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1" w:rightFromText="181" w:vertAnchor="page" w:horzAnchor="page" w:tblpX="1504" w:tblpY="285"/>
        <w:tblOverlap w:val="never"/>
        <w:tblW w:w="10065" w:type="dxa"/>
        <w:tblCellMar>
          <w:left w:w="0" w:type="dxa"/>
          <w:right w:w="0" w:type="dxa"/>
        </w:tblCellMar>
        <w:tblLook w:val="04A0" w:firstRow="1" w:lastRow="0" w:firstColumn="1" w:lastColumn="0" w:noHBand="0" w:noVBand="1"/>
      </w:tblPr>
      <w:tblGrid>
        <w:gridCol w:w="10065"/>
      </w:tblGrid>
      <w:tr w:rsidR="0025739B" w14:paraId="222C824D" w14:textId="77777777" w:rsidTr="00370091">
        <w:trPr>
          <w:trHeight w:val="2411"/>
        </w:trPr>
        <w:tc>
          <w:tcPr>
            <w:tcW w:w="10065" w:type="dxa"/>
            <w:tcBorders>
              <w:top w:val="nil"/>
              <w:left w:val="nil"/>
              <w:bottom w:val="nil"/>
              <w:right w:val="nil"/>
            </w:tcBorders>
            <w:vAlign w:val="bottom"/>
          </w:tcPr>
          <w:p w14:paraId="01793680" w14:textId="77777777" w:rsidR="0025739B" w:rsidRPr="00B53E86" w:rsidRDefault="0025739B" w:rsidP="0025739B">
            <w:pPr>
              <w:pStyle w:val="Date"/>
            </w:pPr>
            <w:bookmarkStart w:id="0" w:name="_Toc234219367"/>
          </w:p>
        </w:tc>
      </w:tr>
      <w:tr w:rsidR="0025739B" w14:paraId="2722EEA0" w14:textId="77777777" w:rsidTr="00370091">
        <w:trPr>
          <w:trHeight w:val="11251"/>
        </w:trPr>
        <w:tc>
          <w:tcPr>
            <w:tcW w:w="10065" w:type="dxa"/>
            <w:tcBorders>
              <w:top w:val="nil"/>
              <w:left w:val="nil"/>
              <w:bottom w:val="single" w:sz="48" w:space="0" w:color="D22730"/>
              <w:right w:val="nil"/>
            </w:tcBorders>
            <w:tcMar>
              <w:right w:w="1134" w:type="dxa"/>
            </w:tcMar>
          </w:tcPr>
          <w:p w14:paraId="208F877D" w14:textId="739711E6" w:rsidR="0025739B" w:rsidRPr="00123AB9" w:rsidRDefault="00DF3EAF" w:rsidP="00D84A9B">
            <w:pPr>
              <w:pStyle w:val="Title"/>
            </w:pPr>
            <w:sdt>
              <w:sdtPr>
                <w:alias w:val="Subject Name"/>
                <w:tag w:val="Document title"/>
                <w:id w:val="-2004734062"/>
                <w:placeholder>
                  <w:docPart w:val="B5753A842F0742A5A91BBCD250EC869D"/>
                </w:placeholder>
                <w15:dataBinding w:prefixMappings="xmlns:ns0='http://QCAA.qld.edu.au' " w:xpath="/ns0:QCAA[1]/ns0:DocumentTitle[1]" w:storeItemID="{029BFAC3-A859-40E3-910E-708531540F3D}" w16sdtdh:storeItemChecksum="fV75hw=="/>
              </w:sdtPr>
              <w:sdtEndPr/>
              <w:sdtContent>
                <w:r w:rsidR="00775687">
                  <w:t>Literacy</w:t>
                </w:r>
              </w:sdtContent>
            </w:sdt>
            <w:r w:rsidR="00123AB9">
              <w:t xml:space="preserve"> </w:t>
            </w:r>
            <w:sdt>
              <w:sdtPr>
                <w:alias w:val="Status"/>
                <w:tag w:val="Status"/>
                <w:id w:val="1030690134"/>
                <w:placeholder>
                  <w:docPart w:val="4D1F1EA9D3CD41E697828C3193CCB351"/>
                </w:placeholder>
                <w:dataBinding w:prefixMappings="xmlns:ns0='http://QCAA.qld.edu.au' " w:xpath="/ns0:QCAA[1]/ns0:DocumentField1[1]" w:storeItemID="{029BFAC3-A859-40E3-910E-708531540F3D}"/>
                <w:text/>
              </w:sdtPr>
              <w:sdtEndPr/>
              <w:sdtContent>
                <w:r w:rsidR="00E703E3">
                  <w:t>2025 v</w:t>
                </w:r>
                <w:r w:rsidR="008355D3">
                  <w:t>1.</w:t>
                </w:r>
                <w:r w:rsidR="00D45964">
                  <w:t>1</w:t>
                </w:r>
              </w:sdtContent>
            </w:sdt>
          </w:p>
          <w:p w14:paraId="3D4D7847" w14:textId="0C16B2A0" w:rsidR="00AC5E9D" w:rsidRDefault="00AC5E9D" w:rsidP="00AC5E9D">
            <w:pPr>
              <w:pStyle w:val="Subtitle"/>
            </w:pPr>
            <w:r>
              <w:t>Topic</w:t>
            </w:r>
            <w:r w:rsidR="000F4CD6">
              <w:t xml:space="preserve"> 1: Personal identity</w:t>
            </w:r>
            <w:r>
              <w:t xml:space="preserve"> </w:t>
            </w:r>
          </w:p>
          <w:p w14:paraId="600BFDEA" w14:textId="2B295AC1" w:rsidR="005B2F5E" w:rsidRDefault="00916E2A" w:rsidP="005B2F5E">
            <w:pPr>
              <w:pStyle w:val="Subtitle"/>
            </w:pPr>
            <w:r>
              <w:t>Internal a</w:t>
            </w:r>
            <w:r w:rsidR="007063F0">
              <w:t>ssessment</w:t>
            </w:r>
            <w:r w:rsidR="005B2F5E">
              <w:t xml:space="preserve"> </w:t>
            </w:r>
            <w:r w:rsidR="000F4CD6">
              <w:t>A</w:t>
            </w:r>
          </w:p>
          <w:p w14:paraId="4718F27E" w14:textId="77777777" w:rsidR="00E259D5" w:rsidRPr="00E259D5" w:rsidRDefault="00E259D5" w:rsidP="00E259D5"/>
          <w:p w14:paraId="231BA89D" w14:textId="033419D8" w:rsidR="00B162D2" w:rsidRPr="00EF75D8" w:rsidRDefault="00FF0245" w:rsidP="00AE3E6A">
            <w:pPr>
              <w:pStyle w:val="Heading3"/>
              <w:rPr>
                <w:iCs/>
              </w:rPr>
            </w:pPr>
            <w:r>
              <w:rPr>
                <w:iCs/>
              </w:rPr>
              <w:t>Written response</w:t>
            </w:r>
          </w:p>
          <w:p w14:paraId="77204488" w14:textId="77777777" w:rsidR="00B162D2" w:rsidRDefault="00B162D2" w:rsidP="00B162D2">
            <w:pPr>
              <w:pStyle w:val="BodyText"/>
            </w:pPr>
            <w:r>
              <w:t xml:space="preserve">This </w:t>
            </w:r>
            <w:r w:rsidR="00851076">
              <w:t xml:space="preserve">template </w:t>
            </w:r>
            <w:r w:rsidR="008C449A">
              <w:t xml:space="preserve">is supplied </w:t>
            </w:r>
            <w:r>
              <w:t xml:space="preserve">by the QCAA to assist and support teachers in planning and developing assessment instruments for </w:t>
            </w:r>
            <w:r w:rsidRPr="00B90F40">
              <w:rPr>
                <w:iCs/>
              </w:rPr>
              <w:t xml:space="preserve">Literacy </w:t>
            </w:r>
            <w:r>
              <w:t>for individual school settings.</w:t>
            </w:r>
          </w:p>
          <w:p w14:paraId="2BF209C5" w14:textId="77777777" w:rsidR="00B162D2" w:rsidRDefault="00B162D2" w:rsidP="00B162D2">
            <w:pPr>
              <w:pStyle w:val="BodyText"/>
            </w:pPr>
            <w:r>
              <w:t xml:space="preserve">Schools develop </w:t>
            </w:r>
            <w:r w:rsidR="009964B5">
              <w:t xml:space="preserve">extended response </w:t>
            </w:r>
            <w:r>
              <w:t xml:space="preserve">internal assessments based on the learning described in </w:t>
            </w:r>
            <w:r w:rsidR="00E36F4D">
              <w:t>Topic</w:t>
            </w:r>
            <w:r w:rsidR="00DA4DA8">
              <w:t>s</w:t>
            </w:r>
            <w:r w:rsidR="00E36F4D">
              <w:t xml:space="preserve"> 1 </w:t>
            </w:r>
            <w:r w:rsidR="00D00117">
              <w:t xml:space="preserve">and </w:t>
            </w:r>
            <w:r w:rsidR="00E36F4D">
              <w:t>2</w:t>
            </w:r>
            <w:r>
              <w:t xml:space="preserve"> of the</w:t>
            </w:r>
            <w:r w:rsidRPr="00C03944">
              <w:rPr>
                <w:i/>
              </w:rPr>
              <w:t xml:space="preserve"> </w:t>
            </w:r>
            <w:r w:rsidRPr="003239BB">
              <w:rPr>
                <w:iCs/>
              </w:rPr>
              <w:t xml:space="preserve">Literacy </w:t>
            </w:r>
            <w:r w:rsidR="001A1939" w:rsidRPr="003239BB">
              <w:rPr>
                <w:iCs/>
              </w:rPr>
              <w:t>Short Course</w:t>
            </w:r>
            <w:r w:rsidR="001A1939">
              <w:rPr>
                <w:i/>
              </w:rPr>
              <w:t xml:space="preserve"> </w:t>
            </w:r>
            <w:proofErr w:type="gramStart"/>
            <w:r>
              <w:t>syllabus</w:t>
            </w:r>
            <w:proofErr w:type="gramEnd"/>
            <w:r>
              <w:t>.</w:t>
            </w:r>
          </w:p>
          <w:p w14:paraId="1AE1FD74" w14:textId="68B2A3EB" w:rsidR="00052DAF" w:rsidRDefault="00052DAF" w:rsidP="00052DAF">
            <w:pPr>
              <w:pStyle w:val="Legalnotice"/>
              <w:spacing w:before="3360"/>
              <w:rPr>
                <w:sz w:val="22"/>
              </w:rPr>
            </w:pPr>
            <w:r>
              <w:rPr>
                <w:noProof/>
              </w:rPr>
              <w:drawing>
                <wp:inline distT="0" distB="0" distL="0" distR="0" wp14:anchorId="76F94820" wp14:editId="5450DFAC">
                  <wp:extent cx="403860" cy="189230"/>
                  <wp:effectExtent l="0" t="0" r="15240" b="1270"/>
                  <wp:docPr id="1" name="Picture 1" descr="Title: Copyright indicator - Description: Creative Commons (CC) icon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Copyright indicator - Description: Creative Commons (CC) icons"/>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03860" cy="189230"/>
                          </a:xfrm>
                          <a:prstGeom prst="rect">
                            <a:avLst/>
                          </a:prstGeom>
                          <a:noFill/>
                          <a:ln>
                            <a:noFill/>
                          </a:ln>
                        </pic:spPr>
                      </pic:pic>
                    </a:graphicData>
                  </a:graphic>
                </wp:inline>
              </w:drawing>
            </w:r>
            <w:r>
              <w:t> </w:t>
            </w:r>
            <w:r>
              <w:t xml:space="preserve">This template is © State of Queensland (QCAA) </w:t>
            </w:r>
            <w:r w:rsidR="00643B3D">
              <w:t>202</w:t>
            </w:r>
            <w:r w:rsidR="003E7243">
              <w:t>5</w:t>
            </w:r>
          </w:p>
          <w:p w14:paraId="6AC51E29" w14:textId="30040E54" w:rsidR="00D621A3" w:rsidRPr="001A47EB" w:rsidRDefault="00052DAF" w:rsidP="00D621A3">
            <w:pPr>
              <w:pStyle w:val="Legalnotice"/>
            </w:pPr>
            <w:r>
              <w:rPr>
                <w:b/>
                <w:bCs/>
              </w:rPr>
              <w:t>Licence:</w:t>
            </w:r>
            <w:r>
              <w:t xml:space="preserve"> </w:t>
            </w:r>
            <w:hyperlink r:id="rId16" w:history="1">
              <w:r>
                <w:rPr>
                  <w:rStyle w:val="Hyperlink"/>
                </w:rPr>
                <w:t>https://creativecommons.org/licenses/by/4.0</w:t>
              </w:r>
            </w:hyperlink>
            <w:r>
              <w:rPr>
                <w:b/>
                <w:bCs/>
                <w:color w:val="7F7F7F"/>
              </w:rPr>
              <w:t xml:space="preserve"> | </w:t>
            </w:r>
            <w:r>
              <w:rPr>
                <w:b/>
                <w:bCs/>
              </w:rPr>
              <w:t>Copyright notice:</w:t>
            </w:r>
            <w:r>
              <w:t xml:space="preserve"> </w:t>
            </w:r>
            <w:hyperlink r:id="rId17" w:history="1">
              <w:r>
                <w:rPr>
                  <w:rStyle w:val="Hyperlink"/>
                </w:rPr>
                <w:t>www.qcaa.qld.edu.au/copyright</w:t>
              </w:r>
            </w:hyperlink>
            <w:r>
              <w:t xml:space="preserve"> — lists the full terms and conditions, which specify certain exceptions to the </w:t>
            </w:r>
            <w:r w:rsidR="00D621A3" w:rsidRPr="003D2E09">
              <w:t>licence.</w:t>
            </w:r>
            <w:r w:rsidR="00D621A3" w:rsidRPr="007B2B45">
              <w:rPr>
                <w:b/>
              </w:rPr>
              <w:t xml:space="preserve"> </w:t>
            </w:r>
            <w:r w:rsidR="00D621A3" w:rsidRPr="007B2B45">
              <w:rPr>
                <w:b/>
                <w:color w:val="7F7F7F" w:themeColor="text1" w:themeTint="80"/>
              </w:rPr>
              <w:t xml:space="preserve">| </w:t>
            </w:r>
            <w:r w:rsidR="00D621A3">
              <w:rPr>
                <w:b/>
                <w:color w:val="7F7F7F" w:themeColor="text1" w:themeTint="80"/>
              </w:rPr>
              <w:br/>
            </w:r>
            <w:r w:rsidR="00D621A3" w:rsidRPr="003D2E09">
              <w:rPr>
                <w:b/>
              </w:rPr>
              <w:t>Attribution</w:t>
            </w:r>
            <w:r w:rsidR="00D621A3" w:rsidRPr="00997F5B">
              <w:rPr>
                <w:bCs/>
              </w:rPr>
              <w:t xml:space="preserve"> (</w:t>
            </w:r>
            <w:r w:rsidR="00D621A3">
              <w:rPr>
                <w:bCs/>
              </w:rPr>
              <w:t>include the link)</w:t>
            </w:r>
            <w:r w:rsidR="00D621A3" w:rsidRPr="00997F5B">
              <w:rPr>
                <w:bCs/>
              </w:rPr>
              <w:t>:</w:t>
            </w:r>
            <w:r w:rsidR="00D621A3">
              <w:t xml:space="preserve"> </w:t>
            </w:r>
            <w:r w:rsidR="00D621A3" w:rsidRPr="003D2E09">
              <w:t>© State of Queensland (</w:t>
            </w:r>
            <w:hyperlink r:id="rId18" w:history="1">
              <w:r w:rsidR="00D621A3" w:rsidRPr="003D2E09">
                <w:rPr>
                  <w:color w:val="0000FF"/>
                </w:rPr>
                <w:t>QCAA</w:t>
              </w:r>
            </w:hyperlink>
            <w:r w:rsidR="00D621A3" w:rsidRPr="003D2E09">
              <w:t>) </w:t>
            </w:r>
            <w:sdt>
              <w:sdtPr>
                <w:id w:val="1700893217"/>
                <w:placeholder>
                  <w:docPart w:val="955F05032E5647789CFAE60D18A72930"/>
                </w:placeholder>
              </w:sdtPr>
              <w:sdtEndPr/>
              <w:sdtContent>
                <w:r w:rsidR="00D621A3">
                  <w:t>2025</w:t>
                </w:r>
              </w:sdtContent>
            </w:sdt>
            <w:r w:rsidR="00D621A3" w:rsidRPr="003D2E09">
              <w:t xml:space="preserve"> </w:t>
            </w:r>
            <w:hyperlink r:id="rId19" w:history="1">
              <w:r w:rsidR="00D621A3" w:rsidRPr="003D2E09">
                <w:rPr>
                  <w:color w:val="0000FF"/>
                </w:rPr>
                <w:t>www.qcaa.qld.edu.au/copyright</w:t>
              </w:r>
            </w:hyperlink>
            <w:r w:rsidR="00D621A3" w:rsidRPr="003D2E09">
              <w:t>.</w:t>
            </w:r>
          </w:p>
        </w:tc>
      </w:tr>
    </w:tbl>
    <w:p w14:paraId="022940FA" w14:textId="77777777" w:rsidR="00123AB9" w:rsidRDefault="00123AB9" w:rsidP="00E460E9">
      <w:pPr>
        <w:pStyle w:val="Tabletext"/>
        <w:sectPr w:rsidR="00123AB9" w:rsidSect="0021785B">
          <w:footerReference w:type="default" r:id="rId20"/>
          <w:pgSz w:w="11906" w:h="16838" w:code="9"/>
          <w:pgMar w:top="1134" w:right="1418" w:bottom="1701" w:left="1418" w:header="567" w:footer="284" w:gutter="0"/>
          <w:cols w:space="708"/>
          <w:docGrid w:linePitch="360"/>
        </w:sectPr>
      </w:pPr>
      <w:bookmarkStart w:id="1" w:name="_Hlk129684904"/>
      <w:bookmarkEnd w:id="0"/>
    </w:p>
    <w:tbl>
      <w:tblPr>
        <w:tblStyle w:val="QCAAtablestyle5"/>
        <w:tblW w:w="5000" w:type="pct"/>
        <w:tblLayout w:type="fixed"/>
        <w:tblLook w:val="0620" w:firstRow="1" w:lastRow="0" w:firstColumn="0" w:lastColumn="0" w:noHBand="1" w:noVBand="1"/>
      </w:tblPr>
      <w:tblGrid>
        <w:gridCol w:w="1437"/>
        <w:gridCol w:w="4683"/>
        <w:gridCol w:w="2940"/>
      </w:tblGrid>
      <w:tr w:rsidR="001F72FE" w14:paraId="4B393A5B" w14:textId="77777777" w:rsidTr="00FF570B">
        <w:trPr>
          <w:cnfStyle w:val="100000000000" w:firstRow="1" w:lastRow="0" w:firstColumn="0" w:lastColumn="0" w:oddVBand="0" w:evenVBand="0" w:oddHBand="0" w:evenHBand="0" w:firstRowFirstColumn="0" w:firstRowLastColumn="0" w:lastRowFirstColumn="0" w:lastRowLastColumn="0"/>
        </w:trPr>
        <w:tc>
          <w:tcPr>
            <w:tcW w:w="1437" w:type="dxa"/>
            <w:vMerge w:val="restart"/>
            <w:vAlign w:val="center"/>
          </w:tcPr>
          <w:bookmarkStart w:id="2" w:name="_Hlk129871068" w:displacedByCustomXml="next"/>
          <w:sdt>
            <w:sdtPr>
              <w:alias w:val="Insert School Logo"/>
              <w:tag w:val="InsertImage"/>
              <w:id w:val="-1579124156"/>
              <w:showingPlcHdr/>
              <w:picture/>
            </w:sdtPr>
            <w:sdtEndPr/>
            <w:sdtContent>
              <w:p w14:paraId="552257EE" w14:textId="77777777" w:rsidR="00980156" w:rsidRDefault="00980156" w:rsidP="00644B88">
                <w:pPr>
                  <w:pStyle w:val="Tabletext"/>
                  <w:jc w:val="center"/>
                </w:pPr>
                <w:r>
                  <w:rPr>
                    <w:noProof/>
                  </w:rPr>
                  <w:drawing>
                    <wp:inline distT="0" distB="0" distL="0" distR="0" wp14:anchorId="3DA1A0A0" wp14:editId="7C9BFD7A">
                      <wp:extent cx="749300" cy="7493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inline>
                  </w:drawing>
                </w:r>
              </w:p>
            </w:sdtContent>
          </w:sdt>
        </w:tc>
        <w:tc>
          <w:tcPr>
            <w:tcW w:w="7623" w:type="dxa"/>
            <w:gridSpan w:val="2"/>
          </w:tcPr>
          <w:p w14:paraId="21942417" w14:textId="77777777" w:rsidR="001F72FE" w:rsidRPr="002259F3" w:rsidRDefault="002259F3" w:rsidP="00DB42FD">
            <w:pPr>
              <w:pStyle w:val="Tableheading"/>
              <w:rPr>
                <w:iCs/>
              </w:rPr>
            </w:pPr>
            <w:r>
              <w:rPr>
                <w:iCs/>
              </w:rPr>
              <w:t xml:space="preserve"> </w:t>
            </w:r>
            <w:sdt>
              <w:sdtPr>
                <w:rPr>
                  <w:iCs/>
                </w:rPr>
                <w:alias w:val="SchoolName"/>
                <w:tag w:val="SchoolName"/>
                <w:id w:val="1645081536"/>
                <w:placeholder>
                  <w:docPart w:val="7738F38B6ADE4B90898DCBCC648731E1"/>
                </w:placeholder>
                <w:showingPlcHdr/>
                <w:dataBinding w:prefixMappings="xmlns:ns0='http://QCAA.qld.edu.au' " w:xpath="/ns0:QCAA[1]/ns0:DocumentField4[1]" w:storeItemID="{029BFAC3-A859-40E3-910E-708531540F3D}"/>
                <w:text/>
              </w:sdtPr>
              <w:sdtEndPr/>
              <w:sdtContent>
                <w:r w:rsidRPr="001F3D44">
                  <w:rPr>
                    <w:iCs/>
                    <w:shd w:val="clear" w:color="auto" w:fill="F7EA9F" w:themeFill="accent6"/>
                  </w:rPr>
                  <w:t>[</w:t>
                </w:r>
                <w:r>
                  <w:rPr>
                    <w:iCs/>
                    <w:shd w:val="clear" w:color="auto" w:fill="F7EA9F" w:themeFill="accent6"/>
                  </w:rPr>
                  <w:t>Insert school name here</w:t>
                </w:r>
                <w:r w:rsidRPr="001F3D44">
                  <w:rPr>
                    <w:iCs/>
                    <w:shd w:val="clear" w:color="auto" w:fill="F7EA9F" w:themeFill="accent6"/>
                  </w:rPr>
                  <w:t>]</w:t>
                </w:r>
              </w:sdtContent>
            </w:sdt>
          </w:p>
        </w:tc>
      </w:tr>
      <w:tr w:rsidR="001F72FE" w14:paraId="5BD71C40" w14:textId="77777777" w:rsidTr="00FF570B">
        <w:tc>
          <w:tcPr>
            <w:tcW w:w="1437" w:type="dxa"/>
            <w:vMerge/>
          </w:tcPr>
          <w:p w14:paraId="6D809125" w14:textId="77777777" w:rsidR="001F72FE" w:rsidRDefault="001F72FE" w:rsidP="00644B88">
            <w:pPr>
              <w:pStyle w:val="Tablesubhead"/>
            </w:pPr>
          </w:p>
        </w:tc>
        <w:tc>
          <w:tcPr>
            <w:tcW w:w="4683" w:type="dxa"/>
          </w:tcPr>
          <w:p w14:paraId="784D1B58" w14:textId="77777777" w:rsidR="001F72FE" w:rsidRPr="008D2FF5" w:rsidRDefault="001F72FE" w:rsidP="00644B88">
            <w:pPr>
              <w:pStyle w:val="Tablesubhead"/>
            </w:pPr>
            <w:r w:rsidRPr="008D2FF5">
              <w:t>Student name:</w:t>
            </w:r>
            <w:r w:rsidRPr="00914C4F">
              <w:rPr>
                <w:b w:val="0"/>
                <w:bCs/>
              </w:rPr>
              <w:t xml:space="preserve"> </w:t>
            </w:r>
            <w:sdt>
              <w:sdtPr>
                <w:rPr>
                  <w:rStyle w:val="TabletextChar"/>
                  <w:b w:val="0"/>
                  <w:bCs/>
                </w:rPr>
                <w:alias w:val="Student name"/>
                <w:tag w:val="Student name"/>
                <w:id w:val="944731955"/>
                <w:placeholder>
                  <w:docPart w:val="986753C1CA9A46099F09E91E7D8188DB"/>
                </w:placeholder>
                <w:temporary/>
                <w:showingPlcHdr/>
                <w:text w:multiLine="1"/>
              </w:sdtPr>
              <w:sdtEndPr>
                <w:rPr>
                  <w:rStyle w:val="DefaultParagraphFont"/>
                  <w:b/>
                  <w:bCs w:val="0"/>
                  <w14:numForm w14:val="default"/>
                </w:rPr>
              </w:sdtEndPr>
              <w:sdtContent>
                <w:r w:rsidR="00793CD8" w:rsidRPr="00914C4F">
                  <w:rPr>
                    <w:b w:val="0"/>
                    <w:bCs/>
                    <w:shd w:val="clear" w:color="auto" w:fill="F7EA9F" w:themeFill="accent6"/>
                  </w:rPr>
                  <w:t>[</w:t>
                </w:r>
                <w:r w:rsidR="00774C9D" w:rsidRPr="00914C4F">
                  <w:rPr>
                    <w:b w:val="0"/>
                    <w:bCs/>
                    <w:shd w:val="clear" w:color="auto" w:fill="F7EA9F" w:themeFill="accent6"/>
                  </w:rPr>
                  <w:t>Student name</w:t>
                </w:r>
                <w:r w:rsidR="00793CD8" w:rsidRPr="00914C4F">
                  <w:rPr>
                    <w:b w:val="0"/>
                    <w:bCs/>
                    <w:shd w:val="clear" w:color="auto" w:fill="F7EA9F" w:themeFill="accent6"/>
                  </w:rPr>
                  <w:t>]</w:t>
                </w:r>
              </w:sdtContent>
            </w:sdt>
          </w:p>
        </w:tc>
        <w:tc>
          <w:tcPr>
            <w:tcW w:w="2940" w:type="dxa"/>
          </w:tcPr>
          <w:p w14:paraId="411EF62E" w14:textId="77777777" w:rsidR="001F72FE" w:rsidRPr="00B86DAB" w:rsidRDefault="001F72FE" w:rsidP="00644B88">
            <w:pPr>
              <w:pStyle w:val="Tablesubhead"/>
            </w:pPr>
            <w:r w:rsidRPr="00B86DAB">
              <w:t>Student number:</w:t>
            </w:r>
            <w:r w:rsidR="00914C4F" w:rsidRPr="00914C4F">
              <w:rPr>
                <w:b w:val="0"/>
                <w:bCs/>
              </w:rPr>
              <w:t xml:space="preserve"> </w:t>
            </w:r>
            <w:sdt>
              <w:sdtPr>
                <w:rPr>
                  <w:rStyle w:val="TabletextChar"/>
                  <w:b w:val="0"/>
                  <w:bCs/>
                </w:rPr>
                <w:alias w:val="Student number"/>
                <w:tag w:val="Student number"/>
                <w:id w:val="-2029870452"/>
                <w:placeholder>
                  <w:docPart w:val="375E12CCB1D7424C93E6A276D908474D"/>
                </w:placeholder>
                <w:temporary/>
                <w:showingPlcHdr/>
                <w:text w:multiLine="1"/>
              </w:sdtPr>
              <w:sdtEndPr>
                <w:rPr>
                  <w:rStyle w:val="DefaultParagraphFont"/>
                  <w:b/>
                  <w:bCs w:val="0"/>
                  <w14:numForm w14:val="default"/>
                </w:rPr>
              </w:sdtEndPr>
              <w:sdtContent>
                <w:r w:rsidR="00774C9D" w:rsidRPr="00914C4F">
                  <w:rPr>
                    <w:b w:val="0"/>
                    <w:bCs/>
                    <w:shd w:val="clear" w:color="auto" w:fill="F7EA9F" w:themeFill="accent6"/>
                  </w:rPr>
                  <w:t>[Student number]</w:t>
                </w:r>
              </w:sdtContent>
            </w:sdt>
          </w:p>
        </w:tc>
      </w:tr>
      <w:tr w:rsidR="001F72FE" w14:paraId="46B4B18B" w14:textId="77777777" w:rsidTr="00FF570B">
        <w:trPr>
          <w:trHeight w:val="37"/>
        </w:trPr>
        <w:tc>
          <w:tcPr>
            <w:tcW w:w="1437" w:type="dxa"/>
            <w:vMerge/>
          </w:tcPr>
          <w:p w14:paraId="66639F69" w14:textId="77777777" w:rsidR="001F72FE" w:rsidRDefault="001F72FE" w:rsidP="00644B88">
            <w:pPr>
              <w:pStyle w:val="Tablesubhead"/>
            </w:pPr>
          </w:p>
        </w:tc>
        <w:tc>
          <w:tcPr>
            <w:tcW w:w="7623" w:type="dxa"/>
            <w:gridSpan w:val="2"/>
          </w:tcPr>
          <w:p w14:paraId="16E76905" w14:textId="77777777" w:rsidR="001F72FE" w:rsidRDefault="001F72FE" w:rsidP="00644B88">
            <w:pPr>
              <w:pStyle w:val="Tablesubhead"/>
            </w:pPr>
            <w:r w:rsidRPr="008D2FF5">
              <w:t>Teacher name:</w:t>
            </w:r>
            <w:r w:rsidR="00774C9D">
              <w:t xml:space="preserve"> </w:t>
            </w:r>
            <w:sdt>
              <w:sdtPr>
                <w:rPr>
                  <w:rStyle w:val="TabletextChar"/>
                  <w:b w:val="0"/>
                  <w:bCs/>
                </w:rPr>
                <w:alias w:val="Teacher names"/>
                <w:tag w:val="Teacher names"/>
                <w:id w:val="-573815169"/>
                <w:placeholder>
                  <w:docPart w:val="09EF2731ACAF4797BADEF2CB0AE800B0"/>
                </w:placeholder>
                <w:temporary/>
                <w:showingPlcHdr/>
                <w:text w:multiLine="1"/>
              </w:sdtPr>
              <w:sdtEndPr>
                <w:rPr>
                  <w:rStyle w:val="DefaultParagraphFont"/>
                  <w:b/>
                  <w:bCs w:val="0"/>
                  <w14:numForm w14:val="default"/>
                </w:rPr>
              </w:sdtEndPr>
              <w:sdtContent>
                <w:r w:rsidR="00774C9D" w:rsidRPr="00914C4F">
                  <w:rPr>
                    <w:b w:val="0"/>
                    <w:bCs/>
                    <w:shd w:val="clear" w:color="auto" w:fill="F7EA9F" w:themeFill="accent6"/>
                  </w:rPr>
                  <w:t>[Teacher names]</w:t>
                </w:r>
              </w:sdtContent>
            </w:sdt>
          </w:p>
        </w:tc>
      </w:tr>
      <w:tr w:rsidR="001F72FE" w14:paraId="73A6545A" w14:textId="77777777" w:rsidTr="00FF570B">
        <w:tc>
          <w:tcPr>
            <w:tcW w:w="1437" w:type="dxa"/>
            <w:vMerge/>
          </w:tcPr>
          <w:p w14:paraId="1D0BFB56" w14:textId="77777777" w:rsidR="001F72FE" w:rsidRPr="00B23E2E" w:rsidRDefault="001F72FE" w:rsidP="00644B88">
            <w:pPr>
              <w:pStyle w:val="Tablesubhead"/>
            </w:pPr>
          </w:p>
        </w:tc>
        <w:tc>
          <w:tcPr>
            <w:tcW w:w="4683" w:type="dxa"/>
          </w:tcPr>
          <w:p w14:paraId="6FB5E3E9" w14:textId="77777777" w:rsidR="001F72FE" w:rsidRPr="00B761B7" w:rsidRDefault="001F72FE" w:rsidP="00644B88">
            <w:pPr>
              <w:pStyle w:val="Tablesubhead"/>
            </w:pPr>
            <w:r w:rsidRPr="00B761B7">
              <w:t>Date handed out:</w:t>
            </w:r>
            <w:r w:rsidR="00774C9D" w:rsidRPr="00914C4F">
              <w:rPr>
                <w:b w:val="0"/>
                <w:bCs/>
              </w:rPr>
              <w:t xml:space="preserve"> </w:t>
            </w:r>
            <w:sdt>
              <w:sdtPr>
                <w:rPr>
                  <w:rStyle w:val="TabletextChar"/>
                  <w:b w:val="0"/>
                  <w:bCs/>
                </w:rPr>
                <w:alias w:val="Date"/>
                <w:tag w:val="Date"/>
                <w:id w:val="680388658"/>
                <w:placeholder>
                  <w:docPart w:val="8D95E8D08BA540B884D8653F388CB4A1"/>
                </w:placeholder>
                <w:temporary/>
                <w:showingPlcHdr/>
                <w:text w:multiLine="1"/>
              </w:sdtPr>
              <w:sdtEndPr>
                <w:rPr>
                  <w:rStyle w:val="DefaultParagraphFont"/>
                  <w:b/>
                  <w:bCs w:val="0"/>
                  <w14:numForm w14:val="default"/>
                </w:rPr>
              </w:sdtEndPr>
              <w:sdtContent>
                <w:r w:rsidR="00774C9D" w:rsidRPr="00914C4F">
                  <w:rPr>
                    <w:b w:val="0"/>
                    <w:bCs/>
                    <w:shd w:val="clear" w:color="auto" w:fill="F7EA9F" w:themeFill="accent6"/>
                  </w:rPr>
                  <w:t>[Date handed out]</w:t>
                </w:r>
              </w:sdtContent>
            </w:sdt>
          </w:p>
        </w:tc>
        <w:tc>
          <w:tcPr>
            <w:tcW w:w="2940" w:type="dxa"/>
          </w:tcPr>
          <w:p w14:paraId="2FF56166" w14:textId="77777777" w:rsidR="001F72FE" w:rsidRDefault="001F72FE" w:rsidP="00644B88">
            <w:pPr>
              <w:pStyle w:val="Tablesubhead"/>
            </w:pPr>
            <w:r w:rsidRPr="00B761B7">
              <w:t>Date due:</w:t>
            </w:r>
            <w:r w:rsidR="00774C9D">
              <w:t xml:space="preserve"> </w:t>
            </w:r>
            <w:sdt>
              <w:sdtPr>
                <w:rPr>
                  <w:rStyle w:val="TabletextChar"/>
                  <w:b w:val="0"/>
                  <w:bCs/>
                </w:rPr>
                <w:alias w:val="Date due"/>
                <w:tag w:val="Date due"/>
                <w:id w:val="-1757513975"/>
                <w:placeholder>
                  <w:docPart w:val="A509F6C7C95E477A872D18E2D06E5DE6"/>
                </w:placeholder>
                <w:temporary/>
                <w:showingPlcHdr/>
                <w:text w:multiLine="1"/>
              </w:sdtPr>
              <w:sdtEndPr>
                <w:rPr>
                  <w:rStyle w:val="DefaultParagraphFont"/>
                  <w:b/>
                  <w:bCs w:val="0"/>
                  <w14:numForm w14:val="default"/>
                </w:rPr>
              </w:sdtEndPr>
              <w:sdtContent>
                <w:r w:rsidR="00774C9D" w:rsidRPr="00914C4F">
                  <w:rPr>
                    <w:b w:val="0"/>
                    <w:bCs/>
                    <w:shd w:val="clear" w:color="auto" w:fill="F7EA9F" w:themeFill="accent6"/>
                  </w:rPr>
                  <w:t>[Date due]</w:t>
                </w:r>
              </w:sdtContent>
            </w:sdt>
          </w:p>
        </w:tc>
      </w:tr>
      <w:bookmarkEnd w:id="1"/>
      <w:bookmarkEnd w:id="2"/>
    </w:tbl>
    <w:p w14:paraId="4EFEF9C7" w14:textId="77777777" w:rsidR="002E6121" w:rsidRDefault="002E6121" w:rsidP="00B162D2"/>
    <w:tbl>
      <w:tblPr>
        <w:tblStyle w:val="QCAAtablestyle5"/>
        <w:tblW w:w="5000" w:type="pct"/>
        <w:tblLayout w:type="fixed"/>
        <w:tblLook w:val="0620" w:firstRow="1" w:lastRow="0" w:firstColumn="0" w:lastColumn="0" w:noHBand="1" w:noVBand="1"/>
      </w:tblPr>
      <w:tblGrid>
        <w:gridCol w:w="1423"/>
        <w:gridCol w:w="7637"/>
      </w:tblGrid>
      <w:tr w:rsidR="00DB42FD" w:rsidRPr="00440BCC" w14:paraId="661C2CD4" w14:textId="77777777" w:rsidTr="00FF570B">
        <w:trPr>
          <w:cnfStyle w:val="100000000000" w:firstRow="1" w:lastRow="0" w:firstColumn="0" w:lastColumn="0" w:oddVBand="0" w:evenVBand="0" w:oddHBand="0" w:evenHBand="0" w:firstRowFirstColumn="0" w:firstRowLastColumn="0" w:lastRowFirstColumn="0" w:lastRowLastColumn="0"/>
          <w:trHeight w:val="283"/>
        </w:trPr>
        <w:tc>
          <w:tcPr>
            <w:tcW w:w="1423" w:type="dxa"/>
          </w:tcPr>
          <w:p w14:paraId="26C13584" w14:textId="77777777" w:rsidR="001F72FE" w:rsidRPr="00440BCC" w:rsidRDefault="001F72FE" w:rsidP="00644B88">
            <w:pPr>
              <w:pStyle w:val="Tablesubhead"/>
            </w:pPr>
            <w:bookmarkStart w:id="3" w:name="_Hlk129684956"/>
            <w:r w:rsidRPr="00440BCC">
              <w:t>Subject</w:t>
            </w:r>
          </w:p>
        </w:tc>
        <w:tc>
          <w:tcPr>
            <w:tcW w:w="7637" w:type="dxa"/>
          </w:tcPr>
          <w:p w14:paraId="5D2EC3D8" w14:textId="77777777" w:rsidR="001F72FE" w:rsidRPr="00440BCC" w:rsidRDefault="00E37080" w:rsidP="00644B88">
            <w:pPr>
              <w:pStyle w:val="Tabletext"/>
            </w:pPr>
            <w:r>
              <w:t>Literacy</w:t>
            </w:r>
          </w:p>
        </w:tc>
      </w:tr>
      <w:tr w:rsidR="001F72FE" w:rsidRPr="00440BCC" w14:paraId="263FB009" w14:textId="77777777" w:rsidTr="00FF570B">
        <w:trPr>
          <w:trHeight w:val="283"/>
        </w:trPr>
        <w:tc>
          <w:tcPr>
            <w:tcW w:w="1423" w:type="dxa"/>
          </w:tcPr>
          <w:p w14:paraId="61F0A86A" w14:textId="77777777" w:rsidR="001F72FE" w:rsidRPr="00440BCC" w:rsidRDefault="001F72FE" w:rsidP="00644B88">
            <w:pPr>
              <w:pStyle w:val="Tablesubhead"/>
            </w:pPr>
            <w:r w:rsidRPr="00440BCC">
              <w:t>Technique</w:t>
            </w:r>
          </w:p>
        </w:tc>
        <w:tc>
          <w:tcPr>
            <w:tcW w:w="7637" w:type="dxa"/>
          </w:tcPr>
          <w:p w14:paraId="6879DDD2" w14:textId="1B83F3EA" w:rsidR="001F72FE" w:rsidRPr="00440BCC" w:rsidRDefault="0047470A" w:rsidP="00644B88">
            <w:pPr>
              <w:pStyle w:val="Tabletext"/>
            </w:pPr>
            <w:r>
              <w:t>Written response</w:t>
            </w:r>
          </w:p>
        </w:tc>
      </w:tr>
      <w:tr w:rsidR="001F72FE" w:rsidRPr="00440BCC" w14:paraId="46FB73D1" w14:textId="77777777" w:rsidTr="00FF570B">
        <w:trPr>
          <w:trHeight w:val="283"/>
        </w:trPr>
        <w:tc>
          <w:tcPr>
            <w:tcW w:w="1423" w:type="dxa"/>
          </w:tcPr>
          <w:p w14:paraId="74510E93" w14:textId="77777777" w:rsidR="001F72FE" w:rsidRPr="00440BCC" w:rsidRDefault="001F72FE" w:rsidP="00644B88">
            <w:pPr>
              <w:pStyle w:val="Tablesubhead"/>
            </w:pPr>
            <w:r w:rsidRPr="00440BCC">
              <w:t>Topic</w:t>
            </w:r>
          </w:p>
        </w:tc>
        <w:tc>
          <w:tcPr>
            <w:tcW w:w="7637" w:type="dxa"/>
          </w:tcPr>
          <w:p w14:paraId="64A91E47" w14:textId="437918BE" w:rsidR="001F72FE" w:rsidRPr="00440BCC" w:rsidRDefault="0047470A" w:rsidP="00644B88">
            <w:pPr>
              <w:pStyle w:val="Tabletext"/>
            </w:pPr>
            <w:r>
              <w:t>1</w:t>
            </w:r>
            <w:r w:rsidR="008306FF">
              <w:t>:</w:t>
            </w:r>
            <w:r>
              <w:t xml:space="preserve"> Personal identity</w:t>
            </w:r>
          </w:p>
        </w:tc>
      </w:tr>
      <w:bookmarkEnd w:id="3"/>
    </w:tbl>
    <w:p w14:paraId="3796F397" w14:textId="77777777" w:rsidR="001F72FE" w:rsidRDefault="001F72FE" w:rsidP="00B162D2"/>
    <w:tbl>
      <w:tblPr>
        <w:tblStyle w:val="QCAAtablestyle3"/>
        <w:tblW w:w="5000" w:type="pct"/>
        <w:tblLayout w:type="fixed"/>
        <w:tblLook w:val="0620" w:firstRow="1" w:lastRow="0" w:firstColumn="0" w:lastColumn="0" w:noHBand="1" w:noVBand="1"/>
      </w:tblPr>
      <w:tblGrid>
        <w:gridCol w:w="1413"/>
        <w:gridCol w:w="3927"/>
        <w:gridCol w:w="986"/>
        <w:gridCol w:w="2734"/>
      </w:tblGrid>
      <w:tr w:rsidR="006A5345" w:rsidRPr="00440BCC" w14:paraId="1DD66990" w14:textId="77777777" w:rsidTr="00CA25E4">
        <w:trPr>
          <w:cnfStyle w:val="100000000000" w:firstRow="1" w:lastRow="0" w:firstColumn="0" w:lastColumn="0" w:oddVBand="0" w:evenVBand="0" w:oddHBand="0" w:evenHBand="0" w:firstRowFirstColumn="0" w:firstRowLastColumn="0" w:lastRowFirstColumn="0" w:lastRowLastColumn="0"/>
          <w:trHeight w:val="235"/>
        </w:trPr>
        <w:tc>
          <w:tcPr>
            <w:tcW w:w="9060" w:type="dxa"/>
            <w:gridSpan w:val="4"/>
          </w:tcPr>
          <w:p w14:paraId="350BB974" w14:textId="77777777" w:rsidR="006A5345" w:rsidRDefault="006A5345" w:rsidP="00AC7756">
            <w:pPr>
              <w:pStyle w:val="Tablesubhead"/>
            </w:pPr>
            <w:r>
              <w:t>Conditions</w:t>
            </w:r>
          </w:p>
        </w:tc>
      </w:tr>
      <w:tr w:rsidR="00406839" w:rsidRPr="00440BCC" w14:paraId="61977C1C" w14:textId="77777777" w:rsidTr="00406839">
        <w:trPr>
          <w:trHeight w:val="270"/>
        </w:trPr>
        <w:tc>
          <w:tcPr>
            <w:tcW w:w="1413" w:type="dxa"/>
            <w:shd w:val="clear" w:color="auto" w:fill="E6E6E6" w:themeFill="background2"/>
          </w:tcPr>
          <w:p w14:paraId="58883F16" w14:textId="29A8224C" w:rsidR="00406839" w:rsidRDefault="00406839" w:rsidP="00AC7756">
            <w:pPr>
              <w:pStyle w:val="Tablesubhead"/>
            </w:pPr>
            <w:r>
              <w:t>Genre</w:t>
            </w:r>
          </w:p>
        </w:tc>
        <w:sdt>
          <w:sdtPr>
            <w:rPr>
              <w:szCs w:val="22"/>
            </w:rPr>
            <w:id w:val="-1759429244"/>
            <w:placeholder>
              <w:docPart w:val="06BFD0CD9CC94ABD9A3313BEC697FE4E"/>
            </w:placeholder>
          </w:sdtPr>
          <w:sdtEndPr/>
          <w:sdtContent>
            <w:tc>
              <w:tcPr>
                <w:tcW w:w="3927" w:type="dxa"/>
              </w:tcPr>
              <w:p w14:paraId="7DE901A2" w14:textId="72AE918F" w:rsidR="00406839" w:rsidRDefault="00F25D59" w:rsidP="00AC7756">
                <w:pPr>
                  <w:pStyle w:val="Tabletext"/>
                </w:pPr>
                <w:r>
                  <w:rPr>
                    <w:szCs w:val="22"/>
                  </w:rPr>
                  <w:t>P</w:t>
                </w:r>
                <w:r w:rsidR="00406839">
                  <w:rPr>
                    <w:szCs w:val="22"/>
                  </w:rPr>
                  <w:t xml:space="preserve">age </w:t>
                </w:r>
                <w:r>
                  <w:rPr>
                    <w:szCs w:val="22"/>
                  </w:rPr>
                  <w:t>of a website (webpage)</w:t>
                </w:r>
              </w:p>
            </w:tc>
          </w:sdtContent>
        </w:sdt>
        <w:tc>
          <w:tcPr>
            <w:tcW w:w="986" w:type="dxa"/>
            <w:shd w:val="clear" w:color="auto" w:fill="E6E6E6" w:themeFill="background2"/>
          </w:tcPr>
          <w:p w14:paraId="6EF0B177" w14:textId="77777777" w:rsidR="00406839" w:rsidRDefault="00406839" w:rsidP="00AC7756">
            <w:pPr>
              <w:pStyle w:val="Tablesubhead"/>
            </w:pPr>
            <w:r>
              <w:t>Length</w:t>
            </w:r>
          </w:p>
        </w:tc>
        <w:sdt>
          <w:sdtPr>
            <w:rPr>
              <w:szCs w:val="22"/>
            </w:rPr>
            <w:id w:val="1992829854"/>
            <w:placeholder>
              <w:docPart w:val="43AA33871242422F9213BABE3164A568"/>
            </w:placeholder>
          </w:sdtPr>
          <w:sdtEndPr/>
          <w:sdtContent>
            <w:tc>
              <w:tcPr>
                <w:tcW w:w="2734" w:type="dxa"/>
              </w:tcPr>
              <w:p w14:paraId="22D507C3" w14:textId="5E1B81A9" w:rsidR="00406839" w:rsidRDefault="00406839" w:rsidP="00AC7756">
                <w:pPr>
                  <w:pStyle w:val="Tabletext"/>
                </w:pPr>
                <w:r>
                  <w:rPr>
                    <w:szCs w:val="22"/>
                  </w:rPr>
                  <w:t>Up to 600 words</w:t>
                </w:r>
              </w:p>
            </w:tc>
          </w:sdtContent>
        </w:sdt>
      </w:tr>
      <w:tr w:rsidR="009914E9" w:rsidRPr="00440BCC" w14:paraId="0FF623BA" w14:textId="77777777" w:rsidTr="002D4DB7">
        <w:trPr>
          <w:trHeight w:val="270"/>
        </w:trPr>
        <w:tc>
          <w:tcPr>
            <w:tcW w:w="1413" w:type="dxa"/>
            <w:shd w:val="clear" w:color="auto" w:fill="E6E6E6" w:themeFill="background2"/>
          </w:tcPr>
          <w:p w14:paraId="42E4434A" w14:textId="0BE396CB" w:rsidR="009914E9" w:rsidRDefault="009914E9" w:rsidP="00AC7756">
            <w:pPr>
              <w:pStyle w:val="Tablesubhead"/>
            </w:pPr>
            <w:r>
              <w:t>Audience</w:t>
            </w:r>
          </w:p>
        </w:tc>
        <w:tc>
          <w:tcPr>
            <w:tcW w:w="7647" w:type="dxa"/>
            <w:gridSpan w:val="3"/>
          </w:tcPr>
          <w:p w14:paraId="126035A1" w14:textId="6A7A78D2" w:rsidR="009914E9" w:rsidRDefault="009914E9" w:rsidP="00AC7756">
            <w:pPr>
              <w:pStyle w:val="Tabletext"/>
              <w:rPr>
                <w:szCs w:val="22"/>
              </w:rPr>
            </w:pPr>
            <w:r>
              <w:rPr>
                <w:szCs w:val="22"/>
              </w:rPr>
              <w:t xml:space="preserve">Readers </w:t>
            </w:r>
            <w:r w:rsidR="00BD4289">
              <w:rPr>
                <w:szCs w:val="22"/>
              </w:rPr>
              <w:t>accessing</w:t>
            </w:r>
            <w:r>
              <w:rPr>
                <w:szCs w:val="22"/>
              </w:rPr>
              <w:t xml:space="preserve"> a website focused on health and wellbeing</w:t>
            </w:r>
            <w:r w:rsidR="005E5CEC">
              <w:rPr>
                <w:szCs w:val="22"/>
              </w:rPr>
              <w:t xml:space="preserve"> —</w:t>
            </w:r>
            <w:r w:rsidR="00D94313">
              <w:rPr>
                <w:szCs w:val="22"/>
              </w:rPr>
              <w:t xml:space="preserve"> either </w:t>
            </w:r>
            <w:r w:rsidR="006177EB">
              <w:rPr>
                <w:szCs w:val="22"/>
              </w:rPr>
              <w:t xml:space="preserve">a </w:t>
            </w:r>
            <w:r w:rsidR="00D94313">
              <w:rPr>
                <w:szCs w:val="22"/>
              </w:rPr>
              <w:t xml:space="preserve">student-selected </w:t>
            </w:r>
            <w:r w:rsidR="006177EB">
              <w:rPr>
                <w:szCs w:val="22"/>
              </w:rPr>
              <w:t xml:space="preserve">website </w:t>
            </w:r>
            <w:r w:rsidR="00D94313">
              <w:rPr>
                <w:szCs w:val="22"/>
              </w:rPr>
              <w:t xml:space="preserve">or </w:t>
            </w:r>
            <w:r w:rsidR="006177EB">
              <w:rPr>
                <w:szCs w:val="22"/>
              </w:rPr>
              <w:t xml:space="preserve">a </w:t>
            </w:r>
            <w:r w:rsidR="00D94313">
              <w:rPr>
                <w:szCs w:val="22"/>
              </w:rPr>
              <w:t>teacher-provided</w:t>
            </w:r>
            <w:r w:rsidR="006177EB">
              <w:rPr>
                <w:szCs w:val="22"/>
              </w:rPr>
              <w:t xml:space="preserve"> website</w:t>
            </w:r>
            <w:r w:rsidR="00916E2A">
              <w:rPr>
                <w:szCs w:val="22"/>
              </w:rPr>
              <w:t>.</w:t>
            </w:r>
          </w:p>
        </w:tc>
      </w:tr>
      <w:tr w:rsidR="006A5345" w:rsidRPr="00440BCC" w14:paraId="12D4890B" w14:textId="77777777" w:rsidTr="005545EC">
        <w:trPr>
          <w:trHeight w:val="235"/>
        </w:trPr>
        <w:tc>
          <w:tcPr>
            <w:tcW w:w="1413" w:type="dxa"/>
            <w:shd w:val="clear" w:color="auto" w:fill="E6E6E6" w:themeFill="background2"/>
          </w:tcPr>
          <w:p w14:paraId="10D42672" w14:textId="77777777" w:rsidR="006A5345" w:rsidRDefault="006A5345" w:rsidP="00AC7756">
            <w:pPr>
              <w:pStyle w:val="Tablesubhead"/>
            </w:pPr>
            <w:r>
              <w:t>Resources available</w:t>
            </w:r>
          </w:p>
        </w:tc>
        <w:tc>
          <w:tcPr>
            <w:tcW w:w="7647" w:type="dxa"/>
            <w:gridSpan w:val="3"/>
          </w:tcPr>
          <w:p w14:paraId="36E52A7F" w14:textId="77777777" w:rsidR="002637B9" w:rsidRDefault="002637B9" w:rsidP="00D621A3">
            <w:pPr>
              <w:pStyle w:val="TableBullet"/>
            </w:pPr>
            <w:r>
              <w:t>Webpage creator</w:t>
            </w:r>
          </w:p>
          <w:p w14:paraId="19C8FFA0" w14:textId="77777777" w:rsidR="006A5345" w:rsidRDefault="002637B9" w:rsidP="00D621A3">
            <w:pPr>
              <w:pStyle w:val="TableBullet"/>
            </w:pPr>
            <w:r>
              <w:t>Class-studied r</w:t>
            </w:r>
            <w:r w:rsidR="00EC433C">
              <w:t>esources</w:t>
            </w:r>
          </w:p>
          <w:p w14:paraId="35D3A102" w14:textId="2276CF8B" w:rsidR="00553AFD" w:rsidRDefault="00553AFD" w:rsidP="00D621A3">
            <w:pPr>
              <w:pStyle w:val="TableBullet"/>
            </w:pPr>
            <w:r>
              <w:t>Laptops</w:t>
            </w:r>
            <w:r w:rsidR="00D621A3">
              <w:t>.</w:t>
            </w:r>
          </w:p>
        </w:tc>
      </w:tr>
      <w:tr w:rsidR="006A5345" w:rsidRPr="00440BCC" w14:paraId="7C5B996C" w14:textId="77777777" w:rsidTr="005545EC">
        <w:trPr>
          <w:trHeight w:val="283"/>
        </w:trPr>
        <w:tc>
          <w:tcPr>
            <w:tcW w:w="9060" w:type="dxa"/>
            <w:gridSpan w:val="4"/>
            <w:shd w:val="clear" w:color="auto" w:fill="E6E6E6" w:themeFill="background2"/>
          </w:tcPr>
          <w:p w14:paraId="7E9A3120" w14:textId="77777777" w:rsidR="006A5345" w:rsidRPr="00440BCC" w:rsidRDefault="006A5345" w:rsidP="00AC7756">
            <w:pPr>
              <w:pStyle w:val="Tablesubhead"/>
            </w:pPr>
            <w:r>
              <w:t>Context</w:t>
            </w:r>
          </w:p>
        </w:tc>
      </w:tr>
      <w:tr w:rsidR="00D621A3" w:rsidRPr="00440BCC" w14:paraId="5390B086" w14:textId="77777777" w:rsidTr="00CA25E4">
        <w:trPr>
          <w:trHeight w:val="283"/>
        </w:trPr>
        <w:tc>
          <w:tcPr>
            <w:tcW w:w="9060" w:type="dxa"/>
            <w:gridSpan w:val="4"/>
          </w:tcPr>
          <w:p w14:paraId="6FED102B" w14:textId="77777777" w:rsidR="00D621A3" w:rsidRDefault="00D621A3" w:rsidP="00D621A3">
            <w:pPr>
              <w:pStyle w:val="Tabletext"/>
            </w:pPr>
            <w:r>
              <w:t xml:space="preserve">In this topic, we have explored how webpages make ideas and information meaningful to readers.  </w:t>
            </w:r>
          </w:p>
          <w:p w14:paraId="74924498" w14:textId="77777777" w:rsidR="00D621A3" w:rsidRDefault="00D621A3" w:rsidP="00D621A3">
            <w:pPr>
              <w:pStyle w:val="Tabletext"/>
            </w:pPr>
          </w:p>
          <w:p w14:paraId="2A5E688A" w14:textId="77777777" w:rsidR="00D621A3" w:rsidRDefault="00D621A3" w:rsidP="00D621A3">
            <w:pPr>
              <w:pStyle w:val="Tabletext"/>
            </w:pPr>
            <w:r>
              <w:t xml:space="preserve">We have also explored lots of different ways to structure these ideas and information, i.e. the use of written words (e.g. paragraphs, headings, hyperlinks) and visuals (e.g. images, graphs) to make the webpage both appealing and easy to understand. </w:t>
            </w:r>
          </w:p>
          <w:p w14:paraId="02DD5093" w14:textId="77777777" w:rsidR="00D621A3" w:rsidRDefault="00D621A3" w:rsidP="00D621A3">
            <w:pPr>
              <w:pStyle w:val="Tabletext"/>
            </w:pPr>
          </w:p>
          <w:p w14:paraId="77A6C2EB" w14:textId="07D4021E" w:rsidR="00D621A3" w:rsidRDefault="00D621A3" w:rsidP="00D621A3">
            <w:pPr>
              <w:pStyle w:val="Tabletext"/>
            </w:pPr>
            <w:r>
              <w:t>We have focused on the relationship between hobbies, health and wellbeing</w:t>
            </w:r>
            <w:r w:rsidR="00A96FDE">
              <w:t>.</w:t>
            </w:r>
          </w:p>
        </w:tc>
      </w:tr>
      <w:tr w:rsidR="006A5345" w:rsidRPr="00440BCC" w14:paraId="0CB2D4D3" w14:textId="77777777" w:rsidTr="005545EC">
        <w:trPr>
          <w:trHeight w:val="283"/>
        </w:trPr>
        <w:tc>
          <w:tcPr>
            <w:tcW w:w="9060" w:type="dxa"/>
            <w:gridSpan w:val="4"/>
            <w:shd w:val="clear" w:color="auto" w:fill="E6E6E6" w:themeFill="background2"/>
          </w:tcPr>
          <w:p w14:paraId="42C4A320" w14:textId="77777777" w:rsidR="006A5345" w:rsidRPr="00440BCC" w:rsidRDefault="006A5345" w:rsidP="00AC7756">
            <w:pPr>
              <w:pStyle w:val="Tablesubhead"/>
            </w:pPr>
            <w:r>
              <w:t>Task</w:t>
            </w:r>
          </w:p>
        </w:tc>
      </w:tr>
      <w:tr w:rsidR="006A5345" w:rsidRPr="00440BCC" w14:paraId="3AC25076" w14:textId="77777777" w:rsidTr="00CA25E4">
        <w:trPr>
          <w:trHeight w:val="283"/>
        </w:trPr>
        <w:tc>
          <w:tcPr>
            <w:tcW w:w="9060" w:type="dxa"/>
            <w:gridSpan w:val="4"/>
          </w:tcPr>
          <w:p w14:paraId="5FBFD285" w14:textId="4693E935" w:rsidR="00D621A3" w:rsidRDefault="001C5060" w:rsidP="00C2668A">
            <w:pPr>
              <w:pStyle w:val="Tabletext"/>
            </w:pPr>
            <w:r>
              <w:t>Create a</w:t>
            </w:r>
            <w:r w:rsidR="005329FE">
              <w:t xml:space="preserve"> webpage</w:t>
            </w:r>
            <w:r w:rsidR="007763A2">
              <w:t xml:space="preserve"> for </w:t>
            </w:r>
            <w:r w:rsidR="009B3198">
              <w:t>readers of your website</w:t>
            </w:r>
            <w:r w:rsidR="00C32059">
              <w:t xml:space="preserve"> about </w:t>
            </w:r>
            <w:r w:rsidR="00CF4033">
              <w:t>the hobby you are focusing on</w:t>
            </w:r>
            <w:r w:rsidR="00C32059">
              <w:t xml:space="preserve"> in your response</w:t>
            </w:r>
            <w:r w:rsidR="005877B8">
              <w:t>.</w:t>
            </w:r>
            <w:r w:rsidR="007763A2">
              <w:t xml:space="preserve"> </w:t>
            </w:r>
          </w:p>
          <w:p w14:paraId="34310397" w14:textId="77777777" w:rsidR="00D621A3" w:rsidRDefault="00D621A3" w:rsidP="00C2668A">
            <w:pPr>
              <w:pStyle w:val="Tabletext"/>
            </w:pPr>
          </w:p>
          <w:p w14:paraId="3C1EA0C7" w14:textId="55C9A7A3" w:rsidR="00D275BD" w:rsidRDefault="005877B8" w:rsidP="00C2668A">
            <w:pPr>
              <w:pStyle w:val="Tabletext"/>
            </w:pPr>
            <w:r>
              <w:t>O</w:t>
            </w:r>
            <w:r w:rsidR="007763A2">
              <w:t xml:space="preserve">n </w:t>
            </w:r>
            <w:r w:rsidR="000263FF">
              <w:t>your</w:t>
            </w:r>
            <w:r w:rsidR="007763A2">
              <w:t xml:space="preserve"> webpage</w:t>
            </w:r>
            <w:r>
              <w:t>:</w:t>
            </w:r>
          </w:p>
          <w:p w14:paraId="349D3EBD" w14:textId="767EE502" w:rsidR="00C2668A" w:rsidRDefault="003C37B5" w:rsidP="00D621A3">
            <w:pPr>
              <w:pStyle w:val="TableBullet"/>
            </w:pPr>
            <w:r>
              <w:t xml:space="preserve">structure your </w:t>
            </w:r>
            <w:r w:rsidR="00247E8E">
              <w:t>ideas</w:t>
            </w:r>
            <w:r>
              <w:t xml:space="preserve"> </w:t>
            </w:r>
            <w:r w:rsidR="00996475">
              <w:t xml:space="preserve">into </w:t>
            </w:r>
            <w:r>
              <w:t>1</w:t>
            </w:r>
            <w:r w:rsidR="005877B8">
              <w:t>–</w:t>
            </w:r>
            <w:r>
              <w:t>2 blogs</w:t>
            </w:r>
            <w:r w:rsidR="001C5060">
              <w:t xml:space="preserve"> </w:t>
            </w:r>
          </w:p>
          <w:p w14:paraId="0E8164B5" w14:textId="2B963412" w:rsidR="000263FF" w:rsidRDefault="000263FF" w:rsidP="00D621A3">
            <w:pPr>
              <w:pStyle w:val="TableBullet"/>
            </w:pPr>
            <w:r>
              <w:t xml:space="preserve">include </w:t>
            </w:r>
            <w:r w:rsidR="005877B8">
              <w:t xml:space="preserve">one </w:t>
            </w:r>
            <w:r>
              <w:t>visual</w:t>
            </w:r>
            <w:r w:rsidR="00BC56D6">
              <w:t xml:space="preserve"> for each blog</w:t>
            </w:r>
            <w:r w:rsidR="005877B8">
              <w:t>,</w:t>
            </w:r>
            <w:r>
              <w:t xml:space="preserve"> e.g. image, graph</w:t>
            </w:r>
          </w:p>
          <w:p w14:paraId="16975D51" w14:textId="02711B3E" w:rsidR="0046452B" w:rsidRDefault="003C2182" w:rsidP="00D621A3">
            <w:pPr>
              <w:pStyle w:val="TableBullet"/>
            </w:pPr>
            <w:r>
              <w:t xml:space="preserve">describe </w:t>
            </w:r>
            <w:r w:rsidR="001C5060">
              <w:t>the role of hobbie</w:t>
            </w:r>
            <w:r w:rsidR="0055142A">
              <w:t>s</w:t>
            </w:r>
            <w:r w:rsidR="00CC3CDD">
              <w:t xml:space="preserve"> </w:t>
            </w:r>
            <w:r w:rsidR="00D9134A">
              <w:t>in contemporary society</w:t>
            </w:r>
          </w:p>
          <w:p w14:paraId="32DE41DE" w14:textId="5E8CA3AA" w:rsidR="00AB47C9" w:rsidRDefault="003C2182" w:rsidP="00D621A3">
            <w:pPr>
              <w:pStyle w:val="TableBullet"/>
            </w:pPr>
            <w:r>
              <w:t xml:space="preserve">describe </w:t>
            </w:r>
            <w:r w:rsidR="00DA0941">
              <w:t>1</w:t>
            </w:r>
            <w:r w:rsidR="005877B8">
              <w:t>–</w:t>
            </w:r>
            <w:r w:rsidR="00473435">
              <w:t>2</w:t>
            </w:r>
            <w:r w:rsidR="00DA0941">
              <w:t xml:space="preserve"> hobbies</w:t>
            </w:r>
            <w:r w:rsidR="005877B8">
              <w:t>,</w:t>
            </w:r>
            <w:r w:rsidR="00DA0941">
              <w:t xml:space="preserve"> </w:t>
            </w:r>
            <w:r w:rsidR="004336FB">
              <w:t xml:space="preserve">e.g. </w:t>
            </w:r>
            <w:r w:rsidR="0037527A">
              <w:t>required skills</w:t>
            </w:r>
            <w:r w:rsidR="00180E59">
              <w:t>;</w:t>
            </w:r>
            <w:r w:rsidR="000B13C2">
              <w:t xml:space="preserve"> who the</w:t>
            </w:r>
            <w:r w:rsidR="006C307B">
              <w:t>se hobbies</w:t>
            </w:r>
            <w:r w:rsidR="000B13C2">
              <w:t xml:space="preserve"> are most suited to</w:t>
            </w:r>
            <w:r w:rsidR="00180E59">
              <w:t>;</w:t>
            </w:r>
            <w:r w:rsidR="0090653C">
              <w:t xml:space="preserve"> relevance to modern life</w:t>
            </w:r>
          </w:p>
          <w:p w14:paraId="15A77632" w14:textId="51610F3F" w:rsidR="009550AD" w:rsidRDefault="00451E7F" w:rsidP="00D621A3">
            <w:pPr>
              <w:pStyle w:val="TableBullet"/>
            </w:pPr>
            <w:r>
              <w:t>describe</w:t>
            </w:r>
            <w:r w:rsidR="005877B8">
              <w:t xml:space="preserve"> </w:t>
            </w:r>
            <w:r w:rsidR="00F078EE">
              <w:t>benefi</w:t>
            </w:r>
            <w:r w:rsidR="00BA3B93">
              <w:t>ts and/or challenges</w:t>
            </w:r>
            <w:r w:rsidR="006C307B">
              <w:t xml:space="preserve"> of the selected 1</w:t>
            </w:r>
            <w:r w:rsidR="005877B8">
              <w:t>–</w:t>
            </w:r>
            <w:r w:rsidR="006C307B">
              <w:t>2 hobbies</w:t>
            </w:r>
          </w:p>
          <w:p w14:paraId="439B6018" w14:textId="64FF119F" w:rsidR="00F33BE2" w:rsidRPr="00440BCC" w:rsidRDefault="00850DC9" w:rsidP="00D621A3">
            <w:pPr>
              <w:pStyle w:val="TableBullet"/>
            </w:pPr>
            <w:r>
              <w:t xml:space="preserve">refer to </w:t>
            </w:r>
            <w:r w:rsidR="009E23A3">
              <w:t>1</w:t>
            </w:r>
            <w:r w:rsidR="005877B8">
              <w:t>–</w:t>
            </w:r>
            <w:r w:rsidR="00473435">
              <w:t>2</w:t>
            </w:r>
            <w:r w:rsidR="009E23A3">
              <w:t xml:space="preserve"> key points from </w:t>
            </w:r>
            <w:r w:rsidR="00844A75">
              <w:t>each</w:t>
            </w:r>
            <w:r w:rsidR="009550AD">
              <w:t xml:space="preserve"> required familiar and unfamiliar text</w:t>
            </w:r>
            <w:r w:rsidR="00DE200D">
              <w:t>.</w:t>
            </w:r>
          </w:p>
        </w:tc>
      </w:tr>
      <w:tr w:rsidR="006A5345" w:rsidRPr="00440BCC" w14:paraId="43585D36" w14:textId="77777777" w:rsidTr="005545EC">
        <w:trPr>
          <w:trHeight w:val="283"/>
        </w:trPr>
        <w:tc>
          <w:tcPr>
            <w:tcW w:w="9060" w:type="dxa"/>
            <w:gridSpan w:val="4"/>
            <w:shd w:val="clear" w:color="auto" w:fill="E6E6E6" w:themeFill="background2"/>
          </w:tcPr>
          <w:p w14:paraId="4B958D3E" w14:textId="77777777" w:rsidR="006A5345" w:rsidRPr="00440BCC" w:rsidRDefault="006A5345" w:rsidP="00AC7756">
            <w:pPr>
              <w:pStyle w:val="Tablesubhead"/>
            </w:pPr>
            <w:r>
              <w:t>To complete this task, you must:</w:t>
            </w:r>
          </w:p>
        </w:tc>
      </w:tr>
      <w:tr w:rsidR="00D621A3" w:rsidRPr="00440BCC" w14:paraId="7B305940" w14:textId="77777777" w:rsidTr="00CA25E4">
        <w:trPr>
          <w:trHeight w:val="283"/>
        </w:trPr>
        <w:tc>
          <w:tcPr>
            <w:tcW w:w="9060" w:type="dxa"/>
            <w:gridSpan w:val="4"/>
          </w:tcPr>
          <w:p w14:paraId="1B2BB367" w14:textId="77777777" w:rsidR="00D621A3" w:rsidRPr="004E2711" w:rsidRDefault="00D621A3" w:rsidP="00D621A3">
            <w:pPr>
              <w:pStyle w:val="TableBullet"/>
            </w:pPr>
            <w:r>
              <w:t>use the class-provided webpage creator to produce your own unique webpage about your chosen 1–2 hobbies</w:t>
            </w:r>
          </w:p>
          <w:p w14:paraId="768E3E45" w14:textId="77777777" w:rsidR="00D621A3" w:rsidRPr="00271813" w:rsidRDefault="00D621A3" w:rsidP="00D621A3">
            <w:pPr>
              <w:pStyle w:val="TableBullet"/>
            </w:pPr>
            <w:r>
              <w:t>edit your work to ensure accurate written expression, i.e. vocabulary, spelling, grammar, punctuation</w:t>
            </w:r>
          </w:p>
          <w:p w14:paraId="7D10739D" w14:textId="2E6E8FDE" w:rsidR="00D621A3" w:rsidRDefault="00D621A3" w:rsidP="00D621A3">
            <w:pPr>
              <w:pStyle w:val="TableBullet"/>
            </w:pPr>
            <w:r>
              <w:t>select visuals with care, ones that help your readers understand the points you are making.</w:t>
            </w:r>
          </w:p>
        </w:tc>
      </w:tr>
      <w:tr w:rsidR="006A5345" w:rsidRPr="00440BCC" w14:paraId="2DE743E3" w14:textId="77777777" w:rsidTr="005545EC">
        <w:trPr>
          <w:trHeight w:val="283"/>
        </w:trPr>
        <w:tc>
          <w:tcPr>
            <w:tcW w:w="9060" w:type="dxa"/>
            <w:gridSpan w:val="4"/>
            <w:shd w:val="clear" w:color="auto" w:fill="E6E6E6" w:themeFill="background2"/>
          </w:tcPr>
          <w:p w14:paraId="78E61602" w14:textId="7A0B1E82" w:rsidR="006A5345" w:rsidRPr="00440BCC" w:rsidRDefault="00E34576" w:rsidP="00AC7756">
            <w:pPr>
              <w:pStyle w:val="Tablesubhead"/>
            </w:pPr>
            <w:r>
              <w:lastRenderedPageBreak/>
              <w:t>Familiar and unfamiliar texts</w:t>
            </w:r>
          </w:p>
        </w:tc>
      </w:tr>
      <w:tr w:rsidR="006A5345" w:rsidRPr="00440BCC" w14:paraId="327A15E4" w14:textId="77777777" w:rsidTr="00CA25E4">
        <w:trPr>
          <w:trHeight w:val="283"/>
        </w:trPr>
        <w:tc>
          <w:tcPr>
            <w:tcW w:w="9060" w:type="dxa"/>
            <w:gridSpan w:val="4"/>
          </w:tcPr>
          <w:p w14:paraId="1258344D" w14:textId="6ADFC73D" w:rsidR="002B0E7F" w:rsidRDefault="005877B8" w:rsidP="002B0E7F">
            <w:pPr>
              <w:pStyle w:val="Tabletext"/>
              <w:rPr>
                <w:szCs w:val="22"/>
              </w:rPr>
            </w:pPr>
            <w:r>
              <w:rPr>
                <w:szCs w:val="22"/>
              </w:rPr>
              <w:t>O</w:t>
            </w:r>
            <w:r w:rsidR="00904C39" w:rsidRPr="00904C39">
              <w:rPr>
                <w:szCs w:val="22"/>
              </w:rPr>
              <w:t xml:space="preserve">n your webpage, refer to the following texts to show your knowledge of hobbies and to </w:t>
            </w:r>
            <w:r w:rsidR="00C65CA5">
              <w:rPr>
                <w:szCs w:val="22"/>
              </w:rPr>
              <w:t xml:space="preserve">validate </w:t>
            </w:r>
            <w:r w:rsidR="0044490C">
              <w:rPr>
                <w:szCs w:val="22"/>
              </w:rPr>
              <w:t>your claims</w:t>
            </w:r>
            <w:r w:rsidR="00904C39" w:rsidRPr="00904C39">
              <w:rPr>
                <w:szCs w:val="22"/>
              </w:rPr>
              <w:t>:</w:t>
            </w:r>
          </w:p>
          <w:p w14:paraId="4BAD79DE" w14:textId="6ED4E68F" w:rsidR="002B0E7F" w:rsidRPr="002B0E7F" w:rsidRDefault="00B1677D" w:rsidP="00D621A3">
            <w:pPr>
              <w:pStyle w:val="TableBullet"/>
            </w:pPr>
            <w:r>
              <w:t>f</w:t>
            </w:r>
            <w:r w:rsidR="00904C39" w:rsidRPr="00904C39">
              <w:t xml:space="preserve">amiliar text — </w:t>
            </w:r>
            <w:r>
              <w:t>c</w:t>
            </w:r>
            <w:r w:rsidR="00904C39" w:rsidRPr="00904C39">
              <w:t>lass-studied text about the role of hobbies</w:t>
            </w:r>
          </w:p>
          <w:p w14:paraId="1C242A5E" w14:textId="08268F2D" w:rsidR="002E42BA" w:rsidRPr="00440BCC" w:rsidRDefault="00B1677D" w:rsidP="00D621A3">
            <w:pPr>
              <w:pStyle w:val="TableBullet"/>
            </w:pPr>
            <w:r>
              <w:t>u</w:t>
            </w:r>
            <w:r w:rsidR="00904C39" w:rsidRPr="00904C39">
              <w:t xml:space="preserve">nfamiliar text — </w:t>
            </w:r>
            <w:r>
              <w:t>o</w:t>
            </w:r>
            <w:r w:rsidR="00904C39" w:rsidRPr="00904C39">
              <w:t>ne text about your chosen hobby from the teacher-provided list</w:t>
            </w:r>
            <w:r>
              <w:t>.</w:t>
            </w:r>
          </w:p>
        </w:tc>
      </w:tr>
      <w:tr w:rsidR="006A5345" w:rsidRPr="00440BCC" w14:paraId="7E5C064F" w14:textId="77777777" w:rsidTr="00CA25E4">
        <w:trPr>
          <w:trHeight w:val="283"/>
        </w:trPr>
        <w:tc>
          <w:tcPr>
            <w:tcW w:w="9060" w:type="dxa"/>
            <w:gridSpan w:val="4"/>
          </w:tcPr>
          <w:p w14:paraId="40B86DE0" w14:textId="79E8A795" w:rsidR="006A5345" w:rsidRPr="00440BCC" w:rsidRDefault="00BD0F07" w:rsidP="00AC7756">
            <w:pPr>
              <w:pStyle w:val="Tabletext"/>
              <w:tabs>
                <w:tab w:val="left" w:pos="340"/>
              </w:tabs>
              <w:ind w:left="340" w:hanging="340"/>
            </w:pPr>
            <w:r>
              <w:t>D</w:t>
            </w:r>
            <w:sdt>
              <w:sdtPr>
                <w:id w:val="1844116220"/>
                <w:placeholder>
                  <w:docPart w:val="284D017831534F8F945CC1A5BE1BD6C2"/>
                </w:placeholder>
              </w:sdtPr>
              <w:sdtEndPr/>
              <w:sdtContent>
                <w:r w:rsidR="00652F1E">
                  <w:t>raft due___/___/___</w:t>
                </w:r>
              </w:sdtContent>
            </w:sdt>
          </w:p>
        </w:tc>
      </w:tr>
      <w:tr w:rsidR="006A5345" w:rsidRPr="00440BCC" w14:paraId="42ED0C25" w14:textId="77777777" w:rsidTr="00CA25E4">
        <w:trPr>
          <w:trHeight w:val="283"/>
        </w:trPr>
        <w:tc>
          <w:tcPr>
            <w:tcW w:w="9060" w:type="dxa"/>
            <w:gridSpan w:val="4"/>
          </w:tcPr>
          <w:p w14:paraId="2B6B0008" w14:textId="7DB51B03" w:rsidR="006A5345" w:rsidRPr="00440BCC" w:rsidRDefault="00DF3EAF" w:rsidP="00AC7756">
            <w:pPr>
              <w:pStyle w:val="Tabletext"/>
              <w:tabs>
                <w:tab w:val="left" w:pos="340"/>
              </w:tabs>
              <w:ind w:left="340" w:hanging="340"/>
            </w:pPr>
            <w:sdt>
              <w:sdtPr>
                <w:id w:val="1657105143"/>
                <w:placeholder>
                  <w:docPart w:val="C2BA825BD66B4E0C858B621F407E0376"/>
                </w:placeholder>
              </w:sdtPr>
              <w:sdtEndPr/>
              <w:sdtContent>
                <w:r w:rsidR="007E1270">
                  <w:t>Final due___/___/___</w:t>
                </w:r>
              </w:sdtContent>
            </w:sdt>
          </w:p>
        </w:tc>
      </w:tr>
      <w:tr w:rsidR="006A5345" w:rsidRPr="00440BCC" w14:paraId="1B7FF3EC" w14:textId="77777777" w:rsidTr="00355808">
        <w:trPr>
          <w:trHeight w:val="283"/>
        </w:trPr>
        <w:tc>
          <w:tcPr>
            <w:tcW w:w="9060" w:type="dxa"/>
            <w:gridSpan w:val="4"/>
            <w:shd w:val="clear" w:color="auto" w:fill="E6E6E6" w:themeFill="background2"/>
          </w:tcPr>
          <w:p w14:paraId="033ECE60" w14:textId="72F7B282" w:rsidR="006A5345" w:rsidRPr="00440BCC" w:rsidRDefault="006A5345" w:rsidP="00D61EA9">
            <w:pPr>
              <w:pStyle w:val="Tablesubhead"/>
            </w:pPr>
            <w:r>
              <w:t>Authentication strategies</w:t>
            </w:r>
          </w:p>
        </w:tc>
      </w:tr>
      <w:tr w:rsidR="006A5345" w:rsidRPr="00440BCC" w14:paraId="79B16F7F" w14:textId="77777777" w:rsidTr="00CA25E4">
        <w:trPr>
          <w:trHeight w:val="283"/>
        </w:trPr>
        <w:tc>
          <w:tcPr>
            <w:tcW w:w="9060" w:type="dxa"/>
            <w:gridSpan w:val="4"/>
          </w:tcPr>
          <w:p w14:paraId="16BD5D4F" w14:textId="77777777" w:rsidR="006A5345" w:rsidRPr="00440BCC" w:rsidRDefault="00EA3DAB" w:rsidP="006A5345">
            <w:pPr>
              <w:pStyle w:val="TableBullet"/>
              <w:numPr>
                <w:ilvl w:val="0"/>
                <w:numId w:val="4"/>
              </w:numPr>
              <w:tabs>
                <w:tab w:val="clear" w:pos="170"/>
                <w:tab w:val="num" w:pos="360"/>
              </w:tabs>
              <w:spacing w:line="240" w:lineRule="auto"/>
              <w:ind w:left="170" w:hanging="170"/>
            </w:pPr>
            <w:r>
              <w:t>The teacher will</w:t>
            </w:r>
            <w:r w:rsidR="006A5345">
              <w:t xml:space="preserve"> </w:t>
            </w:r>
            <w:r>
              <w:t>provide</w:t>
            </w:r>
            <w:r w:rsidR="006A5345">
              <w:t xml:space="preserve"> class time for task completion.</w:t>
            </w:r>
          </w:p>
        </w:tc>
      </w:tr>
      <w:tr w:rsidR="006A5345" w:rsidRPr="00440BCC" w14:paraId="10026EE1" w14:textId="77777777" w:rsidTr="00CA25E4">
        <w:trPr>
          <w:trHeight w:val="283"/>
        </w:trPr>
        <w:tc>
          <w:tcPr>
            <w:tcW w:w="9060" w:type="dxa"/>
            <w:gridSpan w:val="4"/>
          </w:tcPr>
          <w:p w14:paraId="270F4623" w14:textId="77777777" w:rsidR="006A5345" w:rsidRPr="00440BCC" w:rsidRDefault="00EA3DAB" w:rsidP="006A5345">
            <w:pPr>
              <w:pStyle w:val="TableBullet"/>
              <w:numPr>
                <w:ilvl w:val="0"/>
                <w:numId w:val="4"/>
              </w:numPr>
              <w:tabs>
                <w:tab w:val="clear" w:pos="170"/>
                <w:tab w:val="num" w:pos="360"/>
              </w:tabs>
              <w:spacing w:line="240" w:lineRule="auto"/>
              <w:ind w:left="170" w:hanging="170"/>
            </w:pPr>
            <w:r>
              <w:t xml:space="preserve">Students </w:t>
            </w:r>
            <w:r w:rsidR="006A5345">
              <w:t>will produce sections of the final response under supervised conditions.</w:t>
            </w:r>
          </w:p>
        </w:tc>
      </w:tr>
      <w:tr w:rsidR="006A5345" w:rsidRPr="00440BCC" w14:paraId="6B8E5B74" w14:textId="77777777" w:rsidTr="00CA25E4">
        <w:trPr>
          <w:trHeight w:val="283"/>
        </w:trPr>
        <w:tc>
          <w:tcPr>
            <w:tcW w:w="9060" w:type="dxa"/>
            <w:gridSpan w:val="4"/>
          </w:tcPr>
          <w:p w14:paraId="2ECC3808" w14:textId="77777777" w:rsidR="006A5345" w:rsidRPr="00440BCC" w:rsidRDefault="00C26F23" w:rsidP="006A5345">
            <w:pPr>
              <w:pStyle w:val="TableBullet"/>
              <w:numPr>
                <w:ilvl w:val="0"/>
                <w:numId w:val="4"/>
              </w:numPr>
              <w:tabs>
                <w:tab w:val="clear" w:pos="170"/>
                <w:tab w:val="num" w:pos="360"/>
              </w:tabs>
              <w:spacing w:line="240" w:lineRule="auto"/>
              <w:ind w:left="170" w:hanging="170"/>
            </w:pPr>
            <w:r>
              <w:t xml:space="preserve">The </w:t>
            </w:r>
            <w:r w:rsidR="006A5345">
              <w:t>teacher will collect copies of your response and monitor at key junctures.</w:t>
            </w:r>
          </w:p>
        </w:tc>
      </w:tr>
      <w:tr w:rsidR="006A5345" w:rsidRPr="00440BCC" w14:paraId="64685F8B" w14:textId="77777777" w:rsidTr="00CA25E4">
        <w:trPr>
          <w:trHeight w:val="283"/>
        </w:trPr>
        <w:tc>
          <w:tcPr>
            <w:tcW w:w="9060" w:type="dxa"/>
            <w:gridSpan w:val="4"/>
          </w:tcPr>
          <w:p w14:paraId="4F575518" w14:textId="77777777" w:rsidR="006A5345" w:rsidRPr="00440BCC" w:rsidRDefault="00C26F23" w:rsidP="006A5345">
            <w:pPr>
              <w:pStyle w:val="TableBullet"/>
              <w:numPr>
                <w:ilvl w:val="0"/>
                <w:numId w:val="4"/>
              </w:numPr>
              <w:tabs>
                <w:tab w:val="clear" w:pos="170"/>
                <w:tab w:val="num" w:pos="360"/>
              </w:tabs>
              <w:spacing w:line="240" w:lineRule="auto"/>
              <w:ind w:left="170" w:hanging="170"/>
            </w:pPr>
            <w:r>
              <w:t xml:space="preserve">The </w:t>
            </w:r>
            <w:r w:rsidR="006A5345">
              <w:t>teacher will collect and annotate a draft.</w:t>
            </w:r>
          </w:p>
        </w:tc>
      </w:tr>
      <w:tr w:rsidR="006A5345" w:rsidRPr="00440BCC" w14:paraId="082D59CC" w14:textId="77777777" w:rsidTr="00CA25E4">
        <w:trPr>
          <w:trHeight w:val="283"/>
        </w:trPr>
        <w:tc>
          <w:tcPr>
            <w:tcW w:w="9060" w:type="dxa"/>
            <w:gridSpan w:val="4"/>
          </w:tcPr>
          <w:p w14:paraId="496A257F" w14:textId="77777777" w:rsidR="006A5345" w:rsidRPr="00440BCC" w:rsidRDefault="00C80410" w:rsidP="006A5345">
            <w:pPr>
              <w:pStyle w:val="TableBullet"/>
              <w:numPr>
                <w:ilvl w:val="0"/>
                <w:numId w:val="4"/>
              </w:numPr>
              <w:tabs>
                <w:tab w:val="clear" w:pos="170"/>
                <w:tab w:val="num" w:pos="360"/>
              </w:tabs>
              <w:spacing w:line="240" w:lineRule="auto"/>
              <w:ind w:left="170" w:hanging="170"/>
            </w:pPr>
            <w:r>
              <w:t xml:space="preserve">Students </w:t>
            </w:r>
            <w:r w:rsidR="006A5345">
              <w:t>must acknowledge all sources.</w:t>
            </w:r>
          </w:p>
        </w:tc>
      </w:tr>
      <w:tr w:rsidR="006A5345" w:rsidRPr="00440BCC" w14:paraId="353AE937" w14:textId="77777777" w:rsidTr="00CA25E4">
        <w:trPr>
          <w:trHeight w:val="283"/>
        </w:trPr>
        <w:tc>
          <w:tcPr>
            <w:tcW w:w="9060" w:type="dxa"/>
            <w:gridSpan w:val="4"/>
          </w:tcPr>
          <w:p w14:paraId="4EDAA6B9" w14:textId="77777777" w:rsidR="006A5345" w:rsidRPr="00440BCC" w:rsidRDefault="00C80410" w:rsidP="006A5345">
            <w:pPr>
              <w:pStyle w:val="TableBullet"/>
              <w:numPr>
                <w:ilvl w:val="0"/>
                <w:numId w:val="4"/>
              </w:numPr>
              <w:tabs>
                <w:tab w:val="clear" w:pos="170"/>
                <w:tab w:val="num" w:pos="360"/>
              </w:tabs>
              <w:spacing w:line="240" w:lineRule="auto"/>
              <w:ind w:left="170" w:hanging="170"/>
            </w:pPr>
            <w:r>
              <w:t>Students</w:t>
            </w:r>
            <w:r w:rsidR="006A5345">
              <w:t xml:space="preserve"> must submit a declaration of authenticity.</w:t>
            </w:r>
          </w:p>
        </w:tc>
      </w:tr>
    </w:tbl>
    <w:p w14:paraId="0423742A" w14:textId="77777777" w:rsidR="00110BDD" w:rsidRDefault="001F72FE" w:rsidP="00C77BAC">
      <w:pPr>
        <w:pStyle w:val="Heading2"/>
        <w:pageBreakBefore/>
      </w:pPr>
      <w:r w:rsidRPr="00EF635A">
        <w:lastRenderedPageBreak/>
        <w:t>Instrument-specific standards</w:t>
      </w:r>
    </w:p>
    <w:tbl>
      <w:tblPr>
        <w:tblStyle w:val="QCAAtablestyle11"/>
        <w:tblW w:w="5000" w:type="pct"/>
        <w:tblInd w:w="0" w:type="dxa"/>
        <w:tblLook w:val="04A0" w:firstRow="1" w:lastRow="0" w:firstColumn="1" w:lastColumn="0" w:noHBand="0" w:noVBand="1"/>
      </w:tblPr>
      <w:tblGrid>
        <w:gridCol w:w="7795"/>
        <w:gridCol w:w="1265"/>
      </w:tblGrid>
      <w:tr w:rsidR="00BF1E8B" w:rsidRPr="0083598D" w14:paraId="44B163D5" w14:textId="77777777" w:rsidTr="00944D90">
        <w:trPr>
          <w:cnfStyle w:val="100000000000" w:firstRow="1" w:lastRow="0" w:firstColumn="0" w:lastColumn="0" w:oddVBand="0" w:evenVBand="0" w:oddHBand="0" w:evenHBand="0" w:firstRowFirstColumn="0" w:firstRowLastColumn="0" w:lastRowFirstColumn="0" w:lastRowLastColumn="0"/>
          <w:trHeight w:val="23"/>
        </w:trPr>
        <w:tc>
          <w:tcPr>
            <w:tcW w:w="5000" w:type="pct"/>
            <w:gridSpan w:val="2"/>
          </w:tcPr>
          <w:p w14:paraId="5EB44469" w14:textId="77777777" w:rsidR="00BF1E8B" w:rsidRPr="0083598D" w:rsidRDefault="00BF1E8B" w:rsidP="00944D90">
            <w:pPr>
              <w:spacing w:before="40" w:after="40" w:line="264" w:lineRule="auto"/>
              <w:rPr>
                <w:b/>
                <w:sz w:val="20"/>
              </w:rPr>
            </w:pPr>
            <w:bookmarkStart w:id="4" w:name="_Hlk205198776"/>
            <w:r w:rsidRPr="0083598D">
              <w:rPr>
                <w:b/>
                <w:sz w:val="20"/>
              </w:rPr>
              <w:t>Writing</w:t>
            </w:r>
          </w:p>
        </w:tc>
      </w:tr>
      <w:tr w:rsidR="00BF1E8B" w:rsidRPr="0083598D" w14:paraId="6BFCA379" w14:textId="77777777" w:rsidTr="00944D90">
        <w:tc>
          <w:tcPr>
            <w:tcW w:w="4302" w:type="pct"/>
            <w:shd w:val="clear" w:color="auto" w:fill="D9D9D9"/>
          </w:tcPr>
          <w:p w14:paraId="644FCD99" w14:textId="77777777" w:rsidR="00BF1E8B" w:rsidRPr="0083598D" w:rsidRDefault="00BF1E8B" w:rsidP="00944D90">
            <w:pPr>
              <w:pStyle w:val="Tablesubhead"/>
            </w:pPr>
            <w:bookmarkStart w:id="5" w:name="_Hlk205198644"/>
            <w:r w:rsidRPr="0083598D">
              <w:t>The student work has the following characteristics:</w:t>
            </w:r>
          </w:p>
        </w:tc>
        <w:tc>
          <w:tcPr>
            <w:tcW w:w="698" w:type="pct"/>
            <w:shd w:val="clear" w:color="auto" w:fill="D9D9D9"/>
          </w:tcPr>
          <w:p w14:paraId="648F6403" w14:textId="77777777" w:rsidR="00BF1E8B" w:rsidRPr="0083598D" w:rsidRDefault="00BF1E8B" w:rsidP="00944D90">
            <w:pPr>
              <w:pStyle w:val="Tablesubhead"/>
              <w:jc w:val="center"/>
            </w:pPr>
            <w:r w:rsidRPr="0083598D">
              <w:rPr>
                <w:sz w:val="20"/>
              </w:rPr>
              <w:t>Grade</w:t>
            </w:r>
          </w:p>
        </w:tc>
      </w:tr>
    </w:tbl>
    <w:tbl>
      <w:tblPr>
        <w:tblStyle w:val="QCAAtablestyle3"/>
        <w:tblW w:w="5000" w:type="pct"/>
        <w:tblLayout w:type="fixed"/>
        <w:tblLook w:val="0620" w:firstRow="1" w:lastRow="0" w:firstColumn="0" w:lastColumn="0" w:noHBand="1" w:noVBand="1"/>
      </w:tblPr>
      <w:tblGrid>
        <w:gridCol w:w="7792"/>
        <w:gridCol w:w="1268"/>
      </w:tblGrid>
      <w:tr w:rsidR="003F2C29" w14:paraId="453F188A" w14:textId="77777777" w:rsidTr="00D621A3">
        <w:trPr>
          <w:cnfStyle w:val="100000000000" w:firstRow="1" w:lastRow="0" w:firstColumn="0" w:lastColumn="0" w:oddVBand="0" w:evenVBand="0" w:oddHBand="0" w:evenHBand="0" w:firstRowFirstColumn="0" w:firstRowLastColumn="0" w:lastRowFirstColumn="0" w:lastRowLastColumn="0"/>
          <w:cantSplit/>
        </w:trPr>
        <w:tc>
          <w:tcPr>
            <w:tcW w:w="7792" w:type="dxa"/>
            <w:tcBorders>
              <w:top w:val="single" w:sz="4" w:space="0" w:color="A6A6A6"/>
              <w:left w:val="single" w:sz="4" w:space="0" w:color="A6A6A6"/>
              <w:bottom w:val="single" w:sz="4" w:space="0" w:color="A6A6A6"/>
              <w:right w:val="single" w:sz="4" w:space="0" w:color="A6A6A6"/>
            </w:tcBorders>
            <w:shd w:val="clear" w:color="auto" w:fill="auto"/>
            <w:tcMar>
              <w:left w:w="108" w:type="dxa"/>
              <w:right w:w="108" w:type="dxa"/>
            </w:tcMar>
            <w:hideMark/>
          </w:tcPr>
          <w:bookmarkEnd w:id="4" w:displacedByCustomXml="next"/>
          <w:bookmarkEnd w:id="5" w:displacedByCustomXml="next"/>
          <w:sdt>
            <w:sdtPr>
              <w:rPr>
                <w:color w:val="000000" w:themeColor="text1"/>
              </w:rPr>
              <w:alias w:val="ISMG descriptors"/>
              <w:tag w:val="ISMGDes"/>
              <w:id w:val="-842933994"/>
              <w:placeholder>
                <w:docPart w:val="67BCA92F58F3470B9A711FDF0D0F2460"/>
              </w:placeholder>
              <w15:appearance w15:val="hidden"/>
            </w:sdtPr>
            <w:sdtEndPr/>
            <w:sdtContent>
              <w:p w14:paraId="6FE5CA32" w14:textId="2B3B754F" w:rsidR="003F2C29" w:rsidRPr="00D621A3" w:rsidRDefault="003F2C29" w:rsidP="003F2C29">
                <w:pPr>
                  <w:pStyle w:val="TableBullet"/>
                  <w:numPr>
                    <w:ilvl w:val="0"/>
                    <w:numId w:val="4"/>
                  </w:numPr>
                  <w:tabs>
                    <w:tab w:val="clear" w:pos="284"/>
                  </w:tabs>
                  <w:ind w:left="170" w:hanging="170"/>
                  <w:rPr>
                    <w:color w:val="000000" w:themeColor="text1"/>
                  </w:rPr>
                </w:pPr>
                <w:r w:rsidRPr="00D621A3">
                  <w:rPr>
                    <w:color w:val="000000" w:themeColor="text1"/>
                  </w:rPr>
                  <w:t>effective use of ideas and information about personal identity or workplace contexts, some sourced from familiar and unfamiliar texts</w:t>
                </w:r>
                <w:r w:rsidR="00BF1E8B" w:rsidRPr="00D621A3">
                  <w:rPr>
                    <w:color w:val="000000" w:themeColor="text1"/>
                  </w:rPr>
                  <w:t>,</w:t>
                </w:r>
                <w:r w:rsidRPr="00D621A3">
                  <w:rPr>
                    <w:color w:val="000000" w:themeColor="text1"/>
                  </w:rPr>
                  <w:t xml:space="preserve"> e.g. procedural, persuasive, informative, creative, technical, regulatory, descriptive</w:t>
                </w:r>
              </w:p>
              <w:p w14:paraId="5D8ACD2F" w14:textId="77777777" w:rsidR="003F2C29" w:rsidRPr="00D621A3" w:rsidRDefault="003F2C29" w:rsidP="00B04E51">
                <w:pPr>
                  <w:pStyle w:val="TableBullet"/>
                  <w:numPr>
                    <w:ilvl w:val="0"/>
                    <w:numId w:val="4"/>
                  </w:numPr>
                  <w:tabs>
                    <w:tab w:val="clear" w:pos="284"/>
                  </w:tabs>
                  <w:ind w:left="170" w:hanging="170"/>
                  <w:rPr>
                    <w:color w:val="000000" w:themeColor="text1"/>
                  </w:rPr>
                </w:pPr>
                <w:r w:rsidRPr="00D621A3">
                  <w:rPr>
                    <w:color w:val="000000" w:themeColor="text1"/>
                  </w:rPr>
                  <w:t>effective use of vocabulary, grammar, spelling and punctuation about personal identity or workplace contexts to achieve purposes</w:t>
                </w:r>
              </w:p>
            </w:sdtContent>
          </w:sdt>
        </w:tc>
        <w:tc>
          <w:tcPr>
            <w:tcW w:w="1268" w:type="dxa"/>
            <w:tcBorders>
              <w:top w:val="single" w:sz="4" w:space="0" w:color="A6A6A6"/>
              <w:left w:val="single" w:sz="4" w:space="0" w:color="A6A6A6"/>
              <w:bottom w:val="single" w:sz="4" w:space="0" w:color="A6A6A6"/>
              <w:right w:val="single" w:sz="4" w:space="0" w:color="A6A6A6"/>
            </w:tcBorders>
            <w:shd w:val="clear" w:color="auto" w:fill="auto"/>
            <w:tcMar>
              <w:left w:w="108" w:type="dxa"/>
              <w:right w:w="108" w:type="dxa"/>
            </w:tcMar>
          </w:tcPr>
          <w:p w14:paraId="30EE6901" w14:textId="77777777" w:rsidR="003F2C29" w:rsidRPr="00D621A3" w:rsidRDefault="003F2C29" w:rsidP="00BF1E8B">
            <w:pPr>
              <w:pStyle w:val="Tabletext"/>
              <w:keepNext/>
              <w:jc w:val="center"/>
              <w:rPr>
                <w:b/>
                <w:bCs/>
                <w:color w:val="000000" w:themeColor="text1"/>
              </w:rPr>
            </w:pPr>
            <w:r w:rsidRPr="00D621A3">
              <w:rPr>
                <w:b/>
                <w:bCs/>
                <w:color w:val="000000" w:themeColor="text1"/>
              </w:rPr>
              <w:t>A</w:t>
            </w:r>
          </w:p>
        </w:tc>
      </w:tr>
      <w:tr w:rsidR="003F2C29" w14:paraId="512B6CCA" w14:textId="77777777" w:rsidTr="00D621A3">
        <w:trPr>
          <w:cantSplit/>
        </w:trPr>
        <w:tc>
          <w:tcPr>
            <w:tcW w:w="7792" w:type="dxa"/>
            <w:tcBorders>
              <w:top w:val="single" w:sz="4" w:space="0" w:color="A6A6A6"/>
              <w:left w:val="single" w:sz="4" w:space="0" w:color="A6A6A6"/>
              <w:bottom w:val="single" w:sz="4" w:space="0" w:color="A6A6A6"/>
              <w:right w:val="single" w:sz="4" w:space="0" w:color="A6A6A6"/>
            </w:tcBorders>
            <w:tcMar>
              <w:left w:w="108" w:type="dxa"/>
              <w:right w:w="108" w:type="dxa"/>
            </w:tcMar>
            <w:hideMark/>
          </w:tcPr>
          <w:sdt>
            <w:sdtPr>
              <w:alias w:val="ISMG descriptors"/>
              <w:tag w:val="ISMGDes"/>
              <w:id w:val="2068602388"/>
              <w:placeholder>
                <w:docPart w:val="AA53A2E32A08441DA18E164835B2B001"/>
              </w:placeholder>
              <w15:appearance w15:val="hidden"/>
            </w:sdtPr>
            <w:sdtEndPr/>
            <w:sdtContent>
              <w:p w14:paraId="209D436C" w14:textId="6431104C" w:rsidR="003F2C29" w:rsidRDefault="003F2C29" w:rsidP="00B04E51">
                <w:pPr>
                  <w:pStyle w:val="TableBullet"/>
                  <w:numPr>
                    <w:ilvl w:val="0"/>
                    <w:numId w:val="4"/>
                  </w:numPr>
                  <w:tabs>
                    <w:tab w:val="clear" w:pos="284"/>
                  </w:tabs>
                  <w:ind w:left="170" w:hanging="170"/>
                </w:pPr>
                <w:r>
                  <w:t>appropriate use of ideas and information about personal identity or workplace contexts, some sourced from familiar and unfamiliar texts</w:t>
                </w:r>
                <w:r w:rsidR="00BF1E8B">
                  <w:t>,</w:t>
                </w:r>
                <w:r>
                  <w:t xml:space="preserve"> e.g. procedural, persuasive, informative, creative, technical, regulatory, descriptive</w:t>
                </w:r>
              </w:p>
              <w:p w14:paraId="4C303F2E" w14:textId="77777777" w:rsidR="003F2C29" w:rsidRPr="005746CA" w:rsidRDefault="003F2C29" w:rsidP="00B04E51">
                <w:pPr>
                  <w:pStyle w:val="TableBullet"/>
                  <w:numPr>
                    <w:ilvl w:val="0"/>
                    <w:numId w:val="4"/>
                  </w:numPr>
                  <w:tabs>
                    <w:tab w:val="clear" w:pos="284"/>
                  </w:tabs>
                  <w:ind w:left="170" w:hanging="170"/>
                </w:pPr>
                <w:r>
                  <w:t>appropriate use of vocabulary, grammar, spelling and punctuation about personal identity or workplace contexts to achieve purposes</w:t>
                </w:r>
              </w:p>
            </w:sdtContent>
          </w:sdt>
        </w:tc>
        <w:tc>
          <w:tcPr>
            <w:tcW w:w="1268" w:type="dxa"/>
            <w:tcBorders>
              <w:top w:val="single" w:sz="4" w:space="0" w:color="A6A6A6"/>
              <w:left w:val="single" w:sz="4" w:space="0" w:color="A6A6A6"/>
              <w:bottom w:val="single" w:sz="4" w:space="0" w:color="A6A6A6"/>
              <w:right w:val="single" w:sz="4" w:space="0" w:color="A6A6A6"/>
            </w:tcBorders>
            <w:tcMar>
              <w:left w:w="108" w:type="dxa"/>
              <w:right w:w="108" w:type="dxa"/>
            </w:tcMar>
          </w:tcPr>
          <w:p w14:paraId="71F4A358" w14:textId="77777777" w:rsidR="003F2C29" w:rsidRPr="00BF1E8B" w:rsidRDefault="003F2C29" w:rsidP="00BF1E8B">
            <w:pPr>
              <w:pStyle w:val="Tabletext"/>
              <w:keepNext/>
              <w:jc w:val="center"/>
              <w:rPr>
                <w:b/>
                <w:bCs/>
              </w:rPr>
            </w:pPr>
            <w:r w:rsidRPr="00BF1E8B">
              <w:rPr>
                <w:b/>
                <w:bCs/>
              </w:rPr>
              <w:t>B</w:t>
            </w:r>
          </w:p>
        </w:tc>
      </w:tr>
      <w:tr w:rsidR="003F2C29" w14:paraId="6E7DF6B3" w14:textId="77777777" w:rsidTr="00D621A3">
        <w:trPr>
          <w:cantSplit/>
        </w:trPr>
        <w:tc>
          <w:tcPr>
            <w:tcW w:w="7792" w:type="dxa"/>
            <w:tcBorders>
              <w:top w:val="single" w:sz="4" w:space="0" w:color="A6A6A6"/>
              <w:left w:val="single" w:sz="4" w:space="0" w:color="A6A6A6"/>
              <w:bottom w:val="single" w:sz="4" w:space="0" w:color="A6A6A6"/>
              <w:right w:val="single" w:sz="4" w:space="0" w:color="A6A6A6"/>
            </w:tcBorders>
            <w:tcMar>
              <w:left w:w="108" w:type="dxa"/>
              <w:right w:w="108" w:type="dxa"/>
            </w:tcMar>
            <w:hideMark/>
          </w:tcPr>
          <w:sdt>
            <w:sdtPr>
              <w:alias w:val="ISMG descriptors"/>
              <w:tag w:val="ISMGDes"/>
              <w:id w:val="-2124371800"/>
              <w:placeholder>
                <w:docPart w:val="B8ED767B49D44B42940C89894D314769"/>
              </w:placeholder>
              <w15:appearance w15:val="hidden"/>
            </w:sdtPr>
            <w:sdtEndPr/>
            <w:sdtContent>
              <w:p w14:paraId="09F96B1C" w14:textId="2CDEE754" w:rsidR="003F2C29" w:rsidRDefault="003F2C29" w:rsidP="00B04E51">
                <w:pPr>
                  <w:pStyle w:val="TableBullet"/>
                  <w:numPr>
                    <w:ilvl w:val="0"/>
                    <w:numId w:val="4"/>
                  </w:numPr>
                  <w:tabs>
                    <w:tab w:val="clear" w:pos="284"/>
                  </w:tabs>
                  <w:ind w:left="170" w:hanging="170"/>
                </w:pPr>
                <w:r>
                  <w:t>use of ideas and information about personal identity or workplace contexts, some sourced from familiar and unfamiliar texts</w:t>
                </w:r>
                <w:r w:rsidR="00BF1E8B">
                  <w:t>,</w:t>
                </w:r>
                <w:r>
                  <w:t xml:space="preserve"> e.g. procedural, persuasive, informative, creative, technical, regulatory, descriptive</w:t>
                </w:r>
              </w:p>
              <w:p w14:paraId="408ECFF6" w14:textId="77777777" w:rsidR="003F2C29" w:rsidRPr="005746CA" w:rsidRDefault="003F2C29" w:rsidP="00B04E51">
                <w:pPr>
                  <w:pStyle w:val="TableBullet"/>
                  <w:numPr>
                    <w:ilvl w:val="0"/>
                    <w:numId w:val="4"/>
                  </w:numPr>
                  <w:tabs>
                    <w:tab w:val="clear" w:pos="284"/>
                  </w:tabs>
                  <w:ind w:left="170" w:hanging="170"/>
                </w:pPr>
                <w:r>
                  <w:t>use of vocabulary, grammar, spelling and punctuation about personal identity or workplace contexts to achieve purposes</w:t>
                </w:r>
              </w:p>
            </w:sdtContent>
          </w:sdt>
        </w:tc>
        <w:tc>
          <w:tcPr>
            <w:tcW w:w="1268" w:type="dxa"/>
            <w:tcBorders>
              <w:top w:val="single" w:sz="4" w:space="0" w:color="A6A6A6"/>
              <w:left w:val="single" w:sz="4" w:space="0" w:color="A6A6A6"/>
              <w:bottom w:val="single" w:sz="4" w:space="0" w:color="A6A6A6"/>
              <w:right w:val="single" w:sz="4" w:space="0" w:color="A6A6A6"/>
            </w:tcBorders>
            <w:tcMar>
              <w:left w:w="108" w:type="dxa"/>
              <w:right w:w="108" w:type="dxa"/>
            </w:tcMar>
          </w:tcPr>
          <w:p w14:paraId="41CCF273" w14:textId="77777777" w:rsidR="003F2C29" w:rsidRPr="00BF1E8B" w:rsidRDefault="003F2C29" w:rsidP="00BF1E8B">
            <w:pPr>
              <w:pStyle w:val="Tabletext"/>
              <w:keepNext/>
              <w:jc w:val="center"/>
              <w:rPr>
                <w:b/>
                <w:bCs/>
              </w:rPr>
            </w:pPr>
            <w:r w:rsidRPr="00BF1E8B">
              <w:rPr>
                <w:b/>
                <w:bCs/>
              </w:rPr>
              <w:t>C</w:t>
            </w:r>
          </w:p>
        </w:tc>
      </w:tr>
      <w:tr w:rsidR="003F2C29" w14:paraId="734FBD8A" w14:textId="77777777" w:rsidTr="00D621A3">
        <w:trPr>
          <w:cantSplit/>
        </w:trPr>
        <w:tc>
          <w:tcPr>
            <w:tcW w:w="7792" w:type="dxa"/>
            <w:tcBorders>
              <w:top w:val="single" w:sz="4" w:space="0" w:color="A6A6A6"/>
              <w:left w:val="single" w:sz="4" w:space="0" w:color="A6A6A6"/>
              <w:bottom w:val="single" w:sz="4" w:space="0" w:color="A6A6A6"/>
              <w:right w:val="single" w:sz="4" w:space="0" w:color="A6A6A6"/>
            </w:tcBorders>
            <w:tcMar>
              <w:left w:w="108" w:type="dxa"/>
              <w:right w:w="108" w:type="dxa"/>
            </w:tcMar>
          </w:tcPr>
          <w:sdt>
            <w:sdtPr>
              <w:alias w:val="ISMG descriptors"/>
              <w:tag w:val="ISMGDes"/>
              <w:id w:val="-1686039815"/>
              <w:placeholder>
                <w:docPart w:val="4062060DF2E64FE585B6CE238F359FFE"/>
              </w:placeholder>
              <w15:appearance w15:val="hidden"/>
            </w:sdtPr>
            <w:sdtEndPr/>
            <w:sdtContent>
              <w:p w14:paraId="716E1175" w14:textId="77777777" w:rsidR="003F2C29" w:rsidRDefault="003F2C29" w:rsidP="00B04E51">
                <w:pPr>
                  <w:pStyle w:val="TableBullet"/>
                  <w:numPr>
                    <w:ilvl w:val="0"/>
                    <w:numId w:val="4"/>
                  </w:numPr>
                  <w:tabs>
                    <w:tab w:val="clear" w:pos="284"/>
                  </w:tabs>
                  <w:ind w:left="170" w:hanging="170"/>
                </w:pPr>
                <w:r>
                  <w:t xml:space="preserve">superficial use of ideas and information about personal identity or workplace contexts, sourced from familiar texts </w:t>
                </w:r>
              </w:p>
              <w:p w14:paraId="26A0AD04" w14:textId="77777777" w:rsidR="003F2C29" w:rsidRPr="005746CA" w:rsidRDefault="003F2C29" w:rsidP="00B04E51">
                <w:pPr>
                  <w:pStyle w:val="TableBullet"/>
                  <w:numPr>
                    <w:ilvl w:val="0"/>
                    <w:numId w:val="4"/>
                  </w:numPr>
                  <w:tabs>
                    <w:tab w:val="clear" w:pos="284"/>
                  </w:tabs>
                  <w:ind w:left="170" w:hanging="170"/>
                </w:pPr>
                <w:r>
                  <w:t>uneven use of simple vocabulary, grammar, spelling and punctuation about personal identity or the workplace.</w:t>
                </w:r>
              </w:p>
            </w:sdtContent>
          </w:sdt>
        </w:tc>
        <w:tc>
          <w:tcPr>
            <w:tcW w:w="1268" w:type="dxa"/>
            <w:tcBorders>
              <w:top w:val="single" w:sz="4" w:space="0" w:color="A6A6A6"/>
              <w:left w:val="single" w:sz="4" w:space="0" w:color="A6A6A6"/>
              <w:bottom w:val="single" w:sz="4" w:space="0" w:color="A6A6A6"/>
              <w:right w:val="single" w:sz="4" w:space="0" w:color="A6A6A6"/>
            </w:tcBorders>
            <w:tcMar>
              <w:left w:w="108" w:type="dxa"/>
              <w:right w:w="108" w:type="dxa"/>
            </w:tcMar>
          </w:tcPr>
          <w:p w14:paraId="7D1A4180" w14:textId="77777777" w:rsidR="003F2C29" w:rsidRPr="00BF1E8B" w:rsidRDefault="003F2C29" w:rsidP="00BF1E8B">
            <w:pPr>
              <w:pStyle w:val="Tabletext"/>
              <w:keepNext/>
              <w:jc w:val="center"/>
              <w:rPr>
                <w:b/>
                <w:bCs/>
              </w:rPr>
            </w:pPr>
            <w:r w:rsidRPr="00BF1E8B">
              <w:rPr>
                <w:b/>
                <w:bCs/>
              </w:rPr>
              <w:t>D</w:t>
            </w:r>
          </w:p>
        </w:tc>
      </w:tr>
      <w:tr w:rsidR="003F2C29" w14:paraId="30755372" w14:textId="77777777" w:rsidTr="00D621A3">
        <w:trPr>
          <w:cantSplit/>
        </w:trPr>
        <w:tc>
          <w:tcPr>
            <w:tcW w:w="7792" w:type="dxa"/>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552742A7" w14:textId="77777777" w:rsidR="003F2C29" w:rsidRPr="005746CA" w:rsidRDefault="003F2C29" w:rsidP="00B04E51">
            <w:pPr>
              <w:pStyle w:val="TableText0"/>
            </w:pPr>
            <w:r w:rsidRPr="003F0EEC">
              <w:t>The student response does not match any of the descriptors above.</w:t>
            </w:r>
          </w:p>
        </w:tc>
        <w:tc>
          <w:tcPr>
            <w:tcW w:w="1268" w:type="dxa"/>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5E34F3AE" w14:textId="77777777" w:rsidR="003F2C29" w:rsidRPr="00BF1E8B" w:rsidRDefault="003F2C29" w:rsidP="00BF1E8B">
            <w:pPr>
              <w:pStyle w:val="Tabletext"/>
              <w:keepNext/>
              <w:jc w:val="center"/>
              <w:rPr>
                <w:b/>
                <w:bCs/>
              </w:rPr>
            </w:pPr>
            <w:r w:rsidRPr="00BF1E8B">
              <w:rPr>
                <w:b/>
                <w:bCs/>
              </w:rPr>
              <w:t>E</w:t>
            </w:r>
          </w:p>
        </w:tc>
      </w:tr>
    </w:tbl>
    <w:p w14:paraId="2ED7E27B" w14:textId="77777777" w:rsidR="00BC7640" w:rsidRDefault="00BC7640" w:rsidP="00306442"/>
    <w:p w14:paraId="5FA875F3" w14:textId="77777777" w:rsidR="00BC7640" w:rsidRDefault="00BC7640" w:rsidP="00306442"/>
    <w:p w14:paraId="1049865C" w14:textId="77777777" w:rsidR="00BC7640" w:rsidRDefault="00BC7640" w:rsidP="00306442"/>
    <w:p w14:paraId="6DA7EDAE" w14:textId="77777777" w:rsidR="00BC7640" w:rsidRDefault="00BC7640" w:rsidP="00306442"/>
    <w:p w14:paraId="2B20AE30" w14:textId="77777777" w:rsidR="00BC7640" w:rsidRDefault="00BC7640" w:rsidP="00306442"/>
    <w:p w14:paraId="074ED976" w14:textId="3DA5815A" w:rsidR="001F72FE" w:rsidRDefault="001F72FE" w:rsidP="0039360F">
      <w:pPr>
        <w:spacing w:before="80" w:after="80"/>
      </w:pPr>
    </w:p>
    <w:sectPr w:rsidR="001F72FE" w:rsidSect="0021785B">
      <w:headerReference w:type="default" r:id="rId22"/>
      <w:footerReference w:type="default" r:id="rId23"/>
      <w:pgSz w:w="11906" w:h="16838"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B24A1" w14:textId="77777777" w:rsidR="00A45A04" w:rsidRDefault="00A45A04" w:rsidP="00185154">
      <w:r>
        <w:separator/>
      </w:r>
    </w:p>
    <w:p w14:paraId="7C18E62A" w14:textId="77777777" w:rsidR="00A45A04" w:rsidRDefault="00A45A04"/>
    <w:p w14:paraId="6242C381" w14:textId="77777777" w:rsidR="00A45A04" w:rsidRDefault="00A45A04"/>
  </w:endnote>
  <w:endnote w:type="continuationSeparator" w:id="0">
    <w:p w14:paraId="2D55F64D" w14:textId="77777777" w:rsidR="00A45A04" w:rsidRDefault="00A45A04" w:rsidP="00185154">
      <w:r>
        <w:continuationSeparator/>
      </w:r>
    </w:p>
    <w:p w14:paraId="55D6B346" w14:textId="77777777" w:rsidR="00A45A04" w:rsidRDefault="00A45A04"/>
    <w:p w14:paraId="28A87353" w14:textId="77777777" w:rsidR="00A45A04" w:rsidRDefault="00A45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Borders"/>
      <w:tblW w:w="6251" w:type="pct"/>
      <w:tblInd w:w="-1134" w:type="dxa"/>
      <w:tblLook w:val="04A0" w:firstRow="1" w:lastRow="0" w:firstColumn="1" w:lastColumn="0" w:noHBand="0" w:noVBand="1"/>
    </w:tblPr>
    <w:tblGrid>
      <w:gridCol w:w="11083"/>
      <w:gridCol w:w="256"/>
    </w:tblGrid>
    <w:tr w:rsidR="00123AB9" w14:paraId="4C71DB51" w14:textId="77777777" w:rsidTr="00F66D38">
      <w:trPr>
        <w:cantSplit/>
        <w:trHeight w:val="964"/>
      </w:trPr>
      <w:tc>
        <w:tcPr>
          <w:tcW w:w="11083" w:type="dxa"/>
          <w:vAlign w:val="bottom"/>
          <w:hideMark/>
        </w:tcPr>
        <w:p w14:paraId="1C23721D" w14:textId="77777777" w:rsidR="00123AB9" w:rsidRPr="00DE20C6" w:rsidRDefault="00123AB9" w:rsidP="00123AB9">
          <w:pPr>
            <w:spacing w:after="220"/>
            <w:jc w:val="right"/>
          </w:pPr>
          <w:r>
            <w:rPr>
              <w:noProof/>
            </w:rPr>
            <w:drawing>
              <wp:inline distT="0" distB="0" distL="0" distR="0" wp14:anchorId="0672C18A" wp14:editId="7B776D72">
                <wp:extent cx="398160" cy="186840"/>
                <wp:effectExtent l="0" t="0" r="1905" b="3810"/>
                <wp:docPr id="12" name="Graphic 12" descr="Creative Commons (CC)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5" w:type="dxa"/>
          <w:textDirection w:val="btLr"/>
          <w:vAlign w:val="bottom"/>
        </w:tcPr>
        <w:p w14:paraId="16DD8CDE" w14:textId="6D10D346" w:rsidR="00123AB9" w:rsidRDefault="00DF3EAF" w:rsidP="00123AB9">
          <w:pPr>
            <w:pStyle w:val="Jobnumber"/>
            <w:ind w:left="227" w:right="113"/>
            <w:rPr>
              <w:lang w:eastAsia="en-US"/>
            </w:rPr>
          </w:pPr>
          <w:sdt>
            <w:sdtPr>
              <w:alias w:val="Job Number"/>
              <w:tag w:val="Category"/>
              <w:id w:val="1340040207"/>
              <w:placeholder>
                <w:docPart w:val="986753C1CA9A46099F09E91E7D8188DB"/>
              </w:placeholder>
              <w:dataBinding w:prefixMappings="xmlns:ns0='http://purl.org/dc/elements/1.1/' xmlns:ns1='http://schemas.openxmlformats.org/package/2006/metadata/core-properties' " w:xpath="/ns1:coreProperties[1]/ns1:category[1]" w:storeItemID="{6C3C8BC8-F283-45AE-878A-BAB7291924A1}"/>
              <w:text/>
            </w:sdtPr>
            <w:sdtEndPr/>
            <w:sdtContent>
              <w:r w:rsidR="00916E2A">
                <w:t>250959</w:t>
              </w:r>
            </w:sdtContent>
          </w:sdt>
        </w:p>
      </w:tc>
    </w:tr>
    <w:tr w:rsidR="00123AB9" w14:paraId="23176F81" w14:textId="77777777" w:rsidTr="00F66D38">
      <w:trPr>
        <w:trHeight w:val="227"/>
      </w:trPr>
      <w:tc>
        <w:tcPr>
          <w:tcW w:w="11339" w:type="dxa"/>
          <w:gridSpan w:val="2"/>
          <w:vAlign w:val="center"/>
        </w:tcPr>
        <w:p w14:paraId="46F794E2" w14:textId="77777777" w:rsidR="00A63BC2" w:rsidRDefault="00A63BC2" w:rsidP="00860117"/>
      </w:tc>
    </w:tr>
  </w:tbl>
  <w:p w14:paraId="551D73B1" w14:textId="77777777" w:rsidR="00B64090" w:rsidRDefault="00123AB9" w:rsidP="00860117">
    <w:r>
      <w:rPr>
        <w:noProof/>
      </w:rPr>
      <w:drawing>
        <wp:anchor distT="0" distB="0" distL="114300" distR="114300" simplePos="0" relativeHeight="251659264" behindDoc="1" locked="0" layoutInCell="1" allowOverlap="1" wp14:anchorId="2FAEB5F6" wp14:editId="5C876878">
          <wp:simplePos x="0" y="0"/>
          <wp:positionH relativeFrom="page">
            <wp:align>left</wp:align>
          </wp:positionH>
          <wp:positionV relativeFrom="page">
            <wp:align>bottom</wp:align>
          </wp:positionV>
          <wp:extent cx="7560000" cy="1090800"/>
          <wp:effectExtent l="0" t="0" r="0" b="0"/>
          <wp:wrapNone/>
          <wp:docPr id="1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
                    <a:extLst>
                      <a:ext uri="{96DAC541-7B7A-43D3-8B79-37D633B846F1}">
                        <asvg:svgBlip xmlns:asvg="http://schemas.microsoft.com/office/drawing/2016/SVG/main" r:embed="rId5"/>
                      </a:ext>
                    </a:extLst>
                  </a:blip>
                  <a:stretch>
                    <a:fillRect/>
                  </a:stretch>
                </pic:blipFill>
                <pic:spPr bwMode="auto">
                  <a:xfrm>
                    <a:off x="0" y="0"/>
                    <a:ext cx="7560000" cy="109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950" w:type="pct"/>
      <w:tblInd w:w="-851" w:type="dxa"/>
      <w:tblCellMar>
        <w:left w:w="0" w:type="dxa"/>
        <w:right w:w="0" w:type="dxa"/>
      </w:tblCellMar>
      <w:tblLook w:val="0600" w:firstRow="0" w:lastRow="0" w:firstColumn="0" w:lastColumn="0" w:noHBand="1" w:noVBand="1"/>
    </w:tblPr>
    <w:tblGrid>
      <w:gridCol w:w="5396"/>
      <w:gridCol w:w="5397"/>
    </w:tblGrid>
    <w:tr w:rsidR="00123AB9" w14:paraId="7EB72CA9" w14:textId="77777777" w:rsidTr="00F66D38">
      <w:tc>
        <w:tcPr>
          <w:tcW w:w="2500" w:type="pct"/>
          <w:noWrap/>
          <w:hideMark/>
        </w:tcPr>
        <w:p w14:paraId="159D4CA7" w14:textId="7EBA1E1D" w:rsidR="00A12803" w:rsidRDefault="00A12803" w:rsidP="00A12803">
          <w:pPr>
            <w:pStyle w:val="Footer"/>
          </w:pPr>
          <w:r>
            <w:t xml:space="preserve">Literacy </w:t>
          </w:r>
          <w:sdt>
            <w:sdtPr>
              <w:alias w:val="Status"/>
              <w:tag w:val="Status"/>
              <w:id w:val="-646509021"/>
              <w:placeholder>
                <w:docPart w:val="361F230D0A394B96A5C0004D27B2A284"/>
              </w:placeholder>
              <w:dataBinding w:prefixMappings="xmlns:ns0='http://QCAA.qld.edu.au' " w:xpath="/ns0:QCAA[1]/ns0:DocumentField1[1]" w:storeItemID="{029BFAC3-A859-40E3-910E-708531540F3D}"/>
              <w:text/>
            </w:sdtPr>
            <w:sdtEndPr/>
            <w:sdtContent>
              <w:r w:rsidR="00D45964">
                <w:t>2025 v1.1</w:t>
              </w:r>
            </w:sdtContent>
          </w:sdt>
        </w:p>
        <w:p w14:paraId="4E925924" w14:textId="5AA462E1" w:rsidR="00E259D5" w:rsidRPr="00E259D5" w:rsidRDefault="008166E8" w:rsidP="00CC56E2">
          <w:pPr>
            <w:pStyle w:val="Footer"/>
            <w:tabs>
              <w:tab w:val="clear" w:pos="9639"/>
              <w:tab w:val="left" w:pos="3110"/>
            </w:tabs>
          </w:pPr>
          <w:r>
            <w:t>A</w:t>
          </w:r>
          <w:r w:rsidR="00A12803">
            <w:t>ssessment</w:t>
          </w:r>
          <w:r>
            <w:t xml:space="preserve"> A</w:t>
          </w:r>
          <w:r w:rsidR="00CC56E2">
            <w:t xml:space="preserve"> </w:t>
          </w:r>
        </w:p>
      </w:tc>
      <w:tc>
        <w:tcPr>
          <w:tcW w:w="2500" w:type="pct"/>
          <w:hideMark/>
        </w:tcPr>
        <w:p w14:paraId="5F7295F0" w14:textId="77777777" w:rsidR="00123AB9" w:rsidRDefault="00DF3EAF" w:rsidP="00123AB9">
          <w:pPr>
            <w:pStyle w:val="Footer"/>
            <w:jc w:val="right"/>
          </w:pPr>
          <w:sdt>
            <w:sdtPr>
              <w:rPr>
                <w:iCs/>
              </w:rPr>
              <w:alias w:val="SchoolName"/>
              <w:tag w:val="SchoolName"/>
              <w:id w:val="572390359"/>
              <w:placeholder>
                <w:docPart w:val="8E538FF7049A4E7EB422C28EDD0B7977"/>
              </w:placeholder>
              <w:showingPlcHdr/>
              <w:dataBinding w:prefixMappings="xmlns:ns0='http://QCAA.qld.edu.au' " w:xpath="/ns0:QCAA[1]/ns0:DocumentField4[1]" w:storeItemID="{029BFAC3-A859-40E3-910E-708531540F3D}"/>
              <w:text/>
            </w:sdtPr>
            <w:sdtEndPr/>
            <w:sdtContent>
              <w:r w:rsidR="002259F3" w:rsidRPr="001F3D44">
                <w:rPr>
                  <w:iCs/>
                  <w:shd w:val="clear" w:color="auto" w:fill="F7EA9F" w:themeFill="accent6"/>
                </w:rPr>
                <w:t>[</w:t>
              </w:r>
              <w:r w:rsidR="002259F3">
                <w:rPr>
                  <w:iCs/>
                  <w:shd w:val="clear" w:color="auto" w:fill="F7EA9F" w:themeFill="accent6"/>
                </w:rPr>
                <w:t>Insert school name here</w:t>
              </w:r>
              <w:r w:rsidR="002259F3" w:rsidRPr="001F3D44">
                <w:rPr>
                  <w:iCs/>
                  <w:shd w:val="clear" w:color="auto" w:fill="F7EA9F" w:themeFill="accent6"/>
                </w:rPr>
                <w:t>]</w:t>
              </w:r>
            </w:sdtContent>
          </w:sdt>
          <w:r w:rsidR="002259F3">
            <w:t xml:space="preserve"> </w:t>
          </w:r>
        </w:p>
        <w:sdt>
          <w:sdtPr>
            <w:alias w:val="DocumentDate"/>
            <w:tag w:val="DocumentDate"/>
            <w:id w:val="-1646573341"/>
            <w:placeholder>
              <w:docPart w:val="12D266ED7E154C6E8CEC5A32745D024D"/>
            </w:placeholder>
            <w:showingPlcHdr/>
            <w:dataBinding w:prefixMappings="xmlns:ns0='http://QCAA.qld.edu.au' " w:xpath="/ns0:QCAA[1]/ns0:DocumentDate[1]" w:storeItemID="{ECF99190-FDC9-4DC7-BF4D-418697363580}"/>
            <w:date>
              <w:dateFormat w:val="MMMM yyyy"/>
              <w:lid w:val="en-AU"/>
              <w:storeMappedDataAs w:val="dateTime"/>
              <w:calendar w:val="gregorian"/>
            </w:date>
          </w:sdtPr>
          <w:sdtEndPr/>
          <w:sdtContent>
            <w:p w14:paraId="49EF0C8D" w14:textId="77777777" w:rsidR="005479E6" w:rsidRDefault="005479E6" w:rsidP="005479E6">
              <w:pPr>
                <w:pStyle w:val="Footersubtitle"/>
                <w:jc w:val="right"/>
                <w:rPr>
                  <w:b/>
                </w:rPr>
              </w:pPr>
              <w:r w:rsidRPr="005479E6">
                <w:rPr>
                  <w:shd w:val="clear" w:color="auto" w:fill="F7EA9F" w:themeFill="accent6"/>
                </w:rPr>
                <w:t>[Publication Date]</w:t>
              </w:r>
            </w:p>
          </w:sdtContent>
        </w:sdt>
        <w:p w14:paraId="72C15A6E" w14:textId="77777777" w:rsidR="00123AB9" w:rsidRDefault="00123AB9" w:rsidP="005479E6">
          <w:pPr>
            <w:pStyle w:val="Footersubtitle"/>
            <w:jc w:val="both"/>
          </w:pPr>
        </w:p>
      </w:tc>
    </w:tr>
    <w:tr w:rsidR="00123AB9" w14:paraId="369567FC" w14:textId="77777777" w:rsidTr="00F66D38">
      <w:tc>
        <w:tcPr>
          <w:tcW w:w="5000" w:type="pct"/>
          <w:gridSpan w:val="2"/>
          <w:noWrap/>
          <w:vAlign w:val="center"/>
          <w:hideMark/>
        </w:tcPr>
        <w:sdt>
          <w:sdtPr>
            <w:rPr>
              <w:sz w:val="18"/>
            </w:rPr>
            <w:id w:val="934872839"/>
            <w:docPartObj>
              <w:docPartGallery w:val="Page Numbers (Top of Page)"/>
              <w:docPartUnique/>
            </w:docPartObj>
          </w:sdtPr>
          <w:sdtEndPr/>
          <w:sdtContent>
            <w:sdt>
              <w:sdtPr>
                <w:id w:val="-1635788240"/>
                <w:docPartObj>
                  <w:docPartGallery w:val="Page Numbers (Top of Page)"/>
                  <w:docPartUnique/>
                </w:docPartObj>
              </w:sdtPr>
              <w:sdtEndPr/>
              <w:sdtContent>
                <w:p w14:paraId="54395597" w14:textId="77777777" w:rsidR="00123AB9" w:rsidRPr="003040C7" w:rsidRDefault="00123AB9" w:rsidP="00123AB9">
                  <w:pPr>
                    <w:pStyle w:val="Footer"/>
                    <w:widowControl w:val="0"/>
                    <w:ind w:left="284"/>
                    <w:jc w:val="cente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1</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fldSimple w:instr=" NUMPAGES   \* MERGEFORMAT ">
                    <w:r w:rsidR="00AE3E6A" w:rsidRPr="00AE3E6A">
                      <w:t>3</w:t>
                    </w:r>
                  </w:fldSimple>
                </w:p>
              </w:sdtContent>
            </w:sdt>
          </w:sdtContent>
        </w:sdt>
      </w:tc>
    </w:tr>
  </w:tbl>
  <w:p w14:paraId="1CC2F821" w14:textId="77777777" w:rsidR="00123AB9" w:rsidRDefault="00123AB9"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35F2C" w14:textId="77777777" w:rsidR="00A45A04" w:rsidRPr="001B4733" w:rsidRDefault="00A45A04" w:rsidP="001B4733">
      <w:pPr>
        <w:rPr>
          <w:color w:val="D22730" w:themeColor="text2"/>
        </w:rPr>
      </w:pPr>
      <w:r w:rsidRPr="001B4733">
        <w:rPr>
          <w:color w:val="D22730" w:themeColor="text2"/>
        </w:rPr>
        <w:continuationSeparator/>
      </w:r>
    </w:p>
    <w:p w14:paraId="18F6D0DC" w14:textId="77777777" w:rsidR="00A45A04" w:rsidRPr="001B4733" w:rsidRDefault="00A45A04">
      <w:pPr>
        <w:rPr>
          <w:sz w:val="4"/>
          <w:szCs w:val="4"/>
        </w:rPr>
      </w:pPr>
    </w:p>
  </w:footnote>
  <w:footnote w:type="continuationSeparator" w:id="0">
    <w:p w14:paraId="46E10206" w14:textId="77777777" w:rsidR="00A45A04" w:rsidRPr="001B4733" w:rsidRDefault="00A45A04" w:rsidP="00185154">
      <w:pPr>
        <w:rPr>
          <w:color w:val="D22730" w:themeColor="text2"/>
        </w:rPr>
      </w:pPr>
      <w:r w:rsidRPr="001B4733">
        <w:rPr>
          <w:color w:val="D22730" w:themeColor="text2"/>
        </w:rPr>
        <w:continuationSeparator/>
      </w:r>
    </w:p>
    <w:p w14:paraId="41177A65" w14:textId="77777777" w:rsidR="00A45A04" w:rsidRPr="001B4733" w:rsidRDefault="00A45A04">
      <w:pPr>
        <w:rPr>
          <w:sz w:val="4"/>
          <w:szCs w:val="4"/>
        </w:rPr>
      </w:pPr>
    </w:p>
  </w:footnote>
  <w:footnote w:type="continuationNotice" w:id="1">
    <w:p w14:paraId="10741D42" w14:textId="77777777" w:rsidR="00A45A04" w:rsidRPr="001B4733" w:rsidRDefault="00A45A04">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DEDA6" w14:textId="77777777" w:rsidR="00123AB9" w:rsidRDefault="00123A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A883B73"/>
    <w:multiLevelType w:val="multilevel"/>
    <w:tmpl w:val="02CE1364"/>
    <w:numStyleLink w:val="ListGroupTableNumber"/>
  </w:abstractNum>
  <w:abstractNum w:abstractNumId="3" w15:restartNumberingAfterBreak="0">
    <w:nsid w:val="13D17531"/>
    <w:multiLevelType w:val="hybridMultilevel"/>
    <w:tmpl w:val="D9088C10"/>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7FA0138"/>
    <w:multiLevelType w:val="hybridMultilevel"/>
    <w:tmpl w:val="C854E23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6"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7"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8" w15:restartNumberingAfterBreak="0">
    <w:nsid w:val="200044BA"/>
    <w:multiLevelType w:val="hybridMultilevel"/>
    <w:tmpl w:val="9C32A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D84383"/>
    <w:multiLevelType w:val="multilevel"/>
    <w:tmpl w:val="50B6C3E0"/>
    <w:styleLink w:val="ListGroupTableNumberBullets"/>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7CB5B2A"/>
    <w:multiLevelType w:val="hybridMultilevel"/>
    <w:tmpl w:val="2FE4A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263D1C"/>
    <w:multiLevelType w:val="hybridMultilevel"/>
    <w:tmpl w:val="A6F6A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2790B4B"/>
    <w:multiLevelType w:val="multilevel"/>
    <w:tmpl w:val="A188459C"/>
    <w:numStyleLink w:val="ListGroupHeadings"/>
  </w:abstractNum>
  <w:abstractNum w:abstractNumId="15" w15:restartNumberingAfterBreak="0">
    <w:nsid w:val="3521034A"/>
    <w:multiLevelType w:val="multilevel"/>
    <w:tmpl w:val="02CE1364"/>
    <w:numStyleLink w:val="ListGroupTableNumber"/>
  </w:abstractNum>
  <w:abstractNum w:abstractNumId="16"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8" w15:restartNumberingAfterBreak="0">
    <w:nsid w:val="4C510D03"/>
    <w:multiLevelType w:val="multilevel"/>
    <w:tmpl w:val="1CB48E42"/>
    <w:lvl w:ilvl="0">
      <w:start w:val="1"/>
      <w:numFmt w:val="decimal"/>
      <w:lvlText w:val="%1."/>
      <w:lvlJc w:val="left"/>
      <w:pPr>
        <w:tabs>
          <w:tab w:val="num" w:pos="340"/>
        </w:tabs>
        <w:ind w:left="340" w:hanging="227"/>
      </w:pPr>
      <w:rPr>
        <w:rFonts w:asciiTheme="minorHAnsi" w:hAnsiTheme="minorHAnsi" w:hint="default"/>
        <w:sz w:val="19"/>
      </w:rPr>
    </w:lvl>
    <w:lvl w:ilvl="1">
      <w:start w:val="1"/>
      <w:numFmt w:val="lowerLetter"/>
      <w:lvlText w:val="%2."/>
      <w:lvlJc w:val="left"/>
      <w:pPr>
        <w:tabs>
          <w:tab w:val="num" w:pos="567"/>
        </w:tabs>
        <w:ind w:left="567" w:hanging="227"/>
      </w:pPr>
      <w:rPr>
        <w:rFonts w:asciiTheme="minorHAnsi" w:hAnsiTheme="minorHAnsi" w:hint="default"/>
        <w:sz w:val="19"/>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A303801"/>
    <w:multiLevelType w:val="hybridMultilevel"/>
    <w:tmpl w:val="6C7EAAF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0" w15:restartNumberingAfterBreak="0">
    <w:nsid w:val="5A537850"/>
    <w:multiLevelType w:val="hybridMultilevel"/>
    <w:tmpl w:val="B8C01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2377F0"/>
    <w:multiLevelType w:val="hybridMultilevel"/>
    <w:tmpl w:val="231EA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AF537D"/>
    <w:multiLevelType w:val="multilevel"/>
    <w:tmpl w:val="02CE1364"/>
    <w:styleLink w:val="ListGroupTableNumber"/>
    <w:lvl w:ilvl="0">
      <w:start w:val="1"/>
      <w:numFmt w:val="decimal"/>
      <w:pStyle w:val="TableNumber"/>
      <w:lvlText w:val="%1."/>
      <w:lvlJc w:val="left"/>
      <w:pPr>
        <w:tabs>
          <w:tab w:val="num" w:pos="227"/>
        </w:tabs>
        <w:ind w:left="227" w:hanging="227"/>
      </w:pPr>
      <w:rPr>
        <w:rFonts w:asciiTheme="minorHAnsi" w:hAnsiTheme="minorHAnsi" w:hint="default"/>
        <w:sz w:val="19"/>
      </w:rPr>
    </w:lvl>
    <w:lvl w:ilvl="1">
      <w:start w:val="1"/>
      <w:numFmt w:val="lowerLetter"/>
      <w:pStyle w:val="TableNumber2"/>
      <w:lvlText w:val="%2."/>
      <w:lvlJc w:val="left"/>
      <w:pPr>
        <w:tabs>
          <w:tab w:val="num" w:pos="454"/>
        </w:tabs>
        <w:ind w:left="454" w:hanging="227"/>
      </w:pPr>
      <w:rPr>
        <w:rFonts w:asciiTheme="minorHAnsi" w:hAnsiTheme="minorHAnsi" w:hint="default"/>
        <w:sz w:val="19"/>
      </w:rPr>
    </w:lvl>
    <w:lvl w:ilvl="2">
      <w:start w:val="1"/>
      <w:numFmt w:val="lowerRoman"/>
      <w:pStyle w:val="TableNumber3"/>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71BD291F"/>
    <w:multiLevelType w:val="hybridMultilevel"/>
    <w:tmpl w:val="6D2EE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97F6017"/>
    <w:multiLevelType w:val="hybridMultilevel"/>
    <w:tmpl w:val="54B4F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85765399">
    <w:abstractNumId w:val="25"/>
  </w:num>
  <w:num w:numId="2" w16cid:durableId="1215196290">
    <w:abstractNumId w:val="0"/>
  </w:num>
  <w:num w:numId="3" w16cid:durableId="600990471">
    <w:abstractNumId w:val="7"/>
  </w:num>
  <w:num w:numId="4" w16cid:durableId="1689671829">
    <w:abstractNumId w:val="10"/>
  </w:num>
  <w:num w:numId="5" w16cid:durableId="1464498057">
    <w:abstractNumId w:val="22"/>
  </w:num>
  <w:num w:numId="6" w16cid:durableId="393243403">
    <w:abstractNumId w:val="13"/>
  </w:num>
  <w:num w:numId="7" w16cid:durableId="1503662093">
    <w:abstractNumId w:val="1"/>
  </w:num>
  <w:num w:numId="8" w16cid:durableId="2018993014">
    <w:abstractNumId w:val="14"/>
  </w:num>
  <w:num w:numId="9" w16cid:durableId="3688383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0335099">
    <w:abstractNumId w:val="17"/>
  </w:num>
  <w:num w:numId="11" w16cid:durableId="2100638026">
    <w:abstractNumId w:val="17"/>
  </w:num>
  <w:num w:numId="12" w16cid:durableId="1143886059">
    <w:abstractNumId w:val="4"/>
  </w:num>
  <w:num w:numId="13" w16cid:durableId="1423062336">
    <w:abstractNumId w:val="6"/>
  </w:num>
  <w:num w:numId="14" w16cid:durableId="717097108">
    <w:abstractNumId w:val="0"/>
  </w:num>
  <w:num w:numId="15" w16cid:durableId="1486510426">
    <w:abstractNumId w:val="16"/>
  </w:num>
  <w:num w:numId="16" w16cid:durableId="750810096">
    <w:abstractNumId w:val="10"/>
  </w:num>
  <w:num w:numId="17" w16cid:durableId="1036004411">
    <w:abstractNumId w:val="18"/>
  </w:num>
  <w:num w:numId="18" w16cid:durableId="55248776">
    <w:abstractNumId w:val="10"/>
  </w:num>
  <w:num w:numId="19" w16cid:durableId="662974820">
    <w:abstractNumId w:val="15"/>
  </w:num>
  <w:num w:numId="20" w16cid:durableId="856847985">
    <w:abstractNumId w:val="10"/>
    <w:lvlOverride w:ilvl="0">
      <w:lvl w:ilvl="0">
        <w:start w:val="1"/>
        <w:numFmt w:val="bullet"/>
        <w:pStyle w:val="TableBullet"/>
        <w:lvlText w:val=""/>
        <w:lvlJc w:val="left"/>
        <w:pPr>
          <w:tabs>
            <w:tab w:val="num" w:pos="170"/>
          </w:tabs>
          <w:ind w:left="170" w:hanging="170"/>
        </w:pPr>
        <w:rPr>
          <w:rFonts w:ascii="Symbol" w:hAnsi="Symbol" w:hint="default"/>
          <w:color w:val="auto"/>
        </w:rPr>
      </w:lvl>
    </w:lvlOverride>
  </w:num>
  <w:num w:numId="21" w16cid:durableId="960259552">
    <w:abstractNumId w:val="9"/>
  </w:num>
  <w:num w:numId="22" w16cid:durableId="338625560">
    <w:abstractNumId w:val="23"/>
  </w:num>
  <w:num w:numId="23" w16cid:durableId="1768959187">
    <w:abstractNumId w:val="2"/>
  </w:num>
  <w:num w:numId="24" w16cid:durableId="1411730276">
    <w:abstractNumId w:val="10"/>
    <w:lvlOverride w:ilvl="0">
      <w:lvl w:ilvl="0">
        <w:start w:val="1"/>
        <w:numFmt w:val="bullet"/>
        <w:pStyle w:val="TableBullet"/>
        <w:lvlText w:val=""/>
        <w:lvlJc w:val="left"/>
        <w:pPr>
          <w:tabs>
            <w:tab w:val="num" w:pos="170"/>
          </w:tabs>
          <w:ind w:left="170" w:hanging="170"/>
        </w:pPr>
        <w:rPr>
          <w:rFonts w:ascii="Symbol" w:hAnsi="Symbol" w:hint="default"/>
          <w:color w:val="auto"/>
        </w:rPr>
      </w:lvl>
    </w:lvlOverride>
  </w:num>
  <w:num w:numId="25" w16cid:durableId="364601586">
    <w:abstractNumId w:val="10"/>
    <w:lvlOverride w:ilvl="0">
      <w:startOverride w:val="1"/>
      <w:lvl w:ilvl="0">
        <w:start w:val="1"/>
        <w:numFmt w:val="bullet"/>
        <w:pStyle w:val="TableBullet"/>
        <w:lvlText w:val=""/>
        <w:lvlJc w:val="left"/>
        <w:pPr>
          <w:tabs>
            <w:tab w:val="num" w:pos="170"/>
          </w:tabs>
          <w:ind w:left="170" w:hanging="170"/>
        </w:pPr>
        <w:rPr>
          <w:rFonts w:ascii="Symbol" w:hAnsi="Symbol" w:hint="default"/>
          <w:color w:val="auto"/>
        </w:rPr>
      </w:lvl>
    </w:lvlOverride>
    <w:lvlOverride w:ilvl="1">
      <w:lvl w:ilvl="1">
        <w:numFmt w:val="decimal"/>
        <w:pStyle w:val="TableBullet2"/>
        <w:lvlText w:val=""/>
        <w:lvlJc w:val="left"/>
      </w:lvl>
    </w:lvlOverride>
    <w:lvlOverride w:ilvl="2">
      <w:lvl w:ilvl="2">
        <w:numFmt w:val="decimal"/>
        <w:pStyle w:val="TableBullet3"/>
        <w:lvlText w:val=""/>
        <w:lvlJc w:val="left"/>
      </w:lvl>
    </w:lvlOverride>
    <w:lvlOverride w:ilvl="3">
      <w:startOverride w:val="1"/>
      <w:lvl w:ilvl="3">
        <w:start w:val="1"/>
        <w:numFmt w:val="decimal"/>
        <w:pStyle w:val="TableBullet4"/>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2898437">
    <w:abstractNumId w:val="23"/>
  </w:num>
  <w:num w:numId="27" w16cid:durableId="9992936">
    <w:abstractNumId w:val="20"/>
  </w:num>
  <w:num w:numId="28" w16cid:durableId="2088377139">
    <w:abstractNumId w:val="5"/>
  </w:num>
  <w:num w:numId="29" w16cid:durableId="650017033">
    <w:abstractNumId w:val="8"/>
  </w:num>
  <w:num w:numId="30" w16cid:durableId="227694713">
    <w:abstractNumId w:val="19"/>
  </w:num>
  <w:num w:numId="31" w16cid:durableId="1110659531">
    <w:abstractNumId w:val="11"/>
  </w:num>
  <w:num w:numId="32" w16cid:durableId="1007513216">
    <w:abstractNumId w:val="24"/>
  </w:num>
  <w:num w:numId="33" w16cid:durableId="938758066">
    <w:abstractNumId w:val="12"/>
  </w:num>
  <w:num w:numId="34" w16cid:durableId="1813020157">
    <w:abstractNumId w:val="3"/>
  </w:num>
  <w:num w:numId="35" w16cid:durableId="590167192">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D4"/>
    <w:rsid w:val="000036BC"/>
    <w:rsid w:val="000048C9"/>
    <w:rsid w:val="00006100"/>
    <w:rsid w:val="00007772"/>
    <w:rsid w:val="000120D7"/>
    <w:rsid w:val="0001670F"/>
    <w:rsid w:val="000208E9"/>
    <w:rsid w:val="000210B6"/>
    <w:rsid w:val="000215BB"/>
    <w:rsid w:val="000229C4"/>
    <w:rsid w:val="00023A48"/>
    <w:rsid w:val="00025175"/>
    <w:rsid w:val="000263FF"/>
    <w:rsid w:val="0002699C"/>
    <w:rsid w:val="00027B39"/>
    <w:rsid w:val="0003629F"/>
    <w:rsid w:val="00036FC3"/>
    <w:rsid w:val="0003739F"/>
    <w:rsid w:val="0004459E"/>
    <w:rsid w:val="000475CA"/>
    <w:rsid w:val="00052DAF"/>
    <w:rsid w:val="00054608"/>
    <w:rsid w:val="0005567A"/>
    <w:rsid w:val="00057B9A"/>
    <w:rsid w:val="000624B3"/>
    <w:rsid w:val="00062C3E"/>
    <w:rsid w:val="00066432"/>
    <w:rsid w:val="000675C5"/>
    <w:rsid w:val="00071C7D"/>
    <w:rsid w:val="00076F97"/>
    <w:rsid w:val="00077F2D"/>
    <w:rsid w:val="000810B1"/>
    <w:rsid w:val="000870BB"/>
    <w:rsid w:val="000871A4"/>
    <w:rsid w:val="00087D93"/>
    <w:rsid w:val="000900DD"/>
    <w:rsid w:val="00091D9A"/>
    <w:rsid w:val="000A30C5"/>
    <w:rsid w:val="000A658E"/>
    <w:rsid w:val="000B13C2"/>
    <w:rsid w:val="000B3EBE"/>
    <w:rsid w:val="000B6FA1"/>
    <w:rsid w:val="000C0C22"/>
    <w:rsid w:val="000C1D1E"/>
    <w:rsid w:val="000C5E95"/>
    <w:rsid w:val="000C7DA6"/>
    <w:rsid w:val="000D0230"/>
    <w:rsid w:val="000D0403"/>
    <w:rsid w:val="000D1C92"/>
    <w:rsid w:val="000E1250"/>
    <w:rsid w:val="000E155E"/>
    <w:rsid w:val="000E2E6F"/>
    <w:rsid w:val="000E37B3"/>
    <w:rsid w:val="000E495F"/>
    <w:rsid w:val="000E7027"/>
    <w:rsid w:val="000F4A35"/>
    <w:rsid w:val="000F4CD6"/>
    <w:rsid w:val="00102CDB"/>
    <w:rsid w:val="0010405A"/>
    <w:rsid w:val="001063C6"/>
    <w:rsid w:val="00107B4C"/>
    <w:rsid w:val="00110BDD"/>
    <w:rsid w:val="00111674"/>
    <w:rsid w:val="00115EC2"/>
    <w:rsid w:val="00123AB9"/>
    <w:rsid w:val="00124638"/>
    <w:rsid w:val="00124EFC"/>
    <w:rsid w:val="0013218E"/>
    <w:rsid w:val="00136F3F"/>
    <w:rsid w:val="00142176"/>
    <w:rsid w:val="001435F4"/>
    <w:rsid w:val="00144D7A"/>
    <w:rsid w:val="00145CCD"/>
    <w:rsid w:val="001505D8"/>
    <w:rsid w:val="00151AED"/>
    <w:rsid w:val="001522EE"/>
    <w:rsid w:val="00152DC0"/>
    <w:rsid w:val="00153322"/>
    <w:rsid w:val="00154790"/>
    <w:rsid w:val="00156423"/>
    <w:rsid w:val="0015685B"/>
    <w:rsid w:val="001600E5"/>
    <w:rsid w:val="001605B8"/>
    <w:rsid w:val="0016238F"/>
    <w:rsid w:val="00170097"/>
    <w:rsid w:val="0017522A"/>
    <w:rsid w:val="00180E59"/>
    <w:rsid w:val="001829A7"/>
    <w:rsid w:val="00185154"/>
    <w:rsid w:val="00186D40"/>
    <w:rsid w:val="0019114D"/>
    <w:rsid w:val="00197CFE"/>
    <w:rsid w:val="001A03D4"/>
    <w:rsid w:val="001A1939"/>
    <w:rsid w:val="001A4F76"/>
    <w:rsid w:val="001A5839"/>
    <w:rsid w:val="001A5EEA"/>
    <w:rsid w:val="001A6BE8"/>
    <w:rsid w:val="001A7442"/>
    <w:rsid w:val="001B153F"/>
    <w:rsid w:val="001B2B4E"/>
    <w:rsid w:val="001B4733"/>
    <w:rsid w:val="001C21A0"/>
    <w:rsid w:val="001C31CE"/>
    <w:rsid w:val="001C4684"/>
    <w:rsid w:val="001C5060"/>
    <w:rsid w:val="001C53E7"/>
    <w:rsid w:val="001D345E"/>
    <w:rsid w:val="001E07A4"/>
    <w:rsid w:val="001E1CE2"/>
    <w:rsid w:val="001F03F6"/>
    <w:rsid w:val="001F0400"/>
    <w:rsid w:val="001F16CA"/>
    <w:rsid w:val="001F2AD3"/>
    <w:rsid w:val="001F6AB0"/>
    <w:rsid w:val="001F6CA0"/>
    <w:rsid w:val="001F72FE"/>
    <w:rsid w:val="00200A75"/>
    <w:rsid w:val="0020649D"/>
    <w:rsid w:val="00206AB6"/>
    <w:rsid w:val="002078C1"/>
    <w:rsid w:val="002106C4"/>
    <w:rsid w:val="00210DEF"/>
    <w:rsid w:val="00211E11"/>
    <w:rsid w:val="00212640"/>
    <w:rsid w:val="0021373C"/>
    <w:rsid w:val="0021785B"/>
    <w:rsid w:val="00222215"/>
    <w:rsid w:val="002259F3"/>
    <w:rsid w:val="00230AF3"/>
    <w:rsid w:val="00231E64"/>
    <w:rsid w:val="00236055"/>
    <w:rsid w:val="00236086"/>
    <w:rsid w:val="00243311"/>
    <w:rsid w:val="00245B49"/>
    <w:rsid w:val="00247E8E"/>
    <w:rsid w:val="002510B0"/>
    <w:rsid w:val="0025119D"/>
    <w:rsid w:val="00252201"/>
    <w:rsid w:val="00254DD8"/>
    <w:rsid w:val="0025739B"/>
    <w:rsid w:val="00260CF9"/>
    <w:rsid w:val="00261E1A"/>
    <w:rsid w:val="002637B9"/>
    <w:rsid w:val="00266880"/>
    <w:rsid w:val="00271813"/>
    <w:rsid w:val="00275ED9"/>
    <w:rsid w:val="0027600C"/>
    <w:rsid w:val="00276399"/>
    <w:rsid w:val="00287D44"/>
    <w:rsid w:val="0029216D"/>
    <w:rsid w:val="00292DD8"/>
    <w:rsid w:val="002A58E7"/>
    <w:rsid w:val="002A6D12"/>
    <w:rsid w:val="002A7F39"/>
    <w:rsid w:val="002B0BB3"/>
    <w:rsid w:val="002B0E7F"/>
    <w:rsid w:val="002B1152"/>
    <w:rsid w:val="002B1D93"/>
    <w:rsid w:val="002B4003"/>
    <w:rsid w:val="002B5B6B"/>
    <w:rsid w:val="002C2590"/>
    <w:rsid w:val="002C5B1C"/>
    <w:rsid w:val="002C6225"/>
    <w:rsid w:val="002D4254"/>
    <w:rsid w:val="002D4E6E"/>
    <w:rsid w:val="002D704B"/>
    <w:rsid w:val="002D7CFD"/>
    <w:rsid w:val="002E42BA"/>
    <w:rsid w:val="002E5482"/>
    <w:rsid w:val="002E6121"/>
    <w:rsid w:val="002F0512"/>
    <w:rsid w:val="002F2AA4"/>
    <w:rsid w:val="002F4862"/>
    <w:rsid w:val="002F522C"/>
    <w:rsid w:val="0030133C"/>
    <w:rsid w:val="00301893"/>
    <w:rsid w:val="00301EC5"/>
    <w:rsid w:val="003040C7"/>
    <w:rsid w:val="00306442"/>
    <w:rsid w:val="00320635"/>
    <w:rsid w:val="00320848"/>
    <w:rsid w:val="003239BB"/>
    <w:rsid w:val="003243EA"/>
    <w:rsid w:val="0032735F"/>
    <w:rsid w:val="00334309"/>
    <w:rsid w:val="00334A30"/>
    <w:rsid w:val="00335926"/>
    <w:rsid w:val="00336AAF"/>
    <w:rsid w:val="003411DD"/>
    <w:rsid w:val="00342479"/>
    <w:rsid w:val="00342AC2"/>
    <w:rsid w:val="00344A05"/>
    <w:rsid w:val="00346472"/>
    <w:rsid w:val="0035112F"/>
    <w:rsid w:val="003553D9"/>
    <w:rsid w:val="00355808"/>
    <w:rsid w:val="003611D6"/>
    <w:rsid w:val="0036192F"/>
    <w:rsid w:val="00363133"/>
    <w:rsid w:val="0036618D"/>
    <w:rsid w:val="00367400"/>
    <w:rsid w:val="00370091"/>
    <w:rsid w:val="00370F98"/>
    <w:rsid w:val="0037398C"/>
    <w:rsid w:val="0037433D"/>
    <w:rsid w:val="0037527A"/>
    <w:rsid w:val="00375B53"/>
    <w:rsid w:val="0037618F"/>
    <w:rsid w:val="00376DB6"/>
    <w:rsid w:val="003836B4"/>
    <w:rsid w:val="003853C1"/>
    <w:rsid w:val="00391673"/>
    <w:rsid w:val="0039360F"/>
    <w:rsid w:val="0039510D"/>
    <w:rsid w:val="0039587F"/>
    <w:rsid w:val="00395E5B"/>
    <w:rsid w:val="003A04C1"/>
    <w:rsid w:val="003A087E"/>
    <w:rsid w:val="003A08A5"/>
    <w:rsid w:val="003A09E9"/>
    <w:rsid w:val="003A49EA"/>
    <w:rsid w:val="003A5A79"/>
    <w:rsid w:val="003B0945"/>
    <w:rsid w:val="003B097F"/>
    <w:rsid w:val="003B1166"/>
    <w:rsid w:val="003B3004"/>
    <w:rsid w:val="003B3981"/>
    <w:rsid w:val="003B4DCF"/>
    <w:rsid w:val="003B7A07"/>
    <w:rsid w:val="003C2182"/>
    <w:rsid w:val="003C37B5"/>
    <w:rsid w:val="003D2E09"/>
    <w:rsid w:val="003D3B71"/>
    <w:rsid w:val="003D41E5"/>
    <w:rsid w:val="003D56AF"/>
    <w:rsid w:val="003E1167"/>
    <w:rsid w:val="003E1EF3"/>
    <w:rsid w:val="003E3673"/>
    <w:rsid w:val="003E37F2"/>
    <w:rsid w:val="003E5319"/>
    <w:rsid w:val="003E7243"/>
    <w:rsid w:val="003F2C29"/>
    <w:rsid w:val="0040339E"/>
    <w:rsid w:val="00404615"/>
    <w:rsid w:val="00406839"/>
    <w:rsid w:val="00407776"/>
    <w:rsid w:val="00410047"/>
    <w:rsid w:val="00412450"/>
    <w:rsid w:val="00413C60"/>
    <w:rsid w:val="004178B4"/>
    <w:rsid w:val="00420E5B"/>
    <w:rsid w:val="0042221B"/>
    <w:rsid w:val="00427353"/>
    <w:rsid w:val="00427B06"/>
    <w:rsid w:val="004336FB"/>
    <w:rsid w:val="0043564D"/>
    <w:rsid w:val="0043628A"/>
    <w:rsid w:val="004429CE"/>
    <w:rsid w:val="00442DCF"/>
    <w:rsid w:val="0044490C"/>
    <w:rsid w:val="00444AE6"/>
    <w:rsid w:val="00446DD8"/>
    <w:rsid w:val="004478FD"/>
    <w:rsid w:val="0044790C"/>
    <w:rsid w:val="0045096B"/>
    <w:rsid w:val="00450CD4"/>
    <w:rsid w:val="00450EB3"/>
    <w:rsid w:val="00451E7F"/>
    <w:rsid w:val="004525E7"/>
    <w:rsid w:val="00452E9D"/>
    <w:rsid w:val="004554E4"/>
    <w:rsid w:val="0046452B"/>
    <w:rsid w:val="00465D0B"/>
    <w:rsid w:val="004700B3"/>
    <w:rsid w:val="004701D5"/>
    <w:rsid w:val="004709CC"/>
    <w:rsid w:val="004715A6"/>
    <w:rsid w:val="00471634"/>
    <w:rsid w:val="00473435"/>
    <w:rsid w:val="0047470A"/>
    <w:rsid w:val="00475EFD"/>
    <w:rsid w:val="00482EDE"/>
    <w:rsid w:val="00491C59"/>
    <w:rsid w:val="004A0BF0"/>
    <w:rsid w:val="004A715D"/>
    <w:rsid w:val="004B0904"/>
    <w:rsid w:val="004B1D41"/>
    <w:rsid w:val="004B7DAE"/>
    <w:rsid w:val="004C1D82"/>
    <w:rsid w:val="004C512E"/>
    <w:rsid w:val="004C6139"/>
    <w:rsid w:val="004C7EB5"/>
    <w:rsid w:val="004D1408"/>
    <w:rsid w:val="004D1465"/>
    <w:rsid w:val="004D5469"/>
    <w:rsid w:val="004D7E14"/>
    <w:rsid w:val="004E0DC2"/>
    <w:rsid w:val="004E244A"/>
    <w:rsid w:val="004E2711"/>
    <w:rsid w:val="004E4A29"/>
    <w:rsid w:val="004E6A5B"/>
    <w:rsid w:val="004E79A4"/>
    <w:rsid w:val="004F0760"/>
    <w:rsid w:val="004F1C99"/>
    <w:rsid w:val="004F2A3C"/>
    <w:rsid w:val="004F3D6F"/>
    <w:rsid w:val="004F7406"/>
    <w:rsid w:val="004F7885"/>
    <w:rsid w:val="00503A2D"/>
    <w:rsid w:val="00504F96"/>
    <w:rsid w:val="005052BA"/>
    <w:rsid w:val="0051056D"/>
    <w:rsid w:val="00514D1D"/>
    <w:rsid w:val="00516092"/>
    <w:rsid w:val="00516630"/>
    <w:rsid w:val="00526F36"/>
    <w:rsid w:val="005317FB"/>
    <w:rsid w:val="00532847"/>
    <w:rsid w:val="005329FE"/>
    <w:rsid w:val="005331C9"/>
    <w:rsid w:val="00541B06"/>
    <w:rsid w:val="005479E6"/>
    <w:rsid w:val="0055065E"/>
    <w:rsid w:val="0055142A"/>
    <w:rsid w:val="00551B63"/>
    <w:rsid w:val="00551BA0"/>
    <w:rsid w:val="0055219D"/>
    <w:rsid w:val="005521A8"/>
    <w:rsid w:val="0055353F"/>
    <w:rsid w:val="00553AFD"/>
    <w:rsid w:val="005545EC"/>
    <w:rsid w:val="00563598"/>
    <w:rsid w:val="0056633F"/>
    <w:rsid w:val="00566799"/>
    <w:rsid w:val="005713E5"/>
    <w:rsid w:val="005723C7"/>
    <w:rsid w:val="00572834"/>
    <w:rsid w:val="00572A9B"/>
    <w:rsid w:val="005731DA"/>
    <w:rsid w:val="00573359"/>
    <w:rsid w:val="005877B8"/>
    <w:rsid w:val="00587E1F"/>
    <w:rsid w:val="005901F9"/>
    <w:rsid w:val="00591945"/>
    <w:rsid w:val="00593846"/>
    <w:rsid w:val="005968C0"/>
    <w:rsid w:val="005A1D94"/>
    <w:rsid w:val="005A435A"/>
    <w:rsid w:val="005A725D"/>
    <w:rsid w:val="005B0C40"/>
    <w:rsid w:val="005B2F5E"/>
    <w:rsid w:val="005B47B5"/>
    <w:rsid w:val="005C380A"/>
    <w:rsid w:val="005D0DFE"/>
    <w:rsid w:val="005D117C"/>
    <w:rsid w:val="005D1273"/>
    <w:rsid w:val="005D12E7"/>
    <w:rsid w:val="005D620B"/>
    <w:rsid w:val="005E20A0"/>
    <w:rsid w:val="005E259B"/>
    <w:rsid w:val="005E3DD0"/>
    <w:rsid w:val="005E5CEC"/>
    <w:rsid w:val="005E5D17"/>
    <w:rsid w:val="005F3ADE"/>
    <w:rsid w:val="005F3BB1"/>
    <w:rsid w:val="005F3D12"/>
    <w:rsid w:val="005F4808"/>
    <w:rsid w:val="005F7E05"/>
    <w:rsid w:val="006025ED"/>
    <w:rsid w:val="00602C53"/>
    <w:rsid w:val="0061089F"/>
    <w:rsid w:val="00611248"/>
    <w:rsid w:val="0061294A"/>
    <w:rsid w:val="006177EB"/>
    <w:rsid w:val="00617841"/>
    <w:rsid w:val="00620553"/>
    <w:rsid w:val="00623BA3"/>
    <w:rsid w:val="00627848"/>
    <w:rsid w:val="00627FA1"/>
    <w:rsid w:val="00633235"/>
    <w:rsid w:val="00634410"/>
    <w:rsid w:val="00637943"/>
    <w:rsid w:val="00637B55"/>
    <w:rsid w:val="006408F5"/>
    <w:rsid w:val="00641235"/>
    <w:rsid w:val="00643B3D"/>
    <w:rsid w:val="0064613A"/>
    <w:rsid w:val="0064636C"/>
    <w:rsid w:val="00652F1E"/>
    <w:rsid w:val="0065325A"/>
    <w:rsid w:val="00661EB3"/>
    <w:rsid w:val="0066380A"/>
    <w:rsid w:val="0066551A"/>
    <w:rsid w:val="00666903"/>
    <w:rsid w:val="00666FBB"/>
    <w:rsid w:val="00672823"/>
    <w:rsid w:val="00673CBD"/>
    <w:rsid w:val="00673D35"/>
    <w:rsid w:val="00674316"/>
    <w:rsid w:val="0067589A"/>
    <w:rsid w:val="00677C0E"/>
    <w:rsid w:val="00684E74"/>
    <w:rsid w:val="0069257E"/>
    <w:rsid w:val="006937BE"/>
    <w:rsid w:val="006A04A3"/>
    <w:rsid w:val="006A0988"/>
    <w:rsid w:val="006A1801"/>
    <w:rsid w:val="006A3EF5"/>
    <w:rsid w:val="006A5345"/>
    <w:rsid w:val="006B25CE"/>
    <w:rsid w:val="006B2867"/>
    <w:rsid w:val="006B45BB"/>
    <w:rsid w:val="006B5819"/>
    <w:rsid w:val="006C23F9"/>
    <w:rsid w:val="006C307B"/>
    <w:rsid w:val="006C792A"/>
    <w:rsid w:val="006D019A"/>
    <w:rsid w:val="006D22C5"/>
    <w:rsid w:val="006D409C"/>
    <w:rsid w:val="006D6378"/>
    <w:rsid w:val="006E0671"/>
    <w:rsid w:val="006E31D5"/>
    <w:rsid w:val="006E4F2A"/>
    <w:rsid w:val="006F281E"/>
    <w:rsid w:val="0070283E"/>
    <w:rsid w:val="007063F0"/>
    <w:rsid w:val="00706618"/>
    <w:rsid w:val="007165EC"/>
    <w:rsid w:val="00726ECE"/>
    <w:rsid w:val="0073501B"/>
    <w:rsid w:val="007355D6"/>
    <w:rsid w:val="00735828"/>
    <w:rsid w:val="007375BC"/>
    <w:rsid w:val="00741647"/>
    <w:rsid w:val="00743F34"/>
    <w:rsid w:val="00746DB1"/>
    <w:rsid w:val="00747958"/>
    <w:rsid w:val="007514FC"/>
    <w:rsid w:val="00761537"/>
    <w:rsid w:val="00762054"/>
    <w:rsid w:val="00770BF1"/>
    <w:rsid w:val="007740F3"/>
    <w:rsid w:val="00774C9D"/>
    <w:rsid w:val="00774E81"/>
    <w:rsid w:val="00775687"/>
    <w:rsid w:val="007763A2"/>
    <w:rsid w:val="00777966"/>
    <w:rsid w:val="00782DFA"/>
    <w:rsid w:val="00790E21"/>
    <w:rsid w:val="00793CD8"/>
    <w:rsid w:val="0079789A"/>
    <w:rsid w:val="007A1ABC"/>
    <w:rsid w:val="007A28B9"/>
    <w:rsid w:val="007A2B94"/>
    <w:rsid w:val="007A4C10"/>
    <w:rsid w:val="007A5346"/>
    <w:rsid w:val="007B2797"/>
    <w:rsid w:val="007C4C36"/>
    <w:rsid w:val="007C518F"/>
    <w:rsid w:val="007C615D"/>
    <w:rsid w:val="007D79AE"/>
    <w:rsid w:val="007E0BC2"/>
    <w:rsid w:val="007E1270"/>
    <w:rsid w:val="007E3B06"/>
    <w:rsid w:val="007F218A"/>
    <w:rsid w:val="007F35B6"/>
    <w:rsid w:val="007F4EAA"/>
    <w:rsid w:val="007F5484"/>
    <w:rsid w:val="007F79C4"/>
    <w:rsid w:val="00803671"/>
    <w:rsid w:val="0080381B"/>
    <w:rsid w:val="0080420F"/>
    <w:rsid w:val="008047AB"/>
    <w:rsid w:val="00810953"/>
    <w:rsid w:val="008166E8"/>
    <w:rsid w:val="00822503"/>
    <w:rsid w:val="00823078"/>
    <w:rsid w:val="008241AD"/>
    <w:rsid w:val="008252C5"/>
    <w:rsid w:val="008306FF"/>
    <w:rsid w:val="008355D3"/>
    <w:rsid w:val="0083598D"/>
    <w:rsid w:val="00842FAC"/>
    <w:rsid w:val="00844A75"/>
    <w:rsid w:val="00845732"/>
    <w:rsid w:val="00845B11"/>
    <w:rsid w:val="008464E5"/>
    <w:rsid w:val="00846A47"/>
    <w:rsid w:val="00847624"/>
    <w:rsid w:val="00850DC9"/>
    <w:rsid w:val="00851076"/>
    <w:rsid w:val="0085603A"/>
    <w:rsid w:val="00856333"/>
    <w:rsid w:val="008572D9"/>
    <w:rsid w:val="00860117"/>
    <w:rsid w:val="00861E13"/>
    <w:rsid w:val="00865A83"/>
    <w:rsid w:val="008677C9"/>
    <w:rsid w:val="00887C38"/>
    <w:rsid w:val="0089021A"/>
    <w:rsid w:val="008918B1"/>
    <w:rsid w:val="00892496"/>
    <w:rsid w:val="00896493"/>
    <w:rsid w:val="00896B19"/>
    <w:rsid w:val="00897665"/>
    <w:rsid w:val="008A5A74"/>
    <w:rsid w:val="008A6F22"/>
    <w:rsid w:val="008B2607"/>
    <w:rsid w:val="008B5D8F"/>
    <w:rsid w:val="008C449A"/>
    <w:rsid w:val="008C68D9"/>
    <w:rsid w:val="008C7E21"/>
    <w:rsid w:val="008D1BD7"/>
    <w:rsid w:val="008D1EE8"/>
    <w:rsid w:val="008D2921"/>
    <w:rsid w:val="008F377D"/>
    <w:rsid w:val="008F4E0B"/>
    <w:rsid w:val="0090214E"/>
    <w:rsid w:val="009036F4"/>
    <w:rsid w:val="00903B44"/>
    <w:rsid w:val="00904C39"/>
    <w:rsid w:val="0090653C"/>
    <w:rsid w:val="00907866"/>
    <w:rsid w:val="00907CE9"/>
    <w:rsid w:val="00914C4F"/>
    <w:rsid w:val="009152F7"/>
    <w:rsid w:val="00915659"/>
    <w:rsid w:val="00916E2A"/>
    <w:rsid w:val="00917538"/>
    <w:rsid w:val="00920F1D"/>
    <w:rsid w:val="009306A1"/>
    <w:rsid w:val="009317E5"/>
    <w:rsid w:val="0094073E"/>
    <w:rsid w:val="009449D2"/>
    <w:rsid w:val="00944F14"/>
    <w:rsid w:val="009453E1"/>
    <w:rsid w:val="009468D8"/>
    <w:rsid w:val="009512A2"/>
    <w:rsid w:val="009550AD"/>
    <w:rsid w:val="00955407"/>
    <w:rsid w:val="00955F7F"/>
    <w:rsid w:val="009566CC"/>
    <w:rsid w:val="009571D7"/>
    <w:rsid w:val="00957FAB"/>
    <w:rsid w:val="0096050F"/>
    <w:rsid w:val="0096253C"/>
    <w:rsid w:val="0096370C"/>
    <w:rsid w:val="00965EC9"/>
    <w:rsid w:val="0096644E"/>
    <w:rsid w:val="00966659"/>
    <w:rsid w:val="00966BF2"/>
    <w:rsid w:val="00972531"/>
    <w:rsid w:val="00974028"/>
    <w:rsid w:val="00977D23"/>
    <w:rsid w:val="00980156"/>
    <w:rsid w:val="00982E14"/>
    <w:rsid w:val="00982F3D"/>
    <w:rsid w:val="009914E9"/>
    <w:rsid w:val="00996475"/>
    <w:rsid w:val="009964B5"/>
    <w:rsid w:val="009978A0"/>
    <w:rsid w:val="009A199C"/>
    <w:rsid w:val="009A253D"/>
    <w:rsid w:val="009A2872"/>
    <w:rsid w:val="009A63ED"/>
    <w:rsid w:val="009B3198"/>
    <w:rsid w:val="009B3BA3"/>
    <w:rsid w:val="009B48F0"/>
    <w:rsid w:val="009B7B63"/>
    <w:rsid w:val="009B7C52"/>
    <w:rsid w:val="009C1109"/>
    <w:rsid w:val="009C1609"/>
    <w:rsid w:val="009C4495"/>
    <w:rsid w:val="009D23F7"/>
    <w:rsid w:val="009D3C1E"/>
    <w:rsid w:val="009D670A"/>
    <w:rsid w:val="009D7FDC"/>
    <w:rsid w:val="009E20F5"/>
    <w:rsid w:val="009E23A3"/>
    <w:rsid w:val="009E48AE"/>
    <w:rsid w:val="009E7856"/>
    <w:rsid w:val="009F1794"/>
    <w:rsid w:val="009F6529"/>
    <w:rsid w:val="009F6CE7"/>
    <w:rsid w:val="00A026BE"/>
    <w:rsid w:val="00A07960"/>
    <w:rsid w:val="00A10005"/>
    <w:rsid w:val="00A12803"/>
    <w:rsid w:val="00A21408"/>
    <w:rsid w:val="00A22E33"/>
    <w:rsid w:val="00A32E8B"/>
    <w:rsid w:val="00A35710"/>
    <w:rsid w:val="00A41250"/>
    <w:rsid w:val="00A41D4E"/>
    <w:rsid w:val="00A43DAB"/>
    <w:rsid w:val="00A457C1"/>
    <w:rsid w:val="00A45A04"/>
    <w:rsid w:val="00A510A2"/>
    <w:rsid w:val="00A522D6"/>
    <w:rsid w:val="00A52A8F"/>
    <w:rsid w:val="00A53CDB"/>
    <w:rsid w:val="00A548D3"/>
    <w:rsid w:val="00A55155"/>
    <w:rsid w:val="00A5648B"/>
    <w:rsid w:val="00A62BBE"/>
    <w:rsid w:val="00A62E21"/>
    <w:rsid w:val="00A63BC2"/>
    <w:rsid w:val="00A640FF"/>
    <w:rsid w:val="00A73C3F"/>
    <w:rsid w:val="00A830DE"/>
    <w:rsid w:val="00A83349"/>
    <w:rsid w:val="00A83B38"/>
    <w:rsid w:val="00A8581D"/>
    <w:rsid w:val="00A96540"/>
    <w:rsid w:val="00A96FDE"/>
    <w:rsid w:val="00A97BF1"/>
    <w:rsid w:val="00AA155A"/>
    <w:rsid w:val="00AA231A"/>
    <w:rsid w:val="00AA27EA"/>
    <w:rsid w:val="00AA6010"/>
    <w:rsid w:val="00AB096C"/>
    <w:rsid w:val="00AB2783"/>
    <w:rsid w:val="00AB47C9"/>
    <w:rsid w:val="00AB48D1"/>
    <w:rsid w:val="00AB5BEA"/>
    <w:rsid w:val="00AB7A6D"/>
    <w:rsid w:val="00AB7E56"/>
    <w:rsid w:val="00AC2628"/>
    <w:rsid w:val="00AC4465"/>
    <w:rsid w:val="00AC5E9D"/>
    <w:rsid w:val="00AD0670"/>
    <w:rsid w:val="00AD6EC2"/>
    <w:rsid w:val="00AE0F09"/>
    <w:rsid w:val="00AE260F"/>
    <w:rsid w:val="00AE3DD9"/>
    <w:rsid w:val="00AE3E6A"/>
    <w:rsid w:val="00AE4C26"/>
    <w:rsid w:val="00AE6B08"/>
    <w:rsid w:val="00AF1AA2"/>
    <w:rsid w:val="00AF2204"/>
    <w:rsid w:val="00AF6C56"/>
    <w:rsid w:val="00AF7342"/>
    <w:rsid w:val="00B012F3"/>
    <w:rsid w:val="00B02959"/>
    <w:rsid w:val="00B03389"/>
    <w:rsid w:val="00B10860"/>
    <w:rsid w:val="00B1273F"/>
    <w:rsid w:val="00B14A07"/>
    <w:rsid w:val="00B162D2"/>
    <w:rsid w:val="00B1677D"/>
    <w:rsid w:val="00B17EDA"/>
    <w:rsid w:val="00B22114"/>
    <w:rsid w:val="00B26BD8"/>
    <w:rsid w:val="00B35C5B"/>
    <w:rsid w:val="00B41A56"/>
    <w:rsid w:val="00B47708"/>
    <w:rsid w:val="00B51951"/>
    <w:rsid w:val="00B53493"/>
    <w:rsid w:val="00B54531"/>
    <w:rsid w:val="00B54C65"/>
    <w:rsid w:val="00B55D18"/>
    <w:rsid w:val="00B56CC8"/>
    <w:rsid w:val="00B62187"/>
    <w:rsid w:val="00B63C96"/>
    <w:rsid w:val="00B64090"/>
    <w:rsid w:val="00B65281"/>
    <w:rsid w:val="00B65924"/>
    <w:rsid w:val="00B668FB"/>
    <w:rsid w:val="00B67D2B"/>
    <w:rsid w:val="00B76B8E"/>
    <w:rsid w:val="00B80FB7"/>
    <w:rsid w:val="00B819DD"/>
    <w:rsid w:val="00B90F40"/>
    <w:rsid w:val="00B92B9F"/>
    <w:rsid w:val="00B97565"/>
    <w:rsid w:val="00BA3B93"/>
    <w:rsid w:val="00BA45AE"/>
    <w:rsid w:val="00BA4F4A"/>
    <w:rsid w:val="00BA66AD"/>
    <w:rsid w:val="00BA6FD7"/>
    <w:rsid w:val="00BB3EE1"/>
    <w:rsid w:val="00BC2DD3"/>
    <w:rsid w:val="00BC3CE3"/>
    <w:rsid w:val="00BC56D6"/>
    <w:rsid w:val="00BC5DF3"/>
    <w:rsid w:val="00BC67B1"/>
    <w:rsid w:val="00BC7640"/>
    <w:rsid w:val="00BD0F07"/>
    <w:rsid w:val="00BD4289"/>
    <w:rsid w:val="00BD52CF"/>
    <w:rsid w:val="00BD7CF3"/>
    <w:rsid w:val="00BE16D4"/>
    <w:rsid w:val="00BE7286"/>
    <w:rsid w:val="00BF0298"/>
    <w:rsid w:val="00BF1E8B"/>
    <w:rsid w:val="00BF2C53"/>
    <w:rsid w:val="00BF2F7F"/>
    <w:rsid w:val="00BF44E8"/>
    <w:rsid w:val="00BF6305"/>
    <w:rsid w:val="00BF6ED4"/>
    <w:rsid w:val="00BF7D29"/>
    <w:rsid w:val="00C000C3"/>
    <w:rsid w:val="00C002A3"/>
    <w:rsid w:val="00C02E60"/>
    <w:rsid w:val="00C044F7"/>
    <w:rsid w:val="00C075DB"/>
    <w:rsid w:val="00C10095"/>
    <w:rsid w:val="00C101F7"/>
    <w:rsid w:val="00C12BD9"/>
    <w:rsid w:val="00C1680B"/>
    <w:rsid w:val="00C240FD"/>
    <w:rsid w:val="00C24374"/>
    <w:rsid w:val="00C24C76"/>
    <w:rsid w:val="00C2668A"/>
    <w:rsid w:val="00C26F23"/>
    <w:rsid w:val="00C27DD7"/>
    <w:rsid w:val="00C302EF"/>
    <w:rsid w:val="00C31563"/>
    <w:rsid w:val="00C32059"/>
    <w:rsid w:val="00C33BDC"/>
    <w:rsid w:val="00C36A7E"/>
    <w:rsid w:val="00C36DAE"/>
    <w:rsid w:val="00C428D9"/>
    <w:rsid w:val="00C466AA"/>
    <w:rsid w:val="00C53907"/>
    <w:rsid w:val="00C600EE"/>
    <w:rsid w:val="00C6199A"/>
    <w:rsid w:val="00C63DD3"/>
    <w:rsid w:val="00C648C6"/>
    <w:rsid w:val="00C65BF0"/>
    <w:rsid w:val="00C65CA5"/>
    <w:rsid w:val="00C71128"/>
    <w:rsid w:val="00C74C53"/>
    <w:rsid w:val="00C755AC"/>
    <w:rsid w:val="00C75AD6"/>
    <w:rsid w:val="00C77BAC"/>
    <w:rsid w:val="00C80410"/>
    <w:rsid w:val="00C941F0"/>
    <w:rsid w:val="00C966FB"/>
    <w:rsid w:val="00C96879"/>
    <w:rsid w:val="00C97431"/>
    <w:rsid w:val="00C9759C"/>
    <w:rsid w:val="00CA25E4"/>
    <w:rsid w:val="00CA2EF8"/>
    <w:rsid w:val="00CA3CD8"/>
    <w:rsid w:val="00CB0C03"/>
    <w:rsid w:val="00CB2065"/>
    <w:rsid w:val="00CB2C5D"/>
    <w:rsid w:val="00CB5A23"/>
    <w:rsid w:val="00CB7A1E"/>
    <w:rsid w:val="00CC3CDD"/>
    <w:rsid w:val="00CC3E60"/>
    <w:rsid w:val="00CC43BE"/>
    <w:rsid w:val="00CC56E2"/>
    <w:rsid w:val="00CC764A"/>
    <w:rsid w:val="00CD449F"/>
    <w:rsid w:val="00CD5119"/>
    <w:rsid w:val="00CE134B"/>
    <w:rsid w:val="00CF4033"/>
    <w:rsid w:val="00CF4D5D"/>
    <w:rsid w:val="00D00117"/>
    <w:rsid w:val="00D00835"/>
    <w:rsid w:val="00D03E01"/>
    <w:rsid w:val="00D07766"/>
    <w:rsid w:val="00D10A3B"/>
    <w:rsid w:val="00D13BBC"/>
    <w:rsid w:val="00D158F2"/>
    <w:rsid w:val="00D210F8"/>
    <w:rsid w:val="00D241D3"/>
    <w:rsid w:val="00D253E1"/>
    <w:rsid w:val="00D26513"/>
    <w:rsid w:val="00D275BD"/>
    <w:rsid w:val="00D27A15"/>
    <w:rsid w:val="00D27FA8"/>
    <w:rsid w:val="00D31508"/>
    <w:rsid w:val="00D32946"/>
    <w:rsid w:val="00D365D3"/>
    <w:rsid w:val="00D42F7B"/>
    <w:rsid w:val="00D433E6"/>
    <w:rsid w:val="00D45885"/>
    <w:rsid w:val="00D45964"/>
    <w:rsid w:val="00D46A5D"/>
    <w:rsid w:val="00D55089"/>
    <w:rsid w:val="00D55241"/>
    <w:rsid w:val="00D61165"/>
    <w:rsid w:val="00D61EA9"/>
    <w:rsid w:val="00D621A3"/>
    <w:rsid w:val="00D63051"/>
    <w:rsid w:val="00D65684"/>
    <w:rsid w:val="00D75157"/>
    <w:rsid w:val="00D83394"/>
    <w:rsid w:val="00D835E5"/>
    <w:rsid w:val="00D84A9B"/>
    <w:rsid w:val="00D87D11"/>
    <w:rsid w:val="00D9134A"/>
    <w:rsid w:val="00D94313"/>
    <w:rsid w:val="00D94430"/>
    <w:rsid w:val="00D96A2F"/>
    <w:rsid w:val="00DA0941"/>
    <w:rsid w:val="00DA3E75"/>
    <w:rsid w:val="00DA4DA8"/>
    <w:rsid w:val="00DA76FA"/>
    <w:rsid w:val="00DB2B49"/>
    <w:rsid w:val="00DB42FD"/>
    <w:rsid w:val="00DB50C7"/>
    <w:rsid w:val="00DB7279"/>
    <w:rsid w:val="00DC0C38"/>
    <w:rsid w:val="00DC28FE"/>
    <w:rsid w:val="00DC290C"/>
    <w:rsid w:val="00DC33B4"/>
    <w:rsid w:val="00DC4162"/>
    <w:rsid w:val="00DC5165"/>
    <w:rsid w:val="00DD0620"/>
    <w:rsid w:val="00DD10FD"/>
    <w:rsid w:val="00DD2003"/>
    <w:rsid w:val="00DD4656"/>
    <w:rsid w:val="00DD64E1"/>
    <w:rsid w:val="00DD65C1"/>
    <w:rsid w:val="00DD72AF"/>
    <w:rsid w:val="00DE200D"/>
    <w:rsid w:val="00DE20C6"/>
    <w:rsid w:val="00DE7B34"/>
    <w:rsid w:val="00DF01DF"/>
    <w:rsid w:val="00DF0684"/>
    <w:rsid w:val="00DF26A7"/>
    <w:rsid w:val="00DF3EAF"/>
    <w:rsid w:val="00DF4259"/>
    <w:rsid w:val="00DF47A2"/>
    <w:rsid w:val="00DF7C0F"/>
    <w:rsid w:val="00E018FB"/>
    <w:rsid w:val="00E01E91"/>
    <w:rsid w:val="00E126FF"/>
    <w:rsid w:val="00E135C8"/>
    <w:rsid w:val="00E21DC0"/>
    <w:rsid w:val="00E259D5"/>
    <w:rsid w:val="00E34576"/>
    <w:rsid w:val="00E347CE"/>
    <w:rsid w:val="00E35419"/>
    <w:rsid w:val="00E35834"/>
    <w:rsid w:val="00E36F4D"/>
    <w:rsid w:val="00E37080"/>
    <w:rsid w:val="00E37D9B"/>
    <w:rsid w:val="00E4035B"/>
    <w:rsid w:val="00E456C3"/>
    <w:rsid w:val="00E460E9"/>
    <w:rsid w:val="00E47D87"/>
    <w:rsid w:val="00E53767"/>
    <w:rsid w:val="00E53923"/>
    <w:rsid w:val="00E6039E"/>
    <w:rsid w:val="00E66951"/>
    <w:rsid w:val="00E6730E"/>
    <w:rsid w:val="00E6763B"/>
    <w:rsid w:val="00E703E3"/>
    <w:rsid w:val="00E70DFB"/>
    <w:rsid w:val="00E72CED"/>
    <w:rsid w:val="00E7355D"/>
    <w:rsid w:val="00E74D81"/>
    <w:rsid w:val="00E828E1"/>
    <w:rsid w:val="00E877A4"/>
    <w:rsid w:val="00E879D3"/>
    <w:rsid w:val="00E91B3E"/>
    <w:rsid w:val="00E93C0B"/>
    <w:rsid w:val="00E93E1D"/>
    <w:rsid w:val="00E944A4"/>
    <w:rsid w:val="00E97CC0"/>
    <w:rsid w:val="00E97E66"/>
    <w:rsid w:val="00EA0948"/>
    <w:rsid w:val="00EA3DAB"/>
    <w:rsid w:val="00EB1BC6"/>
    <w:rsid w:val="00EB4ECA"/>
    <w:rsid w:val="00EB58BD"/>
    <w:rsid w:val="00EC0FFC"/>
    <w:rsid w:val="00EC433C"/>
    <w:rsid w:val="00EC7184"/>
    <w:rsid w:val="00ED0D31"/>
    <w:rsid w:val="00ED2E33"/>
    <w:rsid w:val="00ED3024"/>
    <w:rsid w:val="00ED6217"/>
    <w:rsid w:val="00ED71B6"/>
    <w:rsid w:val="00EE3B01"/>
    <w:rsid w:val="00EE5474"/>
    <w:rsid w:val="00EF0E10"/>
    <w:rsid w:val="00EF2076"/>
    <w:rsid w:val="00EF2AFB"/>
    <w:rsid w:val="00EF552F"/>
    <w:rsid w:val="00EF75D8"/>
    <w:rsid w:val="00F0025D"/>
    <w:rsid w:val="00F01488"/>
    <w:rsid w:val="00F05211"/>
    <w:rsid w:val="00F05F95"/>
    <w:rsid w:val="00F078EE"/>
    <w:rsid w:val="00F16054"/>
    <w:rsid w:val="00F212D5"/>
    <w:rsid w:val="00F25D59"/>
    <w:rsid w:val="00F2709B"/>
    <w:rsid w:val="00F33BE2"/>
    <w:rsid w:val="00F33D5C"/>
    <w:rsid w:val="00F3402F"/>
    <w:rsid w:val="00F345BF"/>
    <w:rsid w:val="00F35E68"/>
    <w:rsid w:val="00F37C33"/>
    <w:rsid w:val="00F431FB"/>
    <w:rsid w:val="00F461A3"/>
    <w:rsid w:val="00F53ACB"/>
    <w:rsid w:val="00F60E46"/>
    <w:rsid w:val="00F6184E"/>
    <w:rsid w:val="00F71A17"/>
    <w:rsid w:val="00F728F2"/>
    <w:rsid w:val="00F77105"/>
    <w:rsid w:val="00F8007E"/>
    <w:rsid w:val="00F8135E"/>
    <w:rsid w:val="00F81C8A"/>
    <w:rsid w:val="00F84805"/>
    <w:rsid w:val="00F94958"/>
    <w:rsid w:val="00F960CE"/>
    <w:rsid w:val="00F971B3"/>
    <w:rsid w:val="00FA09B2"/>
    <w:rsid w:val="00FA2B02"/>
    <w:rsid w:val="00FA32C4"/>
    <w:rsid w:val="00FB1115"/>
    <w:rsid w:val="00FB18F6"/>
    <w:rsid w:val="00FB2554"/>
    <w:rsid w:val="00FB2C51"/>
    <w:rsid w:val="00FB4AE4"/>
    <w:rsid w:val="00FC37A2"/>
    <w:rsid w:val="00FC69A8"/>
    <w:rsid w:val="00FC788B"/>
    <w:rsid w:val="00FD0D74"/>
    <w:rsid w:val="00FE6C51"/>
    <w:rsid w:val="00FE7A02"/>
    <w:rsid w:val="00FF0245"/>
    <w:rsid w:val="00FF44D8"/>
    <w:rsid w:val="00FF570B"/>
    <w:rsid w:val="00FF74F7"/>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B93273"/>
  <w15:docId w15:val="{6EBEFF7E-6D43-46EB-97A3-D76A7EC4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3"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19"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25"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2"/>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AA231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3"/>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AC262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AC2628"/>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9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99"/>
    <w:rsid w:val="00CC764A"/>
    <w:rPr>
      <w:b/>
      <w:color w:val="1E1E1E"/>
      <w:sz w:val="16"/>
    </w:rPr>
  </w:style>
  <w:style w:type="paragraph" w:styleId="ListNumber">
    <w:name w:val="List Number"/>
    <w:basedOn w:val="BodyText"/>
    <w:uiPriority w:val="5"/>
    <w:qFormat/>
    <w:rsid w:val="00023A48"/>
    <w:pPr>
      <w:numPr>
        <w:numId w:val="14"/>
      </w:numPr>
    </w:pPr>
  </w:style>
  <w:style w:type="paragraph" w:styleId="ListBullet">
    <w:name w:val="List Bullet"/>
    <w:basedOn w:val="BodyText"/>
    <w:uiPriority w:val="4"/>
    <w:qFormat/>
    <w:rsid w:val="00023A48"/>
    <w:pPr>
      <w:numPr>
        <w:numId w:val="13"/>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6E4F2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link w:val="TableheadingChar"/>
    <w:uiPriority w:val="9"/>
    <w:qFormat/>
    <w:rsid w:val="001C21A0"/>
    <w:pPr>
      <w:spacing w:before="40" w:after="40" w:line="252" w:lineRule="auto"/>
    </w:pPr>
    <w:rPr>
      <w:b/>
      <w:sz w:val="20"/>
    </w:rPr>
  </w:style>
  <w:style w:type="paragraph" w:customStyle="1" w:styleId="Tabletext">
    <w:name w:val="Table text"/>
    <w:basedOn w:val="Normal"/>
    <w:link w:val="TabletextChar"/>
    <w:uiPriority w:val="9"/>
    <w:qFormat/>
    <w:rsid w:val="001C21A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link w:val="TableBulletChar"/>
    <w:uiPriority w:val="14"/>
    <w:qFormat/>
    <w:rsid w:val="005D117C"/>
    <w:pPr>
      <w:numPr>
        <w:numId w:val="18"/>
      </w:numPr>
      <w:tabs>
        <w:tab w:val="clear" w:pos="284"/>
        <w:tab w:val="left" w:pos="170"/>
      </w:tabs>
      <w:ind w:left="170" w:hanging="170"/>
    </w:pPr>
    <w:rPr>
      <w:szCs w:val="24"/>
    </w:rPr>
  </w:style>
  <w:style w:type="paragraph" w:customStyle="1" w:styleId="TableNumber">
    <w:name w:val="Table Number"/>
    <w:basedOn w:val="Tabletext"/>
    <w:uiPriority w:val="15"/>
    <w:qFormat/>
    <w:rsid w:val="00CC3E60"/>
    <w:pPr>
      <w:numPr>
        <w:numId w:val="19"/>
      </w:numPr>
      <w:tabs>
        <w:tab w:val="left" w:pos="227"/>
      </w:tabs>
    </w:pPr>
  </w:style>
  <w:style w:type="character" w:customStyle="1" w:styleId="Heading5Char">
    <w:name w:val="Heading 5 Char"/>
    <w:basedOn w:val="DefaultParagraphFont"/>
    <w:link w:val="Heading5"/>
    <w:uiPriority w:val="3"/>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D32946"/>
    <w:rPr>
      <w:rFonts w:eastAsia="Times New Roman" w:cs="Times New Roman"/>
      <w:bCs/>
      <w:color w:val="666666"/>
      <w:sz w:val="2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B3BA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2"/>
    <w:qFormat/>
    <w:rsid w:val="006E4F2A"/>
    <w:rPr>
      <w:color w:val="0000FF"/>
      <w:u w:val="none"/>
      <w14:numForm w14:val="lining"/>
    </w:rPr>
  </w:style>
  <w:style w:type="character" w:styleId="FollowedHyperlink">
    <w:name w:val="FollowedHyperlink"/>
    <w:uiPriority w:val="22"/>
    <w:rsid w:val="006E4F2A"/>
    <w:rPr>
      <w:color w:val="7030A0"/>
      <w:u w:val="none"/>
      <w14:numForm w14:val="lining"/>
    </w:rPr>
  </w:style>
  <w:style w:type="paragraph" w:styleId="ListBullet2">
    <w:name w:val="List Bullet 2"/>
    <w:basedOn w:val="ListBullet"/>
    <w:uiPriority w:val="4"/>
    <w:qFormat/>
    <w:rsid w:val="00023A48"/>
    <w:pPr>
      <w:numPr>
        <w:ilvl w:val="1"/>
      </w:numPr>
    </w:pPr>
  </w:style>
  <w:style w:type="paragraph" w:styleId="ListBullet3">
    <w:name w:val="List Bullet 3"/>
    <w:basedOn w:val="ListBullet"/>
    <w:uiPriority w:val="4"/>
    <w:qFormat/>
    <w:rsid w:val="00023A48"/>
    <w:pPr>
      <w:numPr>
        <w:ilvl w:val="2"/>
      </w:numPr>
    </w:pPr>
  </w:style>
  <w:style w:type="paragraph" w:styleId="ListBullet4">
    <w:name w:val="List Bullet 4"/>
    <w:basedOn w:val="ListBullet"/>
    <w:uiPriority w:val="4"/>
    <w:rsid w:val="00846A47"/>
    <w:pPr>
      <w:numPr>
        <w:ilvl w:val="3"/>
      </w:numPr>
      <w:tabs>
        <w:tab w:val="clear" w:pos="851"/>
        <w:tab w:val="left" w:pos="1134"/>
      </w:tabs>
    </w:pPr>
  </w:style>
  <w:style w:type="paragraph" w:styleId="ListBullet5">
    <w:name w:val="List Bullet 5"/>
    <w:basedOn w:val="ListBullet"/>
    <w:uiPriority w:val="4"/>
    <w:semiHidden/>
    <w:rsid w:val="00465D0B"/>
    <w:pPr>
      <w:numPr>
        <w:ilvl w:val="4"/>
        <w:numId w:val="3"/>
      </w:numPr>
    </w:pPr>
  </w:style>
  <w:style w:type="paragraph" w:customStyle="1" w:styleId="ListBullet6">
    <w:name w:val="List Bullet 6"/>
    <w:basedOn w:val="ListBullet"/>
    <w:uiPriority w:val="4"/>
    <w:semiHidden/>
    <w:rsid w:val="00465D0B"/>
    <w:pPr>
      <w:numPr>
        <w:ilvl w:val="5"/>
        <w:numId w:val="3"/>
      </w:numPr>
    </w:pPr>
  </w:style>
  <w:style w:type="paragraph" w:styleId="ListNumber2">
    <w:name w:val="List Number 2"/>
    <w:basedOn w:val="ListNumber"/>
    <w:uiPriority w:val="5"/>
    <w:qFormat/>
    <w:rsid w:val="00023A48"/>
    <w:pPr>
      <w:numPr>
        <w:ilvl w:val="1"/>
      </w:numPr>
    </w:pPr>
  </w:style>
  <w:style w:type="paragraph" w:styleId="ListNumber3">
    <w:name w:val="List Number 3"/>
    <w:basedOn w:val="ListNumber"/>
    <w:uiPriority w:val="5"/>
    <w:qFormat/>
    <w:rsid w:val="00023A48"/>
    <w:pPr>
      <w:numPr>
        <w:ilvl w:val="2"/>
      </w:numPr>
    </w:pPr>
  </w:style>
  <w:style w:type="paragraph" w:styleId="ListNumber4">
    <w:name w:val="List Number 4"/>
    <w:basedOn w:val="ListNumber"/>
    <w:uiPriority w:val="5"/>
    <w:semiHidden/>
    <w:rsid w:val="00023A48"/>
    <w:pPr>
      <w:numPr>
        <w:ilvl w:val="3"/>
        <w:numId w:val="12"/>
      </w:numPr>
    </w:pPr>
  </w:style>
  <w:style w:type="paragraph" w:styleId="ListNumber5">
    <w:name w:val="List Number 5"/>
    <w:basedOn w:val="ListNumber"/>
    <w:uiPriority w:val="5"/>
    <w:semiHidden/>
    <w:rsid w:val="004F2A3C"/>
    <w:pPr>
      <w:numPr>
        <w:ilvl w:val="4"/>
        <w:numId w:val="12"/>
      </w:numPr>
    </w:pPr>
  </w:style>
  <w:style w:type="paragraph" w:customStyle="1" w:styleId="ListNumber6">
    <w:name w:val="List Number 6"/>
    <w:basedOn w:val="ListNumber"/>
    <w:uiPriority w:val="5"/>
    <w:semiHidden/>
    <w:rsid w:val="004F2A3C"/>
    <w:pPr>
      <w:numPr>
        <w:ilvl w:val="5"/>
        <w:numId w:val="12"/>
      </w:numPr>
    </w:pPr>
  </w:style>
  <w:style w:type="paragraph" w:customStyle="1" w:styleId="Legalnotice">
    <w:name w:val="Legal notice"/>
    <w:basedOn w:val="Normal"/>
    <w:uiPriority w:val="27"/>
    <w:qFormat/>
    <w:rsid w:val="005A1D94"/>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5"/>
    <w:qFormat/>
    <w:rsid w:val="00CD5119"/>
    <w:pPr>
      <w:spacing w:line="264" w:lineRule="auto"/>
    </w:pPr>
    <w:rPr>
      <w:color w:val="666666"/>
      <w:sz w:val="24"/>
    </w:rPr>
  </w:style>
  <w:style w:type="character" w:customStyle="1" w:styleId="DateChar">
    <w:name w:val="Date Char"/>
    <w:basedOn w:val="DefaultParagraphFont"/>
    <w:link w:val="Date"/>
    <w:uiPriority w:val="25"/>
    <w:rsid w:val="00C31563"/>
    <w:rPr>
      <w:color w:val="666666"/>
      <w:sz w:val="24"/>
    </w:rPr>
  </w:style>
  <w:style w:type="paragraph" w:customStyle="1" w:styleId="TableBullet2">
    <w:name w:val="Table Bullet 2"/>
    <w:basedOn w:val="TableBullet"/>
    <w:uiPriority w:val="14"/>
    <w:qFormat/>
    <w:rsid w:val="00C002A3"/>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CC3E60"/>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023A48"/>
    <w:pPr>
      <w:numPr>
        <w:numId w:val="2"/>
      </w:numPr>
    </w:pPr>
  </w:style>
  <w:style w:type="numbering" w:customStyle="1" w:styleId="ListGroupListBullets">
    <w:name w:val="List_GroupListBullets"/>
    <w:uiPriority w:val="99"/>
    <w:rsid w:val="00023A48"/>
    <w:pPr>
      <w:numPr>
        <w:numId w:val="13"/>
      </w:numPr>
    </w:pPr>
  </w:style>
  <w:style w:type="paragraph" w:customStyle="1" w:styleId="Indentnumbers">
    <w:name w:val="Indent numbers"/>
    <w:basedOn w:val="BodyText"/>
    <w:uiPriority w:val="7"/>
    <w:qFormat/>
    <w:rsid w:val="00023A48"/>
    <w:pPr>
      <w:ind w:left="397"/>
    </w:pPr>
    <w:rPr>
      <w:rFonts w:ascii="Arial" w:hAnsi="Arial"/>
      <w:szCs w:val="21"/>
    </w:rPr>
  </w:style>
  <w:style w:type="paragraph" w:customStyle="1" w:styleId="Indentbullets">
    <w:name w:val="Indent bullets"/>
    <w:basedOn w:val="Normal"/>
    <w:uiPriority w:val="5"/>
    <w:qFormat/>
    <w:rsid w:val="00023A48"/>
    <w:pPr>
      <w:spacing w:after="120" w:line="264" w:lineRule="auto"/>
      <w:ind w:left="284"/>
    </w:pPr>
    <w:rPr>
      <w:rFonts w:eastAsia="MS Mincho"/>
      <w:lang w:eastAsia="ja-JP"/>
    </w:rPr>
  </w:style>
  <w:style w:type="paragraph" w:customStyle="1" w:styleId="ListNumberbullet">
    <w:name w:val="List Number + bullet"/>
    <w:basedOn w:val="ListBullet"/>
    <w:uiPriority w:val="6"/>
    <w:qFormat/>
    <w:rsid w:val="00023A48"/>
    <w:pPr>
      <w:numPr>
        <w:numId w:val="15"/>
      </w:numPr>
    </w:pPr>
    <w:rPr>
      <w:rFonts w:ascii="Arial" w:hAnsi="Arial"/>
      <w:szCs w:val="21"/>
    </w:rPr>
  </w:style>
  <w:style w:type="paragraph" w:customStyle="1" w:styleId="ListNumberbullet2">
    <w:name w:val="List Number + bullet 2"/>
    <w:basedOn w:val="ListBullet2"/>
    <w:uiPriority w:val="6"/>
    <w:qFormat/>
    <w:rsid w:val="00023A48"/>
    <w:pPr>
      <w:numPr>
        <w:numId w:val="15"/>
      </w:numPr>
    </w:pPr>
    <w:rPr>
      <w:rFonts w:ascii="Arial" w:hAnsi="Arial"/>
      <w:szCs w:val="21"/>
    </w:rPr>
  </w:style>
  <w:style w:type="numbering" w:customStyle="1" w:styleId="ListGroupListNumberBullets">
    <w:name w:val="List_GroupListNumber&amp;Bullets"/>
    <w:basedOn w:val="ListGroupListNumber"/>
    <w:uiPriority w:val="99"/>
    <w:rsid w:val="00023A48"/>
    <w:pPr>
      <w:numPr>
        <w:numId w:val="15"/>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7C4C3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9B3BA3"/>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023A48"/>
    <w:pPr>
      <w:numPr>
        <w:numId w:val="4"/>
      </w:numPr>
    </w:pPr>
  </w:style>
  <w:style w:type="paragraph" w:customStyle="1" w:styleId="TableBullet3">
    <w:name w:val="Table Bullet 3"/>
    <w:basedOn w:val="TableBullet2"/>
    <w:uiPriority w:val="14"/>
    <w:qFormat/>
    <w:rsid w:val="00D27A15"/>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CC3E60"/>
    <w:pPr>
      <w:numPr>
        <w:ilvl w:val="2"/>
      </w:numPr>
      <w:tabs>
        <w:tab w:val="clear" w:pos="454"/>
        <w:tab w:val="left" w:pos="680"/>
      </w:tabs>
      <w:ind w:left="681"/>
    </w:pPr>
  </w:style>
  <w:style w:type="numbering" w:customStyle="1" w:styleId="ListGroupTableNumber">
    <w:name w:val="List_GroupTableNumber"/>
    <w:uiPriority w:val="99"/>
    <w:rsid w:val="00023A48"/>
    <w:pPr>
      <w:numPr>
        <w:numId w:val="5"/>
      </w:numPr>
    </w:pPr>
  </w:style>
  <w:style w:type="paragraph" w:customStyle="1" w:styleId="TableBullet4">
    <w:name w:val="Table Bullet 4"/>
    <w:basedOn w:val="TableBullet3"/>
    <w:uiPriority w:val="14"/>
    <w:qFormat/>
    <w:rsid w:val="00C002A3"/>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023A48"/>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AC2628"/>
    <w:pPr>
      <w:widowControl w:val="0"/>
      <w:shd w:val="clear" w:color="auto" w:fill="C1F0FF"/>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AC2628"/>
    <w:rPr>
      <w:rFonts w:ascii="Arial" w:eastAsia="Times New Roman" w:hAnsi="Arial" w:cs="Times New Roman"/>
      <w:sz w:val="18"/>
      <w:szCs w:val="21"/>
      <w:shd w:val="clear" w:color="auto" w:fill="C1F0FF"/>
    </w:rPr>
  </w:style>
  <w:style w:type="paragraph" w:customStyle="1" w:styleId="Instructiontowritersbullet">
    <w:name w:val="Instruction to writers bullet"/>
    <w:basedOn w:val="Instructiontowriters"/>
    <w:uiPriority w:val="24"/>
    <w:qFormat/>
    <w:rsid w:val="00573359"/>
    <w:pPr>
      <w:numPr>
        <w:ilvl w:val="1"/>
        <w:numId w:val="6"/>
      </w:numPr>
      <w:tabs>
        <w:tab w:val="clear" w:pos="284"/>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99"/>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AA231A"/>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9B3BA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B3BA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styleId="UnresolvedMention">
    <w:name w:val="Unresolved Mention"/>
    <w:basedOn w:val="DefaultParagraphFont"/>
    <w:uiPriority w:val="99"/>
    <w:semiHidden/>
    <w:unhideWhenUsed/>
    <w:rsid w:val="00AE6B08"/>
    <w:rPr>
      <w:color w:val="605E5C"/>
      <w:shd w:val="clear" w:color="auto" w:fill="E1DFDD"/>
    </w:rPr>
  </w:style>
  <w:style w:type="character" w:customStyle="1" w:styleId="TabletextChar">
    <w:name w:val="Table text Char"/>
    <w:link w:val="Tabletext"/>
    <w:uiPriority w:val="9"/>
    <w:rsid w:val="001C21A0"/>
    <w:rPr>
      <w:rFonts w:ascii="Arial" w:eastAsia="Times New Roman" w:hAnsi="Arial" w:cs="Times New Roman"/>
      <w:sz w:val="19"/>
      <w:szCs w:val="21"/>
      <w:lang w:eastAsia="en-AU"/>
      <w14:numForm w14:val="lining"/>
    </w:rPr>
  </w:style>
  <w:style w:type="character" w:styleId="CommentReference">
    <w:name w:val="annotation reference"/>
    <w:basedOn w:val="DefaultParagraphFont"/>
    <w:uiPriority w:val="99"/>
    <w:semiHidden/>
    <w:rsid w:val="00B22114"/>
    <w:rPr>
      <w:sz w:val="16"/>
      <w:szCs w:val="16"/>
    </w:rPr>
  </w:style>
  <w:style w:type="paragraph" w:styleId="CommentText">
    <w:name w:val="annotation text"/>
    <w:basedOn w:val="Normal"/>
    <w:link w:val="CommentTextChar"/>
    <w:uiPriority w:val="99"/>
    <w:semiHidden/>
    <w:rsid w:val="00B22114"/>
    <w:rPr>
      <w:sz w:val="20"/>
      <w:szCs w:val="20"/>
    </w:rPr>
  </w:style>
  <w:style w:type="character" w:customStyle="1" w:styleId="CommentTextChar">
    <w:name w:val="Comment Text Char"/>
    <w:basedOn w:val="DefaultParagraphFont"/>
    <w:link w:val="CommentText"/>
    <w:uiPriority w:val="99"/>
    <w:semiHidden/>
    <w:rsid w:val="00B22114"/>
    <w:rPr>
      <w:sz w:val="20"/>
      <w:szCs w:val="20"/>
      <w14:numForm w14:val="lining"/>
    </w:rPr>
  </w:style>
  <w:style w:type="paragraph" w:styleId="CommentSubject">
    <w:name w:val="annotation subject"/>
    <w:basedOn w:val="CommentText"/>
    <w:next w:val="CommentText"/>
    <w:link w:val="CommentSubjectChar"/>
    <w:uiPriority w:val="99"/>
    <w:semiHidden/>
    <w:rsid w:val="00B22114"/>
    <w:rPr>
      <w:b/>
      <w:bCs/>
    </w:rPr>
  </w:style>
  <w:style w:type="character" w:customStyle="1" w:styleId="CommentSubjectChar">
    <w:name w:val="Comment Subject Char"/>
    <w:basedOn w:val="CommentTextChar"/>
    <w:link w:val="CommentSubject"/>
    <w:uiPriority w:val="99"/>
    <w:semiHidden/>
    <w:rsid w:val="00B22114"/>
    <w:rPr>
      <w:b/>
      <w:bCs/>
      <w:sz w:val="20"/>
      <w:szCs w:val="20"/>
      <w14:numForm w14:val="lining"/>
    </w:rPr>
  </w:style>
  <w:style w:type="paragraph" w:customStyle="1" w:styleId="Legalnoticenumber">
    <w:name w:val="Legal notice number"/>
    <w:basedOn w:val="Normal"/>
    <w:uiPriority w:val="27"/>
    <w:qFormat/>
    <w:rsid w:val="00E97CC0"/>
    <w:pPr>
      <w:numPr>
        <w:numId w:val="11"/>
      </w:numPr>
      <w:spacing w:after="80" w:line="264" w:lineRule="auto"/>
    </w:pPr>
    <w:rPr>
      <w:sz w:val="18"/>
    </w:rPr>
  </w:style>
  <w:style w:type="numbering" w:customStyle="1" w:styleId="ListGroupLegalNoticeNumber">
    <w:name w:val="List_GroupLegalNoticeNumber"/>
    <w:basedOn w:val="NoList"/>
    <w:uiPriority w:val="99"/>
    <w:rsid w:val="005A1D94"/>
    <w:pPr>
      <w:numPr>
        <w:numId w:val="10"/>
      </w:numPr>
    </w:pPr>
  </w:style>
  <w:style w:type="paragraph" w:customStyle="1" w:styleId="Bodytextpadtop">
    <w:name w:val="Body text pad top"/>
    <w:basedOn w:val="BodyText"/>
    <w:uiPriority w:val="2"/>
    <w:qFormat/>
    <w:rsid w:val="00856333"/>
    <w:pPr>
      <w:spacing w:before="240"/>
    </w:pPr>
  </w:style>
  <w:style w:type="table" w:customStyle="1" w:styleId="QCAAtablestyle41">
    <w:name w:val="QCAA table style 41"/>
    <w:basedOn w:val="TableGrid"/>
    <w:rsid w:val="001F72FE"/>
    <w:pPr>
      <w:spacing w:before="0"/>
    </w:pPr>
    <w:rPr>
      <w:rFonts w:eastAsia="Times New Roman" w:cs="Times New Roman"/>
      <w:sz w:val="19"/>
      <w:szCs w:val="21"/>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character" w:customStyle="1" w:styleId="TableBulletChar">
    <w:name w:val="Table Bullet Char"/>
    <w:basedOn w:val="DefaultParagraphFont"/>
    <w:link w:val="TableBullet"/>
    <w:uiPriority w:val="14"/>
    <w:rsid w:val="001F72FE"/>
    <w:rPr>
      <w:rFonts w:ascii="Arial" w:eastAsia="Times New Roman" w:hAnsi="Arial" w:cs="Times New Roman"/>
      <w:sz w:val="19"/>
      <w:szCs w:val="24"/>
      <w:lang w:eastAsia="en-AU"/>
    </w:rPr>
  </w:style>
  <w:style w:type="numbering" w:customStyle="1" w:styleId="ListGroupTableNumberBullets">
    <w:name w:val="List_GroupTableNumberBullets"/>
    <w:uiPriority w:val="99"/>
    <w:rsid w:val="00B162D2"/>
    <w:pPr>
      <w:numPr>
        <w:numId w:val="21"/>
      </w:numPr>
    </w:pPr>
  </w:style>
  <w:style w:type="paragraph" w:styleId="Revision">
    <w:name w:val="Revision"/>
    <w:hidden/>
    <w:uiPriority w:val="99"/>
    <w:semiHidden/>
    <w:rsid w:val="00851076"/>
    <w:pPr>
      <w:spacing w:before="0" w:after="0"/>
    </w:pPr>
    <w:rPr>
      <w:sz w:val="21"/>
    </w:rPr>
  </w:style>
  <w:style w:type="table" w:customStyle="1" w:styleId="QCAAtablestyle11">
    <w:name w:val="QCAA table style 11"/>
    <w:basedOn w:val="TableNormal"/>
    <w:rsid w:val="0083598D"/>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table" w:customStyle="1" w:styleId="QCAAtablestyle12">
    <w:name w:val="QCAA table style 12"/>
    <w:basedOn w:val="TableNormal"/>
    <w:rsid w:val="00C77BAC"/>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table" w:customStyle="1" w:styleId="QCAAtablestyle13">
    <w:name w:val="QCAA table style 13"/>
    <w:basedOn w:val="TableNormal"/>
    <w:rsid w:val="00B41A56"/>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character" w:customStyle="1" w:styleId="TableheadingChar">
    <w:name w:val="Table heading Char"/>
    <w:basedOn w:val="DefaultParagraphFont"/>
    <w:link w:val="Tableheading"/>
    <w:uiPriority w:val="9"/>
    <w:rsid w:val="003F2C29"/>
    <w:rPr>
      <w:b/>
      <w:sz w:val="20"/>
    </w:rPr>
  </w:style>
  <w:style w:type="paragraph" w:customStyle="1" w:styleId="TableText0">
    <w:name w:val="Table Text"/>
    <w:basedOn w:val="Normal"/>
    <w:link w:val="TableTextChar0"/>
    <w:uiPriority w:val="9"/>
    <w:qFormat/>
    <w:rsid w:val="003F2C29"/>
    <w:pPr>
      <w:spacing w:before="40" w:after="40" w:line="26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9"/>
    <w:rsid w:val="003F2C29"/>
    <w:rPr>
      <w:rFonts w:ascii="Arial" w:eastAsia="Times New Roman" w:hAnsi="Arial" w:cs="Times New Roman"/>
      <w:sz w:val="19"/>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95259">
      <w:bodyDiv w:val="1"/>
      <w:marLeft w:val="0"/>
      <w:marRight w:val="0"/>
      <w:marTop w:val="0"/>
      <w:marBottom w:val="0"/>
      <w:divBdr>
        <w:top w:val="none" w:sz="0" w:space="0" w:color="auto"/>
        <w:left w:val="none" w:sz="0" w:space="0" w:color="auto"/>
        <w:bottom w:val="none" w:sz="0" w:space="0" w:color="auto"/>
        <w:right w:val="none" w:sz="0" w:space="0" w:color="auto"/>
      </w:divBdr>
    </w:div>
    <w:div w:id="274794485">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qcaa.qld.edu.au/copyright" TargetMode="External"/><Relationship Id="rId18" Type="http://schemas.openxmlformats.org/officeDocument/2006/relationships/hyperlink" Target="https://www.qcaa.qld.edu.au/copyrigh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cid:image002.png@01D96182.466383F0"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mi\Downloads\snr_literacy_short_course_18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753A842F0742A5A91BBCD250EC869D"/>
        <w:category>
          <w:name w:val="General"/>
          <w:gallery w:val="placeholder"/>
        </w:category>
        <w:types>
          <w:type w:val="bbPlcHdr"/>
        </w:types>
        <w:behaviors>
          <w:behavior w:val="content"/>
        </w:behaviors>
        <w:guid w:val="{5C56EB69-0180-4094-BB90-B097AB7BBFD8}"/>
      </w:docPartPr>
      <w:docPartBody>
        <w:p w:rsidR="00986F49" w:rsidRDefault="00986F49">
          <w:pPr>
            <w:pStyle w:val="B5753A842F0742A5A91BBCD250EC869D"/>
          </w:pPr>
          <w:r w:rsidRPr="00123AB9">
            <w:rPr>
              <w:shd w:val="clear" w:color="auto" w:fill="4EA72E" w:themeFill="accent6"/>
            </w:rPr>
            <w:t>[Subject Name]</w:t>
          </w:r>
        </w:p>
      </w:docPartBody>
    </w:docPart>
    <w:docPart>
      <w:docPartPr>
        <w:name w:val="4D1F1EA9D3CD41E697828C3193CCB351"/>
        <w:category>
          <w:name w:val="General"/>
          <w:gallery w:val="placeholder"/>
        </w:category>
        <w:types>
          <w:type w:val="bbPlcHdr"/>
        </w:types>
        <w:behaviors>
          <w:behavior w:val="content"/>
        </w:behaviors>
        <w:guid w:val="{C19F6541-6CF1-4B42-8577-340406CF9D59}"/>
      </w:docPartPr>
      <w:docPartBody>
        <w:p w:rsidR="00986F49" w:rsidRDefault="00986F49">
          <w:pPr>
            <w:pStyle w:val="4D1F1EA9D3CD41E697828C3193CCB351"/>
          </w:pPr>
          <w:r w:rsidRPr="00C145D3">
            <w:rPr>
              <w:shd w:val="clear" w:color="auto" w:fill="4EA72E" w:themeFill="accent6"/>
            </w:rPr>
            <w:t>[</w:t>
          </w:r>
          <w:r>
            <w:rPr>
              <w:shd w:val="clear" w:color="auto" w:fill="4EA72E" w:themeFill="accent6"/>
            </w:rPr>
            <w:t>YYYY v#.#</w:t>
          </w:r>
          <w:r w:rsidRPr="00C145D3">
            <w:rPr>
              <w:shd w:val="clear" w:color="auto" w:fill="4EA72E" w:themeFill="accent6"/>
            </w:rPr>
            <w:t>]</w:t>
          </w:r>
        </w:p>
      </w:docPartBody>
    </w:docPart>
    <w:docPart>
      <w:docPartPr>
        <w:name w:val="7738F38B6ADE4B90898DCBCC648731E1"/>
        <w:category>
          <w:name w:val="General"/>
          <w:gallery w:val="placeholder"/>
        </w:category>
        <w:types>
          <w:type w:val="bbPlcHdr"/>
        </w:types>
        <w:behaviors>
          <w:behavior w:val="content"/>
        </w:behaviors>
        <w:guid w:val="{93FCB4A9-DDF2-4C9E-A1EF-468E7EC29A73}"/>
      </w:docPartPr>
      <w:docPartBody>
        <w:p w:rsidR="00986F49" w:rsidRDefault="00986F49">
          <w:pPr>
            <w:pStyle w:val="7738F38B6ADE4B90898DCBCC648731E1"/>
          </w:pPr>
          <w:r w:rsidRPr="001F3D44">
            <w:rPr>
              <w:iCs/>
              <w:shd w:val="clear" w:color="auto" w:fill="4EA72E" w:themeFill="accent6"/>
            </w:rPr>
            <w:t>[</w:t>
          </w:r>
          <w:r>
            <w:rPr>
              <w:iCs/>
              <w:shd w:val="clear" w:color="auto" w:fill="4EA72E" w:themeFill="accent6"/>
            </w:rPr>
            <w:t>Insert school name here</w:t>
          </w:r>
          <w:r w:rsidRPr="001F3D44">
            <w:rPr>
              <w:iCs/>
              <w:shd w:val="clear" w:color="auto" w:fill="4EA72E" w:themeFill="accent6"/>
            </w:rPr>
            <w:t>]</w:t>
          </w:r>
        </w:p>
      </w:docPartBody>
    </w:docPart>
    <w:docPart>
      <w:docPartPr>
        <w:name w:val="986753C1CA9A46099F09E91E7D8188DB"/>
        <w:category>
          <w:name w:val="General"/>
          <w:gallery w:val="placeholder"/>
        </w:category>
        <w:types>
          <w:type w:val="bbPlcHdr"/>
        </w:types>
        <w:behaviors>
          <w:behavior w:val="content"/>
        </w:behaviors>
        <w:guid w:val="{D68AB0EB-CE69-4AA7-9251-7CFC705AA106}"/>
      </w:docPartPr>
      <w:docPartBody>
        <w:p w:rsidR="00986F49" w:rsidRDefault="00986F49">
          <w:pPr>
            <w:pStyle w:val="986753C1CA9A46099F09E91E7D8188DB"/>
          </w:pPr>
          <w:r w:rsidRPr="00914C4F">
            <w:rPr>
              <w:bCs/>
              <w:shd w:val="clear" w:color="auto" w:fill="4EA72E" w:themeFill="accent6"/>
            </w:rPr>
            <w:t>[Student name]</w:t>
          </w:r>
        </w:p>
      </w:docPartBody>
    </w:docPart>
    <w:docPart>
      <w:docPartPr>
        <w:name w:val="375E12CCB1D7424C93E6A276D908474D"/>
        <w:category>
          <w:name w:val="General"/>
          <w:gallery w:val="placeholder"/>
        </w:category>
        <w:types>
          <w:type w:val="bbPlcHdr"/>
        </w:types>
        <w:behaviors>
          <w:behavior w:val="content"/>
        </w:behaviors>
        <w:guid w:val="{F4656261-0358-4376-91D3-59B16CD301CB}"/>
      </w:docPartPr>
      <w:docPartBody>
        <w:p w:rsidR="00986F49" w:rsidRDefault="00986F49">
          <w:pPr>
            <w:pStyle w:val="375E12CCB1D7424C93E6A276D908474D"/>
          </w:pPr>
          <w:r w:rsidRPr="00914C4F">
            <w:rPr>
              <w:bCs/>
              <w:shd w:val="clear" w:color="auto" w:fill="4EA72E" w:themeFill="accent6"/>
            </w:rPr>
            <w:t>[Student number]</w:t>
          </w:r>
        </w:p>
      </w:docPartBody>
    </w:docPart>
    <w:docPart>
      <w:docPartPr>
        <w:name w:val="09EF2731ACAF4797BADEF2CB0AE800B0"/>
        <w:category>
          <w:name w:val="General"/>
          <w:gallery w:val="placeholder"/>
        </w:category>
        <w:types>
          <w:type w:val="bbPlcHdr"/>
        </w:types>
        <w:behaviors>
          <w:behavior w:val="content"/>
        </w:behaviors>
        <w:guid w:val="{7D9C13EF-D267-4B73-B875-C84EC8EAB635}"/>
      </w:docPartPr>
      <w:docPartBody>
        <w:p w:rsidR="00986F49" w:rsidRDefault="00986F49">
          <w:pPr>
            <w:pStyle w:val="09EF2731ACAF4797BADEF2CB0AE800B0"/>
          </w:pPr>
          <w:r w:rsidRPr="00914C4F">
            <w:rPr>
              <w:bCs/>
              <w:shd w:val="clear" w:color="auto" w:fill="4EA72E" w:themeFill="accent6"/>
            </w:rPr>
            <w:t>[Teacher names]</w:t>
          </w:r>
        </w:p>
      </w:docPartBody>
    </w:docPart>
    <w:docPart>
      <w:docPartPr>
        <w:name w:val="8D95E8D08BA540B884D8653F388CB4A1"/>
        <w:category>
          <w:name w:val="General"/>
          <w:gallery w:val="placeholder"/>
        </w:category>
        <w:types>
          <w:type w:val="bbPlcHdr"/>
        </w:types>
        <w:behaviors>
          <w:behavior w:val="content"/>
        </w:behaviors>
        <w:guid w:val="{17D7DCF0-7405-4C93-AA58-A81D084C6F78}"/>
      </w:docPartPr>
      <w:docPartBody>
        <w:p w:rsidR="00986F49" w:rsidRDefault="00986F49">
          <w:pPr>
            <w:pStyle w:val="8D95E8D08BA540B884D8653F388CB4A1"/>
          </w:pPr>
          <w:r w:rsidRPr="00914C4F">
            <w:rPr>
              <w:bCs/>
              <w:shd w:val="clear" w:color="auto" w:fill="4EA72E" w:themeFill="accent6"/>
            </w:rPr>
            <w:t>[Date handed out]</w:t>
          </w:r>
        </w:p>
      </w:docPartBody>
    </w:docPart>
    <w:docPart>
      <w:docPartPr>
        <w:name w:val="A509F6C7C95E477A872D18E2D06E5DE6"/>
        <w:category>
          <w:name w:val="General"/>
          <w:gallery w:val="placeholder"/>
        </w:category>
        <w:types>
          <w:type w:val="bbPlcHdr"/>
        </w:types>
        <w:behaviors>
          <w:behavior w:val="content"/>
        </w:behaviors>
        <w:guid w:val="{F7261970-8928-4711-8CD4-619AF60C2E96}"/>
      </w:docPartPr>
      <w:docPartBody>
        <w:p w:rsidR="00986F49" w:rsidRDefault="00986F49">
          <w:pPr>
            <w:pStyle w:val="A509F6C7C95E477A872D18E2D06E5DE6"/>
          </w:pPr>
          <w:r w:rsidRPr="00914C4F">
            <w:rPr>
              <w:bCs/>
              <w:shd w:val="clear" w:color="auto" w:fill="4EA72E" w:themeFill="accent6"/>
            </w:rPr>
            <w:t>[Date due]</w:t>
          </w:r>
        </w:p>
      </w:docPartBody>
    </w:docPart>
    <w:docPart>
      <w:docPartPr>
        <w:name w:val="284D017831534F8F945CC1A5BE1BD6C2"/>
        <w:category>
          <w:name w:val="General"/>
          <w:gallery w:val="placeholder"/>
        </w:category>
        <w:types>
          <w:type w:val="bbPlcHdr"/>
        </w:types>
        <w:behaviors>
          <w:behavior w:val="content"/>
        </w:behaviors>
        <w:guid w:val="{BF3A8D31-9AE6-4FDF-90EB-72121642C27F}"/>
      </w:docPartPr>
      <w:docPartBody>
        <w:p w:rsidR="00986F49" w:rsidRDefault="00986F49">
          <w:pPr>
            <w:pStyle w:val="284D017831534F8F945CC1A5BE1BD6C2"/>
          </w:pPr>
          <w:r>
            <w:rPr>
              <w:shd w:val="clear" w:color="auto" w:fill="4EA72E" w:themeFill="accent6"/>
            </w:rPr>
            <w:t>[Term [X] Week [x]/Date]: Identify checkpoint action.</w:t>
          </w:r>
        </w:p>
      </w:docPartBody>
    </w:docPart>
    <w:docPart>
      <w:docPartPr>
        <w:name w:val="361F230D0A394B96A5C0004D27B2A284"/>
        <w:category>
          <w:name w:val="General"/>
          <w:gallery w:val="placeholder"/>
        </w:category>
        <w:types>
          <w:type w:val="bbPlcHdr"/>
        </w:types>
        <w:behaviors>
          <w:behavior w:val="content"/>
        </w:behaviors>
        <w:guid w:val="{FF005CDB-C482-4D1F-A110-C1223A0D7A42}"/>
      </w:docPartPr>
      <w:docPartBody>
        <w:p w:rsidR="00986F49" w:rsidRDefault="00986F49">
          <w:pPr>
            <w:pStyle w:val="361F230D0A394B96A5C0004D27B2A284"/>
          </w:pPr>
          <w:r w:rsidRPr="00C145D3">
            <w:rPr>
              <w:shd w:val="clear" w:color="auto" w:fill="4EA72E" w:themeFill="accent6"/>
            </w:rPr>
            <w:t>[</w:t>
          </w:r>
          <w:r>
            <w:rPr>
              <w:shd w:val="clear" w:color="auto" w:fill="4EA72E" w:themeFill="accent6"/>
            </w:rPr>
            <w:t>YYYY v#.#</w:t>
          </w:r>
          <w:r w:rsidRPr="00C145D3">
            <w:rPr>
              <w:shd w:val="clear" w:color="auto" w:fill="4EA72E" w:themeFill="accent6"/>
            </w:rPr>
            <w:t>]</w:t>
          </w:r>
        </w:p>
      </w:docPartBody>
    </w:docPart>
    <w:docPart>
      <w:docPartPr>
        <w:name w:val="8E538FF7049A4E7EB422C28EDD0B7977"/>
        <w:category>
          <w:name w:val="General"/>
          <w:gallery w:val="placeholder"/>
        </w:category>
        <w:types>
          <w:type w:val="bbPlcHdr"/>
        </w:types>
        <w:behaviors>
          <w:behavior w:val="content"/>
        </w:behaviors>
        <w:guid w:val="{DD16596E-578B-489C-96BD-4DFB3AE477F2}"/>
      </w:docPartPr>
      <w:docPartBody>
        <w:p w:rsidR="00986F49" w:rsidRDefault="00986F49">
          <w:pPr>
            <w:pStyle w:val="8E538FF7049A4E7EB422C28EDD0B7977"/>
          </w:pPr>
          <w:r w:rsidRPr="001F3D44">
            <w:rPr>
              <w:iCs/>
              <w:shd w:val="clear" w:color="auto" w:fill="4EA72E" w:themeFill="accent6"/>
            </w:rPr>
            <w:t>[</w:t>
          </w:r>
          <w:r>
            <w:rPr>
              <w:iCs/>
              <w:shd w:val="clear" w:color="auto" w:fill="4EA72E" w:themeFill="accent6"/>
            </w:rPr>
            <w:t>Insert school name here</w:t>
          </w:r>
          <w:r w:rsidRPr="001F3D44">
            <w:rPr>
              <w:iCs/>
              <w:shd w:val="clear" w:color="auto" w:fill="4EA72E" w:themeFill="accent6"/>
            </w:rPr>
            <w:t>]</w:t>
          </w:r>
        </w:p>
      </w:docPartBody>
    </w:docPart>
    <w:docPart>
      <w:docPartPr>
        <w:name w:val="12D266ED7E154C6E8CEC5A32745D024D"/>
        <w:category>
          <w:name w:val="General"/>
          <w:gallery w:val="placeholder"/>
        </w:category>
        <w:types>
          <w:type w:val="bbPlcHdr"/>
        </w:types>
        <w:behaviors>
          <w:behavior w:val="content"/>
        </w:behaviors>
        <w:guid w:val="{97797AC6-526E-45D9-95A6-4F27D5DA80FA}"/>
      </w:docPartPr>
      <w:docPartBody>
        <w:p w:rsidR="00986F49" w:rsidRDefault="00986F49">
          <w:pPr>
            <w:pStyle w:val="12D266ED7E154C6E8CEC5A32745D024D"/>
          </w:pPr>
          <w:r w:rsidRPr="005479E6">
            <w:rPr>
              <w:shd w:val="clear" w:color="auto" w:fill="4EA72E" w:themeFill="accent6"/>
            </w:rPr>
            <w:t>[Publication Date]</w:t>
          </w:r>
        </w:p>
      </w:docPartBody>
    </w:docPart>
    <w:docPart>
      <w:docPartPr>
        <w:name w:val="67BCA92F58F3470B9A711FDF0D0F2460"/>
        <w:category>
          <w:name w:val="General"/>
          <w:gallery w:val="placeholder"/>
        </w:category>
        <w:types>
          <w:type w:val="bbPlcHdr"/>
        </w:types>
        <w:behaviors>
          <w:behavior w:val="content"/>
        </w:behaviors>
        <w:guid w:val="{D3384BEC-7CF5-4E12-B299-D94BE7AA4EA4}"/>
      </w:docPartPr>
      <w:docPartBody>
        <w:p w:rsidR="007F4025" w:rsidRDefault="007F4025" w:rsidP="007F4025">
          <w:pPr>
            <w:pStyle w:val="67BCA92F58F3470B9A711FDF0D0F2460"/>
          </w:pPr>
          <w:r>
            <w:rPr>
              <w:shd w:val="clear" w:color="auto" w:fill="4EA72E" w:themeFill="accent6"/>
            </w:rPr>
            <w:t>[Insert descriptor text]</w:t>
          </w:r>
        </w:p>
      </w:docPartBody>
    </w:docPart>
    <w:docPart>
      <w:docPartPr>
        <w:name w:val="AA53A2E32A08441DA18E164835B2B001"/>
        <w:category>
          <w:name w:val="General"/>
          <w:gallery w:val="placeholder"/>
        </w:category>
        <w:types>
          <w:type w:val="bbPlcHdr"/>
        </w:types>
        <w:behaviors>
          <w:behavior w:val="content"/>
        </w:behaviors>
        <w:guid w:val="{9D9577D4-F0ED-49F6-9A7C-36D8E0B914FE}"/>
      </w:docPartPr>
      <w:docPartBody>
        <w:p w:rsidR="007F4025" w:rsidRDefault="007F4025" w:rsidP="007F4025">
          <w:pPr>
            <w:pStyle w:val="AA53A2E32A08441DA18E164835B2B001"/>
          </w:pPr>
          <w:r>
            <w:rPr>
              <w:shd w:val="clear" w:color="auto" w:fill="4EA72E" w:themeFill="accent6"/>
            </w:rPr>
            <w:t>[Insert descriptor text]</w:t>
          </w:r>
        </w:p>
      </w:docPartBody>
    </w:docPart>
    <w:docPart>
      <w:docPartPr>
        <w:name w:val="B8ED767B49D44B42940C89894D314769"/>
        <w:category>
          <w:name w:val="General"/>
          <w:gallery w:val="placeholder"/>
        </w:category>
        <w:types>
          <w:type w:val="bbPlcHdr"/>
        </w:types>
        <w:behaviors>
          <w:behavior w:val="content"/>
        </w:behaviors>
        <w:guid w:val="{ACFAE582-3DCB-4CC5-94DA-F3D288B320A4}"/>
      </w:docPartPr>
      <w:docPartBody>
        <w:p w:rsidR="007F4025" w:rsidRDefault="007F4025" w:rsidP="007F4025">
          <w:pPr>
            <w:pStyle w:val="B8ED767B49D44B42940C89894D314769"/>
          </w:pPr>
          <w:r>
            <w:rPr>
              <w:shd w:val="clear" w:color="auto" w:fill="4EA72E" w:themeFill="accent6"/>
            </w:rPr>
            <w:t>[Insert descriptor text]</w:t>
          </w:r>
        </w:p>
      </w:docPartBody>
    </w:docPart>
    <w:docPart>
      <w:docPartPr>
        <w:name w:val="4062060DF2E64FE585B6CE238F359FFE"/>
        <w:category>
          <w:name w:val="General"/>
          <w:gallery w:val="placeholder"/>
        </w:category>
        <w:types>
          <w:type w:val="bbPlcHdr"/>
        </w:types>
        <w:behaviors>
          <w:behavior w:val="content"/>
        </w:behaviors>
        <w:guid w:val="{F1D88F97-9C87-44E0-90E3-893B4033A0C3}"/>
      </w:docPartPr>
      <w:docPartBody>
        <w:p w:rsidR="007F4025" w:rsidRDefault="007F4025" w:rsidP="007F4025">
          <w:pPr>
            <w:pStyle w:val="4062060DF2E64FE585B6CE238F359FFE"/>
          </w:pPr>
          <w:r>
            <w:rPr>
              <w:shd w:val="clear" w:color="auto" w:fill="4EA72E" w:themeFill="accent6"/>
            </w:rPr>
            <w:t>[Insert descriptor text]</w:t>
          </w:r>
        </w:p>
      </w:docPartBody>
    </w:docPart>
    <w:docPart>
      <w:docPartPr>
        <w:name w:val="C2BA825BD66B4E0C858B621F407E0376"/>
        <w:category>
          <w:name w:val="General"/>
          <w:gallery w:val="placeholder"/>
        </w:category>
        <w:types>
          <w:type w:val="bbPlcHdr"/>
        </w:types>
        <w:behaviors>
          <w:behavior w:val="content"/>
        </w:behaviors>
        <w:guid w:val="{FCC7C9E0-8766-4132-ADFA-3CD7281EC873}"/>
      </w:docPartPr>
      <w:docPartBody>
        <w:p w:rsidR="007F4025" w:rsidRDefault="007F4025" w:rsidP="007F4025">
          <w:pPr>
            <w:pStyle w:val="C2BA825BD66B4E0C858B621F407E0376"/>
          </w:pPr>
          <w:r>
            <w:rPr>
              <w:shd w:val="clear" w:color="auto" w:fill="4EA72E" w:themeFill="accent6"/>
            </w:rPr>
            <w:t>[Term [X] Week [x]/Date]: Identify checkpoint action.</w:t>
          </w:r>
        </w:p>
      </w:docPartBody>
    </w:docPart>
    <w:docPart>
      <w:docPartPr>
        <w:name w:val="06BFD0CD9CC94ABD9A3313BEC697FE4E"/>
        <w:category>
          <w:name w:val="General"/>
          <w:gallery w:val="placeholder"/>
        </w:category>
        <w:types>
          <w:type w:val="bbPlcHdr"/>
        </w:types>
        <w:behaviors>
          <w:behavior w:val="content"/>
        </w:behaviors>
        <w:guid w:val="{AD2A32D9-F2F4-4940-85EC-98C2308C48AB}"/>
      </w:docPartPr>
      <w:docPartBody>
        <w:p w:rsidR="00B20D07" w:rsidRDefault="00B20D07" w:rsidP="00B20D07">
          <w:pPr>
            <w:pStyle w:val="06BFD0CD9CC94ABD9A3313BEC697FE4E"/>
          </w:pPr>
          <w:r w:rsidRPr="00440BCC">
            <w:rPr>
              <w:shd w:val="clear" w:color="auto" w:fill="F7EA9F"/>
            </w:rPr>
            <w:t>[</w:t>
          </w:r>
          <w:r>
            <w:rPr>
              <w:shd w:val="clear" w:color="auto" w:fill="F7EA9F"/>
            </w:rPr>
            <w:t>Specify whether the response is written/spoken/multimodal</w:t>
          </w:r>
          <w:r w:rsidRPr="00440BCC">
            <w:rPr>
              <w:shd w:val="clear" w:color="auto" w:fill="F7EA9F"/>
            </w:rPr>
            <w:t>.]</w:t>
          </w:r>
        </w:p>
      </w:docPartBody>
    </w:docPart>
    <w:docPart>
      <w:docPartPr>
        <w:name w:val="43AA33871242422F9213BABE3164A568"/>
        <w:category>
          <w:name w:val="General"/>
          <w:gallery w:val="placeholder"/>
        </w:category>
        <w:types>
          <w:type w:val="bbPlcHdr"/>
        </w:types>
        <w:behaviors>
          <w:behavior w:val="content"/>
        </w:behaviors>
        <w:guid w:val="{5EC75A19-6169-48AD-A200-4D5B27E6791C}"/>
      </w:docPartPr>
      <w:docPartBody>
        <w:p w:rsidR="00B20D07" w:rsidRDefault="00B20D07" w:rsidP="00B20D07">
          <w:pPr>
            <w:pStyle w:val="43AA33871242422F9213BABE3164A568"/>
          </w:pPr>
          <w:r w:rsidRPr="00440BCC">
            <w:rPr>
              <w:shd w:val="clear" w:color="auto" w:fill="F7EA9F"/>
            </w:rPr>
            <w:t xml:space="preserve">[Insert the number of </w:t>
          </w:r>
          <w:r>
            <w:rPr>
              <w:shd w:val="clear" w:color="auto" w:fill="F7EA9F"/>
            </w:rPr>
            <w:t>words, minutes, pages/slides.</w:t>
          </w:r>
          <w:r w:rsidRPr="00440BCC">
            <w:rPr>
              <w:shd w:val="clear" w:color="auto" w:fill="F7EA9F"/>
            </w:rPr>
            <w:t>]</w:t>
          </w:r>
        </w:p>
      </w:docPartBody>
    </w:docPart>
    <w:docPart>
      <w:docPartPr>
        <w:name w:val="955F05032E5647789CFAE60D18A72930"/>
        <w:category>
          <w:name w:val="General"/>
          <w:gallery w:val="placeholder"/>
        </w:category>
        <w:types>
          <w:type w:val="bbPlcHdr"/>
        </w:types>
        <w:behaviors>
          <w:behavior w:val="content"/>
        </w:behaviors>
        <w:guid w:val="{58180239-1B4B-46F8-86FC-583B1BE32B14}"/>
      </w:docPartPr>
      <w:docPartBody>
        <w:p w:rsidR="002D7907" w:rsidRDefault="002D7907" w:rsidP="002D7907">
          <w:pPr>
            <w:pStyle w:val="955F05032E5647789CFAE60D18A72930"/>
          </w:pPr>
          <w:r w:rsidRPr="00890E51">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49"/>
    <w:rsid w:val="000E37B3"/>
    <w:rsid w:val="002D7907"/>
    <w:rsid w:val="004C512E"/>
    <w:rsid w:val="006438BF"/>
    <w:rsid w:val="006B2867"/>
    <w:rsid w:val="007F4025"/>
    <w:rsid w:val="008047AB"/>
    <w:rsid w:val="00986F49"/>
    <w:rsid w:val="009A253D"/>
    <w:rsid w:val="00A548D3"/>
    <w:rsid w:val="00B20D07"/>
    <w:rsid w:val="00B519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753A842F0742A5A91BBCD250EC869D">
    <w:name w:val="B5753A842F0742A5A91BBCD250EC869D"/>
  </w:style>
  <w:style w:type="paragraph" w:customStyle="1" w:styleId="4D1F1EA9D3CD41E697828C3193CCB351">
    <w:name w:val="4D1F1EA9D3CD41E697828C3193CCB351"/>
  </w:style>
  <w:style w:type="character" w:styleId="PlaceholderText">
    <w:name w:val="Placeholder Text"/>
    <w:basedOn w:val="DefaultParagraphFont"/>
    <w:uiPriority w:val="99"/>
    <w:rPr>
      <w:color w:val="808080"/>
      <w14:numForm w14:val="lining"/>
    </w:rPr>
  </w:style>
  <w:style w:type="paragraph" w:customStyle="1" w:styleId="955F05032E5647789CFAE60D18A72930">
    <w:name w:val="955F05032E5647789CFAE60D18A72930"/>
    <w:rsid w:val="002D7907"/>
  </w:style>
  <w:style w:type="paragraph" w:customStyle="1" w:styleId="7738F38B6ADE4B90898DCBCC648731E1">
    <w:name w:val="7738F38B6ADE4B90898DCBCC648731E1"/>
  </w:style>
  <w:style w:type="paragraph" w:customStyle="1" w:styleId="986753C1CA9A46099F09E91E7D8188DB">
    <w:name w:val="986753C1CA9A46099F09E91E7D8188DB"/>
  </w:style>
  <w:style w:type="paragraph" w:customStyle="1" w:styleId="375E12CCB1D7424C93E6A276D908474D">
    <w:name w:val="375E12CCB1D7424C93E6A276D908474D"/>
  </w:style>
  <w:style w:type="paragraph" w:customStyle="1" w:styleId="09EF2731ACAF4797BADEF2CB0AE800B0">
    <w:name w:val="09EF2731ACAF4797BADEF2CB0AE800B0"/>
  </w:style>
  <w:style w:type="paragraph" w:customStyle="1" w:styleId="8D95E8D08BA540B884D8653F388CB4A1">
    <w:name w:val="8D95E8D08BA540B884D8653F388CB4A1"/>
  </w:style>
  <w:style w:type="paragraph" w:customStyle="1" w:styleId="A509F6C7C95E477A872D18E2D06E5DE6">
    <w:name w:val="A509F6C7C95E477A872D18E2D06E5DE6"/>
  </w:style>
  <w:style w:type="paragraph" w:customStyle="1" w:styleId="284D017831534F8F945CC1A5BE1BD6C2">
    <w:name w:val="284D017831534F8F945CC1A5BE1BD6C2"/>
  </w:style>
  <w:style w:type="paragraph" w:customStyle="1" w:styleId="361F230D0A394B96A5C0004D27B2A284">
    <w:name w:val="361F230D0A394B96A5C0004D27B2A284"/>
  </w:style>
  <w:style w:type="paragraph" w:customStyle="1" w:styleId="8E538FF7049A4E7EB422C28EDD0B7977">
    <w:name w:val="8E538FF7049A4E7EB422C28EDD0B7977"/>
  </w:style>
  <w:style w:type="paragraph" w:customStyle="1" w:styleId="12D266ED7E154C6E8CEC5A32745D024D">
    <w:name w:val="12D266ED7E154C6E8CEC5A32745D024D"/>
  </w:style>
  <w:style w:type="paragraph" w:customStyle="1" w:styleId="67BCA92F58F3470B9A711FDF0D0F2460">
    <w:name w:val="67BCA92F58F3470B9A711FDF0D0F2460"/>
    <w:rsid w:val="007F4025"/>
  </w:style>
  <w:style w:type="paragraph" w:customStyle="1" w:styleId="AA53A2E32A08441DA18E164835B2B001">
    <w:name w:val="AA53A2E32A08441DA18E164835B2B001"/>
    <w:rsid w:val="007F4025"/>
  </w:style>
  <w:style w:type="paragraph" w:customStyle="1" w:styleId="B8ED767B49D44B42940C89894D314769">
    <w:name w:val="B8ED767B49D44B42940C89894D314769"/>
    <w:rsid w:val="007F4025"/>
  </w:style>
  <w:style w:type="paragraph" w:customStyle="1" w:styleId="4062060DF2E64FE585B6CE238F359FFE">
    <w:name w:val="4062060DF2E64FE585B6CE238F359FFE"/>
    <w:rsid w:val="007F4025"/>
  </w:style>
  <w:style w:type="paragraph" w:customStyle="1" w:styleId="C2BA825BD66B4E0C858B621F407E0376">
    <w:name w:val="C2BA825BD66B4E0C858B621F407E0376"/>
    <w:rsid w:val="007F4025"/>
  </w:style>
  <w:style w:type="paragraph" w:customStyle="1" w:styleId="06BFD0CD9CC94ABD9A3313BEC697FE4E">
    <w:name w:val="06BFD0CD9CC94ABD9A3313BEC697FE4E"/>
    <w:rsid w:val="00B20D07"/>
  </w:style>
  <w:style w:type="paragraph" w:customStyle="1" w:styleId="43AA33871242422F9213BABE3164A568">
    <w:name w:val="43AA33871242422F9213BABE3164A568"/>
    <w:rsid w:val="00B20D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[Topic:]</DocumentSubtitle>
  <DocumentJobNumber/>
  <DocumentField1/>
  <DocumentField2>1: Personal identity and education</DocumentField2>
  <DocumentField3/>
  <DocumentField4/>
  <DocumentField5/>
  <DocumentField6/>
  <DocumentField7/>
  <DocumentField8/>
</QCAA>
</file>

<file path=customXml/item2.xml><?xml version="1.0" encoding="utf-8"?>
<ct:contentTypeSchema xmlns:ct="http://schemas.microsoft.com/office/2006/metadata/contentType" xmlns:ma="http://schemas.microsoft.com/office/2006/metadata/properties/metaAttributes" ct:_="" ma:_="" ma:contentTypeName="Document" ma:contentTypeID="0x0101006C2ECD67EF361448BAFADCE554660F27" ma:contentTypeVersion="5" ma:contentTypeDescription="Create a new document." ma:contentTypeScope="" ma:versionID="86783f85b931610d089955e1e95e1ccd">
  <xsd:schema xmlns:xsd="http://www.w3.org/2001/XMLSchema" xmlns:xs="http://www.w3.org/2001/XMLSchema" xmlns:p="http://schemas.microsoft.com/office/2006/metadata/properties" xmlns:ns3="f493214f-b0fe-439f-a075-edfcce671620" xmlns:ns4="c935afa6-a565-4c4f-a3c9-6bfdc0f44455" targetNamespace="http://schemas.microsoft.com/office/2006/metadata/properties" ma:root="true" ma:fieldsID="bb33215ba1401a3f00f89a474ad2ed5c" ns3:_="" ns4:_="">
    <xsd:import namespace="f493214f-b0fe-439f-a075-edfcce671620"/>
    <xsd:import namespace="c935afa6-a565-4c4f-a3c9-6bfdc0f444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3214f-b0fe-439f-a075-edfcce6716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5afa6-a565-4c4f-a3c9-6bfdc0f444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QCAA xmlns="http://QCAA.qld.edu.au">
  <DocumentDate>[publicat]</DocumentDate>
  <DocumentTit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w:rsidRDefault="00775687"&gt;&lt;w:r&gt;&lt;w:t&gt;Literacy&lt;/w:t&gt;&lt;/w:r&gt;&lt;/w:p&gt;&lt;w:sectPr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w:before="80" w:after="80"/&gt;&lt;/w:pPr&gt;&lt;/w:pPrDefault&gt;&lt;/w:docDefaults&gt;&lt;w:style w:type="paragraph" w:default="1" w:styleId="Normal"&gt;&lt;w:name w:val="Normal"/&gt;&lt;w:uiPriority w:val="20"/&gt;&lt;w:qFormat/&gt;&lt;w:pPr&gt;&lt;w:spacing w:before="0" w:after="0"/&gt;&lt;/w:pPr&gt;&lt;w:rPr&gt;&lt;w:sz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DocumentTitle>
  <DocumentSubtitle/>
  <DocumentJobNumber/>
  <DocumentField1>2025 v1.1</DocumentField1>
  <DocumentField2/>
  <DocumentField3/>
  <DocumentField4/>
</QCA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ADE0F03-1E4E-4F9D-B489-5E19A00D0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3214f-b0fe-439f-a075-edfcce671620"/>
    <ds:schemaRef ds:uri="c935afa6-a565-4c4f-a3c9-6bfdc0f44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B2620-6A4E-4573-AAF1-BF992A679C37}">
  <ds:schemaRefs>
    <ds:schemaRef ds:uri="http://schemas.microsoft.com/sharepoint/v3/contenttype/forms"/>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12C6E08B-B726-4463-A312-7282C08FA87E}">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3A25397-706C-4092-8515-471E3722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snr_literacy_short_course_18_template (1).dotx</Template>
  <TotalTime>2</TotalTime>
  <Pages>4</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Literacy 2025 Sample assesment A</vt:lpstr>
    </vt:vector>
  </TitlesOfParts>
  <Company>Queensland Curriculum and Assessment Authority</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Literacy 2025 Sample assesment A</dc:title>
  <dc:creator>Queensland Curriculum and Assessment Authority</dc:creator>
  <dc:description>Creative Commons Attribution 4.0 International Licence_x000d_https://creativecommons.org/licences/by/4.0/legalcode_x000d_Please give attribution to: State of Queensland (QCAA) 2025</dc:description>
  <cp:lastModifiedBy>Rosalinda Mercuri</cp:lastModifiedBy>
  <cp:revision>3</cp:revision>
  <cp:lastPrinted>2020-02-12T03:23:00Z</cp:lastPrinted>
  <dcterms:created xsi:type="dcterms:W3CDTF">2025-08-12T00:45:00Z</dcterms:created>
  <dcterms:modified xsi:type="dcterms:W3CDTF">2025-08-12T00:46:00Z</dcterms:modified>
  <cp:category>250959</cp:category>
  <cp:contentStatus>[YYYY v#.#]</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0x0101006C2ECD67EF361448BAFADCE554660F27</vt:lpwstr>
  </property>
</Properties>
</file>