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3Deffects3"/>
        <w:tblpPr w:vertAnchor="page" w:horzAnchor="page" w:tblpX="455" w:tblpY="285"/>
        <w:tblOverlap w:val="never"/>
        <w:tblW w:w="11185" w:type="dxa"/>
        <w:tblBorders>
          <w:bottom w:val="single" w:sz="12" w:space="0" w:color="D52B1E"/>
        </w:tblBorders>
        <w:tblCellMar>
          <w:left w:w="0" w:type="dxa"/>
        </w:tblCellMar>
        <w:tblLook w:val="0600" w:firstRow="0" w:lastRow="0" w:firstColumn="0" w:lastColumn="0" w:noHBand="1" w:noVBand="1"/>
      </w:tblPr>
      <w:tblGrid>
        <w:gridCol w:w="958"/>
        <w:gridCol w:w="10227"/>
      </w:tblGrid>
      <w:tr w:rsidR="00ED1561" w:rsidTr="00DF1ADA">
        <w:trPr>
          <w:trHeight w:val="1615"/>
        </w:trPr>
        <w:tc>
          <w:tcPr>
            <w:tcW w:w="958" w:type="dxa"/>
            <w:tcBorders>
              <w:bottom w:val="nil"/>
            </w:tcBorders>
            <w:tcMar>
              <w:left w:w="0" w:type="dxa"/>
              <w:bottom w:w="0" w:type="dxa"/>
              <w:right w:w="0" w:type="dxa"/>
            </w:tcMar>
            <w:vAlign w:val="bottom"/>
          </w:tcPr>
          <w:p w:rsidR="00ED1561" w:rsidRPr="00F57CBD" w:rsidRDefault="00ED1561" w:rsidP="00A83495">
            <w:pPr>
              <w:pStyle w:val="Date"/>
            </w:pPr>
            <w:bookmarkStart w:id="0" w:name="_Toc234219367"/>
          </w:p>
        </w:tc>
        <w:tc>
          <w:tcPr>
            <w:tcW w:w="10227" w:type="dxa"/>
            <w:tcBorders>
              <w:bottom w:val="single" w:sz="12" w:space="0" w:color="D52B1E"/>
            </w:tcBorders>
            <w:vAlign w:val="bottom"/>
          </w:tcPr>
          <w:sdt>
            <w:sdtPr>
              <w:alias w:val="Document title"/>
              <w:tag w:val="Document title"/>
              <w:id w:val="1744602064"/>
              <w:placeholder>
                <w:docPart w:val="8703EF6E48154DB28FCF7E2EED423925"/>
              </w:placeholder>
              <w:dataBinding w:prefixMappings="xmlns:ns0='http://schemas.microsoft.com/office/2006/coverPageProps' " w:xpath="/ns0:CoverPageProperties[1]/ns0:Abstract[1]" w:storeItemID="{55AF091B-3C7A-41E3-B477-F2FDAA23CFDA}"/>
              <w:text/>
            </w:sdtPr>
            <w:sdtEndPr/>
            <w:sdtContent>
              <w:p w:rsidR="00C13FCA" w:rsidRDefault="00EA5D3D" w:rsidP="00C13FCA">
                <w:pPr>
                  <w:pStyle w:val="Title"/>
                  <w:spacing w:before="400"/>
                </w:pPr>
                <w:r>
                  <w:t>Personalising learning</w:t>
                </w:r>
                <w:r w:rsidR="00586B79">
                  <w:t xml:space="preserve"> using the Australian Curriculum</w:t>
                </w:r>
              </w:p>
            </w:sdtContent>
          </w:sdt>
          <w:sdt>
            <w:sdtPr>
              <w:rPr>
                <w:lang w:val="en-US"/>
              </w:rPr>
              <w:alias w:val="Document subtitle"/>
              <w:tag w:val="Document subtitle"/>
              <w:id w:val="-1706172723"/>
              <w:placeholder>
                <w:docPart w:val="D81FD7B8A7E5428EA9CC6249DF3801A5"/>
              </w:placeholder>
              <w:dataBinding w:prefixMappings="xmlns:ns0='http://schemas.openxmlformats.org/officeDocument/2006/extended-properties' " w:xpath="/ns0:Properties[1]/ns0:Manager[1]" w:storeItemID="{6668398D-A668-4E3E-A5EB-62B293D839F1}"/>
              <w:text/>
            </w:sdtPr>
            <w:sdtEndPr/>
            <w:sdtContent>
              <w:p w:rsidR="00ED1561" w:rsidRPr="000F044B" w:rsidRDefault="00A82CBD" w:rsidP="00D16C92">
                <w:pPr>
                  <w:pStyle w:val="Subtitle"/>
                </w:pPr>
                <w:r>
                  <w:rPr>
                    <w:lang w:val="en-US"/>
                  </w:rPr>
                  <w:t xml:space="preserve">Planning reasonable adjustments: At </w:t>
                </w:r>
                <w:r w:rsidR="00D16C92">
                  <w:rPr>
                    <w:lang w:val="en-US"/>
                  </w:rPr>
                  <w:t>the student’s year level</w:t>
                </w:r>
              </w:p>
            </w:sdtContent>
          </w:sdt>
        </w:tc>
      </w:tr>
      <w:bookmarkEnd w:id="0"/>
    </w:tbl>
    <w:p w:rsidR="00E50FFD" w:rsidRPr="00E50FFD" w:rsidRDefault="00E50FFD" w:rsidP="00B01939">
      <w:pPr>
        <w:pStyle w:val="Smallspace"/>
      </w:pPr>
    </w:p>
    <w:p w:rsidR="00DF1ADA" w:rsidRDefault="00DF1ADA" w:rsidP="00327EE5">
      <w:pPr>
        <w:pStyle w:val="BodyText"/>
        <w:spacing w:before="120"/>
        <w:rPr>
          <w:b/>
        </w:rPr>
        <w:sectPr w:rsidR="00DF1ADA" w:rsidSect="00E37C58">
          <w:footerReference w:type="default" r:id="rId14"/>
          <w:footerReference w:type="first" r:id="rId15"/>
          <w:pgSz w:w="11907" w:h="16839" w:code="9"/>
          <w:pgMar w:top="1134" w:right="1418" w:bottom="1701" w:left="1418" w:header="567" w:footer="284" w:gutter="0"/>
          <w:cols w:space="720"/>
          <w:formProt w:val="0"/>
          <w:noEndnote/>
          <w:titlePg/>
          <w:docGrid w:linePitch="299"/>
        </w:sectPr>
      </w:pPr>
      <w:bookmarkStart w:id="1" w:name="_Hlk12368409"/>
      <w:bookmarkStart w:id="2" w:name="_Hlk12368471"/>
    </w:p>
    <w:p w:rsidR="00DF1ADA" w:rsidRDefault="00DF1ADA" w:rsidP="00DF1ADA">
      <w:pPr>
        <w:pStyle w:val="Smallspace"/>
      </w:pPr>
    </w:p>
    <w:p w:rsidR="00327EE5" w:rsidRDefault="00327EE5" w:rsidP="00327EE5">
      <w:pPr>
        <w:pStyle w:val="BodyText"/>
        <w:spacing w:before="120"/>
      </w:pPr>
      <w:r w:rsidRPr="003355C3">
        <w:rPr>
          <w:b/>
        </w:rPr>
        <w:t>Student name:</w:t>
      </w:r>
      <w:r>
        <w:t xml:space="preserve"> </w:t>
      </w:r>
      <w:sdt>
        <w:sdtPr>
          <w:rPr>
            <w:rStyle w:val="BodyTextChar"/>
          </w:rPr>
          <w:id w:val="1630270295"/>
          <w:placeholder>
            <w:docPart w:val="A58B6862E4444624BE02CD90F3C5DD79"/>
          </w:placeholder>
          <w:temporary/>
          <w:showingPlcHdr/>
        </w:sdtPr>
        <w:sdtEndPr>
          <w:rPr>
            <w:rStyle w:val="DefaultParagraphFont"/>
          </w:rPr>
        </w:sdtEndPr>
        <w:sdtContent>
          <w:r w:rsidR="00F0253F" w:rsidRPr="00F0253F">
            <w:rPr>
              <w:rStyle w:val="BodyTextChar"/>
              <w:shd w:val="clear" w:color="auto" w:fill="F7EA9F" w:themeFill="accent6"/>
            </w:rPr>
            <w:t>[</w:t>
          </w:r>
          <w:r w:rsidRPr="00F0253F">
            <w:rPr>
              <w:shd w:val="clear" w:color="auto" w:fill="F7EA9F" w:themeFill="accent6"/>
            </w:rPr>
            <w:t xml:space="preserve">Enter </w:t>
          </w:r>
          <w:r w:rsidR="0015593C" w:rsidRPr="00F0253F">
            <w:rPr>
              <w:shd w:val="clear" w:color="auto" w:fill="F7EA9F" w:themeFill="accent6"/>
            </w:rPr>
            <w:t xml:space="preserve">the </w:t>
          </w:r>
          <w:r w:rsidRPr="00F0253F">
            <w:rPr>
              <w:shd w:val="clear" w:color="auto" w:fill="F7EA9F" w:themeFill="accent6"/>
            </w:rPr>
            <w:t xml:space="preserve">name of </w:t>
          </w:r>
          <w:r w:rsidR="0015593C" w:rsidRPr="00F0253F">
            <w:rPr>
              <w:shd w:val="clear" w:color="auto" w:fill="F7EA9F" w:themeFill="accent6"/>
            </w:rPr>
            <w:t xml:space="preserve">the </w:t>
          </w:r>
          <w:r w:rsidRPr="00F0253F">
            <w:rPr>
              <w:shd w:val="clear" w:color="auto" w:fill="F7EA9F" w:themeFill="accent6"/>
            </w:rPr>
            <w:t>student you are planning for.</w:t>
          </w:r>
          <w:r w:rsidR="00F0253F" w:rsidRPr="00F0253F">
            <w:rPr>
              <w:shd w:val="clear" w:color="auto" w:fill="F7EA9F" w:themeFill="accent6"/>
            </w:rPr>
            <w:t>]</w:t>
          </w:r>
        </w:sdtContent>
      </w:sdt>
    </w:p>
    <w:p w:rsidR="00327EE5" w:rsidRDefault="00327EE5" w:rsidP="00327EE5">
      <w:pPr>
        <w:pStyle w:val="BodyText"/>
        <w:spacing w:before="120"/>
      </w:pPr>
      <w:r w:rsidRPr="00B12BC4">
        <w:rPr>
          <w:b/>
        </w:rPr>
        <w:t>Unit of work:</w:t>
      </w:r>
      <w:r w:rsidRPr="00A46629">
        <w:t xml:space="preserve"> </w:t>
      </w:r>
      <w:sdt>
        <w:sdtPr>
          <w:rPr>
            <w:rStyle w:val="BodyTextChar"/>
          </w:rPr>
          <w:id w:val="1789396410"/>
          <w:placeholder>
            <w:docPart w:val="2F5F7D4BECED4CAAB8F206AD2B76E3B6"/>
          </w:placeholder>
          <w:temporary/>
          <w:showingPlcHdr/>
        </w:sdtPr>
        <w:sdtEndPr>
          <w:rPr>
            <w:rStyle w:val="DefaultParagraphFont"/>
            <w:b/>
          </w:rPr>
        </w:sdtEndPr>
        <w:sdtContent>
          <w:r w:rsidR="00F0253F" w:rsidRPr="00F0253F">
            <w:rPr>
              <w:shd w:val="clear" w:color="auto" w:fill="F7EA9F" w:themeFill="accent6"/>
            </w:rPr>
            <w:t>[</w:t>
          </w:r>
          <w:r w:rsidRPr="00F0253F">
            <w:rPr>
              <w:shd w:val="clear" w:color="auto" w:fill="F7EA9F" w:themeFill="accent6"/>
            </w:rPr>
            <w:t xml:space="preserve">Enter </w:t>
          </w:r>
          <w:r w:rsidR="0015593C" w:rsidRPr="00F0253F">
            <w:rPr>
              <w:shd w:val="clear" w:color="auto" w:fill="F7EA9F" w:themeFill="accent6"/>
            </w:rPr>
            <w:t xml:space="preserve">the </w:t>
          </w:r>
          <w:r w:rsidRPr="00F0253F">
            <w:rPr>
              <w:shd w:val="clear" w:color="auto" w:fill="F7EA9F" w:themeFill="accent6"/>
            </w:rPr>
            <w:t xml:space="preserve">name of </w:t>
          </w:r>
          <w:r w:rsidR="0015593C" w:rsidRPr="00F0253F">
            <w:rPr>
              <w:shd w:val="clear" w:color="auto" w:fill="F7EA9F" w:themeFill="accent6"/>
            </w:rPr>
            <w:t xml:space="preserve">the </w:t>
          </w:r>
          <w:r w:rsidRPr="00F0253F">
            <w:rPr>
              <w:shd w:val="clear" w:color="auto" w:fill="F7EA9F" w:themeFill="accent6"/>
            </w:rPr>
            <w:t>unit of work.</w:t>
          </w:r>
          <w:r w:rsidR="00F0253F" w:rsidRPr="00F0253F">
            <w:rPr>
              <w:shd w:val="clear" w:color="auto" w:fill="F7EA9F" w:themeFill="accent6"/>
            </w:rPr>
            <w:t>]</w:t>
          </w:r>
        </w:sdtContent>
      </w:sdt>
      <w:bookmarkEnd w:id="1"/>
    </w:p>
    <w:bookmarkEnd w:id="2"/>
    <w:p w:rsidR="000A25E5" w:rsidRDefault="000A25E5" w:rsidP="000A25E5"/>
    <w:p w:rsidR="00EA5D3D" w:rsidRPr="007D7B6F" w:rsidRDefault="00EA5D3D" w:rsidP="007D7B6F">
      <w:pPr>
        <w:pStyle w:val="BodyText"/>
      </w:pPr>
      <w:r w:rsidRPr="007D7B6F">
        <w:t>This template</w:t>
      </w:r>
      <w:r w:rsidR="00E814E7">
        <w:t xml:space="preserve"> is for te</w:t>
      </w:r>
      <w:r w:rsidR="00E814E7" w:rsidRPr="007D7B6F">
        <w:t xml:space="preserve">achers </w:t>
      </w:r>
      <w:r w:rsidR="00E814E7">
        <w:t>to</w:t>
      </w:r>
      <w:r w:rsidR="00E814E7" w:rsidRPr="007D7B6F">
        <w:t xml:space="preserve"> plan reasonable adjustments</w:t>
      </w:r>
      <w:r w:rsidR="00E814E7">
        <w:t xml:space="preserve">. It </w:t>
      </w:r>
      <w:r w:rsidRPr="007D7B6F">
        <w:t xml:space="preserve">mirrors the language and expectations of the Australian Curriculum </w:t>
      </w:r>
      <w:r w:rsidR="00327EE5">
        <w:t>f</w:t>
      </w:r>
      <w:r w:rsidRPr="007D7B6F">
        <w:t>low</w:t>
      </w:r>
      <w:r w:rsidR="004A0AE2">
        <w:t xml:space="preserve"> </w:t>
      </w:r>
      <w:r w:rsidRPr="007D7B6F">
        <w:t>chart</w:t>
      </w:r>
      <w:r w:rsidR="00DA1669">
        <w:t>.</w:t>
      </w:r>
      <w:r w:rsidRPr="007D7B6F">
        <w:t xml:space="preserve"> </w:t>
      </w:r>
      <w:r w:rsidR="00D30FBA" w:rsidRPr="007D7B6F">
        <w:t>It is designed to be filled in on a computer</w:t>
      </w:r>
      <w:r w:rsidRPr="007D7B6F">
        <w:t>.</w:t>
      </w:r>
      <w:r w:rsidR="00936A17" w:rsidRPr="007D7B6F">
        <w:t xml:space="preserve"> Dropdown lists and </w:t>
      </w:r>
      <w:r w:rsidR="0027194D">
        <w:t>instruction</w:t>
      </w:r>
      <w:r w:rsidR="00936A17" w:rsidRPr="007D7B6F">
        <w:t xml:space="preserve"> text step you through the process of planning adjustments in the areas of curriculum, instruction and environment.</w:t>
      </w:r>
    </w:p>
    <w:p w:rsidR="003355C3" w:rsidRPr="003355C3" w:rsidRDefault="003355C3" w:rsidP="00DF1ADA">
      <w:pPr>
        <w:pStyle w:val="NoHeading1"/>
      </w:pPr>
      <w:r w:rsidRPr="003355C3">
        <w:t xml:space="preserve">Use the </w:t>
      </w:r>
      <w:r w:rsidRPr="000004A4">
        <w:t>Australian</w:t>
      </w:r>
      <w:r w:rsidRPr="003355C3">
        <w:t xml:space="preserve"> Curriculum to meet the learning needs of all students</w:t>
      </w:r>
    </w:p>
    <w:tbl>
      <w:tblPr>
        <w:tblStyle w:val="QCAAtablestyle1"/>
        <w:tblW w:w="4900" w:type="pct"/>
        <w:tblLayout w:type="fixed"/>
        <w:tblLook w:val="0420" w:firstRow="1" w:lastRow="0" w:firstColumn="0" w:lastColumn="0" w:noHBand="0" w:noVBand="1"/>
      </w:tblPr>
      <w:tblGrid>
        <w:gridCol w:w="9101"/>
      </w:tblGrid>
      <w:tr w:rsidR="00A46629" w:rsidRPr="00F0154C" w:rsidTr="00DF1AD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1"/>
          <w:tblHeader/>
        </w:trPr>
        <w:tc>
          <w:tcPr>
            <w:tcW w:w="5000" w:type="pct"/>
          </w:tcPr>
          <w:p w:rsidR="00A46629" w:rsidRPr="00F0154C" w:rsidRDefault="00956A42" w:rsidP="007D5479">
            <w:pPr>
              <w:pStyle w:val="TableHeading0"/>
              <w:jc w:val="center"/>
            </w:pPr>
            <w:r w:rsidRPr="001460BA">
              <w:t>Learning</w:t>
            </w:r>
            <w:r>
              <w:t xml:space="preserve"> </w:t>
            </w:r>
            <w:r w:rsidR="00676106">
              <w:t>a</w:t>
            </w:r>
            <w:r>
              <w:t>rea/</w:t>
            </w:r>
            <w:r w:rsidR="00676106">
              <w:t>s</w:t>
            </w:r>
            <w:r w:rsidRPr="003E7CE3">
              <w:t>ub</w:t>
            </w:r>
            <w:r>
              <w:t>ject:</w:t>
            </w:r>
            <w:r w:rsidRPr="003E7CE3">
              <w:t xml:space="preserve"> </w:t>
            </w:r>
            <w:sdt>
              <w:sdtPr>
                <w:id w:val="-759527652"/>
                <w:placeholder>
                  <w:docPart w:val="9AA99069B804448A80944CDED292F053"/>
                </w:placeholder>
                <w:showingPlcHdr/>
                <w:dropDownList>
                  <w:listItem w:value="Choose an item from the dropdown."/>
                  <w:listItem w:displayText="English" w:value="English"/>
                  <w:listItem w:displayText="HASS (P–6)" w:value="HASS (P–6)"/>
                  <w:listItem w:displayText="   Civics &amp; Citizenship (7–10)" w:value="Civics &amp; Citizenship (7–10)"/>
                  <w:listItem w:displayText="   Economics &amp; Business (7–10)" w:value="Economics &amp; Business (7–10)"/>
                  <w:listItem w:displayText="   Geography (7–10)" w:value="Geography (7–10)"/>
                  <w:listItem w:displayText="   History (7–10)" w:value="History (7–10)"/>
                  <w:listItem w:displayText="Health &amp; Physical Education" w:value="Health &amp; Physical Education"/>
                  <w:listItem w:displayText="Mathematics" w:value="Mathematics"/>
                  <w:listItem w:displayText="The Arts" w:value="The Arts"/>
                  <w:listItem w:displayText="   Dance" w:value="Dance"/>
                  <w:listItem w:displayText="   Drama" w:value="Drama"/>
                  <w:listItem w:displayText="   Music" w:value="Music"/>
                  <w:listItem w:displayText="   Media Arts" w:value="Media Arts"/>
                  <w:listItem w:displayText="   Visual Arts" w:value="Visual Arts"/>
                  <w:listItem w:displayText="Science" w:value="Science"/>
                  <w:listItem w:displayText="Technologies" w:value="Technologies"/>
                  <w:listItem w:displayText="   Design &amp; Technologies" w:value="Design &amp; Technologies"/>
                  <w:listItem w:displayText="   Digital Technologies" w:value="Digital Technologies"/>
                </w:dropDownList>
              </w:sdtPr>
              <w:sdtEndPr/>
              <w:sdtContent>
                <w:r w:rsidR="007D5479" w:rsidRPr="007D5479">
                  <w:rPr>
                    <w:shd w:val="clear" w:color="auto" w:fill="F7EA9F" w:themeFill="accent6"/>
                  </w:rPr>
                  <w:t>[</w:t>
                </w:r>
                <w:r w:rsidR="007D5479">
                  <w:rPr>
                    <w:shd w:val="clear" w:color="auto" w:fill="F7EA9F" w:themeFill="accent6"/>
                  </w:rPr>
                  <w:t>Choose</w:t>
                </w:r>
                <w:r w:rsidR="00676106" w:rsidRPr="007D5479">
                  <w:rPr>
                    <w:shd w:val="clear" w:color="auto" w:fill="F7EA9F" w:themeFill="accent6"/>
                  </w:rPr>
                  <w:t xml:space="preserve"> your learning area/subject</w:t>
                </w:r>
                <w:r w:rsidR="007D5479">
                  <w:rPr>
                    <w:shd w:val="clear" w:color="auto" w:fill="F7EA9F" w:themeFill="accent6"/>
                  </w:rPr>
                  <w:t xml:space="preserve"> from the dropdown</w:t>
                </w:r>
                <w:r w:rsidR="00676106" w:rsidRPr="007D5479">
                  <w:rPr>
                    <w:shd w:val="clear" w:color="auto" w:fill="F7EA9F" w:themeFill="accent6"/>
                  </w:rPr>
                  <w:t>.</w:t>
                </w:r>
                <w:r w:rsidR="007D5479">
                  <w:rPr>
                    <w:shd w:val="clear" w:color="auto" w:fill="F7EA9F" w:themeFill="accent6"/>
                  </w:rPr>
                  <w:t>]</w:t>
                </w:r>
              </w:sdtContent>
            </w:sdt>
          </w:p>
        </w:tc>
      </w:tr>
      <w:tr w:rsidR="00C20C79" w:rsidRPr="00A46629" w:rsidTr="00C20C79">
        <w:trPr>
          <w:trHeight w:val="87"/>
        </w:trPr>
        <w:tc>
          <w:tcPr>
            <w:tcW w:w="5000" w:type="pct"/>
            <w:shd w:val="clear" w:color="auto" w:fill="E6E7E8" w:themeFill="background2"/>
            <w:vAlign w:val="center"/>
          </w:tcPr>
          <w:p w:rsidR="00C20C79" w:rsidRPr="00633DBA" w:rsidRDefault="00C20C79" w:rsidP="00C20C79">
            <w:pPr>
              <w:pStyle w:val="Tablesubhead"/>
              <w:jc w:val="center"/>
            </w:pPr>
            <w:r w:rsidRPr="00A46629">
              <w:t xml:space="preserve">Year: </w:t>
            </w:r>
            <w:sdt>
              <w:sdtPr>
                <w:id w:val="1087192645"/>
                <w:placeholder>
                  <w:docPart w:val="2462933EA2824341BA0D3977A9861CFA"/>
                </w:placeholder>
                <w:showingPlcHdr/>
                <w:dropDownList>
                  <w:listItem w:value="Choose an item from the dropdown."/>
                  <w:listItem w:displayText="Prep" w:value="Prep"/>
                  <w:listItem w:displayText="Year 1" w:value="Year 1"/>
                  <w:listItem w:displayText="Year 2" w:value="Year 2"/>
                  <w:listItem w:displayText="Year 3" w:value="Year 3"/>
                  <w:listItem w:displayText="Year 4" w:value="Year 4"/>
                  <w:listItem w:displayText="Year 5" w:value="Year 5"/>
                  <w:listItem w:displayText="Year 6" w:value="Year 6"/>
                  <w:listItem w:displayText="Year 7" w:value="Year 7"/>
                  <w:listItem w:displayText="Year 8" w:value="Year 8"/>
                  <w:listItem w:displayText="Year 9" w:value="Year 9"/>
                  <w:listItem w:displayText="Year 10" w:value="Year 10"/>
                </w:dropDownList>
              </w:sdtPr>
              <w:sdtEndPr/>
              <w:sdtContent>
                <w:r w:rsidRPr="00B57211">
                  <w:rPr>
                    <w:shd w:val="clear" w:color="auto" w:fill="F7EA9F" w:themeFill="accent6"/>
                  </w:rPr>
                  <w:t>[</w:t>
                </w:r>
                <w:r w:rsidRPr="00B57211">
                  <w:rPr>
                    <w:rStyle w:val="PlaceholderText"/>
                    <w:color w:val="auto"/>
                    <w:shd w:val="clear" w:color="auto" w:fill="F7EA9F" w:themeFill="accent6"/>
                  </w:rPr>
                  <w:t>Choose an item from the dropdown.]</w:t>
                </w:r>
              </w:sdtContent>
            </w:sdt>
          </w:p>
        </w:tc>
      </w:tr>
      <w:tr w:rsidR="00C20C79" w:rsidRPr="00F03B73" w:rsidTr="00C20C79">
        <w:trPr>
          <w:trHeight w:val="21"/>
        </w:trPr>
        <w:tc>
          <w:tcPr>
            <w:tcW w:w="5000" w:type="pct"/>
          </w:tcPr>
          <w:p w:rsidR="00C20C79" w:rsidRDefault="00C20C79" w:rsidP="001460BA">
            <w:pPr>
              <w:pStyle w:val="Tablesubhead"/>
            </w:pPr>
            <w:r w:rsidRPr="0034493B">
              <w:t xml:space="preserve">Content </w:t>
            </w:r>
            <w:r>
              <w:t>d</w:t>
            </w:r>
            <w:r w:rsidRPr="0034493B">
              <w:t xml:space="preserve">escriptions </w:t>
            </w:r>
            <w:r>
              <w:t>at this year level</w:t>
            </w:r>
          </w:p>
          <w:sdt>
            <w:sdtPr>
              <w:rPr>
                <w:rStyle w:val="TabletextChar"/>
              </w:rPr>
              <w:id w:val="-503361620"/>
              <w:placeholder>
                <w:docPart w:val="E183ACF697A04EC9860132A1B6F79C6D"/>
              </w:placeholder>
              <w:temporary/>
              <w:showingPlcHdr/>
            </w:sdtPr>
            <w:sdtEndPr>
              <w:rPr>
                <w:rStyle w:val="DefaultParagraphFont"/>
              </w:rPr>
            </w:sdtEndPr>
            <w:sdtContent>
              <w:p w:rsidR="00C20C79" w:rsidRPr="00F03B73" w:rsidRDefault="00C20C79" w:rsidP="001961D2">
                <w:pPr>
                  <w:pStyle w:val="TableText0"/>
                </w:pPr>
                <w:r w:rsidRPr="00840AF9">
                  <w:rPr>
                    <w:shd w:val="clear" w:color="auto" w:fill="F7EA9F" w:themeFill="accent6"/>
                  </w:rPr>
                  <w:t>[Enter AC content descriptions at the student’s year level.]</w:t>
                </w:r>
              </w:p>
            </w:sdtContent>
          </w:sdt>
        </w:tc>
      </w:tr>
      <w:tr w:rsidR="00C20C79" w:rsidRPr="00F03B73" w:rsidTr="00C20C79">
        <w:trPr>
          <w:trHeight w:val="350"/>
        </w:trPr>
        <w:tc>
          <w:tcPr>
            <w:tcW w:w="5000" w:type="pct"/>
          </w:tcPr>
          <w:p w:rsidR="00C20C79" w:rsidRDefault="00C20C79" w:rsidP="001460BA">
            <w:pPr>
              <w:pStyle w:val="Tablesubhead"/>
            </w:pPr>
            <w:r w:rsidRPr="00F03B73">
              <w:t xml:space="preserve">Achievement </w:t>
            </w:r>
            <w:r>
              <w:t>s</w:t>
            </w:r>
            <w:r w:rsidRPr="00F03B73">
              <w:t>tandard</w:t>
            </w:r>
            <w:r>
              <w:t xml:space="preserve"> at this year level</w:t>
            </w:r>
          </w:p>
          <w:sdt>
            <w:sdtPr>
              <w:rPr>
                <w:rStyle w:val="TableTextChar0"/>
              </w:rPr>
              <w:id w:val="-252745129"/>
              <w:placeholder>
                <w:docPart w:val="82555CD19A2240DCBEA8575C385FB69F"/>
              </w:placeholder>
              <w:temporary/>
              <w:showingPlcHdr/>
            </w:sdtPr>
            <w:sdtEndPr>
              <w:rPr>
                <w:rStyle w:val="PlaceholderText"/>
                <w:color w:val="808184" w:themeColor="text2"/>
              </w:rPr>
            </w:sdtEndPr>
            <w:sdtContent>
              <w:p w:rsidR="00C20C79" w:rsidRPr="00F03B73" w:rsidRDefault="00C20C79" w:rsidP="008D2AC1">
                <w:pPr>
                  <w:pStyle w:val="TableText0"/>
                </w:pPr>
                <w:r w:rsidRPr="000A6890">
                  <w:rPr>
                    <w:shd w:val="clear" w:color="auto" w:fill="F7EA9F" w:themeFill="accent6"/>
                  </w:rPr>
                  <w:t>[Enter AC achievement standard at the student’s year level. Highlight the aspects to be assessed for the unit of work.]</w:t>
                </w:r>
              </w:p>
            </w:sdtContent>
          </w:sdt>
        </w:tc>
      </w:tr>
      <w:tr w:rsidR="00C20C79" w:rsidRPr="00F03B73" w:rsidTr="00361DD2">
        <w:trPr>
          <w:trHeight w:val="21"/>
        </w:trPr>
        <w:tc>
          <w:tcPr>
            <w:tcW w:w="1" w:type="pct"/>
          </w:tcPr>
          <w:p w:rsidR="00C20C79" w:rsidRPr="00A46629" w:rsidRDefault="00C20C79" w:rsidP="001460BA">
            <w:pPr>
              <w:pStyle w:val="Tablesubhead"/>
            </w:pPr>
            <w:r>
              <w:t>Cognitive verbs at this year level</w:t>
            </w:r>
          </w:p>
          <w:sdt>
            <w:sdtPr>
              <w:id w:val="1781226734"/>
              <w:placeholder>
                <w:docPart w:val="D89A6B242BC54858B4A73A0D30222616"/>
              </w:placeholder>
              <w:showingPlcHdr/>
            </w:sdtPr>
            <w:sdtEndPr/>
            <w:sdtContent>
              <w:p w:rsidR="00C20C79" w:rsidRPr="00A5055B" w:rsidRDefault="00C20C79" w:rsidP="00E814E7">
                <w:pPr>
                  <w:pStyle w:val="TableText0"/>
                </w:pPr>
                <w:r w:rsidRPr="00E814E7">
                  <w:rPr>
                    <w:shd w:val="clear" w:color="auto" w:fill="F7EA9F" w:themeFill="accent6"/>
                  </w:rPr>
                  <w:t>[Identify the cognitive verbs for the student’s year level or band of years.]</w:t>
                </w:r>
              </w:p>
            </w:sdtContent>
          </w:sdt>
        </w:tc>
      </w:tr>
    </w:tbl>
    <w:p w:rsidR="00DF1ADA" w:rsidRDefault="00DF1ADA" w:rsidP="001460BA"/>
    <w:tbl>
      <w:tblPr>
        <w:tblStyle w:val="QCAAtablestyle1"/>
        <w:tblW w:w="4900" w:type="pct"/>
        <w:tblLayout w:type="fixed"/>
        <w:tblLook w:val="0420" w:firstRow="1" w:lastRow="0" w:firstColumn="0" w:lastColumn="0" w:noHBand="0" w:noVBand="1"/>
      </w:tblPr>
      <w:tblGrid>
        <w:gridCol w:w="2651"/>
        <w:gridCol w:w="259"/>
        <w:gridCol w:w="259"/>
        <w:gridCol w:w="258"/>
        <w:gridCol w:w="258"/>
        <w:gridCol w:w="868"/>
        <w:gridCol w:w="2572"/>
        <w:gridCol w:w="268"/>
        <w:gridCol w:w="269"/>
        <w:gridCol w:w="269"/>
        <w:gridCol w:w="269"/>
        <w:gridCol w:w="901"/>
      </w:tblGrid>
      <w:tr w:rsidR="002F0FF3" w:rsidRPr="00F03B73" w:rsidTr="00DF1AD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1493"/>
          <w:tblHeader/>
        </w:trPr>
        <w:tc>
          <w:tcPr>
            <w:tcW w:w="1456" w:type="pct"/>
            <w:vAlign w:val="center"/>
          </w:tcPr>
          <w:p w:rsidR="002F0FF3" w:rsidRPr="00816CB2" w:rsidRDefault="002F0FF3" w:rsidP="00DF1ADA">
            <w:pPr>
              <w:pStyle w:val="TableHeading0"/>
              <w:keepNext/>
              <w:keepLines/>
            </w:pPr>
            <w:r>
              <w:lastRenderedPageBreak/>
              <w:t>Reasonable adjustments</w:t>
            </w:r>
          </w:p>
        </w:tc>
        <w:tc>
          <w:tcPr>
            <w:tcW w:w="568" w:type="pct"/>
            <w:gridSpan w:val="4"/>
            <w:tcMar>
              <w:left w:w="57" w:type="dxa"/>
              <w:right w:w="57" w:type="dxa"/>
            </w:tcMar>
            <w:textDirection w:val="btLr"/>
            <w:vAlign w:val="center"/>
          </w:tcPr>
          <w:p w:rsidR="002F0FF3" w:rsidRDefault="002F0FF3" w:rsidP="00DF1ADA">
            <w:pPr>
              <w:pStyle w:val="TableHeading0"/>
              <w:keepNext/>
              <w:keepLines/>
              <w:ind w:left="113" w:right="113"/>
            </w:pPr>
            <w:r>
              <w:t>Frequency and intensity of adjustment</w:t>
            </w:r>
          </w:p>
        </w:tc>
        <w:tc>
          <w:tcPr>
            <w:tcW w:w="477" w:type="pct"/>
            <w:textDirection w:val="btLr"/>
            <w:vAlign w:val="center"/>
          </w:tcPr>
          <w:p w:rsidR="002F0FF3" w:rsidRDefault="002F0FF3" w:rsidP="00DF1ADA">
            <w:pPr>
              <w:pStyle w:val="TableHeading0"/>
              <w:keepNext/>
              <w:keepLines/>
              <w:ind w:left="113" w:right="113"/>
            </w:pPr>
            <w:r>
              <w:t xml:space="preserve">Specialists involved </w:t>
            </w:r>
          </w:p>
        </w:tc>
        <w:tc>
          <w:tcPr>
            <w:tcW w:w="1413" w:type="pct"/>
            <w:vAlign w:val="center"/>
          </w:tcPr>
          <w:p w:rsidR="002F0FF3" w:rsidRPr="007742F7" w:rsidRDefault="002F0FF3" w:rsidP="00DF1ADA">
            <w:pPr>
              <w:pStyle w:val="TableHeading0"/>
              <w:keepNext/>
              <w:keepLines/>
            </w:pPr>
            <w:r>
              <w:t>Reasonable adjustments</w:t>
            </w:r>
          </w:p>
        </w:tc>
        <w:tc>
          <w:tcPr>
            <w:tcW w:w="591" w:type="pct"/>
            <w:gridSpan w:val="4"/>
            <w:textDirection w:val="btLr"/>
            <w:vAlign w:val="center"/>
          </w:tcPr>
          <w:p w:rsidR="002F0FF3" w:rsidRDefault="002F0FF3" w:rsidP="00DF1ADA">
            <w:pPr>
              <w:pStyle w:val="TableHeading0"/>
              <w:keepNext/>
              <w:keepLines/>
              <w:ind w:left="113" w:right="113"/>
            </w:pPr>
            <w:r>
              <w:t>Frequency and intensity of adjustment</w:t>
            </w:r>
          </w:p>
        </w:tc>
        <w:tc>
          <w:tcPr>
            <w:tcW w:w="495" w:type="pct"/>
            <w:textDirection w:val="btLr"/>
            <w:vAlign w:val="center"/>
          </w:tcPr>
          <w:p w:rsidR="002F0FF3" w:rsidRDefault="002F0FF3" w:rsidP="00DF1ADA">
            <w:pPr>
              <w:pStyle w:val="TableHeading0"/>
              <w:keepNext/>
              <w:keepLines/>
              <w:ind w:left="113" w:right="113"/>
            </w:pPr>
            <w:r>
              <w:t xml:space="preserve">Specialists involved </w:t>
            </w:r>
          </w:p>
        </w:tc>
      </w:tr>
      <w:tr w:rsidR="009F6DA5" w:rsidRPr="00F03B73" w:rsidTr="0050688E">
        <w:trPr>
          <w:cantSplit/>
          <w:trHeight w:val="2024"/>
        </w:trPr>
        <w:tc>
          <w:tcPr>
            <w:tcW w:w="1456" w:type="pct"/>
            <w:shd w:val="clear" w:color="auto" w:fill="E6E7E8" w:themeFill="background2"/>
            <w:vAlign w:val="center"/>
          </w:tcPr>
          <w:p w:rsidR="002F0FF3" w:rsidRDefault="002F0FF3" w:rsidP="00DF1ADA">
            <w:pPr>
              <w:pStyle w:val="Tablesubhead"/>
              <w:keepNext/>
              <w:keepLines/>
            </w:pPr>
            <w:r w:rsidRPr="00816CB2">
              <w:t>Instructional</w:t>
            </w:r>
            <w:r w:rsidRPr="00F0154C">
              <w:t xml:space="preserve"> </w:t>
            </w:r>
          </w:p>
          <w:p w:rsidR="002F0FF3" w:rsidRPr="00633DBA" w:rsidRDefault="002F0FF3" w:rsidP="00DF1ADA">
            <w:pPr>
              <w:pStyle w:val="TableText0"/>
              <w:keepNext/>
              <w:keepLines/>
            </w:pPr>
            <w:r w:rsidRPr="00633DBA">
              <w:t>A</w:t>
            </w:r>
            <w:r w:rsidR="00E03BB6" w:rsidRPr="00633DBA">
              <w:t>fter consultation, a</w:t>
            </w:r>
            <w:r w:rsidRPr="00633DBA">
              <w:t>djustments required occur:</w:t>
            </w:r>
          </w:p>
          <w:p w:rsidR="002F0FF3" w:rsidRPr="00633DBA" w:rsidRDefault="002F0FF3" w:rsidP="00DF1ADA">
            <w:pPr>
              <w:pStyle w:val="TableBullet"/>
              <w:keepNext/>
              <w:keepLines/>
            </w:pPr>
            <w:r w:rsidRPr="00633DBA">
              <w:t>occasionally or as a low-level action</w:t>
            </w:r>
          </w:p>
          <w:p w:rsidR="002F0FF3" w:rsidRPr="00633DBA" w:rsidRDefault="002F0FF3" w:rsidP="00DF1ADA">
            <w:pPr>
              <w:pStyle w:val="TableBullet"/>
              <w:keepNext/>
              <w:keepLines/>
            </w:pPr>
            <w:r w:rsidRPr="00633DBA">
              <w:t>at specific times throughout the week</w:t>
            </w:r>
          </w:p>
          <w:p w:rsidR="002F0FF3" w:rsidRPr="00633DBA" w:rsidRDefault="002F0FF3" w:rsidP="00DF1ADA">
            <w:pPr>
              <w:pStyle w:val="TableBullet"/>
              <w:keepNext/>
              <w:keepLines/>
            </w:pPr>
            <w:r w:rsidRPr="00633DBA">
              <w:t>at most times on most days</w:t>
            </w:r>
          </w:p>
          <w:p w:rsidR="002F0FF3" w:rsidRPr="00D04120" w:rsidRDefault="002F0FF3" w:rsidP="00DF1ADA">
            <w:pPr>
              <w:pStyle w:val="TableBullet"/>
              <w:keepNext/>
              <w:keepLines/>
            </w:pPr>
            <w:r w:rsidRPr="00633DBA">
              <w:t>at all times</w:t>
            </w:r>
            <w:r w:rsidR="00D16710" w:rsidRPr="00633DBA">
              <w:t>.</w:t>
            </w:r>
          </w:p>
        </w:tc>
        <w:tc>
          <w:tcPr>
            <w:tcW w:w="142" w:type="pct"/>
            <w:shd w:val="clear" w:color="auto" w:fill="E6E7E8" w:themeFill="background2"/>
            <w:tcMar>
              <w:top w:w="28" w:type="dxa"/>
              <w:left w:w="57" w:type="dxa"/>
              <w:bottom w:w="28" w:type="dxa"/>
              <w:right w:w="57" w:type="dxa"/>
            </w:tcMar>
            <w:textDirection w:val="btLr"/>
            <w:vAlign w:val="center"/>
          </w:tcPr>
          <w:p w:rsidR="002F0FF3" w:rsidRPr="004F3613" w:rsidRDefault="002F0FF3" w:rsidP="00DF1ADA">
            <w:pPr>
              <w:pStyle w:val="Tablesubhead"/>
              <w:keepNext/>
              <w:keepLines/>
            </w:pPr>
            <w:r w:rsidRPr="004B1594">
              <w:t>Occasional</w:t>
            </w:r>
            <w:r w:rsidRPr="0048163C">
              <w:t>ly</w:t>
            </w:r>
            <w:r w:rsidRPr="004B1594">
              <w:t xml:space="preserve"> </w:t>
            </w:r>
          </w:p>
        </w:tc>
        <w:tc>
          <w:tcPr>
            <w:tcW w:w="142" w:type="pct"/>
            <w:shd w:val="clear" w:color="auto" w:fill="E6E7E8" w:themeFill="background2"/>
            <w:textDirection w:val="btLr"/>
            <w:vAlign w:val="center"/>
          </w:tcPr>
          <w:p w:rsidR="002F0FF3" w:rsidRPr="004F3613" w:rsidRDefault="002F0FF3" w:rsidP="00DF1ADA">
            <w:pPr>
              <w:pStyle w:val="Tablesubhead"/>
              <w:keepNext/>
              <w:keepLines/>
            </w:pPr>
            <w:r>
              <w:t>S</w:t>
            </w:r>
            <w:r w:rsidRPr="0048163C">
              <w:t>pecific</w:t>
            </w:r>
            <w:r w:rsidRPr="004B1594">
              <w:t xml:space="preserve"> times </w:t>
            </w:r>
          </w:p>
        </w:tc>
        <w:tc>
          <w:tcPr>
            <w:tcW w:w="142" w:type="pct"/>
            <w:shd w:val="clear" w:color="auto" w:fill="E6E7E8" w:themeFill="background2"/>
            <w:tcMar>
              <w:top w:w="28" w:type="dxa"/>
              <w:left w:w="57" w:type="dxa"/>
              <w:bottom w:w="28" w:type="dxa"/>
              <w:right w:w="57" w:type="dxa"/>
            </w:tcMar>
            <w:textDirection w:val="btLr"/>
            <w:vAlign w:val="center"/>
          </w:tcPr>
          <w:p w:rsidR="002F0FF3" w:rsidRPr="004F3613" w:rsidRDefault="002F0FF3" w:rsidP="00DF1ADA">
            <w:pPr>
              <w:pStyle w:val="Tablesubhead"/>
              <w:keepNext/>
              <w:keepLines/>
            </w:pPr>
            <w:r>
              <w:t>M</w:t>
            </w:r>
            <w:r w:rsidRPr="004B1594">
              <w:t xml:space="preserve">ost times </w:t>
            </w:r>
          </w:p>
        </w:tc>
        <w:tc>
          <w:tcPr>
            <w:tcW w:w="142" w:type="pct"/>
            <w:shd w:val="clear" w:color="auto" w:fill="E6E7E8" w:themeFill="background2"/>
            <w:textDirection w:val="btLr"/>
            <w:vAlign w:val="center"/>
          </w:tcPr>
          <w:p w:rsidR="002F0FF3" w:rsidRPr="004F3613" w:rsidRDefault="002F0FF3" w:rsidP="00DF1ADA">
            <w:pPr>
              <w:pStyle w:val="Tablesubhead"/>
              <w:keepNext/>
              <w:keepLines/>
            </w:pPr>
            <w:r w:rsidRPr="0048163C">
              <w:t>At all times</w:t>
            </w:r>
          </w:p>
        </w:tc>
        <w:tc>
          <w:tcPr>
            <w:tcW w:w="477" w:type="pct"/>
            <w:shd w:val="clear" w:color="auto" w:fill="E6E7E8" w:themeFill="background2"/>
            <w:tcMar>
              <w:top w:w="28" w:type="dxa"/>
              <w:left w:w="57" w:type="dxa"/>
              <w:bottom w:w="28" w:type="dxa"/>
              <w:right w:w="0" w:type="dxa"/>
            </w:tcMar>
            <w:textDirection w:val="btLr"/>
            <w:vAlign w:val="center"/>
          </w:tcPr>
          <w:p w:rsidR="002F0FF3" w:rsidRPr="00040D00" w:rsidRDefault="002F0FF3" w:rsidP="00DF1ADA">
            <w:pPr>
              <w:pStyle w:val="Tablesubhead"/>
              <w:keepNext/>
              <w:keepLines/>
            </w:pPr>
            <w:r w:rsidRPr="00040D00">
              <w:t>What s</w:t>
            </w:r>
            <w:r w:rsidR="00FA4242">
              <w:t>pecialist support is required?</w:t>
            </w:r>
          </w:p>
        </w:tc>
        <w:tc>
          <w:tcPr>
            <w:tcW w:w="1413" w:type="pct"/>
            <w:shd w:val="clear" w:color="auto" w:fill="E6E7E8" w:themeFill="background2"/>
            <w:vAlign w:val="center"/>
          </w:tcPr>
          <w:p w:rsidR="002F0FF3" w:rsidRDefault="002F0FF3" w:rsidP="00DF1ADA">
            <w:pPr>
              <w:pStyle w:val="Tablesubhead"/>
              <w:keepNext/>
              <w:keepLines/>
            </w:pPr>
            <w:r w:rsidRPr="007742F7">
              <w:t>Environmental</w:t>
            </w:r>
            <w:r w:rsidRPr="00F0154C">
              <w:t xml:space="preserve"> </w:t>
            </w:r>
          </w:p>
          <w:p w:rsidR="002F0FF3" w:rsidRPr="00633DBA" w:rsidRDefault="002F0FF3" w:rsidP="00DF1ADA">
            <w:pPr>
              <w:pStyle w:val="TableText0"/>
              <w:keepNext/>
              <w:keepLines/>
            </w:pPr>
            <w:r w:rsidRPr="00633DBA">
              <w:t>A</w:t>
            </w:r>
            <w:r w:rsidR="00E03BB6" w:rsidRPr="00633DBA">
              <w:t>fter consultation, a</w:t>
            </w:r>
            <w:r w:rsidRPr="00633DBA">
              <w:t>djustments required occur:</w:t>
            </w:r>
          </w:p>
          <w:p w:rsidR="002F0FF3" w:rsidRPr="00633DBA" w:rsidRDefault="002F0FF3" w:rsidP="00DF1ADA">
            <w:pPr>
              <w:pStyle w:val="TableBullet"/>
              <w:keepNext/>
              <w:keepLines/>
            </w:pPr>
            <w:r w:rsidRPr="00633DBA">
              <w:t>occasionally or as a low-level action</w:t>
            </w:r>
          </w:p>
          <w:p w:rsidR="002F0FF3" w:rsidRPr="00633DBA" w:rsidRDefault="002F0FF3" w:rsidP="00DF1ADA">
            <w:pPr>
              <w:pStyle w:val="TableBullet"/>
              <w:keepNext/>
              <w:keepLines/>
            </w:pPr>
            <w:r w:rsidRPr="00633DBA">
              <w:t>at specific times throughout the week</w:t>
            </w:r>
          </w:p>
          <w:p w:rsidR="002F0FF3" w:rsidRPr="00633DBA" w:rsidRDefault="002F0FF3" w:rsidP="00DF1ADA">
            <w:pPr>
              <w:pStyle w:val="TableBullet"/>
              <w:keepNext/>
              <w:keepLines/>
            </w:pPr>
            <w:r w:rsidRPr="00633DBA">
              <w:t>at most times on most days</w:t>
            </w:r>
          </w:p>
          <w:p w:rsidR="002F0FF3" w:rsidRPr="00A762B0" w:rsidRDefault="002F0FF3" w:rsidP="00DF1ADA">
            <w:pPr>
              <w:pStyle w:val="TableBullet"/>
              <w:keepNext/>
              <w:keepLines/>
            </w:pPr>
            <w:r w:rsidRPr="00633DBA">
              <w:t>at all times</w:t>
            </w:r>
            <w:r w:rsidR="00D16710" w:rsidRPr="00633DBA">
              <w:t>.</w:t>
            </w:r>
          </w:p>
        </w:tc>
        <w:tc>
          <w:tcPr>
            <w:tcW w:w="147" w:type="pct"/>
            <w:shd w:val="clear" w:color="auto" w:fill="E6E7E8" w:themeFill="background2"/>
            <w:tcMar>
              <w:left w:w="57" w:type="dxa"/>
              <w:right w:w="57" w:type="dxa"/>
            </w:tcMar>
            <w:textDirection w:val="btLr"/>
            <w:vAlign w:val="center"/>
          </w:tcPr>
          <w:p w:rsidR="002F0FF3" w:rsidRPr="00040D00" w:rsidRDefault="002F0FF3" w:rsidP="00DF1ADA">
            <w:pPr>
              <w:pStyle w:val="Tablesubhead"/>
              <w:keepNext/>
              <w:keepLines/>
            </w:pPr>
            <w:r w:rsidRPr="00040D00">
              <w:t xml:space="preserve">Occasionally </w:t>
            </w:r>
          </w:p>
        </w:tc>
        <w:tc>
          <w:tcPr>
            <w:tcW w:w="148" w:type="pct"/>
            <w:shd w:val="clear" w:color="auto" w:fill="E6E7E8" w:themeFill="background2"/>
            <w:textDirection w:val="btLr"/>
            <w:vAlign w:val="center"/>
          </w:tcPr>
          <w:p w:rsidR="002F0FF3" w:rsidRPr="00040D00" w:rsidRDefault="002F0FF3" w:rsidP="00DF1ADA">
            <w:pPr>
              <w:pStyle w:val="Tablesubhead"/>
              <w:keepNext/>
              <w:keepLines/>
            </w:pPr>
            <w:r w:rsidRPr="00040D00">
              <w:t xml:space="preserve">Specific times </w:t>
            </w:r>
          </w:p>
        </w:tc>
        <w:tc>
          <w:tcPr>
            <w:tcW w:w="148" w:type="pct"/>
            <w:shd w:val="clear" w:color="auto" w:fill="E6E7E8" w:themeFill="background2"/>
            <w:tcMar>
              <w:left w:w="57" w:type="dxa"/>
              <w:right w:w="57" w:type="dxa"/>
            </w:tcMar>
            <w:textDirection w:val="btLr"/>
            <w:vAlign w:val="center"/>
          </w:tcPr>
          <w:p w:rsidR="002F0FF3" w:rsidRPr="00040D00" w:rsidRDefault="002F0FF3" w:rsidP="00DF1ADA">
            <w:pPr>
              <w:pStyle w:val="Tablesubhead"/>
              <w:keepNext/>
              <w:keepLines/>
            </w:pPr>
            <w:r w:rsidRPr="00040D00">
              <w:t xml:space="preserve">Most times </w:t>
            </w:r>
          </w:p>
        </w:tc>
        <w:tc>
          <w:tcPr>
            <w:tcW w:w="148" w:type="pct"/>
            <w:shd w:val="clear" w:color="auto" w:fill="E6E7E8" w:themeFill="background2"/>
            <w:textDirection w:val="btLr"/>
            <w:vAlign w:val="center"/>
          </w:tcPr>
          <w:p w:rsidR="002F0FF3" w:rsidRPr="00040D00" w:rsidRDefault="002F0FF3" w:rsidP="00DF1ADA">
            <w:pPr>
              <w:pStyle w:val="Tablesubhead"/>
              <w:keepNext/>
              <w:keepLines/>
            </w:pPr>
            <w:r w:rsidRPr="00040D00">
              <w:t>At all times</w:t>
            </w:r>
          </w:p>
        </w:tc>
        <w:tc>
          <w:tcPr>
            <w:tcW w:w="495" w:type="pct"/>
            <w:shd w:val="clear" w:color="auto" w:fill="E6E7E8" w:themeFill="background2"/>
            <w:tcMar>
              <w:left w:w="57" w:type="dxa"/>
              <w:right w:w="57" w:type="dxa"/>
            </w:tcMar>
            <w:textDirection w:val="btLr"/>
            <w:vAlign w:val="center"/>
          </w:tcPr>
          <w:p w:rsidR="002F0FF3" w:rsidRPr="00040D00" w:rsidRDefault="002F0FF3" w:rsidP="00DF1ADA">
            <w:pPr>
              <w:pStyle w:val="Tablesubhead"/>
              <w:keepNext/>
              <w:keepLines/>
            </w:pPr>
            <w:r w:rsidRPr="00040D00">
              <w:t>What specialist support is required?</w:t>
            </w:r>
          </w:p>
        </w:tc>
      </w:tr>
      <w:tr w:rsidR="006661C0" w:rsidRPr="00F03B73" w:rsidTr="005A6F0D">
        <w:trPr>
          <w:trHeight w:val="20"/>
        </w:trPr>
        <w:sdt>
          <w:sdtPr>
            <w:rPr>
              <w:rStyle w:val="TableTextChar0"/>
            </w:rPr>
            <w:id w:val="60532153"/>
            <w:placeholder>
              <w:docPart w:val="C21FB1AA6300487D949283F8661C0A57"/>
            </w:placeholder>
            <w:temporary/>
            <w:showingPlcHdr/>
          </w:sdtPr>
          <w:sdtEndPr>
            <w:rPr>
              <w:rStyle w:val="DefaultParagraphFont"/>
            </w:rPr>
          </w:sdtEndPr>
          <w:sdtContent>
            <w:tc>
              <w:tcPr>
                <w:tcW w:w="1456" w:type="pct"/>
              </w:tcPr>
              <w:p w:rsidR="006661C0" w:rsidRDefault="005F6AEE" w:rsidP="00DF1ADA">
                <w:pPr>
                  <w:pStyle w:val="TableText0"/>
                  <w:keepNext/>
                  <w:keepLines/>
                </w:pPr>
                <w:r w:rsidRPr="005F6AEE">
                  <w:rPr>
                    <w:shd w:val="clear" w:color="auto" w:fill="F7EA9F" w:themeFill="accent6"/>
                  </w:rPr>
                  <w:t>[Enter instructional adjustments. Add a new row if required.]</w:t>
                </w:r>
              </w:p>
            </w:tc>
          </w:sdtContent>
        </w:sdt>
        <w:tc>
          <w:tcPr>
            <w:tcW w:w="142" w:type="pct"/>
          </w:tcPr>
          <w:p w:rsidR="006661C0" w:rsidRPr="00D60CE2" w:rsidRDefault="006661C0" w:rsidP="00DF1ADA">
            <w:pPr>
              <w:pStyle w:val="TableText0"/>
              <w:keepNext/>
              <w:keepLines/>
            </w:pPr>
          </w:p>
        </w:tc>
        <w:tc>
          <w:tcPr>
            <w:tcW w:w="142" w:type="pct"/>
          </w:tcPr>
          <w:p w:rsidR="006661C0" w:rsidRPr="00D60CE2" w:rsidRDefault="006661C0" w:rsidP="00DF1ADA">
            <w:pPr>
              <w:pStyle w:val="TableText0"/>
              <w:keepNext/>
              <w:keepLines/>
            </w:pPr>
          </w:p>
        </w:tc>
        <w:tc>
          <w:tcPr>
            <w:tcW w:w="142" w:type="pct"/>
          </w:tcPr>
          <w:p w:rsidR="006661C0" w:rsidRPr="00D60CE2" w:rsidRDefault="006661C0" w:rsidP="00DF1ADA">
            <w:pPr>
              <w:pStyle w:val="TableText0"/>
              <w:keepNext/>
              <w:keepLines/>
            </w:pPr>
          </w:p>
        </w:tc>
        <w:tc>
          <w:tcPr>
            <w:tcW w:w="142" w:type="pct"/>
          </w:tcPr>
          <w:p w:rsidR="006661C0" w:rsidRPr="00D60CE2" w:rsidRDefault="006661C0" w:rsidP="00DF1ADA">
            <w:pPr>
              <w:pStyle w:val="TableText0"/>
              <w:keepNext/>
              <w:keepLines/>
            </w:pPr>
          </w:p>
        </w:tc>
        <w:tc>
          <w:tcPr>
            <w:tcW w:w="477" w:type="pct"/>
          </w:tcPr>
          <w:p w:rsidR="006661C0" w:rsidRPr="00D60CE2" w:rsidRDefault="006661C0" w:rsidP="00DF1ADA">
            <w:pPr>
              <w:pStyle w:val="TableText0"/>
              <w:keepNext/>
              <w:keepLines/>
            </w:pPr>
          </w:p>
        </w:tc>
        <w:sdt>
          <w:sdtPr>
            <w:rPr>
              <w:rStyle w:val="TableTextChar0"/>
            </w:rPr>
            <w:id w:val="326647078"/>
            <w:placeholder>
              <w:docPart w:val="6662ABEC0F67409FA8207D954F6F148B"/>
            </w:placeholder>
            <w:temporary/>
            <w:showingPlcHdr/>
          </w:sdtPr>
          <w:sdtEndPr>
            <w:rPr>
              <w:rStyle w:val="DefaultParagraphFont"/>
            </w:rPr>
          </w:sdtEndPr>
          <w:sdtContent>
            <w:tc>
              <w:tcPr>
                <w:tcW w:w="1413" w:type="pct"/>
              </w:tcPr>
              <w:p w:rsidR="006661C0" w:rsidRPr="0034493B" w:rsidRDefault="005F6AEE" w:rsidP="00DF1ADA">
                <w:pPr>
                  <w:pStyle w:val="TableText0"/>
                  <w:keepNext/>
                  <w:keepLines/>
                </w:pPr>
                <w:r w:rsidRPr="005F6AEE">
                  <w:rPr>
                    <w:shd w:val="clear" w:color="auto" w:fill="F7EA9F" w:themeFill="accent6"/>
                  </w:rPr>
                  <w:t>[</w:t>
                </w:r>
                <w:r w:rsidR="006661C0" w:rsidRPr="005F6AEE">
                  <w:rPr>
                    <w:shd w:val="clear" w:color="auto" w:fill="F7EA9F" w:themeFill="accent6"/>
                  </w:rPr>
                  <w:t>Enter environmental adjustments.</w:t>
                </w:r>
                <w:r w:rsidRPr="005F6AEE">
                  <w:rPr>
                    <w:shd w:val="clear" w:color="auto" w:fill="F7EA9F" w:themeFill="accent6"/>
                  </w:rPr>
                  <w:t xml:space="preserve"> Add a new row if required.]</w:t>
                </w:r>
              </w:p>
            </w:tc>
          </w:sdtContent>
        </w:sdt>
        <w:tc>
          <w:tcPr>
            <w:tcW w:w="147" w:type="pct"/>
          </w:tcPr>
          <w:p w:rsidR="006661C0" w:rsidRDefault="006661C0" w:rsidP="00DF1ADA">
            <w:pPr>
              <w:pStyle w:val="TableText0"/>
              <w:keepNext/>
              <w:keepLines/>
            </w:pPr>
          </w:p>
        </w:tc>
        <w:tc>
          <w:tcPr>
            <w:tcW w:w="148" w:type="pct"/>
          </w:tcPr>
          <w:p w:rsidR="006661C0" w:rsidRDefault="006661C0" w:rsidP="00DF1ADA">
            <w:pPr>
              <w:pStyle w:val="TableText0"/>
              <w:keepNext/>
              <w:keepLines/>
            </w:pPr>
          </w:p>
        </w:tc>
        <w:tc>
          <w:tcPr>
            <w:tcW w:w="148" w:type="pct"/>
          </w:tcPr>
          <w:p w:rsidR="006661C0" w:rsidRDefault="006661C0" w:rsidP="00DF1ADA">
            <w:pPr>
              <w:pStyle w:val="TableText0"/>
              <w:keepNext/>
              <w:keepLines/>
            </w:pPr>
          </w:p>
        </w:tc>
        <w:tc>
          <w:tcPr>
            <w:tcW w:w="148" w:type="pct"/>
          </w:tcPr>
          <w:p w:rsidR="006661C0" w:rsidRDefault="006661C0" w:rsidP="00DF1ADA">
            <w:pPr>
              <w:pStyle w:val="TableText0"/>
              <w:keepNext/>
              <w:keepLines/>
            </w:pPr>
          </w:p>
        </w:tc>
        <w:tc>
          <w:tcPr>
            <w:tcW w:w="495" w:type="pct"/>
          </w:tcPr>
          <w:p w:rsidR="006661C0" w:rsidRDefault="006661C0" w:rsidP="00DF1ADA">
            <w:pPr>
              <w:pStyle w:val="TableText0"/>
              <w:keepNext/>
              <w:keepLines/>
            </w:pPr>
          </w:p>
        </w:tc>
      </w:tr>
      <w:tr w:rsidR="006661C0" w:rsidRPr="00F03B73" w:rsidTr="005A6F0D">
        <w:trPr>
          <w:trHeight w:val="21"/>
        </w:trPr>
        <w:sdt>
          <w:sdtPr>
            <w:rPr>
              <w:rStyle w:val="TableTextChar0"/>
            </w:rPr>
            <w:id w:val="-1862430759"/>
            <w:placeholder>
              <w:docPart w:val="FAA83FBD4835439C9B2234885B6A29AC"/>
            </w:placeholder>
            <w:temporary/>
            <w:showingPlcHdr/>
          </w:sdtPr>
          <w:sdtEndPr>
            <w:rPr>
              <w:rStyle w:val="DefaultParagraphFont"/>
            </w:rPr>
          </w:sdtEndPr>
          <w:sdtContent>
            <w:tc>
              <w:tcPr>
                <w:tcW w:w="1456" w:type="pct"/>
              </w:tcPr>
              <w:p w:rsidR="006661C0" w:rsidRDefault="005F6AEE" w:rsidP="00DF1ADA">
                <w:pPr>
                  <w:pStyle w:val="BodyText"/>
                  <w:keepNext/>
                  <w:keepLines/>
                  <w:spacing w:after="40"/>
                </w:pPr>
                <w:r w:rsidRPr="005F6AEE">
                  <w:rPr>
                    <w:shd w:val="clear" w:color="auto" w:fill="F7EA9F" w:themeFill="accent6"/>
                  </w:rPr>
                  <w:t>[Enter instructional adjustments. Add a new row if required.]</w:t>
                </w:r>
              </w:p>
            </w:tc>
          </w:sdtContent>
        </w:sdt>
        <w:tc>
          <w:tcPr>
            <w:tcW w:w="142" w:type="pct"/>
          </w:tcPr>
          <w:p w:rsidR="006661C0" w:rsidRPr="00D60CE2" w:rsidRDefault="006661C0" w:rsidP="00DF1ADA">
            <w:pPr>
              <w:pStyle w:val="TableText0"/>
              <w:keepNext/>
              <w:keepLines/>
            </w:pPr>
          </w:p>
        </w:tc>
        <w:tc>
          <w:tcPr>
            <w:tcW w:w="142" w:type="pct"/>
          </w:tcPr>
          <w:p w:rsidR="006661C0" w:rsidRPr="00D60CE2" w:rsidRDefault="006661C0" w:rsidP="00DF1ADA">
            <w:pPr>
              <w:pStyle w:val="TableText0"/>
              <w:keepNext/>
              <w:keepLines/>
            </w:pPr>
          </w:p>
        </w:tc>
        <w:tc>
          <w:tcPr>
            <w:tcW w:w="142" w:type="pct"/>
          </w:tcPr>
          <w:p w:rsidR="006661C0" w:rsidRPr="00D60CE2" w:rsidRDefault="006661C0" w:rsidP="00DF1ADA">
            <w:pPr>
              <w:pStyle w:val="TableText0"/>
              <w:keepNext/>
              <w:keepLines/>
            </w:pPr>
          </w:p>
        </w:tc>
        <w:tc>
          <w:tcPr>
            <w:tcW w:w="142" w:type="pct"/>
          </w:tcPr>
          <w:p w:rsidR="006661C0" w:rsidRPr="00D60CE2" w:rsidRDefault="006661C0" w:rsidP="00DF1ADA">
            <w:pPr>
              <w:pStyle w:val="TableText0"/>
              <w:keepNext/>
              <w:keepLines/>
            </w:pPr>
          </w:p>
        </w:tc>
        <w:tc>
          <w:tcPr>
            <w:tcW w:w="477" w:type="pct"/>
          </w:tcPr>
          <w:p w:rsidR="006661C0" w:rsidRPr="00D60CE2" w:rsidRDefault="006661C0" w:rsidP="00DF1ADA">
            <w:pPr>
              <w:pStyle w:val="TableText0"/>
              <w:keepNext/>
              <w:keepLines/>
            </w:pPr>
          </w:p>
        </w:tc>
        <w:sdt>
          <w:sdtPr>
            <w:rPr>
              <w:rStyle w:val="TableTextChar0"/>
            </w:rPr>
            <w:id w:val="584956605"/>
            <w:placeholder>
              <w:docPart w:val="CC021258352F441386931CDFB1CC494F"/>
            </w:placeholder>
            <w:temporary/>
            <w:showingPlcHdr/>
          </w:sdtPr>
          <w:sdtEndPr>
            <w:rPr>
              <w:rStyle w:val="DefaultParagraphFont"/>
            </w:rPr>
          </w:sdtEndPr>
          <w:sdtContent>
            <w:tc>
              <w:tcPr>
                <w:tcW w:w="1413" w:type="pct"/>
              </w:tcPr>
              <w:p w:rsidR="006661C0" w:rsidRDefault="005F6AEE" w:rsidP="00DF1ADA">
                <w:pPr>
                  <w:pStyle w:val="TableText0"/>
                  <w:keepNext/>
                  <w:keepLines/>
                </w:pPr>
                <w:r w:rsidRPr="005F6AEE">
                  <w:rPr>
                    <w:shd w:val="clear" w:color="auto" w:fill="F7EA9F" w:themeFill="accent6"/>
                  </w:rPr>
                  <w:t>[Enter environmental adjustments. Add a new row if required.]</w:t>
                </w:r>
              </w:p>
            </w:tc>
          </w:sdtContent>
        </w:sdt>
        <w:tc>
          <w:tcPr>
            <w:tcW w:w="147" w:type="pct"/>
          </w:tcPr>
          <w:p w:rsidR="006661C0" w:rsidRPr="00D60CE2" w:rsidRDefault="006661C0" w:rsidP="00DF1ADA">
            <w:pPr>
              <w:pStyle w:val="TableText0"/>
              <w:keepNext/>
              <w:keepLines/>
            </w:pPr>
          </w:p>
        </w:tc>
        <w:tc>
          <w:tcPr>
            <w:tcW w:w="148" w:type="pct"/>
          </w:tcPr>
          <w:p w:rsidR="006661C0" w:rsidRPr="00D60CE2" w:rsidRDefault="006661C0" w:rsidP="00DF1ADA">
            <w:pPr>
              <w:pStyle w:val="TableText0"/>
              <w:keepNext/>
              <w:keepLines/>
            </w:pPr>
          </w:p>
        </w:tc>
        <w:tc>
          <w:tcPr>
            <w:tcW w:w="148" w:type="pct"/>
          </w:tcPr>
          <w:p w:rsidR="006661C0" w:rsidRPr="00D60CE2" w:rsidRDefault="006661C0" w:rsidP="00DF1ADA">
            <w:pPr>
              <w:pStyle w:val="TableText0"/>
              <w:keepNext/>
              <w:keepLines/>
            </w:pPr>
          </w:p>
        </w:tc>
        <w:tc>
          <w:tcPr>
            <w:tcW w:w="148" w:type="pct"/>
          </w:tcPr>
          <w:p w:rsidR="006661C0" w:rsidRPr="00D60CE2" w:rsidRDefault="006661C0" w:rsidP="00DF1ADA">
            <w:pPr>
              <w:pStyle w:val="TableText0"/>
              <w:keepNext/>
              <w:keepLines/>
            </w:pPr>
          </w:p>
        </w:tc>
        <w:tc>
          <w:tcPr>
            <w:tcW w:w="495" w:type="pct"/>
          </w:tcPr>
          <w:p w:rsidR="006661C0" w:rsidRPr="00D60CE2" w:rsidRDefault="006661C0" w:rsidP="00DF1ADA">
            <w:pPr>
              <w:pStyle w:val="TableText0"/>
              <w:keepNext/>
              <w:keepLines/>
            </w:pPr>
          </w:p>
        </w:tc>
      </w:tr>
    </w:tbl>
    <w:p w:rsidR="00344DA4" w:rsidRDefault="005B292C" w:rsidP="00791F35">
      <w:pPr>
        <w:pStyle w:val="NoHeading1"/>
      </w:pPr>
      <w:r w:rsidRPr="000A25E5">
        <w:t xml:space="preserve">Personalise learning through </w:t>
      </w:r>
      <w:r w:rsidR="00E14759" w:rsidRPr="000A25E5">
        <w:t>adjustments to the teaching and learning program</w:t>
      </w:r>
    </w:p>
    <w:tbl>
      <w:tblPr>
        <w:tblStyle w:val="QCAAtablestyle2"/>
        <w:tblW w:w="4900" w:type="pct"/>
        <w:tblLayout w:type="fixed"/>
        <w:tblLook w:val="0420" w:firstRow="1" w:lastRow="0" w:firstColumn="0" w:lastColumn="0" w:noHBand="0" w:noVBand="1"/>
      </w:tblPr>
      <w:tblGrid>
        <w:gridCol w:w="1292"/>
        <w:gridCol w:w="3240"/>
        <w:gridCol w:w="4569"/>
      </w:tblGrid>
      <w:tr w:rsidR="006661C0" w:rsidRPr="00F03B73" w:rsidTr="002544B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tcW w:w="2490" w:type="pct"/>
            <w:gridSpan w:val="2"/>
            <w:vAlign w:val="center"/>
          </w:tcPr>
          <w:p w:rsidR="006661C0" w:rsidRPr="005B292C" w:rsidRDefault="006661C0" w:rsidP="002544BD">
            <w:pPr>
              <w:pStyle w:val="TableHeading0"/>
              <w:rPr>
                <w:lang w:val="en-US"/>
              </w:rPr>
            </w:pPr>
            <w:r w:rsidRPr="005B292C">
              <w:rPr>
                <w:lang w:val="en-US"/>
              </w:rPr>
              <w:t xml:space="preserve">Adjust learning focus with </w:t>
            </w:r>
            <w:r>
              <w:rPr>
                <w:lang w:val="en-US"/>
              </w:rPr>
              <w:t>the g</w:t>
            </w:r>
            <w:r w:rsidRPr="005B292C">
              <w:rPr>
                <w:lang w:val="en-US"/>
              </w:rPr>
              <w:t xml:space="preserve">eneral </w:t>
            </w:r>
            <w:r>
              <w:rPr>
                <w:lang w:val="en-US"/>
              </w:rPr>
              <w:t>c</w:t>
            </w:r>
            <w:r w:rsidRPr="005B292C">
              <w:rPr>
                <w:lang w:val="en-US"/>
              </w:rPr>
              <w:t>apabilities</w:t>
            </w:r>
            <w:r>
              <w:rPr>
                <w:lang w:val="en-US"/>
              </w:rPr>
              <w:t xml:space="preserve"> and/or cross-curriculum priorities</w:t>
            </w:r>
          </w:p>
        </w:tc>
        <w:tc>
          <w:tcPr>
            <w:tcW w:w="2510" w:type="pct"/>
            <w:vAlign w:val="center"/>
          </w:tcPr>
          <w:p w:rsidR="006661C0" w:rsidRPr="00DE0C37" w:rsidRDefault="006661C0" w:rsidP="002544BD">
            <w:pPr>
              <w:pStyle w:val="TableHeading0"/>
              <w:rPr>
                <w:rFonts w:cs="Arial"/>
                <w:lang w:val="en-US"/>
              </w:rPr>
            </w:pPr>
            <w:r w:rsidRPr="005B292C">
              <w:rPr>
                <w:rFonts w:cs="Arial"/>
                <w:lang w:val="en-US"/>
              </w:rPr>
              <w:t>Align individual learning goals</w:t>
            </w:r>
            <w:r>
              <w:rPr>
                <w:rFonts w:cs="Arial"/>
                <w:lang w:val="en-US"/>
              </w:rPr>
              <w:t xml:space="preserve"> </w:t>
            </w:r>
          </w:p>
        </w:tc>
      </w:tr>
      <w:tr w:rsidR="006661C0" w:rsidRPr="00F03B73" w:rsidTr="0013261E">
        <w:trPr>
          <w:trHeight w:val="151"/>
        </w:trPr>
        <w:tc>
          <w:tcPr>
            <w:tcW w:w="710" w:type="pct"/>
          </w:tcPr>
          <w:sdt>
            <w:sdtPr>
              <w:rPr>
                <w:rStyle w:val="TableTextChar0"/>
              </w:rPr>
              <w:id w:val="-183827428"/>
              <w:placeholder>
                <w:docPart w:val="9FF501B76C1049C0984D224D5090367E"/>
              </w:placeholder>
              <w:showingPlcHdr/>
              <w:dropDownList>
                <w:listItem w:value="Choose an item from the dropdown."/>
                <w:listItem w:displayText="Lit" w:value="Literacy"/>
                <w:listItem w:displayText="Num" w:value="Numeracy"/>
                <w:listItem w:displayText="ICT" w:value="ICT capability"/>
                <w:listItem w:displayText="C &amp; C" w:value="Creative and critical thinking"/>
                <w:listItem w:displayText="Ethics" w:value="Ethical understanding"/>
                <w:listItem w:displayText="P &amp; S" w:value="Personal &amp; social capability"/>
                <w:listItem w:displayText="IU" w:value="Intercultural understanding"/>
                <w:listItem w:displayText="A &amp; TSI " w:value="Aboriginal &amp; Torres Strait Islander histories &amp; cultures"/>
                <w:listItem w:displayText="Asia" w:value="Asia &amp; Australia's Engagement with Asia"/>
                <w:listItem w:displayText="Sustain" w:value="Sustainability"/>
              </w:dropDownList>
            </w:sdtPr>
            <w:sdtEndPr>
              <w:rPr>
                <w:rStyle w:val="DefaultParagraphFont"/>
              </w:rPr>
            </w:sdtEndPr>
            <w:sdtContent>
              <w:p w:rsidR="006661C0" w:rsidRPr="001F27EE" w:rsidRDefault="006A2B47" w:rsidP="002000AE">
                <w:pPr>
                  <w:pStyle w:val="TableText0"/>
                </w:pPr>
                <w:r w:rsidRPr="006A2B47">
                  <w:rPr>
                    <w:shd w:val="clear" w:color="auto" w:fill="F7EA9F" w:themeFill="accent6"/>
                  </w:rPr>
                  <w:t>[</w:t>
                </w:r>
                <w:r w:rsidR="006661C0" w:rsidRPr="006A2B47">
                  <w:rPr>
                    <w:shd w:val="clear" w:color="auto" w:fill="F7EA9F" w:themeFill="accent6"/>
                  </w:rPr>
                  <w:t>Choose an item</w:t>
                </w:r>
                <w:r>
                  <w:rPr>
                    <w:shd w:val="clear" w:color="auto" w:fill="F7EA9F" w:themeFill="accent6"/>
                  </w:rPr>
                  <w:t xml:space="preserve"> from the dropdown</w:t>
                </w:r>
                <w:r w:rsidR="006661C0" w:rsidRPr="006A2B47">
                  <w:rPr>
                    <w:shd w:val="clear" w:color="auto" w:fill="F7EA9F" w:themeFill="accent6"/>
                  </w:rPr>
                  <w:t>.</w:t>
                </w:r>
                <w:r w:rsidRPr="006A2B47">
                  <w:rPr>
                    <w:shd w:val="clear" w:color="auto" w:fill="F7EA9F" w:themeFill="accent6"/>
                  </w:rPr>
                  <w:t>]</w:t>
                </w:r>
              </w:p>
            </w:sdtContent>
          </w:sdt>
        </w:tc>
        <w:tc>
          <w:tcPr>
            <w:tcW w:w="1780" w:type="pct"/>
          </w:tcPr>
          <w:sdt>
            <w:sdtPr>
              <w:rPr>
                <w:rStyle w:val="TableTextChar0"/>
              </w:rPr>
              <w:id w:val="1407642543"/>
              <w:placeholder>
                <w:docPart w:val="242227E12EBB491E8F0557371C1E9DD9"/>
              </w:placeholder>
              <w:temporary/>
              <w:showingPlcHdr/>
            </w:sdtPr>
            <w:sdtEndPr>
              <w:rPr>
                <w:rStyle w:val="DefaultParagraphFont"/>
              </w:rPr>
            </w:sdtEndPr>
            <w:sdtContent>
              <w:p w:rsidR="006661C0" w:rsidRPr="006661C0" w:rsidRDefault="006A2B47" w:rsidP="002000AE">
                <w:pPr>
                  <w:pStyle w:val="TableText0"/>
                  <w:rPr>
                    <w:rFonts w:ascii="Arial" w:hAnsi="Arial"/>
                    <w:sz w:val="21"/>
                  </w:rPr>
                </w:pPr>
                <w:r w:rsidRPr="006A2B47">
                  <w:rPr>
                    <w:shd w:val="clear" w:color="auto" w:fill="F7EA9F" w:themeFill="accent6"/>
                  </w:rPr>
                  <w:t>[</w:t>
                </w:r>
                <w:r w:rsidR="006661C0" w:rsidRPr="006A2B47">
                  <w:rPr>
                    <w:shd w:val="clear" w:color="auto" w:fill="F7EA9F" w:themeFill="accent6"/>
                  </w:rPr>
                  <w:t>Enter relevant parts of AC general capabilities and/or cross-curriculum priori</w:t>
                </w:r>
                <w:r w:rsidRPr="006A2B47">
                  <w:rPr>
                    <w:shd w:val="clear" w:color="auto" w:fill="F7EA9F" w:themeFill="accent6"/>
                  </w:rPr>
                  <w:t>ties at the appropriate levels.]</w:t>
                </w:r>
              </w:p>
            </w:sdtContent>
          </w:sdt>
        </w:tc>
        <w:tc>
          <w:tcPr>
            <w:tcW w:w="2510" w:type="pct"/>
          </w:tcPr>
          <w:sdt>
            <w:sdtPr>
              <w:rPr>
                <w:rStyle w:val="TableTextChar0"/>
              </w:rPr>
              <w:id w:val="153648526"/>
              <w:placeholder>
                <w:docPart w:val="2BCBD9BA0D4A424A8357DEC7634C5D4A"/>
              </w:placeholder>
              <w:temporary/>
              <w:showingPlcHdr/>
            </w:sdtPr>
            <w:sdtEndPr>
              <w:rPr>
                <w:rStyle w:val="DefaultParagraphFont"/>
              </w:rPr>
            </w:sdtEndPr>
            <w:sdtContent>
              <w:p w:rsidR="006661C0" w:rsidRPr="009E78CD" w:rsidRDefault="006A2B47" w:rsidP="002000AE">
                <w:pPr>
                  <w:pStyle w:val="TableText0"/>
                  <w:rPr>
                    <w:sz w:val="21"/>
                  </w:rPr>
                </w:pPr>
                <w:r w:rsidRPr="006A2B47">
                  <w:rPr>
                    <w:shd w:val="clear" w:color="auto" w:fill="F7EA9F" w:themeFill="accent6"/>
                  </w:rPr>
                  <w:t>[</w:t>
                </w:r>
                <w:r w:rsidR="006661C0" w:rsidRPr="006A2B47">
                  <w:rPr>
                    <w:shd w:val="clear" w:color="auto" w:fill="F7EA9F" w:themeFill="accent6"/>
                  </w:rPr>
                  <w:t>Enter individual learning goal/s aligned with curriculum and the student’s strengths and interests.</w:t>
                </w:r>
                <w:r w:rsidRPr="006A2B47">
                  <w:rPr>
                    <w:shd w:val="clear" w:color="auto" w:fill="F7EA9F" w:themeFill="accent6"/>
                  </w:rPr>
                  <w:t>]</w:t>
                </w:r>
              </w:p>
            </w:sdtContent>
          </w:sdt>
        </w:tc>
      </w:tr>
    </w:tbl>
    <w:p w:rsidR="00441C1D" w:rsidRPr="00441C1D" w:rsidRDefault="003355C3" w:rsidP="00791F35">
      <w:pPr>
        <w:pStyle w:val="NoHeading1"/>
      </w:pPr>
      <w:r w:rsidRPr="00495353">
        <w:t xml:space="preserve">Assess </w:t>
      </w:r>
      <w:r w:rsidRPr="00327EE5">
        <w:t>progress</w:t>
      </w:r>
      <w:r w:rsidRPr="00495353">
        <w:t xml:space="preserve"> through Australian Curriculum achievement sta</w:t>
      </w:r>
      <w:bookmarkStart w:id="3" w:name="_GoBack"/>
      <w:bookmarkEnd w:id="3"/>
      <w:r w:rsidRPr="00495353">
        <w:t>ndards</w:t>
      </w:r>
    </w:p>
    <w:p w:rsidR="00790B78" w:rsidRDefault="00441C1D" w:rsidP="00441C1D">
      <w:pPr>
        <w:pStyle w:val="NoHeading1"/>
        <w:numPr>
          <w:ilvl w:val="0"/>
          <w:numId w:val="0"/>
        </w:numPr>
        <w:spacing w:before="120" w:after="120"/>
        <w:rPr>
          <w:b w:val="0"/>
          <w:color w:val="auto"/>
          <w:sz w:val="21"/>
        </w:rPr>
      </w:pPr>
      <w:r w:rsidRPr="00257977">
        <w:rPr>
          <w:color w:val="auto"/>
          <w:sz w:val="21"/>
        </w:rPr>
        <w:t>N</w:t>
      </w:r>
      <w:r w:rsidR="00257977" w:rsidRPr="00257977">
        <w:rPr>
          <w:color w:val="auto"/>
          <w:sz w:val="21"/>
        </w:rPr>
        <w:t>ote</w:t>
      </w:r>
      <w:r w:rsidRPr="00257977">
        <w:rPr>
          <w:color w:val="auto"/>
          <w:sz w:val="21"/>
        </w:rPr>
        <w:t>:</w:t>
      </w:r>
      <w:r w:rsidRPr="00441C1D">
        <w:rPr>
          <w:b w:val="0"/>
          <w:color w:val="auto"/>
          <w:sz w:val="21"/>
        </w:rPr>
        <w:t xml:space="preserve"> </w:t>
      </w:r>
      <w:r w:rsidR="003355C3" w:rsidRPr="00441C1D">
        <w:rPr>
          <w:b w:val="0"/>
          <w:color w:val="auto"/>
          <w:sz w:val="21"/>
        </w:rPr>
        <w:t xml:space="preserve">Some students’ progress will </w:t>
      </w:r>
      <w:r w:rsidR="00495353" w:rsidRPr="00441C1D">
        <w:rPr>
          <w:b w:val="0"/>
          <w:color w:val="auto"/>
          <w:sz w:val="21"/>
        </w:rPr>
        <w:t>be assessed in relation to their</w:t>
      </w:r>
      <w:r w:rsidR="003355C3" w:rsidRPr="00441C1D">
        <w:rPr>
          <w:b w:val="0"/>
          <w:color w:val="auto"/>
          <w:sz w:val="21"/>
        </w:rPr>
        <w:t xml:space="preserve"> individual learning goals.</w:t>
      </w:r>
    </w:p>
    <w:tbl>
      <w:tblPr>
        <w:tblStyle w:val="QCAAtablestyle1"/>
        <w:tblW w:w="4900" w:type="pct"/>
        <w:tblLook w:val="04A0" w:firstRow="1" w:lastRow="0" w:firstColumn="1" w:lastColumn="0" w:noHBand="0" w:noVBand="1"/>
      </w:tblPr>
      <w:tblGrid>
        <w:gridCol w:w="4550"/>
        <w:gridCol w:w="4551"/>
      </w:tblGrid>
      <w:tr w:rsidR="003100C1" w:rsidTr="0042477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550" w:type="dxa"/>
          </w:tcPr>
          <w:p w:rsidR="003100C1" w:rsidRDefault="003100C1" w:rsidP="005F31F1">
            <w:pPr>
              <w:pStyle w:val="TableHeading0"/>
              <w:keepNext/>
              <w:keepLines/>
            </w:pPr>
            <w:r>
              <w:t>Year level a</w:t>
            </w:r>
            <w:r w:rsidRPr="00E77906">
              <w:t>ssessment</w:t>
            </w:r>
          </w:p>
        </w:tc>
        <w:tc>
          <w:tcPr>
            <w:tcW w:w="4551" w:type="dxa"/>
          </w:tcPr>
          <w:p w:rsidR="003100C1" w:rsidRPr="006425D6" w:rsidRDefault="003100C1" w:rsidP="002E6724">
            <w:pPr>
              <w:pStyle w:val="TableHeading0"/>
              <w:keepNext/>
              <w:keepLines/>
            </w:pPr>
            <w:r>
              <w:t>Assessment considerations</w:t>
            </w:r>
          </w:p>
        </w:tc>
      </w:tr>
      <w:tr w:rsidR="003100C1" w:rsidTr="00424776">
        <w:tc>
          <w:tcPr>
            <w:tcW w:w="4550" w:type="dxa"/>
          </w:tcPr>
          <w:sdt>
            <w:sdtPr>
              <w:rPr>
                <w:rStyle w:val="TableTextChar0"/>
              </w:rPr>
              <w:id w:val="1888297385"/>
              <w:placeholder>
                <w:docPart w:val="0C0ADC4FE6534EFA9AD2E0873B13734D"/>
              </w:placeholder>
              <w:temporary/>
              <w:showingPlcHdr/>
            </w:sdtPr>
            <w:sdtEndPr>
              <w:rPr>
                <w:rStyle w:val="DefaultParagraphFont"/>
              </w:rPr>
            </w:sdtEndPr>
            <w:sdtContent>
              <w:p w:rsidR="003100C1" w:rsidRDefault="003100C1" w:rsidP="004307E2">
                <w:pPr>
                  <w:pStyle w:val="TableText0"/>
                </w:pPr>
                <w:r w:rsidRPr="002B3FDF">
                  <w:rPr>
                    <w:shd w:val="clear" w:color="auto" w:fill="F7EA9F" w:themeFill="accent6"/>
                  </w:rPr>
                  <w:t>[Enter assessment task/s at the year level.]</w:t>
                </w:r>
              </w:p>
            </w:sdtContent>
          </w:sdt>
        </w:tc>
        <w:sdt>
          <w:sdtPr>
            <w:rPr>
              <w:rStyle w:val="TableTextChar0"/>
            </w:rPr>
            <w:id w:val="-421805382"/>
            <w:placeholder>
              <w:docPart w:val="7FB4865C0F964AD7BA5C91D0F99EE660"/>
            </w:placeholder>
            <w:temporary/>
            <w:showingPlcHdr/>
          </w:sdtPr>
          <w:sdtEndPr>
            <w:rPr>
              <w:rStyle w:val="DefaultParagraphFont"/>
              <w:color w:val="808184" w:themeColor="text2"/>
              <w:szCs w:val="19"/>
            </w:rPr>
          </w:sdtEndPr>
          <w:sdtContent>
            <w:tc>
              <w:tcPr>
                <w:tcW w:w="4551" w:type="dxa"/>
              </w:tcPr>
              <w:p w:rsidR="003100C1" w:rsidRPr="00A54A9A" w:rsidRDefault="003100C1" w:rsidP="00424776">
                <w:pPr>
                  <w:pStyle w:val="TableText0"/>
                  <w:keepNext/>
                  <w:keepLines/>
                  <w:rPr>
                    <w:color w:val="808184" w:themeColor="text2"/>
                    <w:szCs w:val="19"/>
                  </w:rPr>
                </w:pPr>
                <w:r w:rsidRPr="0014350B">
                  <w:rPr>
                    <w:shd w:val="clear" w:color="auto" w:fill="F7EA9F" w:themeFill="accent6"/>
                  </w:rPr>
                  <w:t>[Personalise assessment task/s considering the range of techniques and conditions available. Approaches to assessment may differ across the sectors.]</w:t>
                </w:r>
              </w:p>
            </w:tc>
          </w:sdtContent>
        </w:sdt>
      </w:tr>
    </w:tbl>
    <w:p w:rsidR="00D04120" w:rsidRPr="004B0893" w:rsidRDefault="00D04120" w:rsidP="003100C1">
      <w:pPr>
        <w:pStyle w:val="BodyText"/>
        <w:rPr>
          <w:sz w:val="2"/>
          <w:szCs w:val="2"/>
        </w:rPr>
      </w:pPr>
    </w:p>
    <w:sectPr w:rsidR="00D04120" w:rsidRPr="004B0893" w:rsidSect="00DF1ADA">
      <w:type w:val="continuous"/>
      <w:pgSz w:w="11907" w:h="16839" w:code="9"/>
      <w:pgMar w:top="1134" w:right="1418" w:bottom="1701" w:left="1418" w:header="567" w:footer="284" w:gutter="0"/>
      <w:cols w:space="720"/>
      <w:formProt w:val="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64F0" w:rsidRDefault="00BD64F0">
      <w:r>
        <w:separator/>
      </w:r>
    </w:p>
    <w:p w:rsidR="00BD64F0" w:rsidRDefault="00BD64F0"/>
  </w:endnote>
  <w:endnote w:type="continuationSeparator" w:id="0">
    <w:p w:rsidR="00BD64F0" w:rsidRDefault="00BD64F0">
      <w:r>
        <w:continuationSeparator/>
      </w:r>
    </w:p>
    <w:p w:rsidR="00BD64F0" w:rsidRDefault="00BD64F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950" w:type="pct"/>
      <w:tblInd w:w="-851" w:type="dxa"/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5963"/>
      <w:gridCol w:w="4831"/>
    </w:tblGrid>
    <w:tr w:rsidR="00263189" w:rsidRPr="007165FF" w:rsidTr="00941C93">
      <w:tc>
        <w:tcPr>
          <w:tcW w:w="2762" w:type="pct"/>
          <w:noWrap/>
          <w:tcMar>
            <w:left w:w="0" w:type="dxa"/>
            <w:right w:w="0" w:type="dxa"/>
          </w:tcMar>
        </w:tcPr>
        <w:sdt>
          <w:sdtPr>
            <w:alias w:val="Document title"/>
            <w:tag w:val="Document title"/>
            <w:id w:val="-851878663"/>
            <w:dataBinding w:prefixMappings="xmlns:ns0='http://schemas.microsoft.com/office/2006/coverPageProps' " w:xpath="/ns0:CoverPageProperties[1]/ns0:Abstract[1]" w:storeItemID="{55AF091B-3C7A-41E3-B477-F2FDAA23CFDA}"/>
            <w:text/>
          </w:sdtPr>
          <w:sdtEndPr/>
          <w:sdtContent>
            <w:p w:rsidR="00263189" w:rsidRDefault="00EA5D3D" w:rsidP="00C13FCA">
              <w:pPr>
                <w:pStyle w:val="Footer"/>
              </w:pPr>
              <w:r>
                <w:t>Personalising learning using the Australian Curriculum</w:t>
              </w:r>
            </w:p>
          </w:sdtContent>
        </w:sdt>
        <w:sdt>
          <w:sdtPr>
            <w:alias w:val="Document subtitle"/>
            <w:tag w:val="Document subtitle"/>
            <w:id w:val="359403475"/>
            <w:dataBinding w:prefixMappings="xmlns:ns0='http://schemas.openxmlformats.org/officeDocument/2006/extended-properties' " w:xpath="/ns0:Properties[1]/ns0:Manager[1]" w:storeItemID="{6668398D-A668-4E3E-A5EB-62B293D839F1}"/>
            <w:text/>
          </w:sdtPr>
          <w:sdtEndPr/>
          <w:sdtContent>
            <w:p w:rsidR="00263189" w:rsidRPr="00E56FAB" w:rsidRDefault="00D16C92" w:rsidP="00F53C34">
              <w:pPr>
                <w:pStyle w:val="Footersubtitle"/>
                <w:rPr>
                  <w:rFonts w:eastAsia="Times New Roman"/>
                  <w:color w:val="auto"/>
                  <w:sz w:val="21"/>
                  <w:szCs w:val="21"/>
                </w:rPr>
              </w:pPr>
              <w:r>
                <w:t>Planning reasonable adjustments: At the student’s year level</w:t>
              </w:r>
            </w:p>
          </w:sdtContent>
        </w:sdt>
      </w:tc>
      <w:tc>
        <w:tcPr>
          <w:tcW w:w="2238" w:type="pct"/>
        </w:tcPr>
        <w:p w:rsidR="00263189" w:rsidRDefault="00263189" w:rsidP="000F044B">
          <w:pPr>
            <w:pStyle w:val="Footer"/>
            <w:ind w:left="284"/>
            <w:jc w:val="right"/>
            <w:rPr>
              <w:rFonts w:eastAsia="SimSun"/>
            </w:rPr>
          </w:pPr>
          <w:r w:rsidRPr="0055152A">
            <w:rPr>
              <w:rFonts w:eastAsia="SimSun"/>
            </w:rPr>
            <w:t>Queensland Curriculum &amp; Assessment Authority</w:t>
          </w:r>
        </w:p>
        <w:sdt>
          <w:sdtPr>
            <w:alias w:val="Publish Date"/>
            <w:tag w:val=""/>
            <w:id w:val="-1275172051"/>
            <w:dataBinding w:prefixMappings="xmlns:ns0='http://schemas.microsoft.com/office/2006/coverPageProps' " w:xpath="/ns0:CoverPageProperties[1]/ns0:PublishDate[1]" w:storeItemID="{55AF091B-3C7A-41E3-B477-F2FDAA23CFDA}"/>
            <w:date w:fullDate="2019-08-01T00:00:00Z">
              <w:dateFormat w:val="MMMM yyyy"/>
              <w:lid w:val="en-AU"/>
              <w:storeMappedDataAs w:val="dateTime"/>
              <w:calendar w:val="gregorian"/>
            </w:date>
          </w:sdtPr>
          <w:sdtEndPr/>
          <w:sdtContent>
            <w:p w:rsidR="00263189" w:rsidRPr="008D2AC1" w:rsidRDefault="00586923" w:rsidP="008D2AC1">
              <w:pPr>
                <w:pStyle w:val="Footersubtitle"/>
                <w:jc w:val="right"/>
              </w:pPr>
              <w:r>
                <w:t>August 2019</w:t>
              </w:r>
            </w:p>
          </w:sdtContent>
        </w:sdt>
      </w:tc>
    </w:tr>
    <w:tr w:rsidR="00263189" w:rsidRPr="007165FF" w:rsidTr="00941C93">
      <w:tc>
        <w:tcPr>
          <w:tcW w:w="5000" w:type="pct"/>
          <w:gridSpan w:val="2"/>
          <w:noWrap/>
          <w:tcMar>
            <w:left w:w="0" w:type="dxa"/>
            <w:right w:w="0" w:type="dxa"/>
          </w:tcMar>
          <w:vAlign w:val="center"/>
        </w:tcPr>
        <w:sdt>
          <w:sdtPr>
            <w:id w:val="-1781250027"/>
            <w:docPartObj>
              <w:docPartGallery w:val="Page Numbers (Top of Page)"/>
              <w:docPartUnique/>
            </w:docPartObj>
          </w:sdtPr>
          <w:sdtEndPr/>
          <w:sdtContent>
            <w:p w:rsidR="00263189" w:rsidRPr="00914504" w:rsidRDefault="00263189" w:rsidP="00FE0434">
              <w:pPr>
                <w:pStyle w:val="Footer"/>
                <w:ind w:left="284"/>
                <w:jc w:val="center"/>
                <w:rPr>
                  <w:b w:val="0"/>
                  <w:color w:val="auto"/>
                  <w:sz w:val="21"/>
                </w:rPr>
              </w:pPr>
              <w:r w:rsidRPr="00914504">
                <w:rPr>
                  <w:b w:val="0"/>
                  <w:color w:val="000000" w:themeColor="text1"/>
                </w:rPr>
                <w:t>Page</w:t>
              </w:r>
              <w:r w:rsidRPr="00914504">
                <w:rPr>
                  <w:color w:val="000000" w:themeColor="text1"/>
                </w:rPr>
                <w:t xml:space="preserve"> </w:t>
              </w:r>
              <w:r w:rsidRPr="00A453C6">
                <w:rPr>
                  <w:color w:val="000000" w:themeColor="text1"/>
                  <w:sz w:val="24"/>
                  <w:szCs w:val="24"/>
                </w:rPr>
                <w:fldChar w:fldCharType="begin"/>
              </w:r>
              <w:r w:rsidRPr="00A453C6">
                <w:rPr>
                  <w:color w:val="000000" w:themeColor="text1"/>
                </w:rPr>
                <w:instrText xml:space="preserve"> PAGE </w:instrText>
              </w:r>
              <w:r w:rsidRPr="00A453C6">
                <w:rPr>
                  <w:color w:val="000000" w:themeColor="text1"/>
                  <w:sz w:val="24"/>
                  <w:szCs w:val="24"/>
                </w:rPr>
                <w:fldChar w:fldCharType="separate"/>
              </w:r>
              <w:r w:rsidR="00424776">
                <w:rPr>
                  <w:noProof/>
                  <w:color w:val="000000" w:themeColor="text1"/>
                </w:rPr>
                <w:t>2</w:t>
              </w:r>
              <w:r w:rsidRPr="00A453C6">
                <w:rPr>
                  <w:color w:val="000000" w:themeColor="text1"/>
                  <w:sz w:val="24"/>
                  <w:szCs w:val="24"/>
                </w:rPr>
                <w:fldChar w:fldCharType="end"/>
              </w:r>
              <w:r w:rsidRPr="00222DE4">
                <w:rPr>
                  <w:color w:val="000000" w:themeColor="text1"/>
                </w:rPr>
                <w:t xml:space="preserve"> </w:t>
              </w:r>
              <w:r w:rsidRPr="00914504">
                <w:rPr>
                  <w:b w:val="0"/>
                  <w:color w:val="000000" w:themeColor="text1"/>
                </w:rPr>
                <w:t xml:space="preserve">of </w:t>
              </w:r>
              <w:r w:rsidRPr="00914504">
                <w:rPr>
                  <w:b w:val="0"/>
                  <w:color w:val="000000" w:themeColor="text1"/>
                  <w:sz w:val="24"/>
                  <w:szCs w:val="24"/>
                </w:rPr>
                <w:fldChar w:fldCharType="begin"/>
              </w:r>
              <w:r w:rsidRPr="00914504">
                <w:rPr>
                  <w:b w:val="0"/>
                  <w:color w:val="000000" w:themeColor="text1"/>
                </w:rPr>
                <w:instrText xml:space="preserve"> NUMPAGES  </w:instrText>
              </w:r>
              <w:r w:rsidRPr="00914504">
                <w:rPr>
                  <w:b w:val="0"/>
                  <w:color w:val="000000" w:themeColor="text1"/>
                  <w:sz w:val="24"/>
                  <w:szCs w:val="24"/>
                </w:rPr>
                <w:fldChar w:fldCharType="separate"/>
              </w:r>
              <w:r w:rsidR="00424776">
                <w:rPr>
                  <w:b w:val="0"/>
                  <w:noProof/>
                  <w:color w:val="000000" w:themeColor="text1"/>
                </w:rPr>
                <w:t>2</w:t>
              </w:r>
              <w:r w:rsidRPr="00914504">
                <w:rPr>
                  <w:b w:val="0"/>
                  <w:color w:val="000000" w:themeColor="text1"/>
                  <w:sz w:val="24"/>
                  <w:szCs w:val="24"/>
                </w:rPr>
                <w:fldChar w:fldCharType="end"/>
              </w:r>
            </w:p>
          </w:sdtContent>
        </w:sdt>
      </w:tc>
    </w:tr>
  </w:tbl>
  <w:p w:rsidR="00263189" w:rsidRDefault="00263189" w:rsidP="0085726A">
    <w:pPr>
      <w:pStyle w:val="Smallspace"/>
    </w:pPr>
  </w:p>
  <w:p w:rsidR="00263189" w:rsidRDefault="00263189" w:rsidP="001002FB">
    <w:pPr>
      <w:pStyle w:val="Smallspac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7C58" w:rsidRDefault="00E37C58">
    <w:pPr>
      <w:pStyle w:val="Footer"/>
    </w:pPr>
    <w:r>
      <w:rPr>
        <w:noProof/>
        <w:lang w:val="en-US" w:eastAsia="zh-CN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F47AA4E" wp14:editId="0B5D52EC">
              <wp:simplePos x="0" y="0"/>
              <wp:positionH relativeFrom="page">
                <wp:posOffset>6476389</wp:posOffset>
              </wp:positionH>
              <wp:positionV relativeFrom="page">
                <wp:posOffset>9209334</wp:posOffset>
              </wp:positionV>
              <wp:extent cx="1663065" cy="330835"/>
              <wp:effectExtent l="0" t="0" r="0" b="0"/>
              <wp:wrapNone/>
              <wp:docPr id="1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rot="16200000">
                        <a:off x="0" y="0"/>
                        <a:ext cx="1663065" cy="33083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37C58" w:rsidRDefault="00424776" w:rsidP="00E37C58">
                          <w:pPr>
                            <w:pStyle w:val="ID"/>
                          </w:pPr>
                          <w:sdt>
                            <w:sdtPr>
                              <w:alias w:val="Category"/>
                              <w:tag w:val=""/>
                              <w:id w:val="1200273956"/>
              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              <w:text/>
                            </w:sdtPr>
                            <w:sdtEndPr/>
                            <w:sdtContent>
                              <w:r w:rsidR="00433A0E">
                                <w:t>190875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09.95pt;margin-top:725.15pt;width:130.95pt;height:26.05pt;rotation:-90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" filled="f" stroked="f">
              <v:textbox>
                <w:txbxContent>
                  <w:p w:rsidR="00E37C58" w:rsidRDefault="00424776" w:rsidP="00E37C58">
                    <w:pPr>
                      <w:pStyle w:val="ID"/>
                    </w:pPr>
                    <w:sdt>
                      <w:sdtPr>
                        <w:alias w:val="Category"/>
                        <w:tag w:val=""/>
                        <w:id w:val="1200273956"/>
        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        <w:text/>
                      </w:sdtPr>
                      <w:sdtEndPr/>
                      <w:sdtContent>
                        <w:r w:rsidR="00433A0E">
                          <w:t>190875</w:t>
                        </w:r>
                      </w:sdtContent>
                    </w:sdt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US" w:eastAsia="zh-CN"/>
      </w:rPr>
      <w:drawing>
        <wp:anchor distT="0" distB="0" distL="114300" distR="114300" simplePos="0" relativeHeight="251659264" behindDoc="1" locked="0" layoutInCell="1" allowOverlap="1" wp14:anchorId="1642E062" wp14:editId="1EA6CF5E">
          <wp:simplePos x="0" y="0"/>
          <wp:positionH relativeFrom="page">
            <wp:posOffset>-2540</wp:posOffset>
          </wp:positionH>
          <wp:positionV relativeFrom="page">
            <wp:posOffset>9673326</wp:posOffset>
          </wp:positionV>
          <wp:extent cx="7574400" cy="11268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QCAA_A4_namestyles_col_RGB for word_A4 portrai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4400" cy="112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64F0" w:rsidRPr="00E95E3F" w:rsidRDefault="00BD64F0" w:rsidP="00B3438C">
      <w:pPr>
        <w:pStyle w:val="Footnoteseparator"/>
      </w:pPr>
    </w:p>
  </w:footnote>
  <w:footnote w:type="continuationSeparator" w:id="0">
    <w:p w:rsidR="00BD64F0" w:rsidRDefault="00BD64F0">
      <w:r>
        <w:continuationSeparator/>
      </w:r>
    </w:p>
    <w:p w:rsidR="00BD64F0" w:rsidRDefault="00BD64F0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086D7F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4842862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80"/>
    <w:multiLevelType w:val="singleLevel"/>
    <w:tmpl w:val="A81CC54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>
    <w:nsid w:val="FFFFFF81"/>
    <w:multiLevelType w:val="singleLevel"/>
    <w:tmpl w:val="0B843C3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00D634DD"/>
    <w:multiLevelType w:val="multilevel"/>
    <w:tmpl w:val="25E8AE90"/>
    <w:styleLink w:val="ListGroupListNumber"/>
    <w:lvl w:ilvl="0">
      <w:start w:val="1"/>
      <w:numFmt w:val="decimal"/>
      <w:pStyle w:val="ListNumber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ListNumber2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pStyle w:val="ListNumber3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5">
    <w:nsid w:val="00F02D9C"/>
    <w:multiLevelType w:val="multilevel"/>
    <w:tmpl w:val="611CE12C"/>
    <w:styleLink w:val="ListTableBullet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>
      <w:start w:val="1"/>
      <w:numFmt w:val="bullet"/>
      <w:lvlText w:val="­"/>
      <w:lvlJc w:val="left"/>
      <w:pPr>
        <w:tabs>
          <w:tab w:val="num" w:pos="454"/>
        </w:tabs>
        <w:ind w:left="454" w:hanging="227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681"/>
        </w:tabs>
        <w:ind w:left="681" w:hanging="227"/>
      </w:pPr>
      <w:rPr>
        <w:rFonts w:ascii="Wingdings" w:hAnsi="Wingdings"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043" w:hanging="2043"/>
      </w:pPr>
      <w:rPr>
        <w:rFonts w:hint="default"/>
      </w:rPr>
    </w:lvl>
  </w:abstractNum>
  <w:abstractNum w:abstractNumId="6">
    <w:nsid w:val="02DB476F"/>
    <w:multiLevelType w:val="multilevel"/>
    <w:tmpl w:val="2D50BC1C"/>
    <w:styleLink w:val="ListGroupHeadings"/>
    <w:lvl w:ilvl="0">
      <w:start w:val="1"/>
      <w:numFmt w:val="decimal"/>
      <w:pStyle w:val="NoHeading1"/>
      <w:lvlText w:val="%1"/>
      <w:lvlJc w:val="right"/>
      <w:pPr>
        <w:tabs>
          <w:tab w:val="num" w:pos="0"/>
        </w:tabs>
        <w:ind w:left="0" w:hanging="425"/>
      </w:pPr>
      <w:rPr>
        <w:rFonts w:hint="default"/>
      </w:rPr>
    </w:lvl>
    <w:lvl w:ilvl="1">
      <w:start w:val="1"/>
      <w:numFmt w:val="decimal"/>
      <w:pStyle w:val="NoHeading2"/>
      <w:lvlText w:val="%1.%2"/>
      <w:lvlJc w:val="right"/>
      <w:pPr>
        <w:tabs>
          <w:tab w:val="num" w:pos="0"/>
        </w:tabs>
        <w:ind w:left="0" w:hanging="425"/>
      </w:pPr>
      <w:rPr>
        <w:rFonts w:hint="default"/>
      </w:rPr>
    </w:lvl>
    <w:lvl w:ilvl="2">
      <w:start w:val="1"/>
      <w:numFmt w:val="decimal"/>
      <w:pStyle w:val="NoHeading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1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1"/>
      <w:lvlText w:val="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7">
    <w:nsid w:val="0895624E"/>
    <w:multiLevelType w:val="multilevel"/>
    <w:tmpl w:val="AC281E02"/>
    <w:styleLink w:val="ListPara"/>
    <w:lvl w:ilvl="0">
      <w:start w:val="1"/>
      <w:numFmt w:val="none"/>
      <w:suff w:val="nothing"/>
      <w:lvlText w:val="%1"/>
      <w:lvlJc w:val="left"/>
      <w:pPr>
        <w:ind w:left="284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568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852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1136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42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70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988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272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556" w:firstLine="0"/>
      </w:pPr>
      <w:rPr>
        <w:rFonts w:hint="default"/>
      </w:rPr>
    </w:lvl>
  </w:abstractNum>
  <w:abstractNum w:abstractNumId="8">
    <w:nsid w:val="0A564698"/>
    <w:multiLevelType w:val="multilevel"/>
    <w:tmpl w:val="8182F426"/>
    <w:styleLink w:val="ListBullet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6F7378" w:themeColor="background2" w:themeShade="80"/>
      </w:rPr>
    </w:lvl>
    <w:lvl w:ilvl="1">
      <w:start w:val="1"/>
      <w:numFmt w:val="bullet"/>
      <w:lvlText w:val="­"/>
      <w:lvlJc w:val="left"/>
      <w:pPr>
        <w:tabs>
          <w:tab w:val="num" w:pos="794"/>
        </w:tabs>
        <w:ind w:left="567" w:hanging="283"/>
      </w:pPr>
      <w:rPr>
        <w:rFonts w:ascii="Courier New" w:hAnsi="Courier New" w:hint="default"/>
        <w:color w:val="6F7378" w:themeColor="background2" w:themeShade="80"/>
      </w:rPr>
    </w:lvl>
    <w:lvl w:ilvl="2">
      <w:start w:val="1"/>
      <w:numFmt w:val="bullet"/>
      <w:lvlText w:val=""/>
      <w:lvlJc w:val="left"/>
      <w:pPr>
        <w:tabs>
          <w:tab w:val="num" w:pos="1191"/>
        </w:tabs>
        <w:ind w:left="851" w:hanging="284"/>
      </w:pPr>
      <w:rPr>
        <w:rFonts w:ascii="Wingdings" w:hAnsi="Wingdings" w:hint="default"/>
        <w:color w:val="6F7378" w:themeColor="background2" w:themeShade="80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%5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9">
    <w:nsid w:val="134E3A6D"/>
    <w:multiLevelType w:val="hybridMultilevel"/>
    <w:tmpl w:val="2102D0DC"/>
    <w:lvl w:ilvl="0" w:tplc="47CA9B48">
      <w:start w:val="1"/>
      <w:numFmt w:val="bullet"/>
      <w:pStyle w:val="Checklist"/>
      <w:lvlText w:val=""/>
      <w:lvlJc w:val="left"/>
      <w:pPr>
        <w:ind w:left="360" w:hanging="360"/>
      </w:pPr>
      <w:rPr>
        <w:rFonts w:ascii="Wingdings" w:hAnsi="Wingdings" w:hint="default"/>
        <w:color w:val="auto"/>
        <w:sz w:val="21"/>
      </w:rPr>
    </w:lvl>
    <w:lvl w:ilvl="1" w:tplc="C094790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E724ED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FEAAD0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3A8480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F9C73C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41856A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804068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1EE743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3DB6414"/>
    <w:multiLevelType w:val="multilevel"/>
    <w:tmpl w:val="0C090025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1">
    <w:nsid w:val="19D64AA4"/>
    <w:multiLevelType w:val="multilevel"/>
    <w:tmpl w:val="79867DF4"/>
    <w:styleLink w:val="ListGroupListBullets"/>
    <w:lvl w:ilvl="0">
      <w:start w:val="1"/>
      <w:numFmt w:val="bullet"/>
      <w:pStyle w:val="ListBullet0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­"/>
      <w:lvlJc w:val="left"/>
      <w:pPr>
        <w:tabs>
          <w:tab w:val="num" w:pos="568"/>
        </w:tabs>
        <w:ind w:left="568" w:hanging="284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852"/>
        </w:tabs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136"/>
        </w:tabs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420"/>
        </w:tabs>
        <w:ind w:left="1420" w:hanging="284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1701"/>
        </w:tabs>
        <w:ind w:left="1701" w:hanging="281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1985"/>
        </w:tabs>
        <w:ind w:left="1985" w:hanging="281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2268"/>
        </w:tabs>
        <w:ind w:left="2268" w:hanging="28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2552"/>
        </w:tabs>
        <w:ind w:left="2552" w:hanging="280"/>
      </w:pPr>
      <w:rPr>
        <w:rFonts w:ascii="Wingdings" w:hAnsi="Wingdings" w:hint="default"/>
      </w:rPr>
    </w:lvl>
  </w:abstractNum>
  <w:abstractNum w:abstractNumId="12">
    <w:nsid w:val="1F537D05"/>
    <w:multiLevelType w:val="multilevel"/>
    <w:tmpl w:val="EE5A7A6E"/>
    <w:styleLink w:val="BulletsList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­"/>
      <w:lvlJc w:val="left"/>
      <w:pPr>
        <w:tabs>
          <w:tab w:val="num" w:pos="568"/>
        </w:tabs>
        <w:ind w:left="568" w:hanging="284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852"/>
        </w:tabs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136"/>
        </w:tabs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420"/>
        </w:tabs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1704"/>
        </w:tabs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1988"/>
        </w:tabs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2272"/>
        </w:tabs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2556"/>
        </w:tabs>
        <w:ind w:left="2556" w:hanging="284"/>
      </w:pPr>
      <w:rPr>
        <w:rFonts w:ascii="Wingdings" w:hAnsi="Wingdings" w:hint="default"/>
      </w:rPr>
    </w:lvl>
  </w:abstractNum>
  <w:abstractNum w:abstractNumId="13">
    <w:nsid w:val="23D84383"/>
    <w:multiLevelType w:val="multilevel"/>
    <w:tmpl w:val="50B6C3E0"/>
    <w:styleLink w:val="ListGroupTableNumberBullets"/>
    <w:lvl w:ilvl="0">
      <w:start w:val="1"/>
      <w:numFmt w:val="decimal"/>
      <w:pStyle w:val="TableNumber"/>
      <w:lvlText w:val="%1.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>
      <w:start w:val="1"/>
      <w:numFmt w:val="lowerLetter"/>
      <w:pStyle w:val="TableNumber2"/>
      <w:lvlText w:val="%2."/>
      <w:lvlJc w:val="left"/>
      <w:pPr>
        <w:tabs>
          <w:tab w:val="num" w:pos="454"/>
        </w:tabs>
        <w:ind w:left="454" w:hanging="227"/>
      </w:pPr>
      <w:rPr>
        <w:rFonts w:hint="default"/>
      </w:rPr>
    </w:lvl>
    <w:lvl w:ilvl="2">
      <w:start w:val="1"/>
      <w:numFmt w:val="lowerRoman"/>
      <w:pStyle w:val="TableNumber3"/>
      <w:lvlText w:val="%3."/>
      <w:lvlJc w:val="left"/>
      <w:pPr>
        <w:tabs>
          <w:tab w:val="num" w:pos="681"/>
        </w:tabs>
        <w:ind w:left="681" w:hanging="227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4">
    <w:nsid w:val="245221A9"/>
    <w:multiLevelType w:val="multilevel"/>
    <w:tmpl w:val="08B2EAAA"/>
    <w:styleLink w:val="ListGroupTableBullets"/>
    <w:lvl w:ilvl="0">
      <w:start w:val="1"/>
      <w:numFmt w:val="bullet"/>
      <w:pStyle w:val="Table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>
      <w:start w:val="1"/>
      <w:numFmt w:val="bullet"/>
      <w:pStyle w:val="TableBullet2"/>
      <w:lvlText w:val="­"/>
      <w:lvlJc w:val="left"/>
      <w:pPr>
        <w:tabs>
          <w:tab w:val="num" w:pos="340"/>
        </w:tabs>
        <w:ind w:left="340" w:hanging="170"/>
      </w:pPr>
      <w:rPr>
        <w:rFonts w:ascii="Courier New" w:hAnsi="Courier New" w:hint="default"/>
      </w:rPr>
    </w:lvl>
    <w:lvl w:ilvl="2">
      <w:start w:val="1"/>
      <w:numFmt w:val="bullet"/>
      <w:pStyle w:val="TableBullet3"/>
      <w:lvlText w:val=""/>
      <w:lvlJc w:val="left"/>
      <w:pPr>
        <w:tabs>
          <w:tab w:val="num" w:pos="510"/>
        </w:tabs>
        <w:ind w:left="510" w:hanging="170"/>
      </w:pPr>
      <w:rPr>
        <w:rFonts w:ascii="Wingdings" w:hAnsi="Wingdings" w:hint="default"/>
      </w:rPr>
    </w:lvl>
    <w:lvl w:ilvl="3">
      <w:start w:val="1"/>
      <w:numFmt w:val="none"/>
      <w:suff w:val="nothing"/>
      <w:lvlText w:val=""/>
      <w:lvlJc w:val="left"/>
      <w:pPr>
        <w:ind w:left="680" w:hanging="17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850" w:hanging="17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020" w:hanging="17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190" w:hanging="17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360" w:hanging="17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530" w:hanging="170"/>
      </w:pPr>
      <w:rPr>
        <w:rFonts w:hint="default"/>
      </w:rPr>
    </w:lvl>
  </w:abstractNum>
  <w:abstractNum w:abstractNumId="15">
    <w:nsid w:val="27301B7A"/>
    <w:multiLevelType w:val="multilevel"/>
    <w:tmpl w:val="236C53FC"/>
    <w:styleLink w:val="ListTableNumber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454"/>
        </w:tabs>
        <w:ind w:left="454" w:hanging="22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681"/>
        </w:tabs>
        <w:ind w:left="681" w:hanging="227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6">
    <w:nsid w:val="2EAF21AA"/>
    <w:multiLevelType w:val="multilevel"/>
    <w:tmpl w:val="2D50BC1C"/>
    <w:numStyleLink w:val="ListGroupHeadings"/>
  </w:abstractNum>
  <w:abstractNum w:abstractNumId="17">
    <w:nsid w:val="3A14513B"/>
    <w:multiLevelType w:val="hybridMultilevel"/>
    <w:tmpl w:val="89028324"/>
    <w:styleLink w:val="BulletsList1"/>
    <w:lvl w:ilvl="0" w:tplc="4DDED448">
      <w:start w:val="1"/>
      <w:numFmt w:val="bullet"/>
      <w:lvlText w:val=""/>
      <w:lvlJc w:val="left"/>
      <w:pPr>
        <w:ind w:left="360" w:hanging="360"/>
      </w:pPr>
      <w:rPr>
        <w:rFonts w:ascii="Wingdings" w:hAnsi="Wingdings" w:hint="default"/>
        <w:sz w:val="21"/>
      </w:rPr>
    </w:lvl>
    <w:lvl w:ilvl="1" w:tplc="690EBC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B90CE3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EB2249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A2490D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1B8509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11E51F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E02DB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08487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EE10FD7"/>
    <w:multiLevelType w:val="hybridMultilevel"/>
    <w:tmpl w:val="51F22672"/>
    <w:lvl w:ilvl="0" w:tplc="CD7C965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03A10B8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AAA29502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136EB814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8F8C828C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98FEEDC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E1842BC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6B3AFAAA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09AC78D4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9">
    <w:nsid w:val="3F2F3E9C"/>
    <w:multiLevelType w:val="multilevel"/>
    <w:tmpl w:val="99889C20"/>
    <w:styleLink w:val="ListBullet1"/>
    <w:lvl w:ilvl="0">
      <w:start w:val="1"/>
      <w:numFmt w:val="bullet"/>
      <w:lvlText w:val="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  <w:b w:val="0"/>
        <w:i w:val="0"/>
        <w:color w:val="auto"/>
        <w:sz w:val="20"/>
      </w:rPr>
    </w:lvl>
    <w:lvl w:ilvl="1">
      <w:start w:val="1"/>
      <w:numFmt w:val="bullet"/>
      <w:lvlText w:val="○"/>
      <w:lvlJc w:val="left"/>
      <w:pPr>
        <w:tabs>
          <w:tab w:val="num" w:pos="454"/>
        </w:tabs>
        <w:ind w:left="454" w:hanging="227"/>
      </w:pPr>
      <w:rPr>
        <w:rFonts w:ascii="Courier New" w:hAnsi="Courier New" w:hint="default"/>
        <w:color w:val="auto"/>
        <w:sz w:val="18"/>
      </w:rPr>
    </w:lvl>
    <w:lvl w:ilvl="2">
      <w:start w:val="1"/>
      <w:numFmt w:val="bullet"/>
      <w:lvlText w:val="–"/>
      <w:lvlJc w:val="left"/>
      <w:pPr>
        <w:tabs>
          <w:tab w:val="num" w:pos="680"/>
        </w:tabs>
        <w:ind w:left="680" w:hanging="226"/>
      </w:pPr>
      <w:rPr>
        <w:rFonts w:ascii="Calibri" w:hAnsi="Calibri" w:hint="default"/>
        <w:color w:val="auto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auto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auto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auto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auto"/>
      </w:rPr>
    </w:lvl>
    <w:lvl w:ilvl="7">
      <w:start w:val="1"/>
      <w:numFmt w:val="none"/>
      <w:suff w:val="nothing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%9"/>
      <w:lvlJc w:val="left"/>
      <w:pPr>
        <w:ind w:left="0" w:firstLine="0"/>
      </w:pPr>
      <w:rPr>
        <w:rFonts w:hint="default"/>
      </w:rPr>
    </w:lvl>
  </w:abstractNum>
  <w:abstractNum w:abstractNumId="20">
    <w:nsid w:val="445A6A7A"/>
    <w:multiLevelType w:val="multilevel"/>
    <w:tmpl w:val="DBBA19FA"/>
    <w:styleLink w:val="ListParagraph"/>
    <w:lvl w:ilvl="0">
      <w:start w:val="1"/>
      <w:numFmt w:val="none"/>
      <w:suff w:val="nothing"/>
      <w:lvlText w:val=""/>
      <w:lvlJc w:val="left"/>
      <w:pPr>
        <w:ind w:left="397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79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1191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1136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42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701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985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268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552" w:firstLine="0"/>
      </w:pPr>
      <w:rPr>
        <w:rFonts w:hint="default"/>
      </w:rPr>
    </w:lvl>
  </w:abstractNum>
  <w:abstractNum w:abstractNumId="21">
    <w:nsid w:val="44C03BA1"/>
    <w:multiLevelType w:val="hybridMultilevel"/>
    <w:tmpl w:val="89028324"/>
    <w:lvl w:ilvl="0" w:tplc="4DDED448">
      <w:start w:val="1"/>
      <w:numFmt w:val="bullet"/>
      <w:pStyle w:val="Checklistchecked"/>
      <w:lvlText w:val=""/>
      <w:lvlJc w:val="left"/>
      <w:pPr>
        <w:ind w:left="360" w:hanging="360"/>
      </w:pPr>
      <w:rPr>
        <w:rFonts w:ascii="Wingdings" w:hAnsi="Wingdings" w:hint="default"/>
        <w:sz w:val="21"/>
      </w:rPr>
    </w:lvl>
    <w:lvl w:ilvl="1" w:tplc="690EBC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B90CE3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EB2249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A2490D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1B8509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11E51F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E02DB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08487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34A786A"/>
    <w:multiLevelType w:val="multilevel"/>
    <w:tmpl w:val="E2A8EC80"/>
    <w:styleLink w:val="ListInstruction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bullet"/>
      <w:lvlText w:val="­"/>
      <w:lvlJc w:val="left"/>
      <w:pPr>
        <w:tabs>
          <w:tab w:val="num" w:pos="794"/>
        </w:tabs>
        <w:ind w:left="794" w:hanging="397"/>
      </w:pPr>
      <w:rPr>
        <w:rFonts w:ascii="Courier New" w:hAnsi="Courier New"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3">
    <w:nsid w:val="55A31B35"/>
    <w:multiLevelType w:val="multilevel"/>
    <w:tmpl w:val="569ADBAE"/>
    <w:styleLink w:val="ListGroupListNumberBullets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bullet"/>
      <w:pStyle w:val="ListNumberbullet"/>
      <w:lvlText w:val=""/>
      <w:lvlJc w:val="left"/>
      <w:pPr>
        <w:tabs>
          <w:tab w:val="num" w:pos="681"/>
        </w:tabs>
        <w:ind w:left="681" w:hanging="284"/>
      </w:pPr>
      <w:rPr>
        <w:rFonts w:ascii="Symbol" w:hAnsi="Symbol" w:hint="default"/>
        <w:color w:val="auto"/>
      </w:rPr>
    </w:lvl>
    <w:lvl w:ilvl="2">
      <w:start w:val="1"/>
      <w:numFmt w:val="bullet"/>
      <w:pStyle w:val="ListNumberbullet2"/>
      <w:lvlText w:val="­"/>
      <w:lvlJc w:val="left"/>
      <w:pPr>
        <w:tabs>
          <w:tab w:val="num" w:pos="964"/>
        </w:tabs>
        <w:ind w:left="964" w:hanging="284"/>
      </w:pPr>
      <w:rPr>
        <w:rFonts w:ascii="Courier New" w:hAnsi="Courier New" w:hint="default"/>
      </w:rPr>
    </w:lvl>
    <w:lvl w:ilvl="3">
      <w:start w:val="1"/>
      <w:numFmt w:val="none"/>
      <w:lvlText w:val=""/>
      <w:lvlJc w:val="left"/>
      <w:pPr>
        <w:ind w:left="1249" w:hanging="397"/>
      </w:pPr>
      <w:rPr>
        <w:rFonts w:hint="default"/>
      </w:rPr>
    </w:lvl>
    <w:lvl w:ilvl="4">
      <w:start w:val="1"/>
      <w:numFmt w:val="none"/>
      <w:lvlText w:val=""/>
      <w:lvlJc w:val="left"/>
      <w:pPr>
        <w:ind w:left="1533" w:hanging="397"/>
      </w:pPr>
      <w:rPr>
        <w:rFonts w:hint="default"/>
      </w:rPr>
    </w:lvl>
    <w:lvl w:ilvl="5">
      <w:start w:val="1"/>
      <w:numFmt w:val="none"/>
      <w:lvlText w:val=""/>
      <w:lvlJc w:val="left"/>
      <w:pPr>
        <w:ind w:left="1817" w:hanging="397"/>
      </w:pPr>
      <w:rPr>
        <w:rFonts w:hint="default"/>
      </w:rPr>
    </w:lvl>
    <w:lvl w:ilvl="6">
      <w:start w:val="1"/>
      <w:numFmt w:val="none"/>
      <w:lvlText w:val=""/>
      <w:lvlJc w:val="left"/>
      <w:pPr>
        <w:ind w:left="2101" w:hanging="397"/>
      </w:pPr>
      <w:rPr>
        <w:rFonts w:hint="default"/>
      </w:rPr>
    </w:lvl>
    <w:lvl w:ilvl="7">
      <w:start w:val="1"/>
      <w:numFmt w:val="none"/>
      <w:lvlText w:val=""/>
      <w:lvlJc w:val="left"/>
      <w:pPr>
        <w:ind w:left="2385" w:hanging="397"/>
      </w:pPr>
      <w:rPr>
        <w:rFonts w:hint="default"/>
      </w:rPr>
    </w:lvl>
    <w:lvl w:ilvl="8">
      <w:start w:val="1"/>
      <w:numFmt w:val="none"/>
      <w:lvlText w:val=""/>
      <w:lvlJc w:val="left"/>
      <w:pPr>
        <w:ind w:left="2669" w:hanging="397"/>
      </w:pPr>
      <w:rPr>
        <w:rFonts w:hint="default"/>
      </w:rPr>
    </w:lvl>
  </w:abstractNum>
  <w:abstractNum w:abstractNumId="24">
    <w:nsid w:val="56734299"/>
    <w:multiLevelType w:val="multilevel"/>
    <w:tmpl w:val="1760413A"/>
    <w:styleLink w:val="TableBullets"/>
    <w:lvl w:ilvl="0">
      <w:start w:val="1"/>
      <w:numFmt w:val="bullet"/>
      <w:lvlText w:val="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  <w:b w:val="0"/>
        <w:i w:val="0"/>
        <w:color w:val="auto"/>
        <w:sz w:val="20"/>
      </w:rPr>
    </w:lvl>
    <w:lvl w:ilvl="1">
      <w:start w:val="1"/>
      <w:numFmt w:val="bullet"/>
      <w:lvlText w:val="–"/>
      <w:lvlJc w:val="left"/>
      <w:pPr>
        <w:tabs>
          <w:tab w:val="num" w:pos="454"/>
        </w:tabs>
        <w:ind w:left="454" w:hanging="227"/>
      </w:pPr>
      <w:rPr>
        <w:rFonts w:ascii="Calibri" w:hAnsi="Calibri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680"/>
        </w:tabs>
        <w:ind w:left="680" w:hanging="226"/>
      </w:pPr>
      <w:rPr>
        <w:rFonts w:ascii="Wingdings" w:hAnsi="Wingdings" w:hint="default"/>
        <w:color w:val="auto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auto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auto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auto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auto"/>
      </w:rPr>
    </w:lvl>
    <w:lvl w:ilvl="7">
      <w:start w:val="1"/>
      <w:numFmt w:val="none"/>
      <w:suff w:val="nothing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%9"/>
      <w:lvlJc w:val="left"/>
      <w:pPr>
        <w:ind w:left="0" w:firstLine="0"/>
      </w:pPr>
      <w:rPr>
        <w:rFonts w:hint="default"/>
      </w:rPr>
    </w:lvl>
  </w:abstractNum>
  <w:abstractNum w:abstractNumId="25">
    <w:nsid w:val="592233F0"/>
    <w:multiLevelType w:val="multilevel"/>
    <w:tmpl w:val="5964D426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454"/>
        </w:tabs>
        <w:ind w:left="454" w:hanging="22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681"/>
        </w:tabs>
        <w:ind w:left="681" w:hanging="227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6">
    <w:nsid w:val="5ED60F19"/>
    <w:multiLevelType w:val="multilevel"/>
    <w:tmpl w:val="CD7A6A06"/>
    <w:styleLink w:val="ListNumber0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7">
    <w:nsid w:val="66C1583C"/>
    <w:multiLevelType w:val="multilevel"/>
    <w:tmpl w:val="763696A4"/>
    <w:styleLink w:val="ListHeadings"/>
    <w:lvl w:ilvl="0">
      <w:start w:val="1"/>
      <w:numFmt w:val="decimal"/>
      <w:lvlText w:val="%1"/>
      <w:lvlJc w:val="right"/>
      <w:pPr>
        <w:tabs>
          <w:tab w:val="num" w:pos="0"/>
        </w:tabs>
        <w:ind w:left="0" w:hanging="425"/>
      </w:pPr>
      <w:rPr>
        <w:rFonts w:hint="default"/>
      </w:rPr>
    </w:lvl>
    <w:lvl w:ilvl="1">
      <w:start w:val="1"/>
      <w:numFmt w:val="decimal"/>
      <w:lvlText w:val="%1.%2"/>
      <w:lvlJc w:val="right"/>
      <w:pPr>
        <w:tabs>
          <w:tab w:val="num" w:pos="0"/>
        </w:tabs>
        <w:ind w:left="0" w:hanging="4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1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1"/>
      <w:lvlText w:val="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8">
    <w:nsid w:val="76D22446"/>
    <w:multiLevelType w:val="hybridMultilevel"/>
    <w:tmpl w:val="47A61930"/>
    <w:lvl w:ilvl="0" w:tplc="9930595A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7"/>
  </w:num>
  <w:num w:numId="3">
    <w:abstractNumId w:val="10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8"/>
  </w:num>
  <w:num w:numId="9">
    <w:abstractNumId w:val="19"/>
  </w:num>
  <w:num w:numId="10">
    <w:abstractNumId w:val="27"/>
  </w:num>
  <w:num w:numId="11">
    <w:abstractNumId w:val="22"/>
  </w:num>
  <w:num w:numId="12">
    <w:abstractNumId w:val="26"/>
  </w:num>
  <w:num w:numId="13">
    <w:abstractNumId w:val="20"/>
  </w:num>
  <w:num w:numId="14">
    <w:abstractNumId w:val="5"/>
  </w:num>
  <w:num w:numId="15">
    <w:abstractNumId w:val="15"/>
  </w:num>
  <w:num w:numId="16">
    <w:abstractNumId w:val="7"/>
  </w:num>
  <w:num w:numId="17">
    <w:abstractNumId w:val="24"/>
  </w:num>
  <w:num w:numId="18">
    <w:abstractNumId w:val="9"/>
  </w:num>
  <w:num w:numId="19">
    <w:abstractNumId w:val="21"/>
  </w:num>
  <w:num w:numId="20">
    <w:abstractNumId w:val="6"/>
  </w:num>
  <w:num w:numId="21">
    <w:abstractNumId w:val="11"/>
  </w:num>
  <w:num w:numId="22">
    <w:abstractNumId w:val="4"/>
  </w:num>
  <w:num w:numId="23">
    <w:abstractNumId w:val="23"/>
  </w:num>
  <w:num w:numId="24">
    <w:abstractNumId w:val="14"/>
  </w:num>
  <w:num w:numId="25">
    <w:abstractNumId w:val="13"/>
  </w:num>
  <w:num w:numId="26">
    <w:abstractNumId w:val="16"/>
  </w:num>
  <w:num w:numId="27">
    <w:abstractNumId w:val="14"/>
  </w:num>
  <w:num w:numId="28">
    <w:abstractNumId w:val="13"/>
  </w:num>
  <w:num w:numId="29">
    <w:abstractNumId w:val="18"/>
  </w:num>
  <w:num w:numId="30">
    <w:abstractNumId w:val="25"/>
  </w:num>
  <w:num w:numId="31">
    <w:abstractNumId w:val="28"/>
  </w:num>
  <w:num w:numId="32">
    <w:abstractNumId w:val="16"/>
  </w:num>
  <w:num w:numId="33">
    <w:abstractNumId w:val="16"/>
  </w:num>
  <w:numIdMacAtCleanup w:val="28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Emily Ross">
    <w15:presenceInfo w15:providerId="AD" w15:userId="S-1-5-21-2406935999-1983212525-3895035740-3731"/>
  </w15:person>
  <w15:person w15:author="Robyn Whiting">
    <w15:presenceInfo w15:providerId="AD" w15:userId="S-1-5-21-2406935999-1983212525-3895035740-622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ctiveWritingStyle w:appName="MSWord" w:lang="en-AU" w:vendorID="8" w:dllVersion="513" w:checkStyle="1"/>
  <w:proofState w:spelling="clean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ocumentProtection w:edit="comments" w:enforcement="0"/>
  <w:defaultTabStop w:val="284"/>
  <w:drawingGridHorizontalSpacing w:val="110"/>
  <w:drawingGridVerticalSpacing w:val="299"/>
  <w:displayHorizontalDrawingGridEvery w:val="0"/>
  <w:noPunctuationKerning/>
  <w:characterSpacingControl w:val="doNotCompress"/>
  <w:hdrShapeDefaults>
    <o:shapedefaults v:ext="edit" spidmax="20481">
      <o:colormru v:ext="edit" colors="#cef3fa,#abeaf7,#8ce3f4,#6bdbf1,#3bcfed,#15c2e5,#13accb,#0f859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863"/>
    <w:rsid w:val="000004A4"/>
    <w:rsid w:val="00002D5B"/>
    <w:rsid w:val="00003A28"/>
    <w:rsid w:val="00004943"/>
    <w:rsid w:val="000063A2"/>
    <w:rsid w:val="0001015F"/>
    <w:rsid w:val="000159C5"/>
    <w:rsid w:val="00017BA6"/>
    <w:rsid w:val="00017F0E"/>
    <w:rsid w:val="00020EDF"/>
    <w:rsid w:val="0002293A"/>
    <w:rsid w:val="00022C26"/>
    <w:rsid w:val="00023EC1"/>
    <w:rsid w:val="000241FD"/>
    <w:rsid w:val="0002454D"/>
    <w:rsid w:val="00024678"/>
    <w:rsid w:val="0002479A"/>
    <w:rsid w:val="00025ADB"/>
    <w:rsid w:val="00025D91"/>
    <w:rsid w:val="000262B9"/>
    <w:rsid w:val="00027DD0"/>
    <w:rsid w:val="000309D1"/>
    <w:rsid w:val="00031333"/>
    <w:rsid w:val="000315C3"/>
    <w:rsid w:val="00032D0A"/>
    <w:rsid w:val="00033AB9"/>
    <w:rsid w:val="000376DA"/>
    <w:rsid w:val="00040D00"/>
    <w:rsid w:val="00040EF5"/>
    <w:rsid w:val="00042024"/>
    <w:rsid w:val="00042417"/>
    <w:rsid w:val="00043A66"/>
    <w:rsid w:val="00044E94"/>
    <w:rsid w:val="00045335"/>
    <w:rsid w:val="00050998"/>
    <w:rsid w:val="000520F8"/>
    <w:rsid w:val="00052C69"/>
    <w:rsid w:val="000542AD"/>
    <w:rsid w:val="00054C08"/>
    <w:rsid w:val="00054C8A"/>
    <w:rsid w:val="00055FD1"/>
    <w:rsid w:val="00062E0A"/>
    <w:rsid w:val="000658BE"/>
    <w:rsid w:val="00065D7D"/>
    <w:rsid w:val="00067EC9"/>
    <w:rsid w:val="00070242"/>
    <w:rsid w:val="00070735"/>
    <w:rsid w:val="00072AAF"/>
    <w:rsid w:val="0007358E"/>
    <w:rsid w:val="00074F2E"/>
    <w:rsid w:val="00075317"/>
    <w:rsid w:val="000764AB"/>
    <w:rsid w:val="000775A1"/>
    <w:rsid w:val="0008306F"/>
    <w:rsid w:val="000843E5"/>
    <w:rsid w:val="000852BB"/>
    <w:rsid w:val="00086AA0"/>
    <w:rsid w:val="00087B97"/>
    <w:rsid w:val="00091F28"/>
    <w:rsid w:val="00092359"/>
    <w:rsid w:val="000923D7"/>
    <w:rsid w:val="000928DA"/>
    <w:rsid w:val="00094BC9"/>
    <w:rsid w:val="00095897"/>
    <w:rsid w:val="000A25E5"/>
    <w:rsid w:val="000A398B"/>
    <w:rsid w:val="000A462D"/>
    <w:rsid w:val="000A4CC7"/>
    <w:rsid w:val="000A60AB"/>
    <w:rsid w:val="000A6890"/>
    <w:rsid w:val="000B10B7"/>
    <w:rsid w:val="000B2156"/>
    <w:rsid w:val="000B3026"/>
    <w:rsid w:val="000B468B"/>
    <w:rsid w:val="000B6679"/>
    <w:rsid w:val="000C0932"/>
    <w:rsid w:val="000C0A8F"/>
    <w:rsid w:val="000C0C54"/>
    <w:rsid w:val="000C1B7A"/>
    <w:rsid w:val="000C256B"/>
    <w:rsid w:val="000C3195"/>
    <w:rsid w:val="000C31EE"/>
    <w:rsid w:val="000C4E50"/>
    <w:rsid w:val="000D0222"/>
    <w:rsid w:val="000D1118"/>
    <w:rsid w:val="000D2D55"/>
    <w:rsid w:val="000D3BFE"/>
    <w:rsid w:val="000D3FF1"/>
    <w:rsid w:val="000D4545"/>
    <w:rsid w:val="000D455D"/>
    <w:rsid w:val="000D4F32"/>
    <w:rsid w:val="000D4F7D"/>
    <w:rsid w:val="000D7DC9"/>
    <w:rsid w:val="000D7E9F"/>
    <w:rsid w:val="000E0468"/>
    <w:rsid w:val="000E3F33"/>
    <w:rsid w:val="000E73AE"/>
    <w:rsid w:val="000F044B"/>
    <w:rsid w:val="000F0747"/>
    <w:rsid w:val="000F19CA"/>
    <w:rsid w:val="000F2AB9"/>
    <w:rsid w:val="000F53CA"/>
    <w:rsid w:val="000F58F6"/>
    <w:rsid w:val="000F6BAC"/>
    <w:rsid w:val="000F75C1"/>
    <w:rsid w:val="000F787F"/>
    <w:rsid w:val="001002FB"/>
    <w:rsid w:val="001007C1"/>
    <w:rsid w:val="001014B1"/>
    <w:rsid w:val="001029DB"/>
    <w:rsid w:val="0011030C"/>
    <w:rsid w:val="00111134"/>
    <w:rsid w:val="001115B0"/>
    <w:rsid w:val="00114024"/>
    <w:rsid w:val="00114513"/>
    <w:rsid w:val="00114DE1"/>
    <w:rsid w:val="00115EFB"/>
    <w:rsid w:val="00122FC3"/>
    <w:rsid w:val="00124A32"/>
    <w:rsid w:val="001252D9"/>
    <w:rsid w:val="0012686D"/>
    <w:rsid w:val="00126ABD"/>
    <w:rsid w:val="00127B4D"/>
    <w:rsid w:val="00130DB0"/>
    <w:rsid w:val="0013261E"/>
    <w:rsid w:val="00132A42"/>
    <w:rsid w:val="001335A3"/>
    <w:rsid w:val="00133612"/>
    <w:rsid w:val="00133FAE"/>
    <w:rsid w:val="00134DDD"/>
    <w:rsid w:val="001355EF"/>
    <w:rsid w:val="00135C0D"/>
    <w:rsid w:val="0013653C"/>
    <w:rsid w:val="001411A8"/>
    <w:rsid w:val="001413CB"/>
    <w:rsid w:val="00142006"/>
    <w:rsid w:val="0014350B"/>
    <w:rsid w:val="001451E0"/>
    <w:rsid w:val="00145B46"/>
    <w:rsid w:val="001460BA"/>
    <w:rsid w:val="0015475A"/>
    <w:rsid w:val="001553EE"/>
    <w:rsid w:val="0015593C"/>
    <w:rsid w:val="00155943"/>
    <w:rsid w:val="001577DF"/>
    <w:rsid w:val="00157FAC"/>
    <w:rsid w:val="0016009A"/>
    <w:rsid w:val="001604AE"/>
    <w:rsid w:val="001605FD"/>
    <w:rsid w:val="00164B9A"/>
    <w:rsid w:val="00165EDE"/>
    <w:rsid w:val="001703E9"/>
    <w:rsid w:val="0017342A"/>
    <w:rsid w:val="00175F19"/>
    <w:rsid w:val="001763A2"/>
    <w:rsid w:val="00181A58"/>
    <w:rsid w:val="00181ED0"/>
    <w:rsid w:val="00181FC2"/>
    <w:rsid w:val="00182A1B"/>
    <w:rsid w:val="00185766"/>
    <w:rsid w:val="001869ED"/>
    <w:rsid w:val="0019200D"/>
    <w:rsid w:val="001944D1"/>
    <w:rsid w:val="0019458A"/>
    <w:rsid w:val="00194752"/>
    <w:rsid w:val="00195644"/>
    <w:rsid w:val="00195943"/>
    <w:rsid w:val="00195952"/>
    <w:rsid w:val="001974B5"/>
    <w:rsid w:val="0019772D"/>
    <w:rsid w:val="001A0456"/>
    <w:rsid w:val="001A23B0"/>
    <w:rsid w:val="001A35FF"/>
    <w:rsid w:val="001A51A3"/>
    <w:rsid w:val="001A5351"/>
    <w:rsid w:val="001A717E"/>
    <w:rsid w:val="001B1919"/>
    <w:rsid w:val="001B2F6C"/>
    <w:rsid w:val="001B3287"/>
    <w:rsid w:val="001B5C0D"/>
    <w:rsid w:val="001B5F92"/>
    <w:rsid w:val="001B64FC"/>
    <w:rsid w:val="001C24A0"/>
    <w:rsid w:val="001C3385"/>
    <w:rsid w:val="001C363B"/>
    <w:rsid w:val="001C6D32"/>
    <w:rsid w:val="001C7DF9"/>
    <w:rsid w:val="001D09F5"/>
    <w:rsid w:val="001D2FEF"/>
    <w:rsid w:val="001E0CD8"/>
    <w:rsid w:val="001E30D3"/>
    <w:rsid w:val="001E567C"/>
    <w:rsid w:val="001E654C"/>
    <w:rsid w:val="001E7392"/>
    <w:rsid w:val="001E7BC8"/>
    <w:rsid w:val="001F082A"/>
    <w:rsid w:val="001F1BDA"/>
    <w:rsid w:val="001F279C"/>
    <w:rsid w:val="001F27EE"/>
    <w:rsid w:val="001F3875"/>
    <w:rsid w:val="001F4623"/>
    <w:rsid w:val="001F4999"/>
    <w:rsid w:val="001F5484"/>
    <w:rsid w:val="00201EBE"/>
    <w:rsid w:val="00202C25"/>
    <w:rsid w:val="002048D5"/>
    <w:rsid w:val="00205852"/>
    <w:rsid w:val="00210836"/>
    <w:rsid w:val="002140C2"/>
    <w:rsid w:val="00215920"/>
    <w:rsid w:val="00216149"/>
    <w:rsid w:val="0021760B"/>
    <w:rsid w:val="00220F2B"/>
    <w:rsid w:val="00221C9C"/>
    <w:rsid w:val="002221A0"/>
    <w:rsid w:val="00222DE4"/>
    <w:rsid w:val="0022583B"/>
    <w:rsid w:val="00225F7C"/>
    <w:rsid w:val="00227B1B"/>
    <w:rsid w:val="002307AC"/>
    <w:rsid w:val="00230CBD"/>
    <w:rsid w:val="00233091"/>
    <w:rsid w:val="002339F1"/>
    <w:rsid w:val="00234147"/>
    <w:rsid w:val="0023466F"/>
    <w:rsid w:val="00234797"/>
    <w:rsid w:val="00235ADC"/>
    <w:rsid w:val="002406AA"/>
    <w:rsid w:val="00240887"/>
    <w:rsid w:val="002419B6"/>
    <w:rsid w:val="0024651E"/>
    <w:rsid w:val="002508BD"/>
    <w:rsid w:val="00251809"/>
    <w:rsid w:val="002544BD"/>
    <w:rsid w:val="002562FE"/>
    <w:rsid w:val="002576DE"/>
    <w:rsid w:val="00257977"/>
    <w:rsid w:val="002610DA"/>
    <w:rsid w:val="00261538"/>
    <w:rsid w:val="00263189"/>
    <w:rsid w:val="00263C1D"/>
    <w:rsid w:val="00264110"/>
    <w:rsid w:val="00265885"/>
    <w:rsid w:val="00265F5E"/>
    <w:rsid w:val="00266B5B"/>
    <w:rsid w:val="00266D57"/>
    <w:rsid w:val="00267AF3"/>
    <w:rsid w:val="00270181"/>
    <w:rsid w:val="00270E23"/>
    <w:rsid w:val="0027194D"/>
    <w:rsid w:val="00271A2D"/>
    <w:rsid w:val="002774D4"/>
    <w:rsid w:val="00280C62"/>
    <w:rsid w:val="00281C76"/>
    <w:rsid w:val="00282768"/>
    <w:rsid w:val="0028380E"/>
    <w:rsid w:val="002841E3"/>
    <w:rsid w:val="002842FD"/>
    <w:rsid w:val="00285E02"/>
    <w:rsid w:val="00286A7F"/>
    <w:rsid w:val="00287E3C"/>
    <w:rsid w:val="002972A8"/>
    <w:rsid w:val="00297570"/>
    <w:rsid w:val="00297645"/>
    <w:rsid w:val="002A03EF"/>
    <w:rsid w:val="002A0987"/>
    <w:rsid w:val="002A18C6"/>
    <w:rsid w:val="002A2C14"/>
    <w:rsid w:val="002A5C4C"/>
    <w:rsid w:val="002A67ED"/>
    <w:rsid w:val="002A6D02"/>
    <w:rsid w:val="002A76C9"/>
    <w:rsid w:val="002B1F9B"/>
    <w:rsid w:val="002B2B5F"/>
    <w:rsid w:val="002B3C50"/>
    <w:rsid w:val="002B3E3A"/>
    <w:rsid w:val="002B3FDF"/>
    <w:rsid w:val="002B4257"/>
    <w:rsid w:val="002B63FF"/>
    <w:rsid w:val="002B7B8B"/>
    <w:rsid w:val="002C0BE1"/>
    <w:rsid w:val="002C1251"/>
    <w:rsid w:val="002C15A3"/>
    <w:rsid w:val="002C1F67"/>
    <w:rsid w:val="002C3BFF"/>
    <w:rsid w:val="002C6AFD"/>
    <w:rsid w:val="002C6F5B"/>
    <w:rsid w:val="002D05D8"/>
    <w:rsid w:val="002D3C23"/>
    <w:rsid w:val="002D4B80"/>
    <w:rsid w:val="002D4E39"/>
    <w:rsid w:val="002D6621"/>
    <w:rsid w:val="002E07B9"/>
    <w:rsid w:val="002E0F9C"/>
    <w:rsid w:val="002E2AB6"/>
    <w:rsid w:val="002E4C1F"/>
    <w:rsid w:val="002E701C"/>
    <w:rsid w:val="002E76A5"/>
    <w:rsid w:val="002F0407"/>
    <w:rsid w:val="002F0FF3"/>
    <w:rsid w:val="002F1C33"/>
    <w:rsid w:val="002F2052"/>
    <w:rsid w:val="002F2691"/>
    <w:rsid w:val="002F5BF6"/>
    <w:rsid w:val="002F60D5"/>
    <w:rsid w:val="002F671C"/>
    <w:rsid w:val="0030156E"/>
    <w:rsid w:val="003043B4"/>
    <w:rsid w:val="003044FC"/>
    <w:rsid w:val="00305424"/>
    <w:rsid w:val="00305912"/>
    <w:rsid w:val="003100C1"/>
    <w:rsid w:val="00313F6E"/>
    <w:rsid w:val="0031537C"/>
    <w:rsid w:val="0031707B"/>
    <w:rsid w:val="003204F2"/>
    <w:rsid w:val="003216A0"/>
    <w:rsid w:val="00322093"/>
    <w:rsid w:val="00324018"/>
    <w:rsid w:val="00327EE5"/>
    <w:rsid w:val="00330653"/>
    <w:rsid w:val="00330B8F"/>
    <w:rsid w:val="00331F96"/>
    <w:rsid w:val="00332B10"/>
    <w:rsid w:val="00334533"/>
    <w:rsid w:val="00334747"/>
    <w:rsid w:val="003355C3"/>
    <w:rsid w:val="0033717A"/>
    <w:rsid w:val="003373DB"/>
    <w:rsid w:val="00337C22"/>
    <w:rsid w:val="00337D69"/>
    <w:rsid w:val="00342D57"/>
    <w:rsid w:val="003433B8"/>
    <w:rsid w:val="00343F0D"/>
    <w:rsid w:val="00344DA4"/>
    <w:rsid w:val="00344DF1"/>
    <w:rsid w:val="003463A6"/>
    <w:rsid w:val="00350DBB"/>
    <w:rsid w:val="003534FF"/>
    <w:rsid w:val="0035395E"/>
    <w:rsid w:val="0035706E"/>
    <w:rsid w:val="00357650"/>
    <w:rsid w:val="0036038D"/>
    <w:rsid w:val="003637BE"/>
    <w:rsid w:val="0036483A"/>
    <w:rsid w:val="003703FD"/>
    <w:rsid w:val="00372E92"/>
    <w:rsid w:val="0037352C"/>
    <w:rsid w:val="00374B3F"/>
    <w:rsid w:val="003836CE"/>
    <w:rsid w:val="00386766"/>
    <w:rsid w:val="00386B2D"/>
    <w:rsid w:val="0039039F"/>
    <w:rsid w:val="0039306E"/>
    <w:rsid w:val="00393E8B"/>
    <w:rsid w:val="00397386"/>
    <w:rsid w:val="003A15E6"/>
    <w:rsid w:val="003A3441"/>
    <w:rsid w:val="003A5AB5"/>
    <w:rsid w:val="003A66A9"/>
    <w:rsid w:val="003B07B0"/>
    <w:rsid w:val="003B1068"/>
    <w:rsid w:val="003B1650"/>
    <w:rsid w:val="003B1DBD"/>
    <w:rsid w:val="003B26EF"/>
    <w:rsid w:val="003B4861"/>
    <w:rsid w:val="003B5233"/>
    <w:rsid w:val="003B5F83"/>
    <w:rsid w:val="003B63D3"/>
    <w:rsid w:val="003B6531"/>
    <w:rsid w:val="003B6A1B"/>
    <w:rsid w:val="003B6EE5"/>
    <w:rsid w:val="003B7039"/>
    <w:rsid w:val="003B7A55"/>
    <w:rsid w:val="003B7EBA"/>
    <w:rsid w:val="003C1FDF"/>
    <w:rsid w:val="003C4FCA"/>
    <w:rsid w:val="003D05A6"/>
    <w:rsid w:val="003D1345"/>
    <w:rsid w:val="003D1F62"/>
    <w:rsid w:val="003D258C"/>
    <w:rsid w:val="003D43BD"/>
    <w:rsid w:val="003E12D4"/>
    <w:rsid w:val="003E4B69"/>
    <w:rsid w:val="003E4EB0"/>
    <w:rsid w:val="003E5A98"/>
    <w:rsid w:val="003E756A"/>
    <w:rsid w:val="003F0695"/>
    <w:rsid w:val="003F2F6C"/>
    <w:rsid w:val="003F3D9F"/>
    <w:rsid w:val="003F45A5"/>
    <w:rsid w:val="003F4B6D"/>
    <w:rsid w:val="003F5BAA"/>
    <w:rsid w:val="003F6421"/>
    <w:rsid w:val="003F77DE"/>
    <w:rsid w:val="00402913"/>
    <w:rsid w:val="00402C1F"/>
    <w:rsid w:val="00402F08"/>
    <w:rsid w:val="004037B0"/>
    <w:rsid w:val="00403A6D"/>
    <w:rsid w:val="0040556C"/>
    <w:rsid w:val="0040665F"/>
    <w:rsid w:val="00412F1C"/>
    <w:rsid w:val="00415943"/>
    <w:rsid w:val="00416198"/>
    <w:rsid w:val="0041619B"/>
    <w:rsid w:val="004171A4"/>
    <w:rsid w:val="0042003E"/>
    <w:rsid w:val="0042084F"/>
    <w:rsid w:val="0042126D"/>
    <w:rsid w:val="00421850"/>
    <w:rsid w:val="00421B30"/>
    <w:rsid w:val="004225AB"/>
    <w:rsid w:val="00424776"/>
    <w:rsid w:val="004259AD"/>
    <w:rsid w:val="00431096"/>
    <w:rsid w:val="00431EEE"/>
    <w:rsid w:val="00432102"/>
    <w:rsid w:val="00432B4C"/>
    <w:rsid w:val="00433800"/>
    <w:rsid w:val="00433869"/>
    <w:rsid w:val="004338A0"/>
    <w:rsid w:val="00433A0E"/>
    <w:rsid w:val="00434130"/>
    <w:rsid w:val="00437036"/>
    <w:rsid w:val="0043730D"/>
    <w:rsid w:val="00441C1D"/>
    <w:rsid w:val="00443469"/>
    <w:rsid w:val="00445283"/>
    <w:rsid w:val="004461B1"/>
    <w:rsid w:val="004512BA"/>
    <w:rsid w:val="00452337"/>
    <w:rsid w:val="00452BB2"/>
    <w:rsid w:val="00452FB3"/>
    <w:rsid w:val="00457AB7"/>
    <w:rsid w:val="00457CC1"/>
    <w:rsid w:val="004603D4"/>
    <w:rsid w:val="00461C3D"/>
    <w:rsid w:val="00464843"/>
    <w:rsid w:val="004665E9"/>
    <w:rsid w:val="004666BD"/>
    <w:rsid w:val="00467329"/>
    <w:rsid w:val="00471542"/>
    <w:rsid w:val="00471EF8"/>
    <w:rsid w:val="00472274"/>
    <w:rsid w:val="00472631"/>
    <w:rsid w:val="00472F71"/>
    <w:rsid w:val="004730FF"/>
    <w:rsid w:val="004749FE"/>
    <w:rsid w:val="00475EF5"/>
    <w:rsid w:val="00475FFD"/>
    <w:rsid w:val="00476B19"/>
    <w:rsid w:val="0047704A"/>
    <w:rsid w:val="00482724"/>
    <w:rsid w:val="0048353A"/>
    <w:rsid w:val="0048713F"/>
    <w:rsid w:val="00487176"/>
    <w:rsid w:val="004900A8"/>
    <w:rsid w:val="004909C1"/>
    <w:rsid w:val="0049188D"/>
    <w:rsid w:val="0049214A"/>
    <w:rsid w:val="0049214F"/>
    <w:rsid w:val="00494001"/>
    <w:rsid w:val="00494B2C"/>
    <w:rsid w:val="00495353"/>
    <w:rsid w:val="00495A7C"/>
    <w:rsid w:val="00495B2E"/>
    <w:rsid w:val="004A0AE2"/>
    <w:rsid w:val="004A21BB"/>
    <w:rsid w:val="004A489A"/>
    <w:rsid w:val="004A5E22"/>
    <w:rsid w:val="004A6FA1"/>
    <w:rsid w:val="004B07F0"/>
    <w:rsid w:val="004B0893"/>
    <w:rsid w:val="004B21D0"/>
    <w:rsid w:val="004B2324"/>
    <w:rsid w:val="004B29B2"/>
    <w:rsid w:val="004B332D"/>
    <w:rsid w:val="004B3743"/>
    <w:rsid w:val="004B708E"/>
    <w:rsid w:val="004B7366"/>
    <w:rsid w:val="004C0867"/>
    <w:rsid w:val="004C0EBE"/>
    <w:rsid w:val="004C1CBE"/>
    <w:rsid w:val="004C2E0B"/>
    <w:rsid w:val="004C3348"/>
    <w:rsid w:val="004C3954"/>
    <w:rsid w:val="004C5FFF"/>
    <w:rsid w:val="004C7384"/>
    <w:rsid w:val="004C7724"/>
    <w:rsid w:val="004C7D71"/>
    <w:rsid w:val="004D038A"/>
    <w:rsid w:val="004D0AFC"/>
    <w:rsid w:val="004D0D95"/>
    <w:rsid w:val="004D29E6"/>
    <w:rsid w:val="004D3FD2"/>
    <w:rsid w:val="004D4728"/>
    <w:rsid w:val="004D4E4A"/>
    <w:rsid w:val="004D555C"/>
    <w:rsid w:val="004D5DF6"/>
    <w:rsid w:val="004D6F7B"/>
    <w:rsid w:val="004D7C37"/>
    <w:rsid w:val="004E0C20"/>
    <w:rsid w:val="004E2965"/>
    <w:rsid w:val="004E4374"/>
    <w:rsid w:val="004E5562"/>
    <w:rsid w:val="004F11E4"/>
    <w:rsid w:val="004F2561"/>
    <w:rsid w:val="004F3613"/>
    <w:rsid w:val="004F3B8B"/>
    <w:rsid w:val="00500BD9"/>
    <w:rsid w:val="005017DD"/>
    <w:rsid w:val="0050396C"/>
    <w:rsid w:val="00504A44"/>
    <w:rsid w:val="0050688E"/>
    <w:rsid w:val="00511A1F"/>
    <w:rsid w:val="00511D05"/>
    <w:rsid w:val="00513571"/>
    <w:rsid w:val="00513B5E"/>
    <w:rsid w:val="0051647F"/>
    <w:rsid w:val="00517AE0"/>
    <w:rsid w:val="0052010F"/>
    <w:rsid w:val="005205B3"/>
    <w:rsid w:val="00520745"/>
    <w:rsid w:val="0052313B"/>
    <w:rsid w:val="00523260"/>
    <w:rsid w:val="00523445"/>
    <w:rsid w:val="00525C59"/>
    <w:rsid w:val="0052722D"/>
    <w:rsid w:val="00527F6D"/>
    <w:rsid w:val="00530B83"/>
    <w:rsid w:val="0053361A"/>
    <w:rsid w:val="005353B0"/>
    <w:rsid w:val="00535836"/>
    <w:rsid w:val="00535B1E"/>
    <w:rsid w:val="00536AFC"/>
    <w:rsid w:val="0053781C"/>
    <w:rsid w:val="00537D1B"/>
    <w:rsid w:val="00540B51"/>
    <w:rsid w:val="00541590"/>
    <w:rsid w:val="00544019"/>
    <w:rsid w:val="0054729C"/>
    <w:rsid w:val="00547979"/>
    <w:rsid w:val="0055092E"/>
    <w:rsid w:val="0055229F"/>
    <w:rsid w:val="005528AD"/>
    <w:rsid w:val="0055582C"/>
    <w:rsid w:val="00555AD0"/>
    <w:rsid w:val="0055610B"/>
    <w:rsid w:val="00561265"/>
    <w:rsid w:val="00564208"/>
    <w:rsid w:val="0056463F"/>
    <w:rsid w:val="0056777A"/>
    <w:rsid w:val="005705AD"/>
    <w:rsid w:val="005718C7"/>
    <w:rsid w:val="00573593"/>
    <w:rsid w:val="0057363E"/>
    <w:rsid w:val="00573E75"/>
    <w:rsid w:val="005741CD"/>
    <w:rsid w:val="005764C2"/>
    <w:rsid w:val="0057661F"/>
    <w:rsid w:val="00577292"/>
    <w:rsid w:val="00577447"/>
    <w:rsid w:val="00580046"/>
    <w:rsid w:val="00580594"/>
    <w:rsid w:val="0058193B"/>
    <w:rsid w:val="00582446"/>
    <w:rsid w:val="0058513E"/>
    <w:rsid w:val="00585301"/>
    <w:rsid w:val="00586923"/>
    <w:rsid w:val="00586B79"/>
    <w:rsid w:val="0059080B"/>
    <w:rsid w:val="00591ECB"/>
    <w:rsid w:val="00593EEF"/>
    <w:rsid w:val="00595601"/>
    <w:rsid w:val="0059592E"/>
    <w:rsid w:val="0059632D"/>
    <w:rsid w:val="00597B36"/>
    <w:rsid w:val="005A1DDD"/>
    <w:rsid w:val="005A4463"/>
    <w:rsid w:val="005A5057"/>
    <w:rsid w:val="005A5A4F"/>
    <w:rsid w:val="005A5EE6"/>
    <w:rsid w:val="005A6F0D"/>
    <w:rsid w:val="005B14FE"/>
    <w:rsid w:val="005B292C"/>
    <w:rsid w:val="005B3664"/>
    <w:rsid w:val="005B4F44"/>
    <w:rsid w:val="005B541A"/>
    <w:rsid w:val="005B60B3"/>
    <w:rsid w:val="005C021D"/>
    <w:rsid w:val="005C0D7A"/>
    <w:rsid w:val="005C3905"/>
    <w:rsid w:val="005C5F29"/>
    <w:rsid w:val="005C6D9E"/>
    <w:rsid w:val="005C7276"/>
    <w:rsid w:val="005C7756"/>
    <w:rsid w:val="005C7BAF"/>
    <w:rsid w:val="005D064A"/>
    <w:rsid w:val="005D0CAB"/>
    <w:rsid w:val="005D1C2F"/>
    <w:rsid w:val="005D50C0"/>
    <w:rsid w:val="005D52CA"/>
    <w:rsid w:val="005D6321"/>
    <w:rsid w:val="005E051A"/>
    <w:rsid w:val="005E1646"/>
    <w:rsid w:val="005E1959"/>
    <w:rsid w:val="005E1AD6"/>
    <w:rsid w:val="005E2987"/>
    <w:rsid w:val="005E318E"/>
    <w:rsid w:val="005E4253"/>
    <w:rsid w:val="005E46AE"/>
    <w:rsid w:val="005E5D9F"/>
    <w:rsid w:val="005E5F52"/>
    <w:rsid w:val="005E66BA"/>
    <w:rsid w:val="005E70B4"/>
    <w:rsid w:val="005F4867"/>
    <w:rsid w:val="005F4F0A"/>
    <w:rsid w:val="005F5E7B"/>
    <w:rsid w:val="005F6AEE"/>
    <w:rsid w:val="005F7230"/>
    <w:rsid w:val="005F7BF6"/>
    <w:rsid w:val="00600C26"/>
    <w:rsid w:val="00601B61"/>
    <w:rsid w:val="006028FC"/>
    <w:rsid w:val="00612C8E"/>
    <w:rsid w:val="00614325"/>
    <w:rsid w:val="006157F9"/>
    <w:rsid w:val="006159C5"/>
    <w:rsid w:val="0062163D"/>
    <w:rsid w:val="006224BD"/>
    <w:rsid w:val="0062383A"/>
    <w:rsid w:val="006246DB"/>
    <w:rsid w:val="00624DAA"/>
    <w:rsid w:val="006250D7"/>
    <w:rsid w:val="00627220"/>
    <w:rsid w:val="00630814"/>
    <w:rsid w:val="0063081B"/>
    <w:rsid w:val="00632802"/>
    <w:rsid w:val="00632DA3"/>
    <w:rsid w:val="00633DBA"/>
    <w:rsid w:val="006345E1"/>
    <w:rsid w:val="00635A7B"/>
    <w:rsid w:val="0064021C"/>
    <w:rsid w:val="006425D6"/>
    <w:rsid w:val="00643E58"/>
    <w:rsid w:val="00644EA1"/>
    <w:rsid w:val="00645C18"/>
    <w:rsid w:val="00647559"/>
    <w:rsid w:val="00650B7B"/>
    <w:rsid w:val="00652431"/>
    <w:rsid w:val="00655B13"/>
    <w:rsid w:val="0065710C"/>
    <w:rsid w:val="00657D40"/>
    <w:rsid w:val="0066030B"/>
    <w:rsid w:val="00660676"/>
    <w:rsid w:val="00660ABF"/>
    <w:rsid w:val="006661C0"/>
    <w:rsid w:val="00666980"/>
    <w:rsid w:val="0067418E"/>
    <w:rsid w:val="006741F4"/>
    <w:rsid w:val="00674854"/>
    <w:rsid w:val="00674A78"/>
    <w:rsid w:val="00674EA1"/>
    <w:rsid w:val="00676106"/>
    <w:rsid w:val="00677F9B"/>
    <w:rsid w:val="0068196A"/>
    <w:rsid w:val="00681AE8"/>
    <w:rsid w:val="006820D7"/>
    <w:rsid w:val="006829DB"/>
    <w:rsid w:val="00684763"/>
    <w:rsid w:val="0068634B"/>
    <w:rsid w:val="00687272"/>
    <w:rsid w:val="00687F39"/>
    <w:rsid w:val="0069045D"/>
    <w:rsid w:val="00690616"/>
    <w:rsid w:val="006A0A4B"/>
    <w:rsid w:val="006A189A"/>
    <w:rsid w:val="006A2B47"/>
    <w:rsid w:val="006A3DC8"/>
    <w:rsid w:val="006A4EFC"/>
    <w:rsid w:val="006B0CEE"/>
    <w:rsid w:val="006B150F"/>
    <w:rsid w:val="006B176A"/>
    <w:rsid w:val="006B37FA"/>
    <w:rsid w:val="006B6288"/>
    <w:rsid w:val="006B6B74"/>
    <w:rsid w:val="006B74C5"/>
    <w:rsid w:val="006C0C0E"/>
    <w:rsid w:val="006C13F2"/>
    <w:rsid w:val="006C3051"/>
    <w:rsid w:val="006C3971"/>
    <w:rsid w:val="006C55DD"/>
    <w:rsid w:val="006C7B26"/>
    <w:rsid w:val="006D2F6F"/>
    <w:rsid w:val="006D3155"/>
    <w:rsid w:val="006D3458"/>
    <w:rsid w:val="006D5D9A"/>
    <w:rsid w:val="006E0AF5"/>
    <w:rsid w:val="006E173C"/>
    <w:rsid w:val="006E2E1E"/>
    <w:rsid w:val="006E3AA5"/>
    <w:rsid w:val="006E3EFF"/>
    <w:rsid w:val="006E5506"/>
    <w:rsid w:val="006E5E1D"/>
    <w:rsid w:val="006F0CA4"/>
    <w:rsid w:val="006F18A4"/>
    <w:rsid w:val="006F1F7D"/>
    <w:rsid w:val="006F5A14"/>
    <w:rsid w:val="006F7432"/>
    <w:rsid w:val="007009D9"/>
    <w:rsid w:val="007011D3"/>
    <w:rsid w:val="0070220D"/>
    <w:rsid w:val="0070354E"/>
    <w:rsid w:val="0070402F"/>
    <w:rsid w:val="00706458"/>
    <w:rsid w:val="007108A5"/>
    <w:rsid w:val="00710D10"/>
    <w:rsid w:val="0071152F"/>
    <w:rsid w:val="007119E5"/>
    <w:rsid w:val="00712E1D"/>
    <w:rsid w:val="00714582"/>
    <w:rsid w:val="00714830"/>
    <w:rsid w:val="007165FF"/>
    <w:rsid w:val="007173EB"/>
    <w:rsid w:val="0071797E"/>
    <w:rsid w:val="007220D5"/>
    <w:rsid w:val="007223E1"/>
    <w:rsid w:val="007224F4"/>
    <w:rsid w:val="007246BC"/>
    <w:rsid w:val="00724B9F"/>
    <w:rsid w:val="00725544"/>
    <w:rsid w:val="0072581A"/>
    <w:rsid w:val="00727566"/>
    <w:rsid w:val="00727CF5"/>
    <w:rsid w:val="007302D3"/>
    <w:rsid w:val="0073792D"/>
    <w:rsid w:val="00737AEB"/>
    <w:rsid w:val="00740260"/>
    <w:rsid w:val="00741E71"/>
    <w:rsid w:val="0074270E"/>
    <w:rsid w:val="00744749"/>
    <w:rsid w:val="0074546C"/>
    <w:rsid w:val="00746282"/>
    <w:rsid w:val="00746325"/>
    <w:rsid w:val="00746BDE"/>
    <w:rsid w:val="00750C80"/>
    <w:rsid w:val="00751257"/>
    <w:rsid w:val="00752191"/>
    <w:rsid w:val="00753091"/>
    <w:rsid w:val="00757E06"/>
    <w:rsid w:val="007602A6"/>
    <w:rsid w:val="00760768"/>
    <w:rsid w:val="00761E53"/>
    <w:rsid w:val="00762C51"/>
    <w:rsid w:val="00764A0E"/>
    <w:rsid w:val="00765276"/>
    <w:rsid w:val="007663D0"/>
    <w:rsid w:val="0076757E"/>
    <w:rsid w:val="0077479B"/>
    <w:rsid w:val="00776896"/>
    <w:rsid w:val="00777743"/>
    <w:rsid w:val="007777AE"/>
    <w:rsid w:val="007828A3"/>
    <w:rsid w:val="00785BE4"/>
    <w:rsid w:val="0078788F"/>
    <w:rsid w:val="00790738"/>
    <w:rsid w:val="007909F5"/>
    <w:rsid w:val="00790B78"/>
    <w:rsid w:val="00791309"/>
    <w:rsid w:val="00791F35"/>
    <w:rsid w:val="00792FA6"/>
    <w:rsid w:val="007938DF"/>
    <w:rsid w:val="007952AD"/>
    <w:rsid w:val="00795FDE"/>
    <w:rsid w:val="00797D77"/>
    <w:rsid w:val="007A143B"/>
    <w:rsid w:val="007A1B93"/>
    <w:rsid w:val="007A308A"/>
    <w:rsid w:val="007A3DF3"/>
    <w:rsid w:val="007A40D9"/>
    <w:rsid w:val="007A46D2"/>
    <w:rsid w:val="007A4AD9"/>
    <w:rsid w:val="007A570B"/>
    <w:rsid w:val="007B1B77"/>
    <w:rsid w:val="007B67E8"/>
    <w:rsid w:val="007B7F0C"/>
    <w:rsid w:val="007C03E6"/>
    <w:rsid w:val="007C4FA7"/>
    <w:rsid w:val="007C6601"/>
    <w:rsid w:val="007C6E17"/>
    <w:rsid w:val="007C70BE"/>
    <w:rsid w:val="007C77F2"/>
    <w:rsid w:val="007C7BF6"/>
    <w:rsid w:val="007D0420"/>
    <w:rsid w:val="007D4685"/>
    <w:rsid w:val="007D5479"/>
    <w:rsid w:val="007D7B6F"/>
    <w:rsid w:val="007E06B8"/>
    <w:rsid w:val="007E246A"/>
    <w:rsid w:val="007E27DF"/>
    <w:rsid w:val="007E32D0"/>
    <w:rsid w:val="007E3512"/>
    <w:rsid w:val="007E4BC2"/>
    <w:rsid w:val="007E50E0"/>
    <w:rsid w:val="007E546B"/>
    <w:rsid w:val="007F1C6E"/>
    <w:rsid w:val="007F50BA"/>
    <w:rsid w:val="007F5310"/>
    <w:rsid w:val="007F5B62"/>
    <w:rsid w:val="007F5B6F"/>
    <w:rsid w:val="007F5DBC"/>
    <w:rsid w:val="007F6CC9"/>
    <w:rsid w:val="007F7620"/>
    <w:rsid w:val="00802636"/>
    <w:rsid w:val="00802BC3"/>
    <w:rsid w:val="0080327A"/>
    <w:rsid w:val="00803A16"/>
    <w:rsid w:val="00807B7E"/>
    <w:rsid w:val="00811F0E"/>
    <w:rsid w:val="008132C9"/>
    <w:rsid w:val="0081438A"/>
    <w:rsid w:val="008148A2"/>
    <w:rsid w:val="00817B91"/>
    <w:rsid w:val="008217FA"/>
    <w:rsid w:val="008227F9"/>
    <w:rsid w:val="00822E61"/>
    <w:rsid w:val="008239D4"/>
    <w:rsid w:val="0082536E"/>
    <w:rsid w:val="0082616C"/>
    <w:rsid w:val="00826CBE"/>
    <w:rsid w:val="00826E67"/>
    <w:rsid w:val="00827068"/>
    <w:rsid w:val="0082710E"/>
    <w:rsid w:val="00827491"/>
    <w:rsid w:val="00830F45"/>
    <w:rsid w:val="00832062"/>
    <w:rsid w:val="00832377"/>
    <w:rsid w:val="008331B9"/>
    <w:rsid w:val="00834051"/>
    <w:rsid w:val="00837549"/>
    <w:rsid w:val="00837CFE"/>
    <w:rsid w:val="0084063B"/>
    <w:rsid w:val="0084063E"/>
    <w:rsid w:val="00840AF9"/>
    <w:rsid w:val="00842041"/>
    <w:rsid w:val="00842772"/>
    <w:rsid w:val="00842BBE"/>
    <w:rsid w:val="00843D78"/>
    <w:rsid w:val="00843F9F"/>
    <w:rsid w:val="00846E5F"/>
    <w:rsid w:val="00851AAA"/>
    <w:rsid w:val="00854412"/>
    <w:rsid w:val="00855EA5"/>
    <w:rsid w:val="0085726A"/>
    <w:rsid w:val="00860177"/>
    <w:rsid w:val="008633D9"/>
    <w:rsid w:val="00863664"/>
    <w:rsid w:val="008714CB"/>
    <w:rsid w:val="00873555"/>
    <w:rsid w:val="00874258"/>
    <w:rsid w:val="0087441A"/>
    <w:rsid w:val="0087496F"/>
    <w:rsid w:val="00874EDD"/>
    <w:rsid w:val="008753D4"/>
    <w:rsid w:val="00875674"/>
    <w:rsid w:val="008766B6"/>
    <w:rsid w:val="008809FE"/>
    <w:rsid w:val="00881D29"/>
    <w:rsid w:val="00882706"/>
    <w:rsid w:val="00884382"/>
    <w:rsid w:val="00890409"/>
    <w:rsid w:val="0089044B"/>
    <w:rsid w:val="008907E9"/>
    <w:rsid w:val="00894F97"/>
    <w:rsid w:val="00895EAF"/>
    <w:rsid w:val="00897CEF"/>
    <w:rsid w:val="008A06CC"/>
    <w:rsid w:val="008A06D7"/>
    <w:rsid w:val="008A0A64"/>
    <w:rsid w:val="008A1957"/>
    <w:rsid w:val="008A1A99"/>
    <w:rsid w:val="008A48C0"/>
    <w:rsid w:val="008A5B82"/>
    <w:rsid w:val="008B5821"/>
    <w:rsid w:val="008B5CE7"/>
    <w:rsid w:val="008B6B38"/>
    <w:rsid w:val="008C116B"/>
    <w:rsid w:val="008C31C5"/>
    <w:rsid w:val="008C49EB"/>
    <w:rsid w:val="008C4C3E"/>
    <w:rsid w:val="008C4FB6"/>
    <w:rsid w:val="008C5CD6"/>
    <w:rsid w:val="008C6E21"/>
    <w:rsid w:val="008C78DF"/>
    <w:rsid w:val="008D1420"/>
    <w:rsid w:val="008D20C5"/>
    <w:rsid w:val="008D2AC1"/>
    <w:rsid w:val="008D43F7"/>
    <w:rsid w:val="008E05BD"/>
    <w:rsid w:val="008E0F71"/>
    <w:rsid w:val="008E1832"/>
    <w:rsid w:val="008E2A8C"/>
    <w:rsid w:val="008E5C7C"/>
    <w:rsid w:val="008E6F08"/>
    <w:rsid w:val="008E71E0"/>
    <w:rsid w:val="008E78D6"/>
    <w:rsid w:val="008F113A"/>
    <w:rsid w:val="008F3282"/>
    <w:rsid w:val="008F32A5"/>
    <w:rsid w:val="008F3AA0"/>
    <w:rsid w:val="008F5042"/>
    <w:rsid w:val="0090088E"/>
    <w:rsid w:val="00903802"/>
    <w:rsid w:val="009050EE"/>
    <w:rsid w:val="00905446"/>
    <w:rsid w:val="00905E95"/>
    <w:rsid w:val="00907B77"/>
    <w:rsid w:val="00911387"/>
    <w:rsid w:val="00916C05"/>
    <w:rsid w:val="009175AA"/>
    <w:rsid w:val="00922798"/>
    <w:rsid w:val="009231C9"/>
    <w:rsid w:val="00923CB5"/>
    <w:rsid w:val="00923E2D"/>
    <w:rsid w:val="0092482C"/>
    <w:rsid w:val="0092498F"/>
    <w:rsid w:val="00925084"/>
    <w:rsid w:val="0093145E"/>
    <w:rsid w:val="00931AC0"/>
    <w:rsid w:val="00931C5A"/>
    <w:rsid w:val="0093255E"/>
    <w:rsid w:val="00932606"/>
    <w:rsid w:val="00932C22"/>
    <w:rsid w:val="00936A17"/>
    <w:rsid w:val="0094166C"/>
    <w:rsid w:val="00941C93"/>
    <w:rsid w:val="009433A6"/>
    <w:rsid w:val="00944B3A"/>
    <w:rsid w:val="0094576B"/>
    <w:rsid w:val="00950CB6"/>
    <w:rsid w:val="0095362A"/>
    <w:rsid w:val="00954BD9"/>
    <w:rsid w:val="00956A42"/>
    <w:rsid w:val="00956F56"/>
    <w:rsid w:val="00960AAE"/>
    <w:rsid w:val="00960F65"/>
    <w:rsid w:val="00961202"/>
    <w:rsid w:val="00962F1D"/>
    <w:rsid w:val="009645E9"/>
    <w:rsid w:val="00964DA6"/>
    <w:rsid w:val="0096716C"/>
    <w:rsid w:val="00971310"/>
    <w:rsid w:val="009719DD"/>
    <w:rsid w:val="009719F9"/>
    <w:rsid w:val="00971FD5"/>
    <w:rsid w:val="00973436"/>
    <w:rsid w:val="0097427E"/>
    <w:rsid w:val="00980AE8"/>
    <w:rsid w:val="00981125"/>
    <w:rsid w:val="009829F5"/>
    <w:rsid w:val="00982C8E"/>
    <w:rsid w:val="00985222"/>
    <w:rsid w:val="00985569"/>
    <w:rsid w:val="009910C4"/>
    <w:rsid w:val="00993C7F"/>
    <w:rsid w:val="0099454A"/>
    <w:rsid w:val="00994E99"/>
    <w:rsid w:val="009953C0"/>
    <w:rsid w:val="00996745"/>
    <w:rsid w:val="009A0517"/>
    <w:rsid w:val="009A1FA0"/>
    <w:rsid w:val="009A59B3"/>
    <w:rsid w:val="009A5FAF"/>
    <w:rsid w:val="009A6241"/>
    <w:rsid w:val="009A6C01"/>
    <w:rsid w:val="009A6F73"/>
    <w:rsid w:val="009A703F"/>
    <w:rsid w:val="009A7E55"/>
    <w:rsid w:val="009B08FB"/>
    <w:rsid w:val="009B10C5"/>
    <w:rsid w:val="009B2129"/>
    <w:rsid w:val="009B2C81"/>
    <w:rsid w:val="009B3A76"/>
    <w:rsid w:val="009B694C"/>
    <w:rsid w:val="009C1EEE"/>
    <w:rsid w:val="009C2F36"/>
    <w:rsid w:val="009C3803"/>
    <w:rsid w:val="009C39B5"/>
    <w:rsid w:val="009C431C"/>
    <w:rsid w:val="009C5796"/>
    <w:rsid w:val="009C58CD"/>
    <w:rsid w:val="009C6BF6"/>
    <w:rsid w:val="009C6D4E"/>
    <w:rsid w:val="009C765C"/>
    <w:rsid w:val="009D06AE"/>
    <w:rsid w:val="009D1327"/>
    <w:rsid w:val="009D32C5"/>
    <w:rsid w:val="009D397A"/>
    <w:rsid w:val="009D3D37"/>
    <w:rsid w:val="009D448D"/>
    <w:rsid w:val="009D6136"/>
    <w:rsid w:val="009D6DA3"/>
    <w:rsid w:val="009E0991"/>
    <w:rsid w:val="009E1DA2"/>
    <w:rsid w:val="009E2B06"/>
    <w:rsid w:val="009E44B4"/>
    <w:rsid w:val="009E4546"/>
    <w:rsid w:val="009E4E3E"/>
    <w:rsid w:val="009E5787"/>
    <w:rsid w:val="009E58AA"/>
    <w:rsid w:val="009E5F85"/>
    <w:rsid w:val="009E6A14"/>
    <w:rsid w:val="009E78CD"/>
    <w:rsid w:val="009F045E"/>
    <w:rsid w:val="009F3008"/>
    <w:rsid w:val="009F572C"/>
    <w:rsid w:val="009F6DA5"/>
    <w:rsid w:val="00A00FFB"/>
    <w:rsid w:val="00A017F7"/>
    <w:rsid w:val="00A02195"/>
    <w:rsid w:val="00A02591"/>
    <w:rsid w:val="00A02DC6"/>
    <w:rsid w:val="00A0574D"/>
    <w:rsid w:val="00A06320"/>
    <w:rsid w:val="00A078CE"/>
    <w:rsid w:val="00A07EF1"/>
    <w:rsid w:val="00A11C76"/>
    <w:rsid w:val="00A12063"/>
    <w:rsid w:val="00A12819"/>
    <w:rsid w:val="00A12FEA"/>
    <w:rsid w:val="00A138FF"/>
    <w:rsid w:val="00A14C66"/>
    <w:rsid w:val="00A153B6"/>
    <w:rsid w:val="00A161D4"/>
    <w:rsid w:val="00A17750"/>
    <w:rsid w:val="00A178FB"/>
    <w:rsid w:val="00A17AF7"/>
    <w:rsid w:val="00A224CD"/>
    <w:rsid w:val="00A224D6"/>
    <w:rsid w:val="00A23112"/>
    <w:rsid w:val="00A24EE2"/>
    <w:rsid w:val="00A252FE"/>
    <w:rsid w:val="00A2618A"/>
    <w:rsid w:val="00A3168E"/>
    <w:rsid w:val="00A3305B"/>
    <w:rsid w:val="00A331AB"/>
    <w:rsid w:val="00A33518"/>
    <w:rsid w:val="00A353B9"/>
    <w:rsid w:val="00A354FF"/>
    <w:rsid w:val="00A35C4A"/>
    <w:rsid w:val="00A37836"/>
    <w:rsid w:val="00A4035D"/>
    <w:rsid w:val="00A40B03"/>
    <w:rsid w:val="00A4492F"/>
    <w:rsid w:val="00A453C6"/>
    <w:rsid w:val="00A46629"/>
    <w:rsid w:val="00A469FB"/>
    <w:rsid w:val="00A5055B"/>
    <w:rsid w:val="00A508A9"/>
    <w:rsid w:val="00A52592"/>
    <w:rsid w:val="00A54A9A"/>
    <w:rsid w:val="00A552F0"/>
    <w:rsid w:val="00A56835"/>
    <w:rsid w:val="00A56A81"/>
    <w:rsid w:val="00A60306"/>
    <w:rsid w:val="00A60586"/>
    <w:rsid w:val="00A61EBE"/>
    <w:rsid w:val="00A62A2A"/>
    <w:rsid w:val="00A62FE3"/>
    <w:rsid w:val="00A6456F"/>
    <w:rsid w:val="00A661CA"/>
    <w:rsid w:val="00A66B1F"/>
    <w:rsid w:val="00A66FB3"/>
    <w:rsid w:val="00A67356"/>
    <w:rsid w:val="00A71982"/>
    <w:rsid w:val="00A71A23"/>
    <w:rsid w:val="00A72D20"/>
    <w:rsid w:val="00A73CFE"/>
    <w:rsid w:val="00A74FB4"/>
    <w:rsid w:val="00A75428"/>
    <w:rsid w:val="00A762B0"/>
    <w:rsid w:val="00A82CBD"/>
    <w:rsid w:val="00A83495"/>
    <w:rsid w:val="00A8547E"/>
    <w:rsid w:val="00A862B6"/>
    <w:rsid w:val="00A865AE"/>
    <w:rsid w:val="00A87C03"/>
    <w:rsid w:val="00A922F1"/>
    <w:rsid w:val="00A927BB"/>
    <w:rsid w:val="00A93837"/>
    <w:rsid w:val="00A94909"/>
    <w:rsid w:val="00A95256"/>
    <w:rsid w:val="00A963C2"/>
    <w:rsid w:val="00AA175E"/>
    <w:rsid w:val="00AA4FDD"/>
    <w:rsid w:val="00AA55F1"/>
    <w:rsid w:val="00AA6389"/>
    <w:rsid w:val="00AA7691"/>
    <w:rsid w:val="00AB3A89"/>
    <w:rsid w:val="00AB5C58"/>
    <w:rsid w:val="00AB5F91"/>
    <w:rsid w:val="00AB639B"/>
    <w:rsid w:val="00AC01D9"/>
    <w:rsid w:val="00AC081F"/>
    <w:rsid w:val="00AC0BBC"/>
    <w:rsid w:val="00AC0BE3"/>
    <w:rsid w:val="00AC1DA8"/>
    <w:rsid w:val="00AC23CA"/>
    <w:rsid w:val="00AC330E"/>
    <w:rsid w:val="00AC3633"/>
    <w:rsid w:val="00AC48C7"/>
    <w:rsid w:val="00AC5E37"/>
    <w:rsid w:val="00AD2166"/>
    <w:rsid w:val="00AD2F8E"/>
    <w:rsid w:val="00AD301B"/>
    <w:rsid w:val="00AD45A0"/>
    <w:rsid w:val="00AD6800"/>
    <w:rsid w:val="00AD6A3F"/>
    <w:rsid w:val="00AD72D0"/>
    <w:rsid w:val="00AE01E8"/>
    <w:rsid w:val="00AE08EF"/>
    <w:rsid w:val="00AE3BE7"/>
    <w:rsid w:val="00AE42E0"/>
    <w:rsid w:val="00AE748B"/>
    <w:rsid w:val="00AF04D5"/>
    <w:rsid w:val="00AF0F4B"/>
    <w:rsid w:val="00AF10A6"/>
    <w:rsid w:val="00AF1BDF"/>
    <w:rsid w:val="00AF3F1E"/>
    <w:rsid w:val="00AF403B"/>
    <w:rsid w:val="00AF4730"/>
    <w:rsid w:val="00AF4CB8"/>
    <w:rsid w:val="00AF543B"/>
    <w:rsid w:val="00AF6B91"/>
    <w:rsid w:val="00AF7574"/>
    <w:rsid w:val="00B00435"/>
    <w:rsid w:val="00B0103F"/>
    <w:rsid w:val="00B01458"/>
    <w:rsid w:val="00B01939"/>
    <w:rsid w:val="00B03671"/>
    <w:rsid w:val="00B03F7F"/>
    <w:rsid w:val="00B046A7"/>
    <w:rsid w:val="00B0487E"/>
    <w:rsid w:val="00B04CEE"/>
    <w:rsid w:val="00B05173"/>
    <w:rsid w:val="00B115C9"/>
    <w:rsid w:val="00B12BC4"/>
    <w:rsid w:val="00B14F7C"/>
    <w:rsid w:val="00B21D7E"/>
    <w:rsid w:val="00B2267E"/>
    <w:rsid w:val="00B23C73"/>
    <w:rsid w:val="00B2576D"/>
    <w:rsid w:val="00B25A47"/>
    <w:rsid w:val="00B25C54"/>
    <w:rsid w:val="00B263A6"/>
    <w:rsid w:val="00B30B8B"/>
    <w:rsid w:val="00B33084"/>
    <w:rsid w:val="00B33B1E"/>
    <w:rsid w:val="00B3413A"/>
    <w:rsid w:val="00B34144"/>
    <w:rsid w:val="00B3438C"/>
    <w:rsid w:val="00B36DB4"/>
    <w:rsid w:val="00B37595"/>
    <w:rsid w:val="00B40225"/>
    <w:rsid w:val="00B41438"/>
    <w:rsid w:val="00B41514"/>
    <w:rsid w:val="00B431DF"/>
    <w:rsid w:val="00B44E06"/>
    <w:rsid w:val="00B4591B"/>
    <w:rsid w:val="00B46370"/>
    <w:rsid w:val="00B465F0"/>
    <w:rsid w:val="00B4692B"/>
    <w:rsid w:val="00B4750F"/>
    <w:rsid w:val="00B50334"/>
    <w:rsid w:val="00B52B33"/>
    <w:rsid w:val="00B54C82"/>
    <w:rsid w:val="00B54CB7"/>
    <w:rsid w:val="00B55455"/>
    <w:rsid w:val="00B55E1C"/>
    <w:rsid w:val="00B57211"/>
    <w:rsid w:val="00B577EC"/>
    <w:rsid w:val="00B57D25"/>
    <w:rsid w:val="00B602BC"/>
    <w:rsid w:val="00B6295B"/>
    <w:rsid w:val="00B64320"/>
    <w:rsid w:val="00B64D6C"/>
    <w:rsid w:val="00B65C3E"/>
    <w:rsid w:val="00B70983"/>
    <w:rsid w:val="00B72DFF"/>
    <w:rsid w:val="00B757D7"/>
    <w:rsid w:val="00B7678E"/>
    <w:rsid w:val="00B815D0"/>
    <w:rsid w:val="00B81BEE"/>
    <w:rsid w:val="00B82333"/>
    <w:rsid w:val="00B82C82"/>
    <w:rsid w:val="00B87899"/>
    <w:rsid w:val="00B917FA"/>
    <w:rsid w:val="00B944F8"/>
    <w:rsid w:val="00B94E04"/>
    <w:rsid w:val="00B96411"/>
    <w:rsid w:val="00B9774C"/>
    <w:rsid w:val="00BA1430"/>
    <w:rsid w:val="00BA2A7A"/>
    <w:rsid w:val="00BA365C"/>
    <w:rsid w:val="00BA41E2"/>
    <w:rsid w:val="00BA482A"/>
    <w:rsid w:val="00BA4DAA"/>
    <w:rsid w:val="00BA5AF0"/>
    <w:rsid w:val="00BA69D6"/>
    <w:rsid w:val="00BB0CA7"/>
    <w:rsid w:val="00BB0D6A"/>
    <w:rsid w:val="00BC1CBD"/>
    <w:rsid w:val="00BC2B30"/>
    <w:rsid w:val="00BC35CA"/>
    <w:rsid w:val="00BC4695"/>
    <w:rsid w:val="00BC567C"/>
    <w:rsid w:val="00BC7C9C"/>
    <w:rsid w:val="00BD2E58"/>
    <w:rsid w:val="00BD5D05"/>
    <w:rsid w:val="00BD64F0"/>
    <w:rsid w:val="00BD7D94"/>
    <w:rsid w:val="00BD7E52"/>
    <w:rsid w:val="00BE336E"/>
    <w:rsid w:val="00BE34CE"/>
    <w:rsid w:val="00BE365B"/>
    <w:rsid w:val="00BF2545"/>
    <w:rsid w:val="00BF3C04"/>
    <w:rsid w:val="00BF3F9F"/>
    <w:rsid w:val="00BF412E"/>
    <w:rsid w:val="00BF41D7"/>
    <w:rsid w:val="00BF4DEB"/>
    <w:rsid w:val="00BF73C6"/>
    <w:rsid w:val="00BF754C"/>
    <w:rsid w:val="00BF7AF5"/>
    <w:rsid w:val="00C026EF"/>
    <w:rsid w:val="00C03191"/>
    <w:rsid w:val="00C032ED"/>
    <w:rsid w:val="00C06B50"/>
    <w:rsid w:val="00C07511"/>
    <w:rsid w:val="00C07CF4"/>
    <w:rsid w:val="00C10DE5"/>
    <w:rsid w:val="00C13FCA"/>
    <w:rsid w:val="00C14A0D"/>
    <w:rsid w:val="00C20C79"/>
    <w:rsid w:val="00C21506"/>
    <w:rsid w:val="00C21D0F"/>
    <w:rsid w:val="00C21F7B"/>
    <w:rsid w:val="00C2237C"/>
    <w:rsid w:val="00C22A27"/>
    <w:rsid w:val="00C22BFD"/>
    <w:rsid w:val="00C23148"/>
    <w:rsid w:val="00C23A36"/>
    <w:rsid w:val="00C24055"/>
    <w:rsid w:val="00C24DD5"/>
    <w:rsid w:val="00C26F43"/>
    <w:rsid w:val="00C35258"/>
    <w:rsid w:val="00C3632B"/>
    <w:rsid w:val="00C37A08"/>
    <w:rsid w:val="00C40024"/>
    <w:rsid w:val="00C40A52"/>
    <w:rsid w:val="00C465F9"/>
    <w:rsid w:val="00C51328"/>
    <w:rsid w:val="00C529A3"/>
    <w:rsid w:val="00C52CEF"/>
    <w:rsid w:val="00C54032"/>
    <w:rsid w:val="00C603F0"/>
    <w:rsid w:val="00C60F39"/>
    <w:rsid w:val="00C64006"/>
    <w:rsid w:val="00C6424D"/>
    <w:rsid w:val="00C667AC"/>
    <w:rsid w:val="00C67FC1"/>
    <w:rsid w:val="00C67FD7"/>
    <w:rsid w:val="00C701E7"/>
    <w:rsid w:val="00C71348"/>
    <w:rsid w:val="00C71B06"/>
    <w:rsid w:val="00C71D8B"/>
    <w:rsid w:val="00C728D0"/>
    <w:rsid w:val="00C738D7"/>
    <w:rsid w:val="00C75DBB"/>
    <w:rsid w:val="00C771A5"/>
    <w:rsid w:val="00C84CAE"/>
    <w:rsid w:val="00C8500A"/>
    <w:rsid w:val="00C850C5"/>
    <w:rsid w:val="00C8566E"/>
    <w:rsid w:val="00C90DCF"/>
    <w:rsid w:val="00C90EBC"/>
    <w:rsid w:val="00C91200"/>
    <w:rsid w:val="00C92B02"/>
    <w:rsid w:val="00C9604F"/>
    <w:rsid w:val="00C9669C"/>
    <w:rsid w:val="00CA051D"/>
    <w:rsid w:val="00CA11A8"/>
    <w:rsid w:val="00CA4067"/>
    <w:rsid w:val="00CA4B1E"/>
    <w:rsid w:val="00CA5C18"/>
    <w:rsid w:val="00CA7069"/>
    <w:rsid w:val="00CA77FB"/>
    <w:rsid w:val="00CB067A"/>
    <w:rsid w:val="00CB5863"/>
    <w:rsid w:val="00CB6025"/>
    <w:rsid w:val="00CB7AEF"/>
    <w:rsid w:val="00CC0870"/>
    <w:rsid w:val="00CC1BEC"/>
    <w:rsid w:val="00CC47E6"/>
    <w:rsid w:val="00CC4FF0"/>
    <w:rsid w:val="00CC56B0"/>
    <w:rsid w:val="00CC701E"/>
    <w:rsid w:val="00CD0DDC"/>
    <w:rsid w:val="00CD3486"/>
    <w:rsid w:val="00CE117F"/>
    <w:rsid w:val="00CE1534"/>
    <w:rsid w:val="00CE19F1"/>
    <w:rsid w:val="00CE22C5"/>
    <w:rsid w:val="00CE4451"/>
    <w:rsid w:val="00CE5DC7"/>
    <w:rsid w:val="00CE6931"/>
    <w:rsid w:val="00CE723F"/>
    <w:rsid w:val="00CF1BB6"/>
    <w:rsid w:val="00CF1CD6"/>
    <w:rsid w:val="00CF4783"/>
    <w:rsid w:val="00D00A8E"/>
    <w:rsid w:val="00D01EEE"/>
    <w:rsid w:val="00D023DB"/>
    <w:rsid w:val="00D03350"/>
    <w:rsid w:val="00D04120"/>
    <w:rsid w:val="00D04ADD"/>
    <w:rsid w:val="00D056C3"/>
    <w:rsid w:val="00D1103B"/>
    <w:rsid w:val="00D12F09"/>
    <w:rsid w:val="00D132D9"/>
    <w:rsid w:val="00D14DDA"/>
    <w:rsid w:val="00D16710"/>
    <w:rsid w:val="00D16A67"/>
    <w:rsid w:val="00D16C92"/>
    <w:rsid w:val="00D17FC3"/>
    <w:rsid w:val="00D213F4"/>
    <w:rsid w:val="00D21F6C"/>
    <w:rsid w:val="00D23234"/>
    <w:rsid w:val="00D23677"/>
    <w:rsid w:val="00D24AB2"/>
    <w:rsid w:val="00D25207"/>
    <w:rsid w:val="00D27113"/>
    <w:rsid w:val="00D275D1"/>
    <w:rsid w:val="00D30FBA"/>
    <w:rsid w:val="00D322E3"/>
    <w:rsid w:val="00D32E82"/>
    <w:rsid w:val="00D3353C"/>
    <w:rsid w:val="00D37030"/>
    <w:rsid w:val="00D4039F"/>
    <w:rsid w:val="00D40A78"/>
    <w:rsid w:val="00D42B34"/>
    <w:rsid w:val="00D43556"/>
    <w:rsid w:val="00D475F9"/>
    <w:rsid w:val="00D5246A"/>
    <w:rsid w:val="00D529A5"/>
    <w:rsid w:val="00D538EC"/>
    <w:rsid w:val="00D56623"/>
    <w:rsid w:val="00D60CE2"/>
    <w:rsid w:val="00D62718"/>
    <w:rsid w:val="00D62D63"/>
    <w:rsid w:val="00D64DE0"/>
    <w:rsid w:val="00D670E3"/>
    <w:rsid w:val="00D71871"/>
    <w:rsid w:val="00D7493B"/>
    <w:rsid w:val="00D75580"/>
    <w:rsid w:val="00D7589F"/>
    <w:rsid w:val="00D76080"/>
    <w:rsid w:val="00D7692B"/>
    <w:rsid w:val="00D77825"/>
    <w:rsid w:val="00D80562"/>
    <w:rsid w:val="00D809C5"/>
    <w:rsid w:val="00D80D06"/>
    <w:rsid w:val="00D849F7"/>
    <w:rsid w:val="00D86453"/>
    <w:rsid w:val="00D8654B"/>
    <w:rsid w:val="00D87F03"/>
    <w:rsid w:val="00D920CC"/>
    <w:rsid w:val="00D94374"/>
    <w:rsid w:val="00D943F2"/>
    <w:rsid w:val="00D9609E"/>
    <w:rsid w:val="00D97858"/>
    <w:rsid w:val="00DA1669"/>
    <w:rsid w:val="00DA234A"/>
    <w:rsid w:val="00DA2E98"/>
    <w:rsid w:val="00DA3416"/>
    <w:rsid w:val="00DA4132"/>
    <w:rsid w:val="00DA5718"/>
    <w:rsid w:val="00DA58BA"/>
    <w:rsid w:val="00DA5A0D"/>
    <w:rsid w:val="00DA63E0"/>
    <w:rsid w:val="00DA6B33"/>
    <w:rsid w:val="00DA76A0"/>
    <w:rsid w:val="00DB1BDF"/>
    <w:rsid w:val="00DB5734"/>
    <w:rsid w:val="00DB5784"/>
    <w:rsid w:val="00DB6C71"/>
    <w:rsid w:val="00DB7DD0"/>
    <w:rsid w:val="00DC1A42"/>
    <w:rsid w:val="00DC1DD1"/>
    <w:rsid w:val="00DC47B2"/>
    <w:rsid w:val="00DC5DE0"/>
    <w:rsid w:val="00DC703C"/>
    <w:rsid w:val="00DD0B83"/>
    <w:rsid w:val="00DD10FC"/>
    <w:rsid w:val="00DD3B03"/>
    <w:rsid w:val="00DD5278"/>
    <w:rsid w:val="00DD5897"/>
    <w:rsid w:val="00DD5F66"/>
    <w:rsid w:val="00DD628C"/>
    <w:rsid w:val="00DD6AA1"/>
    <w:rsid w:val="00DE0BB7"/>
    <w:rsid w:val="00DE0C37"/>
    <w:rsid w:val="00DE178F"/>
    <w:rsid w:val="00DE240D"/>
    <w:rsid w:val="00DE32D9"/>
    <w:rsid w:val="00DE4B3F"/>
    <w:rsid w:val="00DE6132"/>
    <w:rsid w:val="00DE6C76"/>
    <w:rsid w:val="00DE7F3C"/>
    <w:rsid w:val="00DF04A6"/>
    <w:rsid w:val="00DF13D9"/>
    <w:rsid w:val="00DF1ADA"/>
    <w:rsid w:val="00DF7874"/>
    <w:rsid w:val="00DF7D52"/>
    <w:rsid w:val="00DF7F6D"/>
    <w:rsid w:val="00DF7FD6"/>
    <w:rsid w:val="00E0062D"/>
    <w:rsid w:val="00E01B42"/>
    <w:rsid w:val="00E02DC1"/>
    <w:rsid w:val="00E03BB6"/>
    <w:rsid w:val="00E03EA6"/>
    <w:rsid w:val="00E054DB"/>
    <w:rsid w:val="00E07647"/>
    <w:rsid w:val="00E076A0"/>
    <w:rsid w:val="00E07A82"/>
    <w:rsid w:val="00E1057F"/>
    <w:rsid w:val="00E10E09"/>
    <w:rsid w:val="00E118C2"/>
    <w:rsid w:val="00E11E39"/>
    <w:rsid w:val="00E12B6F"/>
    <w:rsid w:val="00E14759"/>
    <w:rsid w:val="00E1566F"/>
    <w:rsid w:val="00E158E9"/>
    <w:rsid w:val="00E20C55"/>
    <w:rsid w:val="00E21B71"/>
    <w:rsid w:val="00E22D3B"/>
    <w:rsid w:val="00E2355E"/>
    <w:rsid w:val="00E24E11"/>
    <w:rsid w:val="00E25420"/>
    <w:rsid w:val="00E27FA9"/>
    <w:rsid w:val="00E31D27"/>
    <w:rsid w:val="00E31D79"/>
    <w:rsid w:val="00E324F0"/>
    <w:rsid w:val="00E32847"/>
    <w:rsid w:val="00E339D6"/>
    <w:rsid w:val="00E34B4C"/>
    <w:rsid w:val="00E360AA"/>
    <w:rsid w:val="00E37C58"/>
    <w:rsid w:val="00E37F50"/>
    <w:rsid w:val="00E40623"/>
    <w:rsid w:val="00E41181"/>
    <w:rsid w:val="00E411C4"/>
    <w:rsid w:val="00E4150C"/>
    <w:rsid w:val="00E42072"/>
    <w:rsid w:val="00E423C2"/>
    <w:rsid w:val="00E450BE"/>
    <w:rsid w:val="00E4602C"/>
    <w:rsid w:val="00E46257"/>
    <w:rsid w:val="00E46479"/>
    <w:rsid w:val="00E46BC4"/>
    <w:rsid w:val="00E46ECB"/>
    <w:rsid w:val="00E50B20"/>
    <w:rsid w:val="00E50CFA"/>
    <w:rsid w:val="00E50FFD"/>
    <w:rsid w:val="00E516BD"/>
    <w:rsid w:val="00E51725"/>
    <w:rsid w:val="00E51A6A"/>
    <w:rsid w:val="00E534EA"/>
    <w:rsid w:val="00E555D9"/>
    <w:rsid w:val="00E558CA"/>
    <w:rsid w:val="00E56E2E"/>
    <w:rsid w:val="00E56FAB"/>
    <w:rsid w:val="00E5766A"/>
    <w:rsid w:val="00E651B0"/>
    <w:rsid w:val="00E660C7"/>
    <w:rsid w:val="00E676F1"/>
    <w:rsid w:val="00E67D39"/>
    <w:rsid w:val="00E71123"/>
    <w:rsid w:val="00E73328"/>
    <w:rsid w:val="00E74088"/>
    <w:rsid w:val="00E74A59"/>
    <w:rsid w:val="00E75C3B"/>
    <w:rsid w:val="00E75C56"/>
    <w:rsid w:val="00E80E8B"/>
    <w:rsid w:val="00E814E7"/>
    <w:rsid w:val="00E84E50"/>
    <w:rsid w:val="00E854AE"/>
    <w:rsid w:val="00E863BC"/>
    <w:rsid w:val="00E87CED"/>
    <w:rsid w:val="00E904AF"/>
    <w:rsid w:val="00E904FF"/>
    <w:rsid w:val="00E90A77"/>
    <w:rsid w:val="00E93316"/>
    <w:rsid w:val="00E9374E"/>
    <w:rsid w:val="00E95306"/>
    <w:rsid w:val="00E95E3F"/>
    <w:rsid w:val="00E96F0D"/>
    <w:rsid w:val="00E97126"/>
    <w:rsid w:val="00EA5D3D"/>
    <w:rsid w:val="00EA6CD5"/>
    <w:rsid w:val="00EB263C"/>
    <w:rsid w:val="00EB7F39"/>
    <w:rsid w:val="00EC00D3"/>
    <w:rsid w:val="00EC1155"/>
    <w:rsid w:val="00EC242B"/>
    <w:rsid w:val="00EC2D1D"/>
    <w:rsid w:val="00EC6703"/>
    <w:rsid w:val="00EC71F9"/>
    <w:rsid w:val="00EC7E0F"/>
    <w:rsid w:val="00ED0383"/>
    <w:rsid w:val="00ED125C"/>
    <w:rsid w:val="00ED1561"/>
    <w:rsid w:val="00ED19CF"/>
    <w:rsid w:val="00ED2B3B"/>
    <w:rsid w:val="00ED2D07"/>
    <w:rsid w:val="00ED5EF1"/>
    <w:rsid w:val="00EE0213"/>
    <w:rsid w:val="00EE0D8E"/>
    <w:rsid w:val="00EE14BA"/>
    <w:rsid w:val="00EE3D31"/>
    <w:rsid w:val="00EE78A0"/>
    <w:rsid w:val="00EF12C0"/>
    <w:rsid w:val="00EF1381"/>
    <w:rsid w:val="00EF23A2"/>
    <w:rsid w:val="00EF2BD4"/>
    <w:rsid w:val="00EF2EF0"/>
    <w:rsid w:val="00EF3B86"/>
    <w:rsid w:val="00EF4DAE"/>
    <w:rsid w:val="00EF4F84"/>
    <w:rsid w:val="00EF52A1"/>
    <w:rsid w:val="00EF52B6"/>
    <w:rsid w:val="00EF68D8"/>
    <w:rsid w:val="00EF7904"/>
    <w:rsid w:val="00F01D61"/>
    <w:rsid w:val="00F0253F"/>
    <w:rsid w:val="00F03358"/>
    <w:rsid w:val="00F03FEE"/>
    <w:rsid w:val="00F046D6"/>
    <w:rsid w:val="00F056EE"/>
    <w:rsid w:val="00F062A6"/>
    <w:rsid w:val="00F10741"/>
    <w:rsid w:val="00F1125E"/>
    <w:rsid w:val="00F1218B"/>
    <w:rsid w:val="00F170B6"/>
    <w:rsid w:val="00F1739A"/>
    <w:rsid w:val="00F175AF"/>
    <w:rsid w:val="00F2247A"/>
    <w:rsid w:val="00F25C62"/>
    <w:rsid w:val="00F27C03"/>
    <w:rsid w:val="00F323CC"/>
    <w:rsid w:val="00F3305C"/>
    <w:rsid w:val="00F35478"/>
    <w:rsid w:val="00F37C4C"/>
    <w:rsid w:val="00F42251"/>
    <w:rsid w:val="00F43604"/>
    <w:rsid w:val="00F43B3B"/>
    <w:rsid w:val="00F43D93"/>
    <w:rsid w:val="00F44063"/>
    <w:rsid w:val="00F449F2"/>
    <w:rsid w:val="00F44A8C"/>
    <w:rsid w:val="00F46FFE"/>
    <w:rsid w:val="00F47533"/>
    <w:rsid w:val="00F5090A"/>
    <w:rsid w:val="00F51AED"/>
    <w:rsid w:val="00F53678"/>
    <w:rsid w:val="00F53C34"/>
    <w:rsid w:val="00F54A8F"/>
    <w:rsid w:val="00F551FC"/>
    <w:rsid w:val="00F56951"/>
    <w:rsid w:val="00F56D39"/>
    <w:rsid w:val="00F5793F"/>
    <w:rsid w:val="00F57CBD"/>
    <w:rsid w:val="00F610D6"/>
    <w:rsid w:val="00F612B9"/>
    <w:rsid w:val="00F6711C"/>
    <w:rsid w:val="00F671DF"/>
    <w:rsid w:val="00F70357"/>
    <w:rsid w:val="00F725AA"/>
    <w:rsid w:val="00F7309A"/>
    <w:rsid w:val="00F76BCB"/>
    <w:rsid w:val="00F81803"/>
    <w:rsid w:val="00F81DCC"/>
    <w:rsid w:val="00F8272A"/>
    <w:rsid w:val="00F8281C"/>
    <w:rsid w:val="00F82BA2"/>
    <w:rsid w:val="00F830B9"/>
    <w:rsid w:val="00F83112"/>
    <w:rsid w:val="00F851A0"/>
    <w:rsid w:val="00F8637B"/>
    <w:rsid w:val="00F866CA"/>
    <w:rsid w:val="00F91940"/>
    <w:rsid w:val="00F93AB2"/>
    <w:rsid w:val="00F96BA4"/>
    <w:rsid w:val="00F97316"/>
    <w:rsid w:val="00FA04B6"/>
    <w:rsid w:val="00FA33BB"/>
    <w:rsid w:val="00FA3D22"/>
    <w:rsid w:val="00FA4242"/>
    <w:rsid w:val="00FA449E"/>
    <w:rsid w:val="00FA5660"/>
    <w:rsid w:val="00FA5997"/>
    <w:rsid w:val="00FA6158"/>
    <w:rsid w:val="00FB085B"/>
    <w:rsid w:val="00FB0989"/>
    <w:rsid w:val="00FB1D8F"/>
    <w:rsid w:val="00FB3234"/>
    <w:rsid w:val="00FB3438"/>
    <w:rsid w:val="00FB3BDF"/>
    <w:rsid w:val="00FB4987"/>
    <w:rsid w:val="00FB62FD"/>
    <w:rsid w:val="00FB6B59"/>
    <w:rsid w:val="00FB79B3"/>
    <w:rsid w:val="00FC33F4"/>
    <w:rsid w:val="00FC52F2"/>
    <w:rsid w:val="00FC650F"/>
    <w:rsid w:val="00FC7907"/>
    <w:rsid w:val="00FD2C34"/>
    <w:rsid w:val="00FD561F"/>
    <w:rsid w:val="00FD7D74"/>
    <w:rsid w:val="00FD7EFF"/>
    <w:rsid w:val="00FE0434"/>
    <w:rsid w:val="00FE0F8E"/>
    <w:rsid w:val="00FE32E1"/>
    <w:rsid w:val="00FE3657"/>
    <w:rsid w:val="00FE36E9"/>
    <w:rsid w:val="00FE6899"/>
    <w:rsid w:val="00FE6E7C"/>
    <w:rsid w:val="00FF0683"/>
    <w:rsid w:val="00FF21C3"/>
    <w:rsid w:val="00FF2306"/>
    <w:rsid w:val="00FF2469"/>
    <w:rsid w:val="00FF2AB1"/>
    <w:rsid w:val="00FF3715"/>
    <w:rsid w:val="00FF4C75"/>
    <w:rsid w:val="00FF7551"/>
    <w:rsid w:val="00FF7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o:colormru v:ext="edit" colors="#cef3fa,#abeaf7,#8ce3f4,#6bdbf1,#3bcfed,#15c2e5,#13accb,#0f859d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Times New Roman"/>
        <w:sz w:val="21"/>
        <w:szCs w:val="21"/>
        <w:lang w:val="en-AU" w:eastAsia="en-AU" w:bidi="ar-SA"/>
      </w:rPr>
    </w:rPrDefault>
    <w:pPrDefault>
      <w:pPr>
        <w:spacing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9" w:unhideWhenUsed="0" w:qFormat="1"/>
    <w:lsdException w:name="heading 1" w:semiHidden="0" w:uiPriority="3" w:unhideWhenUsed="0" w:qFormat="1"/>
    <w:lsdException w:name="heading 2" w:semiHidden="0" w:uiPriority="3" w:unhideWhenUsed="0" w:qFormat="1"/>
    <w:lsdException w:name="heading 3" w:semiHidden="0" w:uiPriority="3" w:unhideWhenUsed="0" w:qFormat="1"/>
    <w:lsdException w:name="heading 4" w:uiPriority="3" w:qFormat="1"/>
    <w:lsdException w:name="heading 5" w:uiPriority="3" w:qFormat="1"/>
    <w:lsdException w:name="heading 6" w:qFormat="1"/>
    <w:lsdException w:name="heading 7" w:qFormat="1"/>
    <w:lsdException w:name="heading 8" w:qFormat="1"/>
    <w:lsdException w:name="heading 9" w:qFormat="1"/>
    <w:lsdException w:name="toc 1" w:qFormat="1"/>
    <w:lsdException w:name="footnote text" w:uiPriority="28"/>
    <w:lsdException w:name="footer" w:uiPriority="29"/>
    <w:lsdException w:name="caption" w:uiPriority="9" w:qFormat="1"/>
    <w:lsdException w:name="footnote reference" w:uiPriority="28"/>
    <w:lsdException w:name="toa heading" w:unhideWhenUsed="0"/>
    <w:lsdException w:name="List Bullet" w:uiPriority="4" w:qFormat="1"/>
    <w:lsdException w:name="List Number" w:semiHidden="0" w:uiPriority="5" w:unhideWhenUsed="0" w:qFormat="1"/>
    <w:lsdException w:name="List 2" w:unhideWhenUsed="0"/>
    <w:lsdException w:name="List Bullet 2" w:uiPriority="4" w:qFormat="1"/>
    <w:lsdException w:name="List Bullet 3" w:uiPriority="4" w:qFormat="1"/>
    <w:lsdException w:name="List Number 2" w:uiPriority="5" w:qFormat="1"/>
    <w:lsdException w:name="List Number 3" w:uiPriority="5" w:qFormat="1"/>
    <w:lsdException w:name="Title" w:semiHidden="0" w:uiPriority="23" w:unhideWhenUsed="0" w:qFormat="1"/>
    <w:lsdException w:name="Default Paragraph Font" w:uiPriority="1"/>
    <w:lsdException w:name="Body Text" w:uiPriority="0" w:qFormat="1"/>
    <w:lsdException w:name="List Continue 4" w:unhideWhenUsed="0"/>
    <w:lsdException w:name="List Continue 5" w:unhideWhenUsed="0"/>
    <w:lsdException w:name="Message Header" w:unhideWhenUsed="0"/>
    <w:lsdException w:name="Subtitle" w:semiHidden="0" w:uiPriority="24" w:unhideWhenUsed="0" w:qFormat="1"/>
    <w:lsdException w:name="Date" w:uiPriority="25" w:qFormat="1"/>
    <w:lsdException w:name="Hyperlink" w:uiPriority="20" w:qFormat="1"/>
    <w:lsdException w:name="FollowedHyperlink" w:uiPriority="21" w:qFormat="1"/>
    <w:lsdException w:name="Strong" w:semiHidden="0" w:uiPriority="2" w:unhideWhenUsed="0"/>
    <w:lsdException w:name="Emphasis" w:semiHidden="0" w:uiPriority="2" w:unhideWhenUsed="0"/>
    <w:lsdException w:name="HTML Top of Form" w:uiPriority="0"/>
    <w:lsdException w:name="HTML Bottom of Form" w:uiPriority="0"/>
    <w:lsdException w:name="Normal Table" w:uiPriority="0"/>
    <w:lsdException w:name="Outline List 1" w:uiPriority="0"/>
    <w:lsdException w:name="Outline List 2" w:uiPriority="0"/>
    <w:lsdException w:name="Outline List 3" w:uiPriority="0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semiHidden="0" w:unhideWhenUsed="0"/>
    <w:lsdException w:name="Table Grid" w:uiPriority="0"/>
    <w:lsdException w:name="Table Theme" w:uiPriority="0"/>
    <w:lsdException w:name="Placeholder Text" w:unhideWhenUsed="0"/>
    <w:lsdException w:name="No Spacing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50" w:unhideWhenUsed="0" w:qFormat="1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unhideWhenUsed="0"/>
    <w:lsdException w:name="Book Title" w:unhideWhenUsed="0"/>
    <w:lsdException w:name="TOC Heading" w:qFormat="1"/>
  </w:latentStyles>
  <w:style w:type="paragraph" w:default="1" w:styleId="Normal">
    <w:name w:val="Normal"/>
    <w:uiPriority w:val="19"/>
    <w:qFormat/>
    <w:rsid w:val="006028FC"/>
  </w:style>
  <w:style w:type="paragraph" w:styleId="Heading1">
    <w:name w:val="heading 1"/>
    <w:basedOn w:val="Normal"/>
    <w:next w:val="BodyText"/>
    <w:link w:val="Heading1Char"/>
    <w:uiPriority w:val="3"/>
    <w:qFormat/>
    <w:rsid w:val="00E158E9"/>
    <w:pPr>
      <w:keepNext/>
      <w:keepLines/>
      <w:spacing w:before="600" w:after="240"/>
      <w:outlineLvl w:val="0"/>
    </w:pPr>
    <w:rPr>
      <w:b/>
      <w:color w:val="1E1E1E"/>
      <w:sz w:val="44"/>
    </w:rPr>
  </w:style>
  <w:style w:type="paragraph" w:styleId="Heading2">
    <w:name w:val="heading 2"/>
    <w:basedOn w:val="Heading1"/>
    <w:next w:val="BodyText"/>
    <w:link w:val="Heading2Char"/>
    <w:uiPriority w:val="3"/>
    <w:qFormat/>
    <w:rsid w:val="00E158E9"/>
    <w:pPr>
      <w:numPr>
        <w:ilvl w:val="1"/>
      </w:numPr>
      <w:spacing w:before="360" w:after="120"/>
      <w:outlineLvl w:val="1"/>
    </w:pPr>
    <w:rPr>
      <w:color w:val="000000" w:themeColor="text1"/>
      <w:sz w:val="36"/>
    </w:rPr>
  </w:style>
  <w:style w:type="paragraph" w:styleId="Heading3">
    <w:name w:val="heading 3"/>
    <w:basedOn w:val="Heading2"/>
    <w:next w:val="BodyText"/>
    <w:link w:val="Heading3Char"/>
    <w:uiPriority w:val="3"/>
    <w:qFormat/>
    <w:rsid w:val="00E158E9"/>
    <w:pPr>
      <w:numPr>
        <w:ilvl w:val="0"/>
      </w:numPr>
      <w:spacing w:before="240"/>
      <w:outlineLvl w:val="2"/>
    </w:pPr>
    <w:rPr>
      <w:color w:val="6D6F71"/>
      <w:sz w:val="28"/>
      <w:szCs w:val="28"/>
    </w:rPr>
  </w:style>
  <w:style w:type="paragraph" w:styleId="Heading4">
    <w:name w:val="heading 4"/>
    <w:basedOn w:val="Heading3"/>
    <w:next w:val="BodyText"/>
    <w:link w:val="Heading4Char"/>
    <w:uiPriority w:val="3"/>
    <w:qFormat/>
    <w:rsid w:val="00E158E9"/>
    <w:pPr>
      <w:outlineLvl w:val="3"/>
    </w:pPr>
    <w:rPr>
      <w:color w:val="808184"/>
      <w:sz w:val="24"/>
      <w:szCs w:val="24"/>
    </w:rPr>
  </w:style>
  <w:style w:type="paragraph" w:styleId="Heading5">
    <w:name w:val="heading 5"/>
    <w:basedOn w:val="Heading4"/>
    <w:next w:val="BodyText"/>
    <w:link w:val="Heading5Char"/>
    <w:uiPriority w:val="3"/>
    <w:qFormat/>
    <w:rsid w:val="00E158E9"/>
    <w:pPr>
      <w:outlineLvl w:val="4"/>
    </w:pPr>
    <w:rPr>
      <w:bCs/>
      <w:iCs/>
      <w:sz w:val="21"/>
      <w:szCs w:val="26"/>
    </w:rPr>
  </w:style>
  <w:style w:type="paragraph" w:styleId="Heading6">
    <w:name w:val="heading 6"/>
    <w:basedOn w:val="Normal"/>
    <w:next w:val="Normal"/>
    <w:link w:val="Heading6Char"/>
    <w:uiPriority w:val="99"/>
    <w:semiHidden/>
    <w:qFormat/>
    <w:rsid w:val="005B4F44"/>
    <w:pPr>
      <w:keepNext/>
      <w:keepLines/>
      <w:numPr>
        <w:ilvl w:val="5"/>
        <w:numId w:val="3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6A150F" w:themeColor="accent1" w:themeShade="7F"/>
    </w:rPr>
  </w:style>
  <w:style w:type="paragraph" w:styleId="Heading7">
    <w:name w:val="heading 7"/>
    <w:basedOn w:val="Normal"/>
    <w:next w:val="Normal"/>
    <w:link w:val="Heading7Char"/>
    <w:uiPriority w:val="99"/>
    <w:semiHidden/>
    <w:qFormat/>
    <w:rsid w:val="005B4F44"/>
    <w:pPr>
      <w:keepNext/>
      <w:keepLines/>
      <w:numPr>
        <w:ilvl w:val="6"/>
        <w:numId w:val="3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9"/>
    <w:semiHidden/>
    <w:qFormat/>
    <w:rsid w:val="005B4F44"/>
    <w:pPr>
      <w:keepNext/>
      <w:keepLines/>
      <w:numPr>
        <w:ilvl w:val="7"/>
        <w:numId w:val="3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semiHidden/>
    <w:qFormat/>
    <w:rsid w:val="005B4F44"/>
    <w:pPr>
      <w:keepNext/>
      <w:keepLines/>
      <w:numPr>
        <w:ilvl w:val="8"/>
        <w:numId w:val="3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3"/>
    <w:rsid w:val="00E158E9"/>
    <w:rPr>
      <w:b/>
      <w:color w:val="1E1E1E"/>
      <w:sz w:val="44"/>
    </w:rPr>
  </w:style>
  <w:style w:type="character" w:customStyle="1" w:styleId="Heading2Char">
    <w:name w:val="Heading 2 Char"/>
    <w:basedOn w:val="Heading1Char"/>
    <w:link w:val="Heading2"/>
    <w:uiPriority w:val="3"/>
    <w:rsid w:val="00E158E9"/>
    <w:rPr>
      <w:b/>
      <w:color w:val="000000" w:themeColor="text1"/>
      <w:sz w:val="36"/>
    </w:rPr>
  </w:style>
  <w:style w:type="character" w:customStyle="1" w:styleId="Heading3Char">
    <w:name w:val="Heading 3 Char"/>
    <w:basedOn w:val="Heading2Char"/>
    <w:link w:val="Heading3"/>
    <w:uiPriority w:val="3"/>
    <w:rsid w:val="00E158E9"/>
    <w:rPr>
      <w:b/>
      <w:color w:val="6D6F71"/>
      <w:sz w:val="28"/>
      <w:szCs w:val="28"/>
    </w:rPr>
  </w:style>
  <w:style w:type="character" w:customStyle="1" w:styleId="Heading4Char">
    <w:name w:val="Heading 4 Char"/>
    <w:basedOn w:val="Heading3Char"/>
    <w:link w:val="Heading4"/>
    <w:uiPriority w:val="3"/>
    <w:rsid w:val="00E158E9"/>
    <w:rPr>
      <w:b/>
      <w:color w:val="808184"/>
      <w:sz w:val="24"/>
      <w:szCs w:val="24"/>
    </w:rPr>
  </w:style>
  <w:style w:type="paragraph" w:customStyle="1" w:styleId="Instructiontowriters">
    <w:name w:val="Instruction to writers"/>
    <w:basedOn w:val="Normal"/>
    <w:link w:val="InstructiontowritersChar"/>
    <w:uiPriority w:val="59"/>
    <w:qFormat/>
    <w:rsid w:val="00E158E9"/>
    <w:pPr>
      <w:widowControl w:val="0"/>
      <w:shd w:val="clear" w:color="auto" w:fill="C1F0FF"/>
      <w:tabs>
        <w:tab w:val="left" w:pos="709"/>
      </w:tabs>
      <w:spacing w:after="120"/>
    </w:pPr>
    <w:rPr>
      <w:sz w:val="18"/>
      <w:lang w:eastAsia="en-US"/>
    </w:rPr>
  </w:style>
  <w:style w:type="paragraph" w:customStyle="1" w:styleId="Checklistchecked">
    <w:name w:val="Checklist checked"/>
    <w:basedOn w:val="Checklist"/>
    <w:uiPriority w:val="45"/>
    <w:qFormat/>
    <w:rsid w:val="00E158E9"/>
    <w:pPr>
      <w:numPr>
        <w:numId w:val="19"/>
      </w:numPr>
    </w:pPr>
  </w:style>
  <w:style w:type="numbering" w:customStyle="1" w:styleId="ListBullet">
    <w:name w:val="List_Bullet"/>
    <w:uiPriority w:val="99"/>
    <w:rsid w:val="005B4F44"/>
    <w:pPr>
      <w:numPr>
        <w:numId w:val="8"/>
      </w:numPr>
    </w:pPr>
  </w:style>
  <w:style w:type="paragraph" w:customStyle="1" w:styleId="Checklist">
    <w:name w:val="Checklist"/>
    <w:basedOn w:val="Normal"/>
    <w:uiPriority w:val="45"/>
    <w:qFormat/>
    <w:rsid w:val="00E158E9"/>
    <w:pPr>
      <w:numPr>
        <w:numId w:val="18"/>
      </w:numPr>
      <w:tabs>
        <w:tab w:val="left" w:pos="397"/>
      </w:tabs>
      <w:spacing w:after="120"/>
    </w:pPr>
  </w:style>
  <w:style w:type="paragraph" w:styleId="TOC4">
    <w:name w:val="toc 4"/>
    <w:basedOn w:val="TOC1"/>
    <w:next w:val="Normal"/>
    <w:uiPriority w:val="99"/>
    <w:semiHidden/>
    <w:rsid w:val="005B4F44"/>
    <w:pPr>
      <w:tabs>
        <w:tab w:val="left" w:pos="680"/>
      </w:tabs>
      <w:ind w:left="680" w:hanging="680"/>
    </w:pPr>
  </w:style>
  <w:style w:type="paragraph" w:styleId="FootnoteText">
    <w:name w:val="footnote text"/>
    <w:basedOn w:val="Normal"/>
    <w:link w:val="FootnoteTextChar"/>
    <w:uiPriority w:val="28"/>
    <w:rsid w:val="00E158E9"/>
    <w:pPr>
      <w:widowControl w:val="0"/>
      <w:spacing w:after="40"/>
      <w:ind w:left="113" w:hanging="113"/>
    </w:pPr>
    <w:rPr>
      <w:sz w:val="18"/>
    </w:rPr>
  </w:style>
  <w:style w:type="table" w:styleId="TableGrid">
    <w:name w:val="Table Grid"/>
    <w:basedOn w:val="TableNormal"/>
    <w:rsid w:val="005B4F44"/>
    <w:pPr>
      <w:spacing w:line="240" w:lineRule="auto"/>
    </w:pPr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next w:val="Normal"/>
    <w:uiPriority w:val="99"/>
    <w:semiHidden/>
    <w:rsid w:val="009A7E55"/>
    <w:pPr>
      <w:tabs>
        <w:tab w:val="right" w:leader="dot" w:pos="8505"/>
      </w:tabs>
      <w:spacing w:before="240" w:line="240" w:lineRule="auto"/>
      <w:ind w:right="1134"/>
    </w:pPr>
    <w:rPr>
      <w:rFonts w:asciiTheme="minorHAnsi" w:hAnsiTheme="minorHAnsi"/>
      <w:b/>
      <w:noProof/>
      <w:color w:val="000000" w:themeColor="text1"/>
      <w:sz w:val="28"/>
      <w:szCs w:val="28"/>
    </w:rPr>
  </w:style>
  <w:style w:type="paragraph" w:styleId="TOC2">
    <w:name w:val="toc 2"/>
    <w:next w:val="Normal"/>
    <w:uiPriority w:val="99"/>
    <w:semiHidden/>
    <w:rsid w:val="005B4F44"/>
    <w:pPr>
      <w:tabs>
        <w:tab w:val="right" w:leader="dot" w:pos="8505"/>
      </w:tabs>
      <w:spacing w:before="80" w:line="240" w:lineRule="auto"/>
      <w:ind w:right="1134"/>
    </w:pPr>
    <w:rPr>
      <w:rFonts w:asciiTheme="minorHAnsi" w:hAnsiTheme="minorHAnsi"/>
      <w:noProof/>
      <w:sz w:val="24"/>
      <w:szCs w:val="24"/>
      <w:lang w:eastAsia="en-US"/>
    </w:rPr>
  </w:style>
  <w:style w:type="paragraph" w:styleId="BalloonText">
    <w:name w:val="Balloon Text"/>
    <w:basedOn w:val="Normal"/>
    <w:uiPriority w:val="99"/>
    <w:semiHidden/>
    <w:rsid w:val="005B4F44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rsid w:val="005B4F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5B4F4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B4F44"/>
    <w:rPr>
      <w:b/>
      <w:bCs/>
    </w:rPr>
  </w:style>
  <w:style w:type="numbering" w:customStyle="1" w:styleId="ListTableBullet">
    <w:name w:val="List_Table Bullet"/>
    <w:uiPriority w:val="99"/>
    <w:rsid w:val="005B4F44"/>
    <w:pPr>
      <w:numPr>
        <w:numId w:val="14"/>
      </w:numPr>
    </w:pPr>
  </w:style>
  <w:style w:type="paragraph" w:styleId="DocumentMap">
    <w:name w:val="Document Map"/>
    <w:basedOn w:val="Normal"/>
    <w:link w:val="DocumentMapChar"/>
    <w:uiPriority w:val="99"/>
    <w:semiHidden/>
    <w:rsid w:val="005B4F44"/>
    <w:pPr>
      <w:shd w:val="clear" w:color="auto" w:fill="000080"/>
    </w:pPr>
    <w:rPr>
      <w:rFonts w:ascii="Tahoma" w:hAnsi="Tahoma" w:cs="Tahoma"/>
    </w:rPr>
  </w:style>
  <w:style w:type="character" w:styleId="FootnoteReference">
    <w:name w:val="footnote reference"/>
    <w:basedOn w:val="DefaultParagraphFont"/>
    <w:uiPriority w:val="28"/>
    <w:rsid w:val="00E158E9"/>
    <w:rPr>
      <w:vertAlign w:val="superscript"/>
    </w:rPr>
  </w:style>
  <w:style w:type="paragraph" w:styleId="TOC3">
    <w:name w:val="toc 3"/>
    <w:basedOn w:val="TOC2"/>
    <w:next w:val="Normal"/>
    <w:uiPriority w:val="99"/>
    <w:semiHidden/>
    <w:rsid w:val="005B4F44"/>
    <w:pPr>
      <w:spacing w:before="60"/>
      <w:ind w:left="680"/>
    </w:pPr>
    <w:rPr>
      <w:sz w:val="21"/>
      <w:szCs w:val="22"/>
    </w:rPr>
  </w:style>
  <w:style w:type="paragraph" w:styleId="Header">
    <w:name w:val="header"/>
    <w:basedOn w:val="Normal"/>
    <w:link w:val="HeaderChar"/>
    <w:uiPriority w:val="99"/>
    <w:semiHidden/>
    <w:rsid w:val="005B4F4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29"/>
    <w:rsid w:val="00E158E9"/>
    <w:pPr>
      <w:widowControl w:val="0"/>
    </w:pPr>
    <w:rPr>
      <w:b/>
      <w:color w:val="1E1E1E"/>
      <w:sz w:val="16"/>
      <w:szCs w:val="16"/>
    </w:rPr>
  </w:style>
  <w:style w:type="character" w:customStyle="1" w:styleId="InstructiontowritersChar">
    <w:name w:val="Instruction to writers Char"/>
    <w:basedOn w:val="DefaultParagraphFont"/>
    <w:link w:val="Instructiontowriters"/>
    <w:uiPriority w:val="59"/>
    <w:rsid w:val="00E158E9"/>
    <w:rPr>
      <w:sz w:val="18"/>
      <w:shd w:val="clear" w:color="auto" w:fill="C1F0FF"/>
      <w:lang w:eastAsia="en-US"/>
    </w:rPr>
  </w:style>
  <w:style w:type="character" w:styleId="Hyperlink">
    <w:name w:val="Hyperlink"/>
    <w:uiPriority w:val="20"/>
    <w:qFormat/>
    <w:rsid w:val="00E158E9"/>
    <w:rPr>
      <w:rFonts w:ascii="Arial" w:hAnsi="Arial"/>
      <w:color w:val="0000FF"/>
      <w:u w:val="none"/>
    </w:rPr>
  </w:style>
  <w:style w:type="character" w:styleId="FollowedHyperlink">
    <w:name w:val="FollowedHyperlink"/>
    <w:uiPriority w:val="21"/>
    <w:qFormat/>
    <w:rsid w:val="00E158E9"/>
    <w:rPr>
      <w:rFonts w:ascii="Arial" w:hAnsi="Arial"/>
      <w:color w:val="7030A0"/>
      <w:u w:val="none"/>
    </w:rPr>
  </w:style>
  <w:style w:type="paragraph" w:customStyle="1" w:styleId="Footnoteseparator">
    <w:name w:val="Footnote separator"/>
    <w:basedOn w:val="Normal"/>
    <w:next w:val="FootnoteText"/>
    <w:uiPriority w:val="27"/>
    <w:rsid w:val="00E158E9"/>
    <w:pPr>
      <w:pBdr>
        <w:top w:val="single" w:sz="4" w:space="1" w:color="D52B1E"/>
      </w:pBdr>
      <w:tabs>
        <w:tab w:val="right" w:leader="underscore" w:pos="8505"/>
      </w:tabs>
    </w:pPr>
    <w:rPr>
      <w:color w:val="1E1E1E"/>
      <w:sz w:val="4"/>
      <w:szCs w:val="22"/>
    </w:rPr>
  </w:style>
  <w:style w:type="paragraph" w:customStyle="1" w:styleId="Reference">
    <w:name w:val="Reference"/>
    <w:basedOn w:val="Normal"/>
    <w:uiPriority w:val="99"/>
    <w:semiHidden/>
    <w:rsid w:val="005B4F44"/>
    <w:pPr>
      <w:tabs>
        <w:tab w:val="left" w:pos="284"/>
      </w:tabs>
      <w:spacing w:before="80"/>
      <w:ind w:left="284" w:hanging="284"/>
    </w:pPr>
  </w:style>
  <w:style w:type="paragraph" w:customStyle="1" w:styleId="NoHeading1">
    <w:name w:val="No. Heading 1"/>
    <w:basedOn w:val="Heading1"/>
    <w:next w:val="BodyText"/>
    <w:uiPriority w:val="35"/>
    <w:qFormat/>
    <w:rsid w:val="00E158E9"/>
    <w:pPr>
      <w:numPr>
        <w:numId w:val="26"/>
      </w:numPr>
    </w:pPr>
    <w:rPr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3"/>
    <w:rsid w:val="00E158E9"/>
    <w:rPr>
      <w:b/>
      <w:bCs/>
      <w:iCs/>
      <w:color w:val="808184"/>
      <w:szCs w:val="26"/>
    </w:rPr>
  </w:style>
  <w:style w:type="paragraph" w:styleId="Caption">
    <w:name w:val="caption"/>
    <w:basedOn w:val="Normal"/>
    <w:next w:val="Normal"/>
    <w:uiPriority w:val="9"/>
    <w:qFormat/>
    <w:rsid w:val="00E158E9"/>
    <w:pPr>
      <w:keepNext/>
      <w:tabs>
        <w:tab w:val="left" w:pos="1134"/>
      </w:tabs>
      <w:spacing w:before="240" w:after="80"/>
    </w:pPr>
    <w:rPr>
      <w:b/>
      <w:bCs/>
      <w:color w:val="808184"/>
      <w:szCs w:val="18"/>
    </w:rPr>
  </w:style>
  <w:style w:type="paragraph" w:styleId="Title">
    <w:name w:val="Title"/>
    <w:basedOn w:val="Normal"/>
    <w:next w:val="Subtitle"/>
    <w:link w:val="TitleChar"/>
    <w:uiPriority w:val="23"/>
    <w:qFormat/>
    <w:rsid w:val="00E158E9"/>
    <w:pPr>
      <w:spacing w:before="360" w:after="120"/>
    </w:pPr>
    <w:rPr>
      <w:rFonts w:asciiTheme="majorHAnsi" w:eastAsiaTheme="majorEastAsia" w:hAnsiTheme="majorHAnsi" w:cstheme="majorBidi"/>
      <w:b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23"/>
    <w:rsid w:val="00E158E9"/>
    <w:rPr>
      <w:rFonts w:asciiTheme="majorHAnsi" w:eastAsiaTheme="majorEastAsia" w:hAnsiTheme="majorHAnsi" w:cstheme="majorBidi"/>
      <w:b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24"/>
    <w:qFormat/>
    <w:rsid w:val="00E158E9"/>
    <w:pPr>
      <w:spacing w:after="120"/>
    </w:pPr>
    <w:rPr>
      <w:rFonts w:cs="Arial"/>
      <w:color w:val="6F7378" w:themeColor="background2" w:themeShade="80"/>
      <w:kern w:val="28"/>
      <w:sz w:val="32"/>
      <w:szCs w:val="32"/>
    </w:rPr>
  </w:style>
  <w:style w:type="character" w:customStyle="1" w:styleId="SubtitleChar">
    <w:name w:val="Subtitle Char"/>
    <w:basedOn w:val="DefaultParagraphFont"/>
    <w:link w:val="Subtitle"/>
    <w:uiPriority w:val="24"/>
    <w:rsid w:val="00E158E9"/>
    <w:rPr>
      <w:rFonts w:cs="Arial"/>
      <w:color w:val="6F7378" w:themeColor="background2" w:themeShade="80"/>
      <w:kern w:val="28"/>
      <w:sz w:val="32"/>
      <w:szCs w:val="32"/>
    </w:rPr>
  </w:style>
  <w:style w:type="paragraph" w:styleId="Date">
    <w:name w:val="Date"/>
    <w:basedOn w:val="Normal"/>
    <w:next w:val="Normal"/>
    <w:link w:val="DateChar"/>
    <w:uiPriority w:val="25"/>
    <w:qFormat/>
    <w:rsid w:val="00E158E9"/>
    <w:rPr>
      <w:rFonts w:cs="Arial"/>
      <w:color w:val="808184"/>
      <w:kern w:val="28"/>
      <w:sz w:val="24"/>
      <w:szCs w:val="28"/>
    </w:rPr>
  </w:style>
  <w:style w:type="character" w:customStyle="1" w:styleId="DateChar">
    <w:name w:val="Date Char"/>
    <w:basedOn w:val="DefaultParagraphFont"/>
    <w:link w:val="Date"/>
    <w:uiPriority w:val="25"/>
    <w:rsid w:val="00E158E9"/>
    <w:rPr>
      <w:rFonts w:cs="Arial"/>
      <w:color w:val="808184"/>
      <w:kern w:val="28"/>
      <w:sz w:val="24"/>
      <w:szCs w:val="28"/>
    </w:rPr>
  </w:style>
  <w:style w:type="paragraph" w:styleId="TOCHeading">
    <w:name w:val="TOC Heading"/>
    <w:basedOn w:val="Heading1"/>
    <w:next w:val="Normal"/>
    <w:uiPriority w:val="99"/>
    <w:semiHidden/>
    <w:qFormat/>
    <w:rsid w:val="005B4F44"/>
    <w:pPr>
      <w:spacing w:before="440" w:after="400"/>
    </w:pPr>
    <w:rPr>
      <w:rFonts w:cs="Tahoma"/>
      <w:bCs/>
    </w:rPr>
  </w:style>
  <w:style w:type="table" w:customStyle="1" w:styleId="QCAAtablestyle4">
    <w:name w:val="QCAA table style 4"/>
    <w:basedOn w:val="TableGrid"/>
    <w:rsid w:val="005B4F44"/>
    <w:rPr>
      <w:sz w:val="19"/>
      <w:lang w:eastAsia="en-US"/>
    </w:rPr>
    <w:tblPr>
      <w:tblInd w:w="113" w:type="dxa"/>
      <w:tblBorders>
        <w:top w:val="single" w:sz="4" w:space="0" w:color="A6A8AB"/>
        <w:left w:val="single" w:sz="4" w:space="0" w:color="A6A8AB"/>
        <w:bottom w:val="single" w:sz="4" w:space="0" w:color="A6A8AB"/>
        <w:right w:val="single" w:sz="4" w:space="0" w:color="A6A8AB"/>
        <w:insideH w:val="single" w:sz="4" w:space="0" w:color="A6A8AB"/>
        <w:insideV w:val="single" w:sz="4" w:space="0" w:color="A6A8AB"/>
      </w:tblBorders>
      <w:tblCellMar>
        <w:top w:w="57" w:type="dxa"/>
        <w:bottom w:w="57" w:type="dxa"/>
      </w:tblCellMar>
    </w:tblPr>
    <w:tblStylePr w:type="firstRow">
      <w:pPr>
        <w:wordWrap/>
        <w:spacing w:beforeLines="0" w:before="0" w:beforeAutospacing="0" w:afterLines="0" w:after="0" w:afterAutospacing="0" w:line="240" w:lineRule="auto"/>
        <w:contextualSpacing w:val="0"/>
      </w:pPr>
      <w:rPr>
        <w:rFonts w:ascii="Arial" w:hAnsi="Arial"/>
        <w:b w:val="0"/>
        <w:i w:val="0"/>
        <w:color w:val="FFFFFF" w:themeColor="background1"/>
        <w:sz w:val="20"/>
        <w:szCs w:val="21"/>
      </w:rPr>
      <w:tblPr/>
      <w:tcPr>
        <w:tcBorders>
          <w:bottom w:val="single" w:sz="12" w:space="0" w:color="D52B1E"/>
        </w:tcBorders>
        <w:shd w:val="clear" w:color="auto" w:fill="808184"/>
      </w:tcPr>
    </w:tblStylePr>
    <w:tblStylePr w:type="firstCol">
      <w:tblPr/>
      <w:tcPr>
        <w:shd w:val="clear" w:color="auto" w:fill="E6E7E8"/>
      </w:tcPr>
    </w:tblStylePr>
  </w:style>
  <w:style w:type="table" w:customStyle="1" w:styleId="QCAAtablestyle2">
    <w:name w:val="QCAA table style 2"/>
    <w:basedOn w:val="TableGrid"/>
    <w:rsid w:val="005B4F44"/>
    <w:rPr>
      <w:sz w:val="19"/>
      <w:szCs w:val="20"/>
    </w:rPr>
    <w:tblPr>
      <w:tblInd w:w="113" w:type="dxa"/>
      <w:tblBorders>
        <w:top w:val="single" w:sz="4" w:space="0" w:color="A6A8AB"/>
        <w:left w:val="single" w:sz="4" w:space="0" w:color="A6A8AB"/>
        <w:bottom w:val="single" w:sz="4" w:space="0" w:color="A6A8AB"/>
        <w:right w:val="single" w:sz="4" w:space="0" w:color="A6A8AB"/>
        <w:insideH w:val="single" w:sz="4" w:space="0" w:color="A6A8AB"/>
        <w:insideV w:val="single" w:sz="4" w:space="0" w:color="A6A8AB"/>
      </w:tblBorders>
      <w:tblCellMar>
        <w:top w:w="57" w:type="dxa"/>
        <w:bottom w:w="57" w:type="dxa"/>
      </w:tblCellMar>
    </w:tblPr>
    <w:tblStylePr w:type="firstRow">
      <w:pPr>
        <w:wordWrap/>
        <w:spacing w:beforeLines="0" w:before="0" w:beforeAutospacing="0" w:afterLines="0" w:after="0" w:afterAutospacing="0" w:line="240" w:lineRule="auto"/>
        <w:jc w:val="left"/>
      </w:pPr>
      <w:rPr>
        <w:rFonts w:ascii="Arial" w:hAnsi="Arial"/>
        <w:b w:val="0"/>
        <w:color w:val="FFFFFF"/>
        <w:sz w:val="20"/>
      </w:rPr>
      <w:tblPr/>
      <w:tcPr>
        <w:tcBorders>
          <w:bottom w:val="single" w:sz="12" w:space="0" w:color="D52B1E"/>
        </w:tcBorders>
        <w:shd w:val="clear" w:color="auto" w:fill="808184"/>
      </w:tcPr>
    </w:tblStylePr>
    <w:tblStylePr w:type="firstCol">
      <w:rPr>
        <w:rFonts w:ascii="Arial" w:hAnsi="Arial"/>
        <w:b w:val="0"/>
        <w:sz w:val="20"/>
      </w:rPr>
      <w:tblPr/>
      <w:tcPr>
        <w:shd w:val="clear" w:color="auto" w:fill="E6E7E8"/>
      </w:tcPr>
    </w:tblStylePr>
    <w:tblStylePr w:type="nwCell">
      <w:tblPr/>
      <w:tcPr>
        <w:tcBorders>
          <w:top w:val="nil"/>
          <w:left w:val="nil"/>
          <w:bottom w:val="single" w:sz="12" w:space="0" w:color="D52B1E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</w:style>
  <w:style w:type="table" w:customStyle="1" w:styleId="QCAAtablestyle3">
    <w:name w:val="QCAA table style 3"/>
    <w:basedOn w:val="TableGrid"/>
    <w:rsid w:val="0096716C"/>
    <w:rPr>
      <w:sz w:val="19"/>
      <w:lang w:eastAsia="en-US"/>
    </w:rPr>
    <w:tblPr>
      <w:tblInd w:w="113" w:type="dxa"/>
      <w:tblBorders>
        <w:top w:val="single" w:sz="4" w:space="0" w:color="A6A8AB"/>
        <w:left w:val="single" w:sz="4" w:space="0" w:color="A6A8AB"/>
        <w:bottom w:val="single" w:sz="4" w:space="0" w:color="A6A8AB"/>
        <w:right w:val="single" w:sz="4" w:space="0" w:color="A6A8AB"/>
        <w:insideH w:val="single" w:sz="4" w:space="0" w:color="A6A8AB"/>
        <w:insideV w:val="single" w:sz="4" w:space="0" w:color="A6A8AB"/>
      </w:tblBorders>
      <w:tblCellMar>
        <w:top w:w="57" w:type="dxa"/>
        <w:bottom w:w="57" w:type="dxa"/>
      </w:tblCellMar>
    </w:tblPr>
    <w:tblStylePr w:type="firstRow">
      <w:pPr>
        <w:wordWrap/>
        <w:spacing w:beforeLines="0" w:before="0" w:beforeAutospacing="0" w:afterLines="0" w:after="0" w:afterAutospacing="0" w:line="240" w:lineRule="auto"/>
        <w:jc w:val="left"/>
      </w:pPr>
      <w:rPr>
        <w:rFonts w:ascii="Arial" w:hAnsi="Arial"/>
        <w:sz w:val="20"/>
      </w:rPr>
      <w:tblPr/>
      <w:tcPr>
        <w:tcBorders>
          <w:top w:val="single" w:sz="12" w:space="0" w:color="D52B1E"/>
        </w:tcBorders>
      </w:tcPr>
    </w:tblStylePr>
  </w:style>
  <w:style w:type="paragraph" w:styleId="ListParagraph0">
    <w:name w:val="List Paragraph"/>
    <w:basedOn w:val="Normal"/>
    <w:semiHidden/>
    <w:qFormat/>
    <w:rsid w:val="005B4F44"/>
    <w:pPr>
      <w:spacing w:after="120"/>
    </w:pPr>
  </w:style>
  <w:style w:type="paragraph" w:styleId="ListNumber">
    <w:name w:val="List Number"/>
    <w:basedOn w:val="Normal"/>
    <w:uiPriority w:val="5"/>
    <w:qFormat/>
    <w:rsid w:val="00E158E9"/>
    <w:pPr>
      <w:numPr>
        <w:numId w:val="22"/>
      </w:numPr>
      <w:spacing w:after="120"/>
    </w:pPr>
  </w:style>
  <w:style w:type="paragraph" w:styleId="ListNumber2">
    <w:name w:val="List Number 2"/>
    <w:basedOn w:val="Normal"/>
    <w:uiPriority w:val="5"/>
    <w:qFormat/>
    <w:rsid w:val="00E158E9"/>
    <w:pPr>
      <w:numPr>
        <w:ilvl w:val="1"/>
        <w:numId w:val="22"/>
      </w:numPr>
      <w:spacing w:after="120"/>
    </w:pPr>
  </w:style>
  <w:style w:type="paragraph" w:styleId="ListNumber3">
    <w:name w:val="List Number 3"/>
    <w:basedOn w:val="Normal"/>
    <w:uiPriority w:val="5"/>
    <w:qFormat/>
    <w:rsid w:val="00E158E9"/>
    <w:pPr>
      <w:numPr>
        <w:ilvl w:val="2"/>
        <w:numId w:val="22"/>
      </w:numPr>
      <w:spacing w:after="120"/>
    </w:pPr>
  </w:style>
  <w:style w:type="numbering" w:customStyle="1" w:styleId="ListNumber0">
    <w:name w:val="List_Number"/>
    <w:uiPriority w:val="99"/>
    <w:rsid w:val="005B4F44"/>
    <w:pPr>
      <w:numPr>
        <w:numId w:val="12"/>
      </w:numPr>
    </w:pPr>
  </w:style>
  <w:style w:type="paragraph" w:customStyle="1" w:styleId="NoHeading2">
    <w:name w:val="No. Heading 2"/>
    <w:basedOn w:val="Heading2"/>
    <w:next w:val="BodyText"/>
    <w:uiPriority w:val="35"/>
    <w:qFormat/>
    <w:rsid w:val="00E158E9"/>
    <w:pPr>
      <w:numPr>
        <w:numId w:val="26"/>
      </w:numPr>
    </w:pPr>
  </w:style>
  <w:style w:type="paragraph" w:customStyle="1" w:styleId="NoHeading3">
    <w:name w:val="No. Heading 3"/>
    <w:basedOn w:val="Heading3"/>
    <w:next w:val="BodyText"/>
    <w:uiPriority w:val="35"/>
    <w:qFormat/>
    <w:rsid w:val="00E158E9"/>
    <w:pPr>
      <w:numPr>
        <w:ilvl w:val="2"/>
        <w:numId w:val="26"/>
      </w:numPr>
    </w:pPr>
    <w:rPr>
      <w:color w:val="808184"/>
    </w:rPr>
  </w:style>
  <w:style w:type="paragraph" w:customStyle="1" w:styleId="TableBullet2">
    <w:name w:val="Table Bullet 2"/>
    <w:basedOn w:val="TableBullet"/>
    <w:uiPriority w:val="14"/>
    <w:qFormat/>
    <w:rsid w:val="00E158E9"/>
    <w:pPr>
      <w:widowControl w:val="0"/>
      <w:numPr>
        <w:ilvl w:val="1"/>
      </w:numPr>
    </w:pPr>
    <w:rPr>
      <w:szCs w:val="18"/>
    </w:rPr>
  </w:style>
  <w:style w:type="paragraph" w:customStyle="1" w:styleId="Tableheading">
    <w:name w:val="Table heading"/>
    <w:basedOn w:val="Normal"/>
    <w:uiPriority w:val="9"/>
    <w:qFormat/>
    <w:rsid w:val="00E158E9"/>
    <w:pPr>
      <w:spacing w:before="40" w:after="40"/>
    </w:pPr>
    <w:rPr>
      <w:rFonts w:asciiTheme="majorHAnsi" w:hAnsiTheme="majorHAnsi"/>
      <w:b/>
      <w:sz w:val="20"/>
      <w:lang w:eastAsia="en-US"/>
    </w:rPr>
  </w:style>
  <w:style w:type="paragraph" w:customStyle="1" w:styleId="TableBullet">
    <w:name w:val="Table Bullet"/>
    <w:basedOn w:val="Tabletext"/>
    <w:uiPriority w:val="14"/>
    <w:qFormat/>
    <w:rsid w:val="00E158E9"/>
    <w:pPr>
      <w:numPr>
        <w:numId w:val="27"/>
      </w:numPr>
    </w:pPr>
    <w:rPr>
      <w:color w:val="000000" w:themeColor="text1"/>
      <w:lang w:eastAsia="en-US"/>
    </w:rPr>
  </w:style>
  <w:style w:type="paragraph" w:customStyle="1" w:styleId="ID">
    <w:name w:val="ID"/>
    <w:basedOn w:val="Normal"/>
    <w:uiPriority w:val="26"/>
    <w:rsid w:val="00E158E9"/>
    <w:rPr>
      <w:color w:val="6F7378" w:themeColor="background2" w:themeShade="80"/>
      <w:sz w:val="10"/>
      <w:szCs w:val="10"/>
    </w:rPr>
  </w:style>
  <w:style w:type="paragraph" w:styleId="BodyText">
    <w:name w:val="Body Text"/>
    <w:basedOn w:val="Normal"/>
    <w:link w:val="BodyTextChar"/>
    <w:qFormat/>
    <w:rsid w:val="00E158E9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E158E9"/>
  </w:style>
  <w:style w:type="paragraph" w:styleId="ListBullet0">
    <w:name w:val="List Bullet"/>
    <w:basedOn w:val="Normal"/>
    <w:uiPriority w:val="4"/>
    <w:qFormat/>
    <w:rsid w:val="00E158E9"/>
    <w:pPr>
      <w:numPr>
        <w:numId w:val="21"/>
      </w:numPr>
      <w:spacing w:after="120"/>
    </w:pPr>
  </w:style>
  <w:style w:type="paragraph" w:styleId="ListBullet2">
    <w:name w:val="List Bullet 2"/>
    <w:basedOn w:val="ListBullet0"/>
    <w:uiPriority w:val="4"/>
    <w:qFormat/>
    <w:rsid w:val="00E158E9"/>
    <w:pPr>
      <w:numPr>
        <w:ilvl w:val="1"/>
      </w:numPr>
    </w:pPr>
  </w:style>
  <w:style w:type="paragraph" w:styleId="ListBullet3">
    <w:name w:val="List Bullet 3"/>
    <w:basedOn w:val="ListBullet2"/>
    <w:uiPriority w:val="4"/>
    <w:qFormat/>
    <w:rsid w:val="00E158E9"/>
    <w:pPr>
      <w:numPr>
        <w:ilvl w:val="2"/>
      </w:numPr>
      <w:tabs>
        <w:tab w:val="clear" w:pos="852"/>
        <w:tab w:val="left" w:pos="851"/>
      </w:tabs>
    </w:pPr>
  </w:style>
  <w:style w:type="numbering" w:customStyle="1" w:styleId="ListHeadings">
    <w:name w:val="List_Headings"/>
    <w:uiPriority w:val="99"/>
    <w:rsid w:val="005B4F44"/>
    <w:pPr>
      <w:numPr>
        <w:numId w:val="10"/>
      </w:numPr>
    </w:pPr>
  </w:style>
  <w:style w:type="paragraph" w:styleId="TOC5">
    <w:name w:val="toc 5"/>
    <w:basedOn w:val="TOC2"/>
    <w:next w:val="Normal"/>
    <w:uiPriority w:val="99"/>
    <w:semiHidden/>
    <w:rsid w:val="005B4F44"/>
    <w:pPr>
      <w:tabs>
        <w:tab w:val="left" w:pos="680"/>
      </w:tabs>
      <w:ind w:left="680" w:hanging="680"/>
    </w:pPr>
  </w:style>
  <w:style w:type="paragraph" w:styleId="TOC6">
    <w:name w:val="toc 6"/>
    <w:basedOn w:val="TOC3"/>
    <w:next w:val="Normal"/>
    <w:uiPriority w:val="99"/>
    <w:semiHidden/>
    <w:rsid w:val="005B4F44"/>
    <w:pPr>
      <w:tabs>
        <w:tab w:val="left" w:pos="1531"/>
      </w:tabs>
      <w:ind w:left="1531" w:hanging="851"/>
    </w:pPr>
  </w:style>
  <w:style w:type="paragraph" w:styleId="TOC9">
    <w:name w:val="toc 9"/>
    <w:basedOn w:val="Normal"/>
    <w:next w:val="Normal"/>
    <w:uiPriority w:val="99"/>
    <w:semiHidden/>
    <w:rsid w:val="005B4F44"/>
    <w:pPr>
      <w:tabs>
        <w:tab w:val="left" w:pos="1134"/>
        <w:tab w:val="right" w:leader="dot" w:pos="8505"/>
      </w:tabs>
      <w:spacing w:before="80"/>
      <w:ind w:left="1134" w:right="1134" w:hanging="1134"/>
    </w:pPr>
  </w:style>
  <w:style w:type="paragraph" w:styleId="TOC7">
    <w:name w:val="toc 7"/>
    <w:basedOn w:val="Normal"/>
    <w:next w:val="Normal"/>
    <w:uiPriority w:val="99"/>
    <w:semiHidden/>
    <w:rsid w:val="005B4F44"/>
  </w:style>
  <w:style w:type="paragraph" w:styleId="TOC8">
    <w:name w:val="toc 8"/>
    <w:basedOn w:val="Normal"/>
    <w:next w:val="Normal"/>
    <w:uiPriority w:val="99"/>
    <w:semiHidden/>
    <w:rsid w:val="005B4F44"/>
  </w:style>
  <w:style w:type="character" w:styleId="Emphasis">
    <w:name w:val="Emphasis"/>
    <w:uiPriority w:val="2"/>
    <w:rsid w:val="00E158E9"/>
    <w:rPr>
      <w:i/>
      <w:iCs/>
    </w:rPr>
  </w:style>
  <w:style w:type="paragraph" w:styleId="Quote">
    <w:name w:val="Quote"/>
    <w:basedOn w:val="Normal"/>
    <w:next w:val="Normal"/>
    <w:link w:val="QuoteChar"/>
    <w:uiPriority w:val="50"/>
    <w:qFormat/>
    <w:rsid w:val="00E158E9"/>
    <w:pPr>
      <w:spacing w:after="120"/>
      <w:ind w:left="284" w:right="284"/>
    </w:pPr>
    <w:rPr>
      <w:sz w:val="18"/>
    </w:rPr>
  </w:style>
  <w:style w:type="character" w:customStyle="1" w:styleId="QuoteChar">
    <w:name w:val="Quote Char"/>
    <w:basedOn w:val="DefaultParagraphFont"/>
    <w:link w:val="Quote"/>
    <w:uiPriority w:val="50"/>
    <w:rsid w:val="00E158E9"/>
    <w:rPr>
      <w:sz w:val="18"/>
    </w:rPr>
  </w:style>
  <w:style w:type="paragraph" w:customStyle="1" w:styleId="TableBullet3">
    <w:name w:val="Table Bullet 3"/>
    <w:basedOn w:val="TableBullet2"/>
    <w:uiPriority w:val="14"/>
    <w:qFormat/>
    <w:rsid w:val="00E158E9"/>
    <w:pPr>
      <w:numPr>
        <w:ilvl w:val="2"/>
      </w:numPr>
    </w:pPr>
  </w:style>
  <w:style w:type="paragraph" w:customStyle="1" w:styleId="TableNumber2">
    <w:name w:val="Table Number 2"/>
    <w:basedOn w:val="TableNumber"/>
    <w:uiPriority w:val="6"/>
    <w:qFormat/>
    <w:rsid w:val="00E158E9"/>
    <w:pPr>
      <w:numPr>
        <w:ilvl w:val="1"/>
      </w:numPr>
      <w:tabs>
        <w:tab w:val="clear" w:pos="284"/>
        <w:tab w:val="left" w:pos="567"/>
      </w:tabs>
      <w:spacing w:line="240" w:lineRule="auto"/>
    </w:pPr>
  </w:style>
  <w:style w:type="paragraph" w:customStyle="1" w:styleId="TableNumber">
    <w:name w:val="Table Number"/>
    <w:basedOn w:val="Tabletext"/>
    <w:uiPriority w:val="6"/>
    <w:qFormat/>
    <w:rsid w:val="00E158E9"/>
    <w:pPr>
      <w:numPr>
        <w:numId w:val="28"/>
      </w:numPr>
      <w:tabs>
        <w:tab w:val="left" w:pos="284"/>
      </w:tabs>
    </w:pPr>
    <w:rPr>
      <w:rFonts w:eastAsiaTheme="minorHAnsi" w:cstheme="minorBidi"/>
      <w:szCs w:val="22"/>
      <w:lang w:eastAsia="en-US"/>
    </w:rPr>
  </w:style>
  <w:style w:type="numbering" w:customStyle="1" w:styleId="TableBullets">
    <w:name w:val="TableBullets"/>
    <w:uiPriority w:val="99"/>
    <w:rsid w:val="005B4F44"/>
    <w:pPr>
      <w:numPr>
        <w:numId w:val="17"/>
      </w:numPr>
    </w:pPr>
  </w:style>
  <w:style w:type="numbering" w:customStyle="1" w:styleId="TableBullet0">
    <w:name w:val="TableBullet"/>
    <w:uiPriority w:val="99"/>
    <w:rsid w:val="005B4F44"/>
  </w:style>
  <w:style w:type="numbering" w:customStyle="1" w:styleId="ListPara">
    <w:name w:val="ListPara"/>
    <w:uiPriority w:val="99"/>
    <w:rsid w:val="005B4F44"/>
    <w:pPr>
      <w:numPr>
        <w:numId w:val="16"/>
      </w:numPr>
    </w:pPr>
  </w:style>
  <w:style w:type="numbering" w:customStyle="1" w:styleId="ListParagraph">
    <w:name w:val="List_Paragraph"/>
    <w:uiPriority w:val="99"/>
    <w:rsid w:val="005B4F44"/>
    <w:pPr>
      <w:numPr>
        <w:numId w:val="13"/>
      </w:numPr>
    </w:pPr>
  </w:style>
  <w:style w:type="paragraph" w:customStyle="1" w:styleId="TableNumber3">
    <w:name w:val="Table Number 3"/>
    <w:basedOn w:val="TableNumber2"/>
    <w:uiPriority w:val="6"/>
    <w:qFormat/>
    <w:rsid w:val="00E158E9"/>
    <w:pPr>
      <w:numPr>
        <w:ilvl w:val="2"/>
      </w:numPr>
      <w:tabs>
        <w:tab w:val="clear" w:pos="567"/>
        <w:tab w:val="left" w:pos="851"/>
      </w:tabs>
    </w:pPr>
  </w:style>
  <w:style w:type="numbering" w:customStyle="1" w:styleId="ListTableNumber">
    <w:name w:val="List_TableNumber"/>
    <w:uiPriority w:val="99"/>
    <w:rsid w:val="005B4F44"/>
    <w:pPr>
      <w:numPr>
        <w:numId w:val="15"/>
      </w:numPr>
    </w:pPr>
  </w:style>
  <w:style w:type="table" w:styleId="Table3Deffects3">
    <w:name w:val="Table 3D effects 3"/>
    <w:basedOn w:val="TableNormal"/>
    <w:rsid w:val="005B4F44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Crossreference">
    <w:name w:val="Cross reference"/>
    <w:basedOn w:val="Hyperlink"/>
    <w:uiPriority w:val="22"/>
    <w:qFormat/>
    <w:rsid w:val="005B4F44"/>
    <w:rPr>
      <w:rFonts w:ascii="Arial" w:hAnsi="Arial"/>
      <w:color w:val="0000FF"/>
      <w:u w:val="none"/>
    </w:rPr>
  </w:style>
  <w:style w:type="numbering" w:customStyle="1" w:styleId="ListInstruction">
    <w:name w:val="List_Instruction"/>
    <w:uiPriority w:val="99"/>
    <w:rsid w:val="005B4F44"/>
    <w:pPr>
      <w:numPr>
        <w:numId w:val="11"/>
      </w:numPr>
    </w:pPr>
  </w:style>
  <w:style w:type="numbering" w:customStyle="1" w:styleId="ListBullet1">
    <w:name w:val="List_Bullet1"/>
    <w:uiPriority w:val="99"/>
    <w:rsid w:val="005B4F44"/>
    <w:pPr>
      <w:numPr>
        <w:numId w:val="9"/>
      </w:numPr>
    </w:pPr>
  </w:style>
  <w:style w:type="numbering" w:customStyle="1" w:styleId="BulletsList">
    <w:name w:val="BulletsList"/>
    <w:uiPriority w:val="99"/>
    <w:rsid w:val="005B4F44"/>
    <w:pPr>
      <w:numPr>
        <w:numId w:val="1"/>
      </w:numPr>
    </w:pPr>
  </w:style>
  <w:style w:type="numbering" w:customStyle="1" w:styleId="BulletsList1">
    <w:name w:val="BulletsList1"/>
    <w:uiPriority w:val="99"/>
    <w:rsid w:val="005B4F44"/>
    <w:pPr>
      <w:numPr>
        <w:numId w:val="2"/>
      </w:numPr>
    </w:pPr>
  </w:style>
  <w:style w:type="table" w:customStyle="1" w:styleId="QCAAtablestyle1">
    <w:name w:val="QCAA table style 1"/>
    <w:basedOn w:val="TableNormal"/>
    <w:rsid w:val="005B4F44"/>
    <w:pPr>
      <w:spacing w:before="40" w:after="40" w:line="240" w:lineRule="auto"/>
    </w:pPr>
    <w:rPr>
      <w:sz w:val="19"/>
    </w:rPr>
    <w:tblPr>
      <w:tblInd w:w="113" w:type="dxa"/>
      <w:tblBorders>
        <w:top w:val="single" w:sz="4" w:space="0" w:color="A6A8AB"/>
        <w:left w:val="single" w:sz="4" w:space="0" w:color="A6A8AB"/>
        <w:bottom w:val="single" w:sz="4" w:space="0" w:color="A6A8AB"/>
        <w:right w:val="single" w:sz="4" w:space="0" w:color="A6A8AB"/>
        <w:insideH w:val="single" w:sz="4" w:space="0" w:color="A6A8AB"/>
        <w:insideV w:val="single" w:sz="4" w:space="0" w:color="A6A8AB"/>
      </w:tblBorders>
      <w:tblCellMar>
        <w:top w:w="57" w:type="dxa"/>
        <w:bottom w:w="57" w:type="dxa"/>
      </w:tblCellMar>
    </w:tblPr>
    <w:tblStylePr w:type="firstRow">
      <w:pPr>
        <w:wordWrap/>
        <w:spacing w:beforeLines="0" w:before="40" w:beforeAutospacing="0" w:afterLines="0" w:after="40" w:afterAutospacing="0" w:line="240" w:lineRule="auto"/>
        <w:contextualSpacing w:val="0"/>
      </w:pPr>
      <w:rPr>
        <w:rFonts w:asciiTheme="minorHAnsi" w:hAnsiTheme="minorHAnsi"/>
        <w:b w:val="0"/>
        <w:i w:val="0"/>
        <w:color w:val="FFFFFF" w:themeColor="background1"/>
        <w:sz w:val="20"/>
        <w:szCs w:val="21"/>
      </w:rPr>
      <w:tblPr/>
      <w:tcPr>
        <w:tcBorders>
          <w:bottom w:val="single" w:sz="12" w:space="0" w:color="D52B1E"/>
        </w:tcBorders>
        <w:shd w:val="clear" w:color="auto" w:fill="808184"/>
      </w:tcPr>
    </w:tblStylePr>
  </w:style>
  <w:style w:type="paragraph" w:customStyle="1" w:styleId="Bodytextlead-in">
    <w:name w:val="Body text lead-in"/>
    <w:basedOn w:val="BodyText"/>
    <w:uiPriority w:val="1"/>
    <w:qFormat/>
    <w:rsid w:val="00E158E9"/>
    <w:pPr>
      <w:keepNext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B4F44"/>
    <w:rPr>
      <w:rFonts w:ascii="Arial" w:hAnsi="Arial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B4F44"/>
    <w:rPr>
      <w:rFonts w:ascii="Arial" w:hAnsi="Arial"/>
      <w:b/>
      <w:bCs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B4F44"/>
    <w:rPr>
      <w:rFonts w:ascii="Tahoma" w:hAnsi="Tahoma" w:cs="Tahoma"/>
      <w:shd w:val="clear" w:color="auto" w:fill="000080"/>
    </w:rPr>
  </w:style>
  <w:style w:type="character" w:customStyle="1" w:styleId="FooterChar">
    <w:name w:val="Footer Char"/>
    <w:basedOn w:val="DefaultParagraphFont"/>
    <w:link w:val="Footer"/>
    <w:uiPriority w:val="29"/>
    <w:rsid w:val="00E158E9"/>
    <w:rPr>
      <w:b/>
      <w:color w:val="1E1E1E"/>
      <w:sz w:val="16"/>
      <w:szCs w:val="16"/>
    </w:rPr>
  </w:style>
  <w:style w:type="character" w:customStyle="1" w:styleId="FootnoteTextChar">
    <w:name w:val="Footnote Text Char"/>
    <w:basedOn w:val="DefaultParagraphFont"/>
    <w:link w:val="FootnoteText"/>
    <w:uiPriority w:val="28"/>
    <w:rsid w:val="00E158E9"/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B4F44"/>
    <w:rPr>
      <w:rFonts w:ascii="Arial" w:hAnsi="Arial"/>
    </w:rPr>
  </w:style>
  <w:style w:type="character" w:customStyle="1" w:styleId="Heading6Char">
    <w:name w:val="Heading 6 Char"/>
    <w:basedOn w:val="DefaultParagraphFont"/>
    <w:link w:val="Heading6"/>
    <w:uiPriority w:val="99"/>
    <w:semiHidden/>
    <w:rsid w:val="005B4F44"/>
    <w:rPr>
      <w:rFonts w:asciiTheme="majorHAnsi" w:eastAsiaTheme="majorEastAsia" w:hAnsiTheme="majorHAnsi" w:cstheme="majorBidi"/>
      <w:i/>
      <w:iCs/>
      <w:color w:val="6A150F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5B4F4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5B4F4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5B4F4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Indentnumbers">
    <w:name w:val="Indent numbers"/>
    <w:basedOn w:val="BodyText"/>
    <w:uiPriority w:val="7"/>
    <w:qFormat/>
    <w:rsid w:val="00E158E9"/>
    <w:pPr>
      <w:ind w:left="397"/>
    </w:pPr>
  </w:style>
  <w:style w:type="paragraph" w:customStyle="1" w:styleId="Indentbullets">
    <w:name w:val="Indent bullets"/>
    <w:basedOn w:val="Indentnumbers"/>
    <w:uiPriority w:val="7"/>
    <w:qFormat/>
    <w:rsid w:val="00E158E9"/>
    <w:pPr>
      <w:ind w:left="284"/>
    </w:pPr>
  </w:style>
  <w:style w:type="character" w:styleId="IntenseEmphasis">
    <w:name w:val="Intense Emphasis"/>
    <w:basedOn w:val="DefaultParagraphFont"/>
    <w:uiPriority w:val="99"/>
    <w:semiHidden/>
    <w:rsid w:val="005B4F44"/>
    <w:rPr>
      <w:b/>
      <w:bCs/>
      <w:i/>
      <w:iCs/>
      <w:color w:val="D52B1E" w:themeColor="accent1"/>
    </w:rPr>
  </w:style>
  <w:style w:type="paragraph" w:styleId="ListBullet4">
    <w:name w:val="List Bullet 4"/>
    <w:basedOn w:val="Normal"/>
    <w:uiPriority w:val="99"/>
    <w:semiHidden/>
    <w:rsid w:val="005B4F44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rsid w:val="005B4F44"/>
    <w:pPr>
      <w:numPr>
        <w:numId w:val="5"/>
      </w:numPr>
      <w:contextualSpacing/>
    </w:pPr>
  </w:style>
  <w:style w:type="paragraph" w:styleId="ListNumber4">
    <w:name w:val="List Number 4"/>
    <w:basedOn w:val="Normal"/>
    <w:uiPriority w:val="99"/>
    <w:semiHidden/>
    <w:rsid w:val="005B4F44"/>
    <w:pPr>
      <w:numPr>
        <w:numId w:val="6"/>
      </w:numPr>
      <w:contextualSpacing/>
    </w:pPr>
  </w:style>
  <w:style w:type="paragraph" w:styleId="ListNumber5">
    <w:name w:val="List Number 5"/>
    <w:basedOn w:val="Normal"/>
    <w:uiPriority w:val="99"/>
    <w:semiHidden/>
    <w:rsid w:val="005B4F44"/>
    <w:pPr>
      <w:numPr>
        <w:numId w:val="7"/>
      </w:numPr>
      <w:contextualSpacing/>
    </w:pPr>
  </w:style>
  <w:style w:type="paragraph" w:customStyle="1" w:styleId="Mainheading">
    <w:name w:val="Main heading"/>
    <w:basedOn w:val="Normal"/>
    <w:uiPriority w:val="99"/>
    <w:semiHidden/>
    <w:rsid w:val="005B4F44"/>
  </w:style>
  <w:style w:type="paragraph" w:styleId="NoSpacing">
    <w:name w:val="No Spacing"/>
    <w:link w:val="NoSpacingChar"/>
    <w:uiPriority w:val="99"/>
    <w:semiHidden/>
    <w:rsid w:val="005B4F44"/>
    <w:rPr>
      <w:rFonts w:asciiTheme="minorHAnsi" w:eastAsiaTheme="minorEastAsia" w:hAnsiTheme="minorHAnsi" w:cstheme="minorBidi"/>
      <w:sz w:val="22"/>
      <w:szCs w:val="22"/>
      <w:lang w:val="en-US" w:eastAsia="ja-JP"/>
    </w:rPr>
  </w:style>
  <w:style w:type="character" w:customStyle="1" w:styleId="NoSpacingChar">
    <w:name w:val="No Spacing Char"/>
    <w:basedOn w:val="DefaultParagraphFont"/>
    <w:link w:val="NoSpacing"/>
    <w:uiPriority w:val="99"/>
    <w:semiHidden/>
    <w:rsid w:val="005B4F44"/>
    <w:rPr>
      <w:rFonts w:asciiTheme="minorHAnsi" w:eastAsiaTheme="minorEastAsia" w:hAnsiTheme="minorHAnsi" w:cstheme="minorBidi"/>
      <w:sz w:val="22"/>
      <w:szCs w:val="22"/>
      <w:lang w:val="en-US" w:eastAsia="ja-JP"/>
    </w:rPr>
  </w:style>
  <w:style w:type="paragraph" w:styleId="NormalWeb">
    <w:name w:val="Normal (Web)"/>
    <w:basedOn w:val="Normal"/>
    <w:uiPriority w:val="99"/>
    <w:semiHidden/>
    <w:rsid w:val="005B4F44"/>
    <w:rPr>
      <w:sz w:val="22"/>
      <w:szCs w:val="24"/>
    </w:rPr>
  </w:style>
  <w:style w:type="paragraph" w:customStyle="1" w:styleId="Smallspace">
    <w:name w:val="Small space"/>
    <w:basedOn w:val="BodyText"/>
    <w:next w:val="BodyText"/>
    <w:uiPriority w:val="19"/>
    <w:qFormat/>
    <w:rsid w:val="00E158E9"/>
    <w:pPr>
      <w:spacing w:after="0"/>
    </w:pPr>
    <w:rPr>
      <w:sz w:val="2"/>
      <w:szCs w:val="2"/>
    </w:rPr>
  </w:style>
  <w:style w:type="table" w:styleId="Table3Deffects1">
    <w:name w:val="Table 3D effects 1"/>
    <w:basedOn w:val="TableNormal"/>
    <w:rsid w:val="005B4F44"/>
    <w:rPr>
      <w:lang w:eastAsia="en-US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rsid w:val="005B4F44"/>
    <w:pPr>
      <w:spacing w:line="240" w:lineRule="auto"/>
    </w:pPr>
    <w:rPr>
      <w:rFonts w:asciiTheme="minorHAnsi" w:hAnsiTheme="minorHAnsi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extLayout">
    <w:name w:val="Text Layout"/>
    <w:basedOn w:val="TableNormal"/>
    <w:uiPriority w:val="99"/>
    <w:rsid w:val="005B4F44"/>
    <w:tblPr>
      <w:tblCellMar>
        <w:left w:w="0" w:type="dxa"/>
        <w:right w:w="0" w:type="dxa"/>
      </w:tblCellMar>
    </w:tblPr>
  </w:style>
  <w:style w:type="paragraph" w:customStyle="1" w:styleId="Footersubtitle">
    <w:name w:val="Footer subtitle"/>
    <w:basedOn w:val="Footer"/>
    <w:uiPriority w:val="29"/>
    <w:qFormat/>
    <w:rsid w:val="00E158E9"/>
    <w:rPr>
      <w:rFonts w:eastAsia="SimSun"/>
      <w:b w:val="0"/>
      <w:color w:val="6F7378" w:themeColor="background2" w:themeShade="80"/>
    </w:rPr>
  </w:style>
  <w:style w:type="table" w:customStyle="1" w:styleId="QCAAtablestyle5">
    <w:name w:val="QCAA table style 5"/>
    <w:basedOn w:val="TableNormal"/>
    <w:uiPriority w:val="99"/>
    <w:rsid w:val="005B4F44"/>
    <w:pPr>
      <w:spacing w:line="240" w:lineRule="auto"/>
    </w:pPr>
    <w:rPr>
      <w:rFonts w:asciiTheme="minorHAnsi" w:hAnsiTheme="minorHAnsi"/>
      <w:sz w:val="19"/>
    </w:rPr>
    <w:tblPr>
      <w:tblInd w:w="113" w:type="dxa"/>
      <w:tblBorders>
        <w:top w:val="single" w:sz="4" w:space="0" w:color="A6A8AB"/>
        <w:left w:val="single" w:sz="4" w:space="0" w:color="A6A8AB"/>
        <w:bottom w:val="single" w:sz="4" w:space="0" w:color="A6A8AB"/>
        <w:right w:val="single" w:sz="4" w:space="0" w:color="A6A8AB"/>
        <w:insideH w:val="single" w:sz="4" w:space="0" w:color="A6A8AB"/>
        <w:insideV w:val="single" w:sz="4" w:space="0" w:color="A6A8AB"/>
      </w:tblBorders>
      <w:tblCellMar>
        <w:top w:w="57" w:type="dxa"/>
        <w:bottom w:w="57" w:type="dxa"/>
      </w:tblCellMar>
    </w:tblPr>
    <w:tcPr>
      <w:shd w:val="clear" w:color="auto" w:fill="auto"/>
    </w:tcPr>
    <w:tblStylePr w:type="firstRow">
      <w:rPr>
        <w:rFonts w:asciiTheme="minorHAnsi" w:hAnsiTheme="minorHAnsi"/>
        <w:color w:val="000000" w:themeColor="text1"/>
        <w:sz w:val="20"/>
      </w:rPr>
      <w:tblPr/>
      <w:tcPr>
        <w:tcBorders>
          <w:bottom w:val="single" w:sz="12" w:space="0" w:color="D52B1E"/>
        </w:tcBorders>
        <w:shd w:val="clear" w:color="auto" w:fill="E6E7E8"/>
      </w:tcPr>
    </w:tblStylePr>
  </w:style>
  <w:style w:type="paragraph" w:customStyle="1" w:styleId="Tablesubhead">
    <w:name w:val="Table subhead"/>
    <w:basedOn w:val="Normal"/>
    <w:uiPriority w:val="9"/>
    <w:qFormat/>
    <w:rsid w:val="00E158E9"/>
    <w:pPr>
      <w:spacing w:before="40" w:after="40"/>
    </w:pPr>
    <w:rPr>
      <w:rFonts w:asciiTheme="majorHAnsi" w:hAnsiTheme="majorHAnsi" w:cs="Arial"/>
      <w:b/>
      <w:color w:val="000000" w:themeColor="text1"/>
      <w:sz w:val="19"/>
      <w:szCs w:val="20"/>
      <w:lang w:eastAsia="en-US"/>
    </w:rPr>
  </w:style>
  <w:style w:type="table" w:customStyle="1" w:styleId="TableGrid10">
    <w:name w:val="Table Grid1"/>
    <w:basedOn w:val="TableNormal"/>
    <w:next w:val="TableGrid"/>
    <w:rsid w:val="005B4F44"/>
    <w:pPr>
      <w:spacing w:line="240" w:lineRule="auto"/>
    </w:pPr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ListTableNumber1">
    <w:name w:val="List_TableNumber1"/>
    <w:uiPriority w:val="99"/>
    <w:rsid w:val="005B4F44"/>
  </w:style>
  <w:style w:type="character" w:styleId="PlaceholderText">
    <w:name w:val="Placeholder Text"/>
    <w:basedOn w:val="DefaultParagraphFont"/>
    <w:uiPriority w:val="99"/>
    <w:semiHidden/>
    <w:rsid w:val="00DE0BB7"/>
    <w:rPr>
      <w:color w:val="808080"/>
    </w:rPr>
  </w:style>
  <w:style w:type="paragraph" w:customStyle="1" w:styleId="ListNumberbullet">
    <w:name w:val="List Number + bullet"/>
    <w:basedOn w:val="ListBullet0"/>
    <w:uiPriority w:val="6"/>
    <w:qFormat/>
    <w:rsid w:val="00E158E9"/>
    <w:pPr>
      <w:numPr>
        <w:ilvl w:val="1"/>
        <w:numId w:val="23"/>
      </w:numPr>
    </w:pPr>
  </w:style>
  <w:style w:type="paragraph" w:customStyle="1" w:styleId="ListNumberbullet2">
    <w:name w:val="List Number + bullet 2"/>
    <w:basedOn w:val="ListBullet2"/>
    <w:uiPriority w:val="6"/>
    <w:qFormat/>
    <w:rsid w:val="00E158E9"/>
    <w:pPr>
      <w:numPr>
        <w:ilvl w:val="2"/>
        <w:numId w:val="23"/>
      </w:numPr>
    </w:pPr>
  </w:style>
  <w:style w:type="numbering" w:customStyle="1" w:styleId="ListGroupHeadings">
    <w:name w:val="List_GroupHeadings"/>
    <w:uiPriority w:val="99"/>
    <w:rsid w:val="00E158E9"/>
    <w:pPr>
      <w:numPr>
        <w:numId w:val="20"/>
      </w:numPr>
    </w:pPr>
  </w:style>
  <w:style w:type="numbering" w:customStyle="1" w:styleId="ListGroupListBullets">
    <w:name w:val="List_GroupListBullets"/>
    <w:uiPriority w:val="99"/>
    <w:rsid w:val="00E158E9"/>
    <w:pPr>
      <w:numPr>
        <w:numId w:val="21"/>
      </w:numPr>
    </w:pPr>
  </w:style>
  <w:style w:type="numbering" w:customStyle="1" w:styleId="ListGroupListNumber">
    <w:name w:val="List_GroupListNumber"/>
    <w:uiPriority w:val="99"/>
    <w:rsid w:val="00E158E9"/>
    <w:pPr>
      <w:numPr>
        <w:numId w:val="22"/>
      </w:numPr>
    </w:pPr>
  </w:style>
  <w:style w:type="numbering" w:customStyle="1" w:styleId="ListGroupListNumberBullets">
    <w:name w:val="List_GroupListNumberBullets"/>
    <w:basedOn w:val="ListGroupListNumber"/>
    <w:uiPriority w:val="99"/>
    <w:rsid w:val="00E158E9"/>
    <w:pPr>
      <w:numPr>
        <w:numId w:val="23"/>
      </w:numPr>
    </w:pPr>
  </w:style>
  <w:style w:type="numbering" w:customStyle="1" w:styleId="ListGroupTableBullets">
    <w:name w:val="List_GroupTableBullets"/>
    <w:uiPriority w:val="99"/>
    <w:rsid w:val="00E158E9"/>
    <w:pPr>
      <w:numPr>
        <w:numId w:val="24"/>
      </w:numPr>
    </w:pPr>
  </w:style>
  <w:style w:type="numbering" w:customStyle="1" w:styleId="ListGroupTableNumberBullets">
    <w:name w:val="List_GroupTableNumberBullets"/>
    <w:uiPriority w:val="99"/>
    <w:rsid w:val="00E158E9"/>
    <w:pPr>
      <w:numPr>
        <w:numId w:val="25"/>
      </w:numPr>
    </w:pPr>
  </w:style>
  <w:style w:type="character" w:styleId="Strong">
    <w:name w:val="Strong"/>
    <w:uiPriority w:val="2"/>
    <w:rsid w:val="00E158E9"/>
    <w:rPr>
      <w:b/>
      <w:bCs/>
    </w:rPr>
  </w:style>
  <w:style w:type="paragraph" w:customStyle="1" w:styleId="Tabletext">
    <w:name w:val="Table text"/>
    <w:basedOn w:val="Normal"/>
    <w:link w:val="TabletextChar"/>
    <w:uiPriority w:val="9"/>
    <w:qFormat/>
    <w:rsid w:val="00E158E9"/>
    <w:pPr>
      <w:spacing w:before="40" w:after="40"/>
    </w:pPr>
    <w:rPr>
      <w:sz w:val="19"/>
    </w:rPr>
  </w:style>
  <w:style w:type="character" w:customStyle="1" w:styleId="TabletextChar">
    <w:name w:val="Table text Char"/>
    <w:link w:val="Tabletext"/>
    <w:uiPriority w:val="9"/>
    <w:rsid w:val="00E158E9"/>
    <w:rPr>
      <w:sz w:val="19"/>
    </w:rPr>
  </w:style>
  <w:style w:type="paragraph" w:customStyle="1" w:styleId="TableHeading0">
    <w:name w:val="Table Heading"/>
    <w:basedOn w:val="Normal"/>
    <w:uiPriority w:val="3"/>
    <w:qFormat/>
    <w:rsid w:val="00CB5863"/>
    <w:pPr>
      <w:spacing w:before="40" w:after="40"/>
    </w:pPr>
    <w:rPr>
      <w:rFonts w:asciiTheme="majorHAnsi" w:hAnsiTheme="majorHAnsi"/>
      <w:b/>
      <w:sz w:val="20"/>
      <w:lang w:eastAsia="en-US"/>
    </w:rPr>
  </w:style>
  <w:style w:type="paragraph" w:customStyle="1" w:styleId="TableText0">
    <w:name w:val="Table Text"/>
    <w:basedOn w:val="Normal"/>
    <w:link w:val="TableTextChar0"/>
    <w:uiPriority w:val="3"/>
    <w:qFormat/>
    <w:rsid w:val="00CB5863"/>
    <w:pPr>
      <w:spacing w:before="40" w:after="40"/>
    </w:pPr>
    <w:rPr>
      <w:sz w:val="19"/>
    </w:rPr>
  </w:style>
  <w:style w:type="character" w:customStyle="1" w:styleId="TableTextChar0">
    <w:name w:val="Table Text Char"/>
    <w:link w:val="TableText0"/>
    <w:uiPriority w:val="3"/>
    <w:rsid w:val="00CB5863"/>
    <w:rPr>
      <w:sz w:val="19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60586"/>
    <w:rPr>
      <w:color w:val="808080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Times New Roman"/>
        <w:sz w:val="21"/>
        <w:szCs w:val="21"/>
        <w:lang w:val="en-AU" w:eastAsia="en-AU" w:bidi="ar-SA"/>
      </w:rPr>
    </w:rPrDefault>
    <w:pPrDefault>
      <w:pPr>
        <w:spacing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9" w:unhideWhenUsed="0" w:qFormat="1"/>
    <w:lsdException w:name="heading 1" w:semiHidden="0" w:uiPriority="3" w:unhideWhenUsed="0" w:qFormat="1"/>
    <w:lsdException w:name="heading 2" w:semiHidden="0" w:uiPriority="3" w:unhideWhenUsed="0" w:qFormat="1"/>
    <w:lsdException w:name="heading 3" w:semiHidden="0" w:uiPriority="3" w:unhideWhenUsed="0" w:qFormat="1"/>
    <w:lsdException w:name="heading 4" w:uiPriority="3" w:qFormat="1"/>
    <w:lsdException w:name="heading 5" w:uiPriority="3" w:qFormat="1"/>
    <w:lsdException w:name="heading 6" w:qFormat="1"/>
    <w:lsdException w:name="heading 7" w:qFormat="1"/>
    <w:lsdException w:name="heading 8" w:qFormat="1"/>
    <w:lsdException w:name="heading 9" w:qFormat="1"/>
    <w:lsdException w:name="toc 1" w:qFormat="1"/>
    <w:lsdException w:name="footnote text" w:uiPriority="28"/>
    <w:lsdException w:name="footer" w:uiPriority="29"/>
    <w:lsdException w:name="caption" w:uiPriority="9" w:qFormat="1"/>
    <w:lsdException w:name="footnote reference" w:uiPriority="28"/>
    <w:lsdException w:name="toa heading" w:unhideWhenUsed="0"/>
    <w:lsdException w:name="List Bullet" w:uiPriority="4" w:qFormat="1"/>
    <w:lsdException w:name="List Number" w:semiHidden="0" w:uiPriority="5" w:unhideWhenUsed="0" w:qFormat="1"/>
    <w:lsdException w:name="List 2" w:unhideWhenUsed="0"/>
    <w:lsdException w:name="List Bullet 2" w:uiPriority="4" w:qFormat="1"/>
    <w:lsdException w:name="List Bullet 3" w:uiPriority="4" w:qFormat="1"/>
    <w:lsdException w:name="List Number 2" w:uiPriority="5" w:qFormat="1"/>
    <w:lsdException w:name="List Number 3" w:uiPriority="5" w:qFormat="1"/>
    <w:lsdException w:name="Title" w:semiHidden="0" w:uiPriority="23" w:unhideWhenUsed="0" w:qFormat="1"/>
    <w:lsdException w:name="Default Paragraph Font" w:uiPriority="1"/>
    <w:lsdException w:name="Body Text" w:uiPriority="0" w:qFormat="1"/>
    <w:lsdException w:name="List Continue 4" w:unhideWhenUsed="0"/>
    <w:lsdException w:name="List Continue 5" w:unhideWhenUsed="0"/>
    <w:lsdException w:name="Message Header" w:unhideWhenUsed="0"/>
    <w:lsdException w:name="Subtitle" w:semiHidden="0" w:uiPriority="24" w:unhideWhenUsed="0" w:qFormat="1"/>
    <w:lsdException w:name="Date" w:uiPriority="25" w:qFormat="1"/>
    <w:lsdException w:name="Hyperlink" w:uiPriority="20" w:qFormat="1"/>
    <w:lsdException w:name="FollowedHyperlink" w:uiPriority="21" w:qFormat="1"/>
    <w:lsdException w:name="Strong" w:semiHidden="0" w:uiPriority="2" w:unhideWhenUsed="0"/>
    <w:lsdException w:name="Emphasis" w:semiHidden="0" w:uiPriority="2" w:unhideWhenUsed="0"/>
    <w:lsdException w:name="HTML Top of Form" w:uiPriority="0"/>
    <w:lsdException w:name="HTML Bottom of Form" w:uiPriority="0"/>
    <w:lsdException w:name="Normal Table" w:uiPriority="0"/>
    <w:lsdException w:name="Outline List 1" w:uiPriority="0"/>
    <w:lsdException w:name="Outline List 2" w:uiPriority="0"/>
    <w:lsdException w:name="Outline List 3" w:uiPriority="0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semiHidden="0" w:unhideWhenUsed="0"/>
    <w:lsdException w:name="Table Grid" w:uiPriority="0"/>
    <w:lsdException w:name="Table Theme" w:uiPriority="0"/>
    <w:lsdException w:name="Placeholder Text" w:unhideWhenUsed="0"/>
    <w:lsdException w:name="No Spacing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50" w:unhideWhenUsed="0" w:qFormat="1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unhideWhenUsed="0"/>
    <w:lsdException w:name="Book Title" w:unhideWhenUsed="0"/>
    <w:lsdException w:name="TOC Heading" w:qFormat="1"/>
  </w:latentStyles>
  <w:style w:type="paragraph" w:default="1" w:styleId="Normal">
    <w:name w:val="Normal"/>
    <w:uiPriority w:val="19"/>
    <w:qFormat/>
    <w:rsid w:val="006028FC"/>
  </w:style>
  <w:style w:type="paragraph" w:styleId="Heading1">
    <w:name w:val="heading 1"/>
    <w:basedOn w:val="Normal"/>
    <w:next w:val="BodyText"/>
    <w:link w:val="Heading1Char"/>
    <w:uiPriority w:val="3"/>
    <w:qFormat/>
    <w:rsid w:val="00E158E9"/>
    <w:pPr>
      <w:keepNext/>
      <w:keepLines/>
      <w:spacing w:before="600" w:after="240"/>
      <w:outlineLvl w:val="0"/>
    </w:pPr>
    <w:rPr>
      <w:b/>
      <w:color w:val="1E1E1E"/>
      <w:sz w:val="44"/>
    </w:rPr>
  </w:style>
  <w:style w:type="paragraph" w:styleId="Heading2">
    <w:name w:val="heading 2"/>
    <w:basedOn w:val="Heading1"/>
    <w:next w:val="BodyText"/>
    <w:link w:val="Heading2Char"/>
    <w:uiPriority w:val="3"/>
    <w:qFormat/>
    <w:rsid w:val="00E158E9"/>
    <w:pPr>
      <w:numPr>
        <w:ilvl w:val="1"/>
      </w:numPr>
      <w:spacing w:before="360" w:after="120"/>
      <w:outlineLvl w:val="1"/>
    </w:pPr>
    <w:rPr>
      <w:color w:val="000000" w:themeColor="text1"/>
      <w:sz w:val="36"/>
    </w:rPr>
  </w:style>
  <w:style w:type="paragraph" w:styleId="Heading3">
    <w:name w:val="heading 3"/>
    <w:basedOn w:val="Heading2"/>
    <w:next w:val="BodyText"/>
    <w:link w:val="Heading3Char"/>
    <w:uiPriority w:val="3"/>
    <w:qFormat/>
    <w:rsid w:val="00E158E9"/>
    <w:pPr>
      <w:numPr>
        <w:ilvl w:val="0"/>
      </w:numPr>
      <w:spacing w:before="240"/>
      <w:outlineLvl w:val="2"/>
    </w:pPr>
    <w:rPr>
      <w:color w:val="6D6F71"/>
      <w:sz w:val="28"/>
      <w:szCs w:val="28"/>
    </w:rPr>
  </w:style>
  <w:style w:type="paragraph" w:styleId="Heading4">
    <w:name w:val="heading 4"/>
    <w:basedOn w:val="Heading3"/>
    <w:next w:val="BodyText"/>
    <w:link w:val="Heading4Char"/>
    <w:uiPriority w:val="3"/>
    <w:qFormat/>
    <w:rsid w:val="00E158E9"/>
    <w:pPr>
      <w:outlineLvl w:val="3"/>
    </w:pPr>
    <w:rPr>
      <w:color w:val="808184"/>
      <w:sz w:val="24"/>
      <w:szCs w:val="24"/>
    </w:rPr>
  </w:style>
  <w:style w:type="paragraph" w:styleId="Heading5">
    <w:name w:val="heading 5"/>
    <w:basedOn w:val="Heading4"/>
    <w:next w:val="BodyText"/>
    <w:link w:val="Heading5Char"/>
    <w:uiPriority w:val="3"/>
    <w:qFormat/>
    <w:rsid w:val="00E158E9"/>
    <w:pPr>
      <w:outlineLvl w:val="4"/>
    </w:pPr>
    <w:rPr>
      <w:bCs/>
      <w:iCs/>
      <w:sz w:val="21"/>
      <w:szCs w:val="26"/>
    </w:rPr>
  </w:style>
  <w:style w:type="paragraph" w:styleId="Heading6">
    <w:name w:val="heading 6"/>
    <w:basedOn w:val="Normal"/>
    <w:next w:val="Normal"/>
    <w:link w:val="Heading6Char"/>
    <w:uiPriority w:val="99"/>
    <w:semiHidden/>
    <w:qFormat/>
    <w:rsid w:val="005B4F44"/>
    <w:pPr>
      <w:keepNext/>
      <w:keepLines/>
      <w:numPr>
        <w:ilvl w:val="5"/>
        <w:numId w:val="3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6A150F" w:themeColor="accent1" w:themeShade="7F"/>
    </w:rPr>
  </w:style>
  <w:style w:type="paragraph" w:styleId="Heading7">
    <w:name w:val="heading 7"/>
    <w:basedOn w:val="Normal"/>
    <w:next w:val="Normal"/>
    <w:link w:val="Heading7Char"/>
    <w:uiPriority w:val="99"/>
    <w:semiHidden/>
    <w:qFormat/>
    <w:rsid w:val="005B4F44"/>
    <w:pPr>
      <w:keepNext/>
      <w:keepLines/>
      <w:numPr>
        <w:ilvl w:val="6"/>
        <w:numId w:val="3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9"/>
    <w:semiHidden/>
    <w:qFormat/>
    <w:rsid w:val="005B4F44"/>
    <w:pPr>
      <w:keepNext/>
      <w:keepLines/>
      <w:numPr>
        <w:ilvl w:val="7"/>
        <w:numId w:val="3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semiHidden/>
    <w:qFormat/>
    <w:rsid w:val="005B4F44"/>
    <w:pPr>
      <w:keepNext/>
      <w:keepLines/>
      <w:numPr>
        <w:ilvl w:val="8"/>
        <w:numId w:val="3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3"/>
    <w:rsid w:val="00E158E9"/>
    <w:rPr>
      <w:b/>
      <w:color w:val="1E1E1E"/>
      <w:sz w:val="44"/>
    </w:rPr>
  </w:style>
  <w:style w:type="character" w:customStyle="1" w:styleId="Heading2Char">
    <w:name w:val="Heading 2 Char"/>
    <w:basedOn w:val="Heading1Char"/>
    <w:link w:val="Heading2"/>
    <w:uiPriority w:val="3"/>
    <w:rsid w:val="00E158E9"/>
    <w:rPr>
      <w:b/>
      <w:color w:val="000000" w:themeColor="text1"/>
      <w:sz w:val="36"/>
    </w:rPr>
  </w:style>
  <w:style w:type="character" w:customStyle="1" w:styleId="Heading3Char">
    <w:name w:val="Heading 3 Char"/>
    <w:basedOn w:val="Heading2Char"/>
    <w:link w:val="Heading3"/>
    <w:uiPriority w:val="3"/>
    <w:rsid w:val="00E158E9"/>
    <w:rPr>
      <w:b/>
      <w:color w:val="6D6F71"/>
      <w:sz w:val="28"/>
      <w:szCs w:val="28"/>
    </w:rPr>
  </w:style>
  <w:style w:type="character" w:customStyle="1" w:styleId="Heading4Char">
    <w:name w:val="Heading 4 Char"/>
    <w:basedOn w:val="Heading3Char"/>
    <w:link w:val="Heading4"/>
    <w:uiPriority w:val="3"/>
    <w:rsid w:val="00E158E9"/>
    <w:rPr>
      <w:b/>
      <w:color w:val="808184"/>
      <w:sz w:val="24"/>
      <w:szCs w:val="24"/>
    </w:rPr>
  </w:style>
  <w:style w:type="paragraph" w:customStyle="1" w:styleId="Instructiontowriters">
    <w:name w:val="Instruction to writers"/>
    <w:basedOn w:val="Normal"/>
    <w:link w:val="InstructiontowritersChar"/>
    <w:uiPriority w:val="59"/>
    <w:qFormat/>
    <w:rsid w:val="00E158E9"/>
    <w:pPr>
      <w:widowControl w:val="0"/>
      <w:shd w:val="clear" w:color="auto" w:fill="C1F0FF"/>
      <w:tabs>
        <w:tab w:val="left" w:pos="709"/>
      </w:tabs>
      <w:spacing w:after="120"/>
    </w:pPr>
    <w:rPr>
      <w:sz w:val="18"/>
      <w:lang w:eastAsia="en-US"/>
    </w:rPr>
  </w:style>
  <w:style w:type="paragraph" w:customStyle="1" w:styleId="Checklistchecked">
    <w:name w:val="Checklist checked"/>
    <w:basedOn w:val="Checklist"/>
    <w:uiPriority w:val="45"/>
    <w:qFormat/>
    <w:rsid w:val="00E158E9"/>
    <w:pPr>
      <w:numPr>
        <w:numId w:val="19"/>
      </w:numPr>
    </w:pPr>
  </w:style>
  <w:style w:type="numbering" w:customStyle="1" w:styleId="ListBullet">
    <w:name w:val="List_Bullet"/>
    <w:uiPriority w:val="99"/>
    <w:rsid w:val="005B4F44"/>
    <w:pPr>
      <w:numPr>
        <w:numId w:val="8"/>
      </w:numPr>
    </w:pPr>
  </w:style>
  <w:style w:type="paragraph" w:customStyle="1" w:styleId="Checklist">
    <w:name w:val="Checklist"/>
    <w:basedOn w:val="Normal"/>
    <w:uiPriority w:val="45"/>
    <w:qFormat/>
    <w:rsid w:val="00E158E9"/>
    <w:pPr>
      <w:numPr>
        <w:numId w:val="18"/>
      </w:numPr>
      <w:tabs>
        <w:tab w:val="left" w:pos="397"/>
      </w:tabs>
      <w:spacing w:after="120"/>
    </w:pPr>
  </w:style>
  <w:style w:type="paragraph" w:styleId="TOC4">
    <w:name w:val="toc 4"/>
    <w:basedOn w:val="TOC1"/>
    <w:next w:val="Normal"/>
    <w:uiPriority w:val="99"/>
    <w:semiHidden/>
    <w:rsid w:val="005B4F44"/>
    <w:pPr>
      <w:tabs>
        <w:tab w:val="left" w:pos="680"/>
      </w:tabs>
      <w:ind w:left="680" w:hanging="680"/>
    </w:pPr>
  </w:style>
  <w:style w:type="paragraph" w:styleId="FootnoteText">
    <w:name w:val="footnote text"/>
    <w:basedOn w:val="Normal"/>
    <w:link w:val="FootnoteTextChar"/>
    <w:uiPriority w:val="28"/>
    <w:rsid w:val="00E158E9"/>
    <w:pPr>
      <w:widowControl w:val="0"/>
      <w:spacing w:after="40"/>
      <w:ind w:left="113" w:hanging="113"/>
    </w:pPr>
    <w:rPr>
      <w:sz w:val="18"/>
    </w:rPr>
  </w:style>
  <w:style w:type="table" w:styleId="TableGrid">
    <w:name w:val="Table Grid"/>
    <w:basedOn w:val="TableNormal"/>
    <w:rsid w:val="005B4F44"/>
    <w:pPr>
      <w:spacing w:line="240" w:lineRule="auto"/>
    </w:pPr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next w:val="Normal"/>
    <w:uiPriority w:val="99"/>
    <w:semiHidden/>
    <w:rsid w:val="009A7E55"/>
    <w:pPr>
      <w:tabs>
        <w:tab w:val="right" w:leader="dot" w:pos="8505"/>
      </w:tabs>
      <w:spacing w:before="240" w:line="240" w:lineRule="auto"/>
      <w:ind w:right="1134"/>
    </w:pPr>
    <w:rPr>
      <w:rFonts w:asciiTheme="minorHAnsi" w:hAnsiTheme="minorHAnsi"/>
      <w:b/>
      <w:noProof/>
      <w:color w:val="000000" w:themeColor="text1"/>
      <w:sz w:val="28"/>
      <w:szCs w:val="28"/>
    </w:rPr>
  </w:style>
  <w:style w:type="paragraph" w:styleId="TOC2">
    <w:name w:val="toc 2"/>
    <w:next w:val="Normal"/>
    <w:uiPriority w:val="99"/>
    <w:semiHidden/>
    <w:rsid w:val="005B4F44"/>
    <w:pPr>
      <w:tabs>
        <w:tab w:val="right" w:leader="dot" w:pos="8505"/>
      </w:tabs>
      <w:spacing w:before="80" w:line="240" w:lineRule="auto"/>
      <w:ind w:right="1134"/>
    </w:pPr>
    <w:rPr>
      <w:rFonts w:asciiTheme="minorHAnsi" w:hAnsiTheme="minorHAnsi"/>
      <w:noProof/>
      <w:sz w:val="24"/>
      <w:szCs w:val="24"/>
      <w:lang w:eastAsia="en-US"/>
    </w:rPr>
  </w:style>
  <w:style w:type="paragraph" w:styleId="BalloonText">
    <w:name w:val="Balloon Text"/>
    <w:basedOn w:val="Normal"/>
    <w:uiPriority w:val="99"/>
    <w:semiHidden/>
    <w:rsid w:val="005B4F44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rsid w:val="005B4F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5B4F4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B4F44"/>
    <w:rPr>
      <w:b/>
      <w:bCs/>
    </w:rPr>
  </w:style>
  <w:style w:type="numbering" w:customStyle="1" w:styleId="ListTableBullet">
    <w:name w:val="List_Table Bullet"/>
    <w:uiPriority w:val="99"/>
    <w:rsid w:val="005B4F44"/>
    <w:pPr>
      <w:numPr>
        <w:numId w:val="14"/>
      </w:numPr>
    </w:pPr>
  </w:style>
  <w:style w:type="paragraph" w:styleId="DocumentMap">
    <w:name w:val="Document Map"/>
    <w:basedOn w:val="Normal"/>
    <w:link w:val="DocumentMapChar"/>
    <w:uiPriority w:val="99"/>
    <w:semiHidden/>
    <w:rsid w:val="005B4F44"/>
    <w:pPr>
      <w:shd w:val="clear" w:color="auto" w:fill="000080"/>
    </w:pPr>
    <w:rPr>
      <w:rFonts w:ascii="Tahoma" w:hAnsi="Tahoma" w:cs="Tahoma"/>
    </w:rPr>
  </w:style>
  <w:style w:type="character" w:styleId="FootnoteReference">
    <w:name w:val="footnote reference"/>
    <w:basedOn w:val="DefaultParagraphFont"/>
    <w:uiPriority w:val="28"/>
    <w:rsid w:val="00E158E9"/>
    <w:rPr>
      <w:vertAlign w:val="superscript"/>
    </w:rPr>
  </w:style>
  <w:style w:type="paragraph" w:styleId="TOC3">
    <w:name w:val="toc 3"/>
    <w:basedOn w:val="TOC2"/>
    <w:next w:val="Normal"/>
    <w:uiPriority w:val="99"/>
    <w:semiHidden/>
    <w:rsid w:val="005B4F44"/>
    <w:pPr>
      <w:spacing w:before="60"/>
      <w:ind w:left="680"/>
    </w:pPr>
    <w:rPr>
      <w:sz w:val="21"/>
      <w:szCs w:val="22"/>
    </w:rPr>
  </w:style>
  <w:style w:type="paragraph" w:styleId="Header">
    <w:name w:val="header"/>
    <w:basedOn w:val="Normal"/>
    <w:link w:val="HeaderChar"/>
    <w:uiPriority w:val="99"/>
    <w:semiHidden/>
    <w:rsid w:val="005B4F4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29"/>
    <w:rsid w:val="00E158E9"/>
    <w:pPr>
      <w:widowControl w:val="0"/>
    </w:pPr>
    <w:rPr>
      <w:b/>
      <w:color w:val="1E1E1E"/>
      <w:sz w:val="16"/>
      <w:szCs w:val="16"/>
    </w:rPr>
  </w:style>
  <w:style w:type="character" w:customStyle="1" w:styleId="InstructiontowritersChar">
    <w:name w:val="Instruction to writers Char"/>
    <w:basedOn w:val="DefaultParagraphFont"/>
    <w:link w:val="Instructiontowriters"/>
    <w:uiPriority w:val="59"/>
    <w:rsid w:val="00E158E9"/>
    <w:rPr>
      <w:sz w:val="18"/>
      <w:shd w:val="clear" w:color="auto" w:fill="C1F0FF"/>
      <w:lang w:eastAsia="en-US"/>
    </w:rPr>
  </w:style>
  <w:style w:type="character" w:styleId="Hyperlink">
    <w:name w:val="Hyperlink"/>
    <w:uiPriority w:val="20"/>
    <w:qFormat/>
    <w:rsid w:val="00E158E9"/>
    <w:rPr>
      <w:rFonts w:ascii="Arial" w:hAnsi="Arial"/>
      <w:color w:val="0000FF"/>
      <w:u w:val="none"/>
    </w:rPr>
  </w:style>
  <w:style w:type="character" w:styleId="FollowedHyperlink">
    <w:name w:val="FollowedHyperlink"/>
    <w:uiPriority w:val="21"/>
    <w:qFormat/>
    <w:rsid w:val="00E158E9"/>
    <w:rPr>
      <w:rFonts w:ascii="Arial" w:hAnsi="Arial"/>
      <w:color w:val="7030A0"/>
      <w:u w:val="none"/>
    </w:rPr>
  </w:style>
  <w:style w:type="paragraph" w:customStyle="1" w:styleId="Footnoteseparator">
    <w:name w:val="Footnote separator"/>
    <w:basedOn w:val="Normal"/>
    <w:next w:val="FootnoteText"/>
    <w:uiPriority w:val="27"/>
    <w:rsid w:val="00E158E9"/>
    <w:pPr>
      <w:pBdr>
        <w:top w:val="single" w:sz="4" w:space="1" w:color="D52B1E"/>
      </w:pBdr>
      <w:tabs>
        <w:tab w:val="right" w:leader="underscore" w:pos="8505"/>
      </w:tabs>
    </w:pPr>
    <w:rPr>
      <w:color w:val="1E1E1E"/>
      <w:sz w:val="4"/>
      <w:szCs w:val="22"/>
    </w:rPr>
  </w:style>
  <w:style w:type="paragraph" w:customStyle="1" w:styleId="Reference">
    <w:name w:val="Reference"/>
    <w:basedOn w:val="Normal"/>
    <w:uiPriority w:val="99"/>
    <w:semiHidden/>
    <w:rsid w:val="005B4F44"/>
    <w:pPr>
      <w:tabs>
        <w:tab w:val="left" w:pos="284"/>
      </w:tabs>
      <w:spacing w:before="80"/>
      <w:ind w:left="284" w:hanging="284"/>
    </w:pPr>
  </w:style>
  <w:style w:type="paragraph" w:customStyle="1" w:styleId="NoHeading1">
    <w:name w:val="No. Heading 1"/>
    <w:basedOn w:val="Heading1"/>
    <w:next w:val="BodyText"/>
    <w:uiPriority w:val="35"/>
    <w:qFormat/>
    <w:rsid w:val="00E158E9"/>
    <w:pPr>
      <w:numPr>
        <w:numId w:val="26"/>
      </w:numPr>
    </w:pPr>
    <w:rPr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3"/>
    <w:rsid w:val="00E158E9"/>
    <w:rPr>
      <w:b/>
      <w:bCs/>
      <w:iCs/>
      <w:color w:val="808184"/>
      <w:szCs w:val="26"/>
    </w:rPr>
  </w:style>
  <w:style w:type="paragraph" w:styleId="Caption">
    <w:name w:val="caption"/>
    <w:basedOn w:val="Normal"/>
    <w:next w:val="Normal"/>
    <w:uiPriority w:val="9"/>
    <w:qFormat/>
    <w:rsid w:val="00E158E9"/>
    <w:pPr>
      <w:keepNext/>
      <w:tabs>
        <w:tab w:val="left" w:pos="1134"/>
      </w:tabs>
      <w:spacing w:before="240" w:after="80"/>
    </w:pPr>
    <w:rPr>
      <w:b/>
      <w:bCs/>
      <w:color w:val="808184"/>
      <w:szCs w:val="18"/>
    </w:rPr>
  </w:style>
  <w:style w:type="paragraph" w:styleId="Title">
    <w:name w:val="Title"/>
    <w:basedOn w:val="Normal"/>
    <w:next w:val="Subtitle"/>
    <w:link w:val="TitleChar"/>
    <w:uiPriority w:val="23"/>
    <w:qFormat/>
    <w:rsid w:val="00E158E9"/>
    <w:pPr>
      <w:spacing w:before="360" w:after="120"/>
    </w:pPr>
    <w:rPr>
      <w:rFonts w:asciiTheme="majorHAnsi" w:eastAsiaTheme="majorEastAsia" w:hAnsiTheme="majorHAnsi" w:cstheme="majorBidi"/>
      <w:b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23"/>
    <w:rsid w:val="00E158E9"/>
    <w:rPr>
      <w:rFonts w:asciiTheme="majorHAnsi" w:eastAsiaTheme="majorEastAsia" w:hAnsiTheme="majorHAnsi" w:cstheme="majorBidi"/>
      <w:b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24"/>
    <w:qFormat/>
    <w:rsid w:val="00E158E9"/>
    <w:pPr>
      <w:spacing w:after="120"/>
    </w:pPr>
    <w:rPr>
      <w:rFonts w:cs="Arial"/>
      <w:color w:val="6F7378" w:themeColor="background2" w:themeShade="80"/>
      <w:kern w:val="28"/>
      <w:sz w:val="32"/>
      <w:szCs w:val="32"/>
    </w:rPr>
  </w:style>
  <w:style w:type="character" w:customStyle="1" w:styleId="SubtitleChar">
    <w:name w:val="Subtitle Char"/>
    <w:basedOn w:val="DefaultParagraphFont"/>
    <w:link w:val="Subtitle"/>
    <w:uiPriority w:val="24"/>
    <w:rsid w:val="00E158E9"/>
    <w:rPr>
      <w:rFonts w:cs="Arial"/>
      <w:color w:val="6F7378" w:themeColor="background2" w:themeShade="80"/>
      <w:kern w:val="28"/>
      <w:sz w:val="32"/>
      <w:szCs w:val="32"/>
    </w:rPr>
  </w:style>
  <w:style w:type="paragraph" w:styleId="Date">
    <w:name w:val="Date"/>
    <w:basedOn w:val="Normal"/>
    <w:next w:val="Normal"/>
    <w:link w:val="DateChar"/>
    <w:uiPriority w:val="25"/>
    <w:qFormat/>
    <w:rsid w:val="00E158E9"/>
    <w:rPr>
      <w:rFonts w:cs="Arial"/>
      <w:color w:val="808184"/>
      <w:kern w:val="28"/>
      <w:sz w:val="24"/>
      <w:szCs w:val="28"/>
    </w:rPr>
  </w:style>
  <w:style w:type="character" w:customStyle="1" w:styleId="DateChar">
    <w:name w:val="Date Char"/>
    <w:basedOn w:val="DefaultParagraphFont"/>
    <w:link w:val="Date"/>
    <w:uiPriority w:val="25"/>
    <w:rsid w:val="00E158E9"/>
    <w:rPr>
      <w:rFonts w:cs="Arial"/>
      <w:color w:val="808184"/>
      <w:kern w:val="28"/>
      <w:sz w:val="24"/>
      <w:szCs w:val="28"/>
    </w:rPr>
  </w:style>
  <w:style w:type="paragraph" w:styleId="TOCHeading">
    <w:name w:val="TOC Heading"/>
    <w:basedOn w:val="Heading1"/>
    <w:next w:val="Normal"/>
    <w:uiPriority w:val="99"/>
    <w:semiHidden/>
    <w:qFormat/>
    <w:rsid w:val="005B4F44"/>
    <w:pPr>
      <w:spacing w:before="440" w:after="400"/>
    </w:pPr>
    <w:rPr>
      <w:rFonts w:cs="Tahoma"/>
      <w:bCs/>
    </w:rPr>
  </w:style>
  <w:style w:type="table" w:customStyle="1" w:styleId="QCAAtablestyle4">
    <w:name w:val="QCAA table style 4"/>
    <w:basedOn w:val="TableGrid"/>
    <w:rsid w:val="005B4F44"/>
    <w:rPr>
      <w:sz w:val="19"/>
      <w:lang w:eastAsia="en-US"/>
    </w:rPr>
    <w:tblPr>
      <w:tblInd w:w="113" w:type="dxa"/>
      <w:tblBorders>
        <w:top w:val="single" w:sz="4" w:space="0" w:color="A6A8AB"/>
        <w:left w:val="single" w:sz="4" w:space="0" w:color="A6A8AB"/>
        <w:bottom w:val="single" w:sz="4" w:space="0" w:color="A6A8AB"/>
        <w:right w:val="single" w:sz="4" w:space="0" w:color="A6A8AB"/>
        <w:insideH w:val="single" w:sz="4" w:space="0" w:color="A6A8AB"/>
        <w:insideV w:val="single" w:sz="4" w:space="0" w:color="A6A8AB"/>
      </w:tblBorders>
      <w:tblCellMar>
        <w:top w:w="57" w:type="dxa"/>
        <w:bottom w:w="57" w:type="dxa"/>
      </w:tblCellMar>
    </w:tblPr>
    <w:tblStylePr w:type="firstRow">
      <w:pPr>
        <w:wordWrap/>
        <w:spacing w:beforeLines="0" w:before="0" w:beforeAutospacing="0" w:afterLines="0" w:after="0" w:afterAutospacing="0" w:line="240" w:lineRule="auto"/>
        <w:contextualSpacing w:val="0"/>
      </w:pPr>
      <w:rPr>
        <w:rFonts w:ascii="Arial" w:hAnsi="Arial"/>
        <w:b w:val="0"/>
        <w:i w:val="0"/>
        <w:color w:val="FFFFFF" w:themeColor="background1"/>
        <w:sz w:val="20"/>
        <w:szCs w:val="21"/>
      </w:rPr>
      <w:tblPr/>
      <w:tcPr>
        <w:tcBorders>
          <w:bottom w:val="single" w:sz="12" w:space="0" w:color="D52B1E"/>
        </w:tcBorders>
        <w:shd w:val="clear" w:color="auto" w:fill="808184"/>
      </w:tcPr>
    </w:tblStylePr>
    <w:tblStylePr w:type="firstCol">
      <w:tblPr/>
      <w:tcPr>
        <w:shd w:val="clear" w:color="auto" w:fill="E6E7E8"/>
      </w:tcPr>
    </w:tblStylePr>
  </w:style>
  <w:style w:type="table" w:customStyle="1" w:styleId="QCAAtablestyle2">
    <w:name w:val="QCAA table style 2"/>
    <w:basedOn w:val="TableGrid"/>
    <w:rsid w:val="005B4F44"/>
    <w:rPr>
      <w:sz w:val="19"/>
      <w:szCs w:val="20"/>
    </w:rPr>
    <w:tblPr>
      <w:tblInd w:w="113" w:type="dxa"/>
      <w:tblBorders>
        <w:top w:val="single" w:sz="4" w:space="0" w:color="A6A8AB"/>
        <w:left w:val="single" w:sz="4" w:space="0" w:color="A6A8AB"/>
        <w:bottom w:val="single" w:sz="4" w:space="0" w:color="A6A8AB"/>
        <w:right w:val="single" w:sz="4" w:space="0" w:color="A6A8AB"/>
        <w:insideH w:val="single" w:sz="4" w:space="0" w:color="A6A8AB"/>
        <w:insideV w:val="single" w:sz="4" w:space="0" w:color="A6A8AB"/>
      </w:tblBorders>
      <w:tblCellMar>
        <w:top w:w="57" w:type="dxa"/>
        <w:bottom w:w="57" w:type="dxa"/>
      </w:tblCellMar>
    </w:tblPr>
    <w:tblStylePr w:type="firstRow">
      <w:pPr>
        <w:wordWrap/>
        <w:spacing w:beforeLines="0" w:before="0" w:beforeAutospacing="0" w:afterLines="0" w:after="0" w:afterAutospacing="0" w:line="240" w:lineRule="auto"/>
        <w:jc w:val="left"/>
      </w:pPr>
      <w:rPr>
        <w:rFonts w:ascii="Arial" w:hAnsi="Arial"/>
        <w:b w:val="0"/>
        <w:color w:val="FFFFFF"/>
        <w:sz w:val="20"/>
      </w:rPr>
      <w:tblPr/>
      <w:tcPr>
        <w:tcBorders>
          <w:bottom w:val="single" w:sz="12" w:space="0" w:color="D52B1E"/>
        </w:tcBorders>
        <w:shd w:val="clear" w:color="auto" w:fill="808184"/>
      </w:tcPr>
    </w:tblStylePr>
    <w:tblStylePr w:type="firstCol">
      <w:rPr>
        <w:rFonts w:ascii="Arial" w:hAnsi="Arial"/>
        <w:b w:val="0"/>
        <w:sz w:val="20"/>
      </w:rPr>
      <w:tblPr/>
      <w:tcPr>
        <w:shd w:val="clear" w:color="auto" w:fill="E6E7E8"/>
      </w:tcPr>
    </w:tblStylePr>
    <w:tblStylePr w:type="nwCell">
      <w:tblPr/>
      <w:tcPr>
        <w:tcBorders>
          <w:top w:val="nil"/>
          <w:left w:val="nil"/>
          <w:bottom w:val="single" w:sz="12" w:space="0" w:color="D52B1E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</w:style>
  <w:style w:type="table" w:customStyle="1" w:styleId="QCAAtablestyle3">
    <w:name w:val="QCAA table style 3"/>
    <w:basedOn w:val="TableGrid"/>
    <w:rsid w:val="0096716C"/>
    <w:rPr>
      <w:sz w:val="19"/>
      <w:lang w:eastAsia="en-US"/>
    </w:rPr>
    <w:tblPr>
      <w:tblInd w:w="113" w:type="dxa"/>
      <w:tblBorders>
        <w:top w:val="single" w:sz="4" w:space="0" w:color="A6A8AB"/>
        <w:left w:val="single" w:sz="4" w:space="0" w:color="A6A8AB"/>
        <w:bottom w:val="single" w:sz="4" w:space="0" w:color="A6A8AB"/>
        <w:right w:val="single" w:sz="4" w:space="0" w:color="A6A8AB"/>
        <w:insideH w:val="single" w:sz="4" w:space="0" w:color="A6A8AB"/>
        <w:insideV w:val="single" w:sz="4" w:space="0" w:color="A6A8AB"/>
      </w:tblBorders>
      <w:tblCellMar>
        <w:top w:w="57" w:type="dxa"/>
        <w:bottom w:w="57" w:type="dxa"/>
      </w:tblCellMar>
    </w:tblPr>
    <w:tblStylePr w:type="firstRow">
      <w:pPr>
        <w:wordWrap/>
        <w:spacing w:beforeLines="0" w:before="0" w:beforeAutospacing="0" w:afterLines="0" w:after="0" w:afterAutospacing="0" w:line="240" w:lineRule="auto"/>
        <w:jc w:val="left"/>
      </w:pPr>
      <w:rPr>
        <w:rFonts w:ascii="Arial" w:hAnsi="Arial"/>
        <w:sz w:val="20"/>
      </w:rPr>
      <w:tblPr/>
      <w:tcPr>
        <w:tcBorders>
          <w:top w:val="single" w:sz="12" w:space="0" w:color="D52B1E"/>
        </w:tcBorders>
      </w:tcPr>
    </w:tblStylePr>
  </w:style>
  <w:style w:type="paragraph" w:styleId="ListParagraph0">
    <w:name w:val="List Paragraph"/>
    <w:basedOn w:val="Normal"/>
    <w:semiHidden/>
    <w:qFormat/>
    <w:rsid w:val="005B4F44"/>
    <w:pPr>
      <w:spacing w:after="120"/>
    </w:pPr>
  </w:style>
  <w:style w:type="paragraph" w:styleId="ListNumber">
    <w:name w:val="List Number"/>
    <w:basedOn w:val="Normal"/>
    <w:uiPriority w:val="5"/>
    <w:qFormat/>
    <w:rsid w:val="00E158E9"/>
    <w:pPr>
      <w:numPr>
        <w:numId w:val="22"/>
      </w:numPr>
      <w:spacing w:after="120"/>
    </w:pPr>
  </w:style>
  <w:style w:type="paragraph" w:styleId="ListNumber2">
    <w:name w:val="List Number 2"/>
    <w:basedOn w:val="Normal"/>
    <w:uiPriority w:val="5"/>
    <w:qFormat/>
    <w:rsid w:val="00E158E9"/>
    <w:pPr>
      <w:numPr>
        <w:ilvl w:val="1"/>
        <w:numId w:val="22"/>
      </w:numPr>
      <w:spacing w:after="120"/>
    </w:pPr>
  </w:style>
  <w:style w:type="paragraph" w:styleId="ListNumber3">
    <w:name w:val="List Number 3"/>
    <w:basedOn w:val="Normal"/>
    <w:uiPriority w:val="5"/>
    <w:qFormat/>
    <w:rsid w:val="00E158E9"/>
    <w:pPr>
      <w:numPr>
        <w:ilvl w:val="2"/>
        <w:numId w:val="22"/>
      </w:numPr>
      <w:spacing w:after="120"/>
    </w:pPr>
  </w:style>
  <w:style w:type="numbering" w:customStyle="1" w:styleId="ListNumber0">
    <w:name w:val="List_Number"/>
    <w:uiPriority w:val="99"/>
    <w:rsid w:val="005B4F44"/>
    <w:pPr>
      <w:numPr>
        <w:numId w:val="12"/>
      </w:numPr>
    </w:pPr>
  </w:style>
  <w:style w:type="paragraph" w:customStyle="1" w:styleId="NoHeading2">
    <w:name w:val="No. Heading 2"/>
    <w:basedOn w:val="Heading2"/>
    <w:next w:val="BodyText"/>
    <w:uiPriority w:val="35"/>
    <w:qFormat/>
    <w:rsid w:val="00E158E9"/>
    <w:pPr>
      <w:numPr>
        <w:numId w:val="26"/>
      </w:numPr>
    </w:pPr>
  </w:style>
  <w:style w:type="paragraph" w:customStyle="1" w:styleId="NoHeading3">
    <w:name w:val="No. Heading 3"/>
    <w:basedOn w:val="Heading3"/>
    <w:next w:val="BodyText"/>
    <w:uiPriority w:val="35"/>
    <w:qFormat/>
    <w:rsid w:val="00E158E9"/>
    <w:pPr>
      <w:numPr>
        <w:ilvl w:val="2"/>
        <w:numId w:val="26"/>
      </w:numPr>
    </w:pPr>
    <w:rPr>
      <w:color w:val="808184"/>
    </w:rPr>
  </w:style>
  <w:style w:type="paragraph" w:customStyle="1" w:styleId="TableBullet2">
    <w:name w:val="Table Bullet 2"/>
    <w:basedOn w:val="TableBullet"/>
    <w:uiPriority w:val="14"/>
    <w:qFormat/>
    <w:rsid w:val="00E158E9"/>
    <w:pPr>
      <w:widowControl w:val="0"/>
      <w:numPr>
        <w:ilvl w:val="1"/>
      </w:numPr>
    </w:pPr>
    <w:rPr>
      <w:szCs w:val="18"/>
    </w:rPr>
  </w:style>
  <w:style w:type="paragraph" w:customStyle="1" w:styleId="Tableheading">
    <w:name w:val="Table heading"/>
    <w:basedOn w:val="Normal"/>
    <w:uiPriority w:val="9"/>
    <w:qFormat/>
    <w:rsid w:val="00E158E9"/>
    <w:pPr>
      <w:spacing w:before="40" w:after="40"/>
    </w:pPr>
    <w:rPr>
      <w:rFonts w:asciiTheme="majorHAnsi" w:hAnsiTheme="majorHAnsi"/>
      <w:b/>
      <w:sz w:val="20"/>
      <w:lang w:eastAsia="en-US"/>
    </w:rPr>
  </w:style>
  <w:style w:type="paragraph" w:customStyle="1" w:styleId="TableBullet">
    <w:name w:val="Table Bullet"/>
    <w:basedOn w:val="Tabletext"/>
    <w:uiPriority w:val="14"/>
    <w:qFormat/>
    <w:rsid w:val="00E158E9"/>
    <w:pPr>
      <w:numPr>
        <w:numId w:val="27"/>
      </w:numPr>
    </w:pPr>
    <w:rPr>
      <w:color w:val="000000" w:themeColor="text1"/>
      <w:lang w:eastAsia="en-US"/>
    </w:rPr>
  </w:style>
  <w:style w:type="paragraph" w:customStyle="1" w:styleId="ID">
    <w:name w:val="ID"/>
    <w:basedOn w:val="Normal"/>
    <w:uiPriority w:val="26"/>
    <w:rsid w:val="00E158E9"/>
    <w:rPr>
      <w:color w:val="6F7378" w:themeColor="background2" w:themeShade="80"/>
      <w:sz w:val="10"/>
      <w:szCs w:val="10"/>
    </w:rPr>
  </w:style>
  <w:style w:type="paragraph" w:styleId="BodyText">
    <w:name w:val="Body Text"/>
    <w:basedOn w:val="Normal"/>
    <w:link w:val="BodyTextChar"/>
    <w:qFormat/>
    <w:rsid w:val="00E158E9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E158E9"/>
  </w:style>
  <w:style w:type="paragraph" w:styleId="ListBullet0">
    <w:name w:val="List Bullet"/>
    <w:basedOn w:val="Normal"/>
    <w:uiPriority w:val="4"/>
    <w:qFormat/>
    <w:rsid w:val="00E158E9"/>
    <w:pPr>
      <w:numPr>
        <w:numId w:val="21"/>
      </w:numPr>
      <w:spacing w:after="120"/>
    </w:pPr>
  </w:style>
  <w:style w:type="paragraph" w:styleId="ListBullet2">
    <w:name w:val="List Bullet 2"/>
    <w:basedOn w:val="ListBullet0"/>
    <w:uiPriority w:val="4"/>
    <w:qFormat/>
    <w:rsid w:val="00E158E9"/>
    <w:pPr>
      <w:numPr>
        <w:ilvl w:val="1"/>
      </w:numPr>
    </w:pPr>
  </w:style>
  <w:style w:type="paragraph" w:styleId="ListBullet3">
    <w:name w:val="List Bullet 3"/>
    <w:basedOn w:val="ListBullet2"/>
    <w:uiPriority w:val="4"/>
    <w:qFormat/>
    <w:rsid w:val="00E158E9"/>
    <w:pPr>
      <w:numPr>
        <w:ilvl w:val="2"/>
      </w:numPr>
      <w:tabs>
        <w:tab w:val="clear" w:pos="852"/>
        <w:tab w:val="left" w:pos="851"/>
      </w:tabs>
    </w:pPr>
  </w:style>
  <w:style w:type="numbering" w:customStyle="1" w:styleId="ListHeadings">
    <w:name w:val="List_Headings"/>
    <w:uiPriority w:val="99"/>
    <w:rsid w:val="005B4F44"/>
    <w:pPr>
      <w:numPr>
        <w:numId w:val="10"/>
      </w:numPr>
    </w:pPr>
  </w:style>
  <w:style w:type="paragraph" w:styleId="TOC5">
    <w:name w:val="toc 5"/>
    <w:basedOn w:val="TOC2"/>
    <w:next w:val="Normal"/>
    <w:uiPriority w:val="99"/>
    <w:semiHidden/>
    <w:rsid w:val="005B4F44"/>
    <w:pPr>
      <w:tabs>
        <w:tab w:val="left" w:pos="680"/>
      </w:tabs>
      <w:ind w:left="680" w:hanging="680"/>
    </w:pPr>
  </w:style>
  <w:style w:type="paragraph" w:styleId="TOC6">
    <w:name w:val="toc 6"/>
    <w:basedOn w:val="TOC3"/>
    <w:next w:val="Normal"/>
    <w:uiPriority w:val="99"/>
    <w:semiHidden/>
    <w:rsid w:val="005B4F44"/>
    <w:pPr>
      <w:tabs>
        <w:tab w:val="left" w:pos="1531"/>
      </w:tabs>
      <w:ind w:left="1531" w:hanging="851"/>
    </w:pPr>
  </w:style>
  <w:style w:type="paragraph" w:styleId="TOC9">
    <w:name w:val="toc 9"/>
    <w:basedOn w:val="Normal"/>
    <w:next w:val="Normal"/>
    <w:uiPriority w:val="99"/>
    <w:semiHidden/>
    <w:rsid w:val="005B4F44"/>
    <w:pPr>
      <w:tabs>
        <w:tab w:val="left" w:pos="1134"/>
        <w:tab w:val="right" w:leader="dot" w:pos="8505"/>
      </w:tabs>
      <w:spacing w:before="80"/>
      <w:ind w:left="1134" w:right="1134" w:hanging="1134"/>
    </w:pPr>
  </w:style>
  <w:style w:type="paragraph" w:styleId="TOC7">
    <w:name w:val="toc 7"/>
    <w:basedOn w:val="Normal"/>
    <w:next w:val="Normal"/>
    <w:uiPriority w:val="99"/>
    <w:semiHidden/>
    <w:rsid w:val="005B4F44"/>
  </w:style>
  <w:style w:type="paragraph" w:styleId="TOC8">
    <w:name w:val="toc 8"/>
    <w:basedOn w:val="Normal"/>
    <w:next w:val="Normal"/>
    <w:uiPriority w:val="99"/>
    <w:semiHidden/>
    <w:rsid w:val="005B4F44"/>
  </w:style>
  <w:style w:type="character" w:styleId="Emphasis">
    <w:name w:val="Emphasis"/>
    <w:uiPriority w:val="2"/>
    <w:rsid w:val="00E158E9"/>
    <w:rPr>
      <w:i/>
      <w:iCs/>
    </w:rPr>
  </w:style>
  <w:style w:type="paragraph" w:styleId="Quote">
    <w:name w:val="Quote"/>
    <w:basedOn w:val="Normal"/>
    <w:next w:val="Normal"/>
    <w:link w:val="QuoteChar"/>
    <w:uiPriority w:val="50"/>
    <w:qFormat/>
    <w:rsid w:val="00E158E9"/>
    <w:pPr>
      <w:spacing w:after="120"/>
      <w:ind w:left="284" w:right="284"/>
    </w:pPr>
    <w:rPr>
      <w:sz w:val="18"/>
    </w:rPr>
  </w:style>
  <w:style w:type="character" w:customStyle="1" w:styleId="QuoteChar">
    <w:name w:val="Quote Char"/>
    <w:basedOn w:val="DefaultParagraphFont"/>
    <w:link w:val="Quote"/>
    <w:uiPriority w:val="50"/>
    <w:rsid w:val="00E158E9"/>
    <w:rPr>
      <w:sz w:val="18"/>
    </w:rPr>
  </w:style>
  <w:style w:type="paragraph" w:customStyle="1" w:styleId="TableBullet3">
    <w:name w:val="Table Bullet 3"/>
    <w:basedOn w:val="TableBullet2"/>
    <w:uiPriority w:val="14"/>
    <w:qFormat/>
    <w:rsid w:val="00E158E9"/>
    <w:pPr>
      <w:numPr>
        <w:ilvl w:val="2"/>
      </w:numPr>
    </w:pPr>
  </w:style>
  <w:style w:type="paragraph" w:customStyle="1" w:styleId="TableNumber2">
    <w:name w:val="Table Number 2"/>
    <w:basedOn w:val="TableNumber"/>
    <w:uiPriority w:val="6"/>
    <w:qFormat/>
    <w:rsid w:val="00E158E9"/>
    <w:pPr>
      <w:numPr>
        <w:ilvl w:val="1"/>
      </w:numPr>
      <w:tabs>
        <w:tab w:val="clear" w:pos="284"/>
        <w:tab w:val="left" w:pos="567"/>
      </w:tabs>
      <w:spacing w:line="240" w:lineRule="auto"/>
    </w:pPr>
  </w:style>
  <w:style w:type="paragraph" w:customStyle="1" w:styleId="TableNumber">
    <w:name w:val="Table Number"/>
    <w:basedOn w:val="Tabletext"/>
    <w:uiPriority w:val="6"/>
    <w:qFormat/>
    <w:rsid w:val="00E158E9"/>
    <w:pPr>
      <w:numPr>
        <w:numId w:val="28"/>
      </w:numPr>
      <w:tabs>
        <w:tab w:val="left" w:pos="284"/>
      </w:tabs>
    </w:pPr>
    <w:rPr>
      <w:rFonts w:eastAsiaTheme="minorHAnsi" w:cstheme="minorBidi"/>
      <w:szCs w:val="22"/>
      <w:lang w:eastAsia="en-US"/>
    </w:rPr>
  </w:style>
  <w:style w:type="numbering" w:customStyle="1" w:styleId="TableBullets">
    <w:name w:val="TableBullets"/>
    <w:uiPriority w:val="99"/>
    <w:rsid w:val="005B4F44"/>
    <w:pPr>
      <w:numPr>
        <w:numId w:val="17"/>
      </w:numPr>
    </w:pPr>
  </w:style>
  <w:style w:type="numbering" w:customStyle="1" w:styleId="TableBullet0">
    <w:name w:val="TableBullet"/>
    <w:uiPriority w:val="99"/>
    <w:rsid w:val="005B4F44"/>
  </w:style>
  <w:style w:type="numbering" w:customStyle="1" w:styleId="ListPara">
    <w:name w:val="ListPara"/>
    <w:uiPriority w:val="99"/>
    <w:rsid w:val="005B4F44"/>
    <w:pPr>
      <w:numPr>
        <w:numId w:val="16"/>
      </w:numPr>
    </w:pPr>
  </w:style>
  <w:style w:type="numbering" w:customStyle="1" w:styleId="ListParagraph">
    <w:name w:val="List_Paragraph"/>
    <w:uiPriority w:val="99"/>
    <w:rsid w:val="005B4F44"/>
    <w:pPr>
      <w:numPr>
        <w:numId w:val="13"/>
      </w:numPr>
    </w:pPr>
  </w:style>
  <w:style w:type="paragraph" w:customStyle="1" w:styleId="TableNumber3">
    <w:name w:val="Table Number 3"/>
    <w:basedOn w:val="TableNumber2"/>
    <w:uiPriority w:val="6"/>
    <w:qFormat/>
    <w:rsid w:val="00E158E9"/>
    <w:pPr>
      <w:numPr>
        <w:ilvl w:val="2"/>
      </w:numPr>
      <w:tabs>
        <w:tab w:val="clear" w:pos="567"/>
        <w:tab w:val="left" w:pos="851"/>
      </w:tabs>
    </w:pPr>
  </w:style>
  <w:style w:type="numbering" w:customStyle="1" w:styleId="ListTableNumber">
    <w:name w:val="List_TableNumber"/>
    <w:uiPriority w:val="99"/>
    <w:rsid w:val="005B4F44"/>
    <w:pPr>
      <w:numPr>
        <w:numId w:val="15"/>
      </w:numPr>
    </w:pPr>
  </w:style>
  <w:style w:type="table" w:styleId="Table3Deffects3">
    <w:name w:val="Table 3D effects 3"/>
    <w:basedOn w:val="TableNormal"/>
    <w:rsid w:val="005B4F44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Crossreference">
    <w:name w:val="Cross reference"/>
    <w:basedOn w:val="Hyperlink"/>
    <w:uiPriority w:val="22"/>
    <w:qFormat/>
    <w:rsid w:val="005B4F44"/>
    <w:rPr>
      <w:rFonts w:ascii="Arial" w:hAnsi="Arial"/>
      <w:color w:val="0000FF"/>
      <w:u w:val="none"/>
    </w:rPr>
  </w:style>
  <w:style w:type="numbering" w:customStyle="1" w:styleId="ListInstruction">
    <w:name w:val="List_Instruction"/>
    <w:uiPriority w:val="99"/>
    <w:rsid w:val="005B4F44"/>
    <w:pPr>
      <w:numPr>
        <w:numId w:val="11"/>
      </w:numPr>
    </w:pPr>
  </w:style>
  <w:style w:type="numbering" w:customStyle="1" w:styleId="ListBullet1">
    <w:name w:val="List_Bullet1"/>
    <w:uiPriority w:val="99"/>
    <w:rsid w:val="005B4F44"/>
    <w:pPr>
      <w:numPr>
        <w:numId w:val="9"/>
      </w:numPr>
    </w:pPr>
  </w:style>
  <w:style w:type="numbering" w:customStyle="1" w:styleId="BulletsList">
    <w:name w:val="BulletsList"/>
    <w:uiPriority w:val="99"/>
    <w:rsid w:val="005B4F44"/>
    <w:pPr>
      <w:numPr>
        <w:numId w:val="1"/>
      </w:numPr>
    </w:pPr>
  </w:style>
  <w:style w:type="numbering" w:customStyle="1" w:styleId="BulletsList1">
    <w:name w:val="BulletsList1"/>
    <w:uiPriority w:val="99"/>
    <w:rsid w:val="005B4F44"/>
    <w:pPr>
      <w:numPr>
        <w:numId w:val="2"/>
      </w:numPr>
    </w:pPr>
  </w:style>
  <w:style w:type="table" w:customStyle="1" w:styleId="QCAAtablestyle1">
    <w:name w:val="QCAA table style 1"/>
    <w:basedOn w:val="TableNormal"/>
    <w:rsid w:val="005B4F44"/>
    <w:pPr>
      <w:spacing w:before="40" w:after="40" w:line="240" w:lineRule="auto"/>
    </w:pPr>
    <w:rPr>
      <w:sz w:val="19"/>
    </w:rPr>
    <w:tblPr>
      <w:tblInd w:w="113" w:type="dxa"/>
      <w:tblBorders>
        <w:top w:val="single" w:sz="4" w:space="0" w:color="A6A8AB"/>
        <w:left w:val="single" w:sz="4" w:space="0" w:color="A6A8AB"/>
        <w:bottom w:val="single" w:sz="4" w:space="0" w:color="A6A8AB"/>
        <w:right w:val="single" w:sz="4" w:space="0" w:color="A6A8AB"/>
        <w:insideH w:val="single" w:sz="4" w:space="0" w:color="A6A8AB"/>
        <w:insideV w:val="single" w:sz="4" w:space="0" w:color="A6A8AB"/>
      </w:tblBorders>
      <w:tblCellMar>
        <w:top w:w="57" w:type="dxa"/>
        <w:bottom w:w="57" w:type="dxa"/>
      </w:tblCellMar>
    </w:tblPr>
    <w:tblStylePr w:type="firstRow">
      <w:pPr>
        <w:wordWrap/>
        <w:spacing w:beforeLines="0" w:before="40" w:beforeAutospacing="0" w:afterLines="0" w:after="40" w:afterAutospacing="0" w:line="240" w:lineRule="auto"/>
        <w:contextualSpacing w:val="0"/>
      </w:pPr>
      <w:rPr>
        <w:rFonts w:asciiTheme="minorHAnsi" w:hAnsiTheme="minorHAnsi"/>
        <w:b w:val="0"/>
        <w:i w:val="0"/>
        <w:color w:val="FFFFFF" w:themeColor="background1"/>
        <w:sz w:val="20"/>
        <w:szCs w:val="21"/>
      </w:rPr>
      <w:tblPr/>
      <w:tcPr>
        <w:tcBorders>
          <w:bottom w:val="single" w:sz="12" w:space="0" w:color="D52B1E"/>
        </w:tcBorders>
        <w:shd w:val="clear" w:color="auto" w:fill="808184"/>
      </w:tcPr>
    </w:tblStylePr>
  </w:style>
  <w:style w:type="paragraph" w:customStyle="1" w:styleId="Bodytextlead-in">
    <w:name w:val="Body text lead-in"/>
    <w:basedOn w:val="BodyText"/>
    <w:uiPriority w:val="1"/>
    <w:qFormat/>
    <w:rsid w:val="00E158E9"/>
    <w:pPr>
      <w:keepNext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B4F44"/>
    <w:rPr>
      <w:rFonts w:ascii="Arial" w:hAnsi="Arial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B4F44"/>
    <w:rPr>
      <w:rFonts w:ascii="Arial" w:hAnsi="Arial"/>
      <w:b/>
      <w:bCs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B4F44"/>
    <w:rPr>
      <w:rFonts w:ascii="Tahoma" w:hAnsi="Tahoma" w:cs="Tahoma"/>
      <w:shd w:val="clear" w:color="auto" w:fill="000080"/>
    </w:rPr>
  </w:style>
  <w:style w:type="character" w:customStyle="1" w:styleId="FooterChar">
    <w:name w:val="Footer Char"/>
    <w:basedOn w:val="DefaultParagraphFont"/>
    <w:link w:val="Footer"/>
    <w:uiPriority w:val="29"/>
    <w:rsid w:val="00E158E9"/>
    <w:rPr>
      <w:b/>
      <w:color w:val="1E1E1E"/>
      <w:sz w:val="16"/>
      <w:szCs w:val="16"/>
    </w:rPr>
  </w:style>
  <w:style w:type="character" w:customStyle="1" w:styleId="FootnoteTextChar">
    <w:name w:val="Footnote Text Char"/>
    <w:basedOn w:val="DefaultParagraphFont"/>
    <w:link w:val="FootnoteText"/>
    <w:uiPriority w:val="28"/>
    <w:rsid w:val="00E158E9"/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B4F44"/>
    <w:rPr>
      <w:rFonts w:ascii="Arial" w:hAnsi="Arial"/>
    </w:rPr>
  </w:style>
  <w:style w:type="character" w:customStyle="1" w:styleId="Heading6Char">
    <w:name w:val="Heading 6 Char"/>
    <w:basedOn w:val="DefaultParagraphFont"/>
    <w:link w:val="Heading6"/>
    <w:uiPriority w:val="99"/>
    <w:semiHidden/>
    <w:rsid w:val="005B4F44"/>
    <w:rPr>
      <w:rFonts w:asciiTheme="majorHAnsi" w:eastAsiaTheme="majorEastAsia" w:hAnsiTheme="majorHAnsi" w:cstheme="majorBidi"/>
      <w:i/>
      <w:iCs/>
      <w:color w:val="6A150F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5B4F4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5B4F4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5B4F4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Indentnumbers">
    <w:name w:val="Indent numbers"/>
    <w:basedOn w:val="BodyText"/>
    <w:uiPriority w:val="7"/>
    <w:qFormat/>
    <w:rsid w:val="00E158E9"/>
    <w:pPr>
      <w:ind w:left="397"/>
    </w:pPr>
  </w:style>
  <w:style w:type="paragraph" w:customStyle="1" w:styleId="Indentbullets">
    <w:name w:val="Indent bullets"/>
    <w:basedOn w:val="Indentnumbers"/>
    <w:uiPriority w:val="7"/>
    <w:qFormat/>
    <w:rsid w:val="00E158E9"/>
    <w:pPr>
      <w:ind w:left="284"/>
    </w:pPr>
  </w:style>
  <w:style w:type="character" w:styleId="IntenseEmphasis">
    <w:name w:val="Intense Emphasis"/>
    <w:basedOn w:val="DefaultParagraphFont"/>
    <w:uiPriority w:val="99"/>
    <w:semiHidden/>
    <w:rsid w:val="005B4F44"/>
    <w:rPr>
      <w:b/>
      <w:bCs/>
      <w:i/>
      <w:iCs/>
      <w:color w:val="D52B1E" w:themeColor="accent1"/>
    </w:rPr>
  </w:style>
  <w:style w:type="paragraph" w:styleId="ListBullet4">
    <w:name w:val="List Bullet 4"/>
    <w:basedOn w:val="Normal"/>
    <w:uiPriority w:val="99"/>
    <w:semiHidden/>
    <w:rsid w:val="005B4F44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rsid w:val="005B4F44"/>
    <w:pPr>
      <w:numPr>
        <w:numId w:val="5"/>
      </w:numPr>
      <w:contextualSpacing/>
    </w:pPr>
  </w:style>
  <w:style w:type="paragraph" w:styleId="ListNumber4">
    <w:name w:val="List Number 4"/>
    <w:basedOn w:val="Normal"/>
    <w:uiPriority w:val="99"/>
    <w:semiHidden/>
    <w:rsid w:val="005B4F44"/>
    <w:pPr>
      <w:numPr>
        <w:numId w:val="6"/>
      </w:numPr>
      <w:contextualSpacing/>
    </w:pPr>
  </w:style>
  <w:style w:type="paragraph" w:styleId="ListNumber5">
    <w:name w:val="List Number 5"/>
    <w:basedOn w:val="Normal"/>
    <w:uiPriority w:val="99"/>
    <w:semiHidden/>
    <w:rsid w:val="005B4F44"/>
    <w:pPr>
      <w:numPr>
        <w:numId w:val="7"/>
      </w:numPr>
      <w:contextualSpacing/>
    </w:pPr>
  </w:style>
  <w:style w:type="paragraph" w:customStyle="1" w:styleId="Mainheading">
    <w:name w:val="Main heading"/>
    <w:basedOn w:val="Normal"/>
    <w:uiPriority w:val="99"/>
    <w:semiHidden/>
    <w:rsid w:val="005B4F44"/>
  </w:style>
  <w:style w:type="paragraph" w:styleId="NoSpacing">
    <w:name w:val="No Spacing"/>
    <w:link w:val="NoSpacingChar"/>
    <w:uiPriority w:val="99"/>
    <w:semiHidden/>
    <w:rsid w:val="005B4F44"/>
    <w:rPr>
      <w:rFonts w:asciiTheme="minorHAnsi" w:eastAsiaTheme="minorEastAsia" w:hAnsiTheme="minorHAnsi" w:cstheme="minorBidi"/>
      <w:sz w:val="22"/>
      <w:szCs w:val="22"/>
      <w:lang w:val="en-US" w:eastAsia="ja-JP"/>
    </w:rPr>
  </w:style>
  <w:style w:type="character" w:customStyle="1" w:styleId="NoSpacingChar">
    <w:name w:val="No Spacing Char"/>
    <w:basedOn w:val="DefaultParagraphFont"/>
    <w:link w:val="NoSpacing"/>
    <w:uiPriority w:val="99"/>
    <w:semiHidden/>
    <w:rsid w:val="005B4F44"/>
    <w:rPr>
      <w:rFonts w:asciiTheme="minorHAnsi" w:eastAsiaTheme="minorEastAsia" w:hAnsiTheme="minorHAnsi" w:cstheme="minorBidi"/>
      <w:sz w:val="22"/>
      <w:szCs w:val="22"/>
      <w:lang w:val="en-US" w:eastAsia="ja-JP"/>
    </w:rPr>
  </w:style>
  <w:style w:type="paragraph" w:styleId="NormalWeb">
    <w:name w:val="Normal (Web)"/>
    <w:basedOn w:val="Normal"/>
    <w:uiPriority w:val="99"/>
    <w:semiHidden/>
    <w:rsid w:val="005B4F44"/>
    <w:rPr>
      <w:sz w:val="22"/>
      <w:szCs w:val="24"/>
    </w:rPr>
  </w:style>
  <w:style w:type="paragraph" w:customStyle="1" w:styleId="Smallspace">
    <w:name w:val="Small space"/>
    <w:basedOn w:val="BodyText"/>
    <w:next w:val="BodyText"/>
    <w:uiPriority w:val="19"/>
    <w:qFormat/>
    <w:rsid w:val="00E158E9"/>
    <w:pPr>
      <w:spacing w:after="0"/>
    </w:pPr>
    <w:rPr>
      <w:sz w:val="2"/>
      <w:szCs w:val="2"/>
    </w:rPr>
  </w:style>
  <w:style w:type="table" w:styleId="Table3Deffects1">
    <w:name w:val="Table 3D effects 1"/>
    <w:basedOn w:val="TableNormal"/>
    <w:rsid w:val="005B4F44"/>
    <w:rPr>
      <w:lang w:eastAsia="en-US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rsid w:val="005B4F44"/>
    <w:pPr>
      <w:spacing w:line="240" w:lineRule="auto"/>
    </w:pPr>
    <w:rPr>
      <w:rFonts w:asciiTheme="minorHAnsi" w:hAnsiTheme="minorHAnsi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extLayout">
    <w:name w:val="Text Layout"/>
    <w:basedOn w:val="TableNormal"/>
    <w:uiPriority w:val="99"/>
    <w:rsid w:val="005B4F44"/>
    <w:tblPr>
      <w:tblCellMar>
        <w:left w:w="0" w:type="dxa"/>
        <w:right w:w="0" w:type="dxa"/>
      </w:tblCellMar>
    </w:tblPr>
  </w:style>
  <w:style w:type="paragraph" w:customStyle="1" w:styleId="Footersubtitle">
    <w:name w:val="Footer subtitle"/>
    <w:basedOn w:val="Footer"/>
    <w:uiPriority w:val="29"/>
    <w:qFormat/>
    <w:rsid w:val="00E158E9"/>
    <w:rPr>
      <w:rFonts w:eastAsia="SimSun"/>
      <w:b w:val="0"/>
      <w:color w:val="6F7378" w:themeColor="background2" w:themeShade="80"/>
    </w:rPr>
  </w:style>
  <w:style w:type="table" w:customStyle="1" w:styleId="QCAAtablestyle5">
    <w:name w:val="QCAA table style 5"/>
    <w:basedOn w:val="TableNormal"/>
    <w:uiPriority w:val="99"/>
    <w:rsid w:val="005B4F44"/>
    <w:pPr>
      <w:spacing w:line="240" w:lineRule="auto"/>
    </w:pPr>
    <w:rPr>
      <w:rFonts w:asciiTheme="minorHAnsi" w:hAnsiTheme="minorHAnsi"/>
      <w:sz w:val="19"/>
    </w:rPr>
    <w:tblPr>
      <w:tblInd w:w="113" w:type="dxa"/>
      <w:tblBorders>
        <w:top w:val="single" w:sz="4" w:space="0" w:color="A6A8AB"/>
        <w:left w:val="single" w:sz="4" w:space="0" w:color="A6A8AB"/>
        <w:bottom w:val="single" w:sz="4" w:space="0" w:color="A6A8AB"/>
        <w:right w:val="single" w:sz="4" w:space="0" w:color="A6A8AB"/>
        <w:insideH w:val="single" w:sz="4" w:space="0" w:color="A6A8AB"/>
        <w:insideV w:val="single" w:sz="4" w:space="0" w:color="A6A8AB"/>
      </w:tblBorders>
      <w:tblCellMar>
        <w:top w:w="57" w:type="dxa"/>
        <w:bottom w:w="57" w:type="dxa"/>
      </w:tblCellMar>
    </w:tblPr>
    <w:tcPr>
      <w:shd w:val="clear" w:color="auto" w:fill="auto"/>
    </w:tcPr>
    <w:tblStylePr w:type="firstRow">
      <w:rPr>
        <w:rFonts w:asciiTheme="minorHAnsi" w:hAnsiTheme="minorHAnsi"/>
        <w:color w:val="000000" w:themeColor="text1"/>
        <w:sz w:val="20"/>
      </w:rPr>
      <w:tblPr/>
      <w:tcPr>
        <w:tcBorders>
          <w:bottom w:val="single" w:sz="12" w:space="0" w:color="D52B1E"/>
        </w:tcBorders>
        <w:shd w:val="clear" w:color="auto" w:fill="E6E7E8"/>
      </w:tcPr>
    </w:tblStylePr>
  </w:style>
  <w:style w:type="paragraph" w:customStyle="1" w:styleId="Tablesubhead">
    <w:name w:val="Table subhead"/>
    <w:basedOn w:val="Normal"/>
    <w:uiPriority w:val="9"/>
    <w:qFormat/>
    <w:rsid w:val="00E158E9"/>
    <w:pPr>
      <w:spacing w:before="40" w:after="40"/>
    </w:pPr>
    <w:rPr>
      <w:rFonts w:asciiTheme="majorHAnsi" w:hAnsiTheme="majorHAnsi" w:cs="Arial"/>
      <w:b/>
      <w:color w:val="000000" w:themeColor="text1"/>
      <w:sz w:val="19"/>
      <w:szCs w:val="20"/>
      <w:lang w:eastAsia="en-US"/>
    </w:rPr>
  </w:style>
  <w:style w:type="table" w:customStyle="1" w:styleId="TableGrid10">
    <w:name w:val="Table Grid1"/>
    <w:basedOn w:val="TableNormal"/>
    <w:next w:val="TableGrid"/>
    <w:rsid w:val="005B4F44"/>
    <w:pPr>
      <w:spacing w:line="240" w:lineRule="auto"/>
    </w:pPr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ListTableNumber1">
    <w:name w:val="List_TableNumber1"/>
    <w:uiPriority w:val="99"/>
    <w:rsid w:val="005B4F44"/>
  </w:style>
  <w:style w:type="character" w:styleId="PlaceholderText">
    <w:name w:val="Placeholder Text"/>
    <w:basedOn w:val="DefaultParagraphFont"/>
    <w:uiPriority w:val="99"/>
    <w:semiHidden/>
    <w:rsid w:val="00DE0BB7"/>
    <w:rPr>
      <w:color w:val="808080"/>
    </w:rPr>
  </w:style>
  <w:style w:type="paragraph" w:customStyle="1" w:styleId="ListNumberbullet">
    <w:name w:val="List Number + bullet"/>
    <w:basedOn w:val="ListBullet0"/>
    <w:uiPriority w:val="6"/>
    <w:qFormat/>
    <w:rsid w:val="00E158E9"/>
    <w:pPr>
      <w:numPr>
        <w:ilvl w:val="1"/>
        <w:numId w:val="23"/>
      </w:numPr>
    </w:pPr>
  </w:style>
  <w:style w:type="paragraph" w:customStyle="1" w:styleId="ListNumberbullet2">
    <w:name w:val="List Number + bullet 2"/>
    <w:basedOn w:val="ListBullet2"/>
    <w:uiPriority w:val="6"/>
    <w:qFormat/>
    <w:rsid w:val="00E158E9"/>
    <w:pPr>
      <w:numPr>
        <w:ilvl w:val="2"/>
        <w:numId w:val="23"/>
      </w:numPr>
    </w:pPr>
  </w:style>
  <w:style w:type="numbering" w:customStyle="1" w:styleId="ListGroupHeadings">
    <w:name w:val="List_GroupHeadings"/>
    <w:uiPriority w:val="99"/>
    <w:rsid w:val="00E158E9"/>
    <w:pPr>
      <w:numPr>
        <w:numId w:val="20"/>
      </w:numPr>
    </w:pPr>
  </w:style>
  <w:style w:type="numbering" w:customStyle="1" w:styleId="ListGroupListBullets">
    <w:name w:val="List_GroupListBullets"/>
    <w:uiPriority w:val="99"/>
    <w:rsid w:val="00E158E9"/>
    <w:pPr>
      <w:numPr>
        <w:numId w:val="21"/>
      </w:numPr>
    </w:pPr>
  </w:style>
  <w:style w:type="numbering" w:customStyle="1" w:styleId="ListGroupListNumber">
    <w:name w:val="List_GroupListNumber"/>
    <w:uiPriority w:val="99"/>
    <w:rsid w:val="00E158E9"/>
    <w:pPr>
      <w:numPr>
        <w:numId w:val="22"/>
      </w:numPr>
    </w:pPr>
  </w:style>
  <w:style w:type="numbering" w:customStyle="1" w:styleId="ListGroupListNumberBullets">
    <w:name w:val="List_GroupListNumberBullets"/>
    <w:basedOn w:val="ListGroupListNumber"/>
    <w:uiPriority w:val="99"/>
    <w:rsid w:val="00E158E9"/>
    <w:pPr>
      <w:numPr>
        <w:numId w:val="23"/>
      </w:numPr>
    </w:pPr>
  </w:style>
  <w:style w:type="numbering" w:customStyle="1" w:styleId="ListGroupTableBullets">
    <w:name w:val="List_GroupTableBullets"/>
    <w:uiPriority w:val="99"/>
    <w:rsid w:val="00E158E9"/>
    <w:pPr>
      <w:numPr>
        <w:numId w:val="24"/>
      </w:numPr>
    </w:pPr>
  </w:style>
  <w:style w:type="numbering" w:customStyle="1" w:styleId="ListGroupTableNumberBullets">
    <w:name w:val="List_GroupTableNumberBullets"/>
    <w:uiPriority w:val="99"/>
    <w:rsid w:val="00E158E9"/>
    <w:pPr>
      <w:numPr>
        <w:numId w:val="25"/>
      </w:numPr>
    </w:pPr>
  </w:style>
  <w:style w:type="character" w:styleId="Strong">
    <w:name w:val="Strong"/>
    <w:uiPriority w:val="2"/>
    <w:rsid w:val="00E158E9"/>
    <w:rPr>
      <w:b/>
      <w:bCs/>
    </w:rPr>
  </w:style>
  <w:style w:type="paragraph" w:customStyle="1" w:styleId="Tabletext">
    <w:name w:val="Table text"/>
    <w:basedOn w:val="Normal"/>
    <w:link w:val="TabletextChar"/>
    <w:uiPriority w:val="9"/>
    <w:qFormat/>
    <w:rsid w:val="00E158E9"/>
    <w:pPr>
      <w:spacing w:before="40" w:after="40"/>
    </w:pPr>
    <w:rPr>
      <w:sz w:val="19"/>
    </w:rPr>
  </w:style>
  <w:style w:type="character" w:customStyle="1" w:styleId="TabletextChar">
    <w:name w:val="Table text Char"/>
    <w:link w:val="Tabletext"/>
    <w:uiPriority w:val="9"/>
    <w:rsid w:val="00E158E9"/>
    <w:rPr>
      <w:sz w:val="19"/>
    </w:rPr>
  </w:style>
  <w:style w:type="paragraph" w:customStyle="1" w:styleId="TableHeading0">
    <w:name w:val="Table Heading"/>
    <w:basedOn w:val="Normal"/>
    <w:uiPriority w:val="3"/>
    <w:qFormat/>
    <w:rsid w:val="00CB5863"/>
    <w:pPr>
      <w:spacing w:before="40" w:after="40"/>
    </w:pPr>
    <w:rPr>
      <w:rFonts w:asciiTheme="majorHAnsi" w:hAnsiTheme="majorHAnsi"/>
      <w:b/>
      <w:sz w:val="20"/>
      <w:lang w:eastAsia="en-US"/>
    </w:rPr>
  </w:style>
  <w:style w:type="paragraph" w:customStyle="1" w:styleId="TableText0">
    <w:name w:val="Table Text"/>
    <w:basedOn w:val="Normal"/>
    <w:link w:val="TableTextChar0"/>
    <w:uiPriority w:val="3"/>
    <w:qFormat/>
    <w:rsid w:val="00CB5863"/>
    <w:pPr>
      <w:spacing w:before="40" w:after="40"/>
    </w:pPr>
    <w:rPr>
      <w:sz w:val="19"/>
    </w:rPr>
  </w:style>
  <w:style w:type="character" w:customStyle="1" w:styleId="TableTextChar0">
    <w:name w:val="Table Text Char"/>
    <w:link w:val="TableText0"/>
    <w:uiPriority w:val="3"/>
    <w:rsid w:val="00CB5863"/>
    <w:rPr>
      <w:sz w:val="19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6058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7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microsoft.com/office/2011/relationships/people" Target="people.xml"/><Relationship Id="rId7" Type="http://schemas.openxmlformats.org/officeDocument/2006/relationships/numbering" Target="numbering.xml"/><Relationship Id="rId12" Type="http://schemas.openxmlformats.org/officeDocument/2006/relationships/footnotes" Target="footnotes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microsoft.com/office/2007/relationships/stylesWithEffects" Target="stylesWithEffect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file01\data\Oracle\MSOffice\Template\QCAA\Reports%20and%20factsheets\Factsheet_A3_portrai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8703EF6E48154DB28FCF7E2EED4239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4FAEC9-0492-42D6-BB4F-F3BA45EF1E07}"/>
      </w:docPartPr>
      <w:docPartBody>
        <w:p w:rsidR="00CD4AC5" w:rsidRDefault="00D00046">
          <w:pPr>
            <w:pStyle w:val="8703EF6E48154DB28FCF7E2EED423925"/>
          </w:pPr>
          <w:r>
            <w:rPr>
              <w:shd w:val="clear" w:color="auto" w:fill="F7EA9F"/>
            </w:rPr>
            <w:t>[Title]</w:t>
          </w:r>
        </w:p>
      </w:docPartBody>
    </w:docPart>
    <w:docPart>
      <w:docPartPr>
        <w:name w:val="D81FD7B8A7E5428EA9CC6249DF3801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B152F3-6282-4813-8236-BBCDE2AE49A3}"/>
      </w:docPartPr>
      <w:docPartBody>
        <w:p w:rsidR="00CD4AC5" w:rsidRDefault="00D00046">
          <w:pPr>
            <w:pStyle w:val="D81FD7B8A7E5428EA9CC6249DF3801A5"/>
          </w:pPr>
          <w:r w:rsidRPr="00620174">
            <w:rPr>
              <w:shd w:val="clear" w:color="auto" w:fill="F79646" w:themeFill="accent6"/>
            </w:rPr>
            <w:t>[Subtitle]</w:t>
          </w:r>
        </w:p>
      </w:docPartBody>
    </w:docPart>
    <w:docPart>
      <w:docPartPr>
        <w:name w:val="9AA99069B804448A80944CDED292F0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60C4A4-3F43-4045-A141-93B4C100E218}"/>
      </w:docPartPr>
      <w:docPartBody>
        <w:p w:rsidR="007019DD" w:rsidRDefault="0050339A" w:rsidP="0050339A">
          <w:pPr>
            <w:pStyle w:val="9AA99069B804448A80944CDED292F05336"/>
          </w:pPr>
          <w:r w:rsidRPr="007D5479">
            <w:rPr>
              <w:shd w:val="clear" w:color="auto" w:fill="F79646" w:themeFill="accent6"/>
            </w:rPr>
            <w:t>[</w:t>
          </w:r>
          <w:r>
            <w:rPr>
              <w:shd w:val="clear" w:color="auto" w:fill="F79646" w:themeFill="accent6"/>
            </w:rPr>
            <w:t>Choose</w:t>
          </w:r>
          <w:r w:rsidRPr="007D5479">
            <w:rPr>
              <w:shd w:val="clear" w:color="auto" w:fill="F79646" w:themeFill="accent6"/>
            </w:rPr>
            <w:t xml:space="preserve"> your learning area/subject</w:t>
          </w:r>
          <w:r>
            <w:rPr>
              <w:shd w:val="clear" w:color="auto" w:fill="F79646" w:themeFill="accent6"/>
            </w:rPr>
            <w:t xml:space="preserve"> from the dropdown</w:t>
          </w:r>
          <w:r w:rsidRPr="007D5479">
            <w:rPr>
              <w:shd w:val="clear" w:color="auto" w:fill="F79646" w:themeFill="accent6"/>
            </w:rPr>
            <w:t>.</w:t>
          </w:r>
          <w:r>
            <w:rPr>
              <w:shd w:val="clear" w:color="auto" w:fill="F79646" w:themeFill="accent6"/>
            </w:rPr>
            <w:t>]</w:t>
          </w:r>
        </w:p>
      </w:docPartBody>
    </w:docPart>
    <w:docPart>
      <w:docPartPr>
        <w:name w:val="C21FB1AA6300487D949283F8661C0A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5DED70-1529-4F29-A73F-205D434A1C21}"/>
      </w:docPartPr>
      <w:docPartBody>
        <w:p w:rsidR="00E81125" w:rsidRDefault="0050339A" w:rsidP="0050339A">
          <w:pPr>
            <w:pStyle w:val="C21FB1AA6300487D949283F8661C0A5713"/>
          </w:pPr>
          <w:r w:rsidRPr="005F6AEE">
            <w:rPr>
              <w:shd w:val="clear" w:color="auto" w:fill="F79646" w:themeFill="accent6"/>
            </w:rPr>
            <w:t>[Enter instructional adjustments. Add a new row if required.]</w:t>
          </w:r>
        </w:p>
      </w:docPartBody>
    </w:docPart>
    <w:docPart>
      <w:docPartPr>
        <w:name w:val="6662ABEC0F67409FA8207D954F6F14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93B2CE-B062-4338-B86D-E8545242A00A}"/>
      </w:docPartPr>
      <w:docPartBody>
        <w:p w:rsidR="00E81125" w:rsidRDefault="0050339A" w:rsidP="0050339A">
          <w:pPr>
            <w:pStyle w:val="6662ABEC0F67409FA8207D954F6F148B22"/>
          </w:pPr>
          <w:r w:rsidRPr="005F6AEE">
            <w:rPr>
              <w:shd w:val="clear" w:color="auto" w:fill="F79646" w:themeFill="accent6"/>
            </w:rPr>
            <w:t>[Enter environmental adjustments. Add a new row if required.]</w:t>
          </w:r>
        </w:p>
      </w:docPartBody>
    </w:docPart>
    <w:docPart>
      <w:docPartPr>
        <w:name w:val="9FF501B76C1049C0984D224D509036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912A9E-3ED9-4F88-B4D7-7BEF899D0558}"/>
      </w:docPartPr>
      <w:docPartBody>
        <w:p w:rsidR="00E81125" w:rsidRDefault="0050339A" w:rsidP="0050339A">
          <w:pPr>
            <w:pStyle w:val="9FF501B76C1049C0984D224D5090367E22"/>
          </w:pPr>
          <w:r w:rsidRPr="006A2B47">
            <w:rPr>
              <w:shd w:val="clear" w:color="auto" w:fill="F79646" w:themeFill="accent6"/>
            </w:rPr>
            <w:t>[Choose an item</w:t>
          </w:r>
          <w:r>
            <w:rPr>
              <w:shd w:val="clear" w:color="auto" w:fill="F79646" w:themeFill="accent6"/>
            </w:rPr>
            <w:t xml:space="preserve"> from the dropdown</w:t>
          </w:r>
          <w:r w:rsidRPr="006A2B47">
            <w:rPr>
              <w:shd w:val="clear" w:color="auto" w:fill="F79646" w:themeFill="accent6"/>
            </w:rPr>
            <w:t>.]</w:t>
          </w:r>
        </w:p>
      </w:docPartBody>
    </w:docPart>
    <w:docPart>
      <w:docPartPr>
        <w:name w:val="242227E12EBB491E8F0557371C1E9D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CCFB63-23EC-476A-AD86-39ABF5AC1D58}"/>
      </w:docPartPr>
      <w:docPartBody>
        <w:p w:rsidR="00E81125" w:rsidRDefault="0050339A" w:rsidP="0050339A">
          <w:pPr>
            <w:pStyle w:val="242227E12EBB491E8F0557371C1E9DD922"/>
          </w:pPr>
          <w:r w:rsidRPr="006A2B47">
            <w:rPr>
              <w:shd w:val="clear" w:color="auto" w:fill="F79646" w:themeFill="accent6"/>
            </w:rPr>
            <w:t>[Enter relevant parts of AC general capabilities and/or cross-curriculum priorities at the appropriate levels.]</w:t>
          </w:r>
        </w:p>
      </w:docPartBody>
    </w:docPart>
    <w:docPart>
      <w:docPartPr>
        <w:name w:val="2BCBD9BA0D4A424A8357DEC7634C5D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B8D830-FAE1-446E-ABC8-3007EC1632BE}"/>
      </w:docPartPr>
      <w:docPartBody>
        <w:p w:rsidR="00E81125" w:rsidRDefault="0050339A" w:rsidP="0050339A">
          <w:pPr>
            <w:pStyle w:val="2BCBD9BA0D4A424A8357DEC7634C5D4A22"/>
          </w:pPr>
          <w:r w:rsidRPr="006A2B47">
            <w:rPr>
              <w:shd w:val="clear" w:color="auto" w:fill="F79646" w:themeFill="accent6"/>
            </w:rPr>
            <w:t>[Enter individual learning goal/s aligned with curriculum and the student’s strengths and interests.]</w:t>
          </w:r>
        </w:p>
      </w:docPartBody>
    </w:docPart>
    <w:docPart>
      <w:docPartPr>
        <w:name w:val="A58B6862E4444624BE02CD90F3C5DD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1293EA-67DA-477B-8A10-78E8C549B1DD}"/>
      </w:docPartPr>
      <w:docPartBody>
        <w:p w:rsidR="00505C73" w:rsidRDefault="0050339A" w:rsidP="0050339A">
          <w:pPr>
            <w:pStyle w:val="A58B6862E4444624BE02CD90F3C5DD7922"/>
          </w:pPr>
          <w:r w:rsidRPr="00F0253F">
            <w:rPr>
              <w:rStyle w:val="BodyTextChar"/>
              <w:shd w:val="clear" w:color="auto" w:fill="F79646" w:themeFill="accent6"/>
            </w:rPr>
            <w:t>[</w:t>
          </w:r>
          <w:r w:rsidRPr="00F0253F">
            <w:rPr>
              <w:shd w:val="clear" w:color="auto" w:fill="F79646" w:themeFill="accent6"/>
            </w:rPr>
            <w:t>Enter the name of the student you are planning for.]</w:t>
          </w:r>
        </w:p>
      </w:docPartBody>
    </w:docPart>
    <w:docPart>
      <w:docPartPr>
        <w:name w:val="2F5F7D4BECED4CAAB8F206AD2B76E3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C0D95B-EDF7-44CE-B633-A43E001E30B4}"/>
      </w:docPartPr>
      <w:docPartBody>
        <w:p w:rsidR="00505C73" w:rsidRDefault="0050339A" w:rsidP="0050339A">
          <w:pPr>
            <w:pStyle w:val="2F5F7D4BECED4CAAB8F206AD2B76E3B622"/>
          </w:pPr>
          <w:r w:rsidRPr="00F0253F">
            <w:rPr>
              <w:shd w:val="clear" w:color="auto" w:fill="F79646" w:themeFill="accent6"/>
            </w:rPr>
            <w:t>[Enter the name of the unit of work.]</w:t>
          </w:r>
        </w:p>
      </w:docPartBody>
    </w:docPart>
    <w:docPart>
      <w:docPartPr>
        <w:name w:val="FAA83FBD4835439C9B2234885B6A29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EA7EDC-63B6-4A4B-832B-7A9E18159087}"/>
      </w:docPartPr>
      <w:docPartBody>
        <w:p w:rsidR="00505C73" w:rsidRDefault="0050339A" w:rsidP="0050339A">
          <w:pPr>
            <w:pStyle w:val="FAA83FBD4835439C9B2234885B6A29AC13"/>
          </w:pPr>
          <w:r w:rsidRPr="005F6AEE">
            <w:rPr>
              <w:shd w:val="clear" w:color="auto" w:fill="F79646" w:themeFill="accent6"/>
            </w:rPr>
            <w:t>[Enter instructional adjustments. Add a new row if required.]</w:t>
          </w:r>
        </w:p>
      </w:docPartBody>
    </w:docPart>
    <w:docPart>
      <w:docPartPr>
        <w:name w:val="CC021258352F441386931CDFB1CC49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B9AF7B-2C64-4EA1-9C47-570427746B8A}"/>
      </w:docPartPr>
      <w:docPartBody>
        <w:p w:rsidR="00505C73" w:rsidRDefault="0050339A" w:rsidP="0050339A">
          <w:pPr>
            <w:pStyle w:val="CC021258352F441386931CDFB1CC494F13"/>
          </w:pPr>
          <w:r w:rsidRPr="005F6AEE">
            <w:rPr>
              <w:shd w:val="clear" w:color="auto" w:fill="F79646" w:themeFill="accent6"/>
            </w:rPr>
            <w:t>[Enter environmental adjustments. Add a new row if required.]</w:t>
          </w:r>
        </w:p>
      </w:docPartBody>
    </w:docPart>
    <w:docPart>
      <w:docPartPr>
        <w:name w:val="2462933EA2824341BA0D3977A9861C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C67B53-28C0-43DE-B2F2-7766568DFC97}"/>
      </w:docPartPr>
      <w:docPartBody>
        <w:p w:rsidR="00DC57C8" w:rsidRDefault="0050339A" w:rsidP="0050339A">
          <w:pPr>
            <w:pStyle w:val="2462933EA2824341BA0D3977A9861CFA2"/>
          </w:pPr>
          <w:r w:rsidRPr="00B57211">
            <w:rPr>
              <w:shd w:val="clear" w:color="auto" w:fill="F79646" w:themeFill="accent6"/>
            </w:rPr>
            <w:t>[</w:t>
          </w:r>
          <w:r w:rsidRPr="00B57211">
            <w:rPr>
              <w:rStyle w:val="PlaceholderText"/>
              <w:color w:val="auto"/>
              <w:shd w:val="clear" w:color="auto" w:fill="F79646" w:themeFill="accent6"/>
            </w:rPr>
            <w:t>Choose an item from the dropdown.]</w:t>
          </w:r>
        </w:p>
      </w:docPartBody>
    </w:docPart>
    <w:docPart>
      <w:docPartPr>
        <w:name w:val="E183ACF697A04EC9860132A1B6F79C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CB0EC5-37CA-4F60-A30D-5D02440F7855}"/>
      </w:docPartPr>
      <w:docPartBody>
        <w:p w:rsidR="00DC57C8" w:rsidRDefault="0050339A" w:rsidP="0050339A">
          <w:pPr>
            <w:pStyle w:val="E183ACF697A04EC9860132A1B6F79C6D2"/>
          </w:pPr>
          <w:r w:rsidRPr="00840AF9">
            <w:rPr>
              <w:shd w:val="clear" w:color="auto" w:fill="F79646" w:themeFill="accent6"/>
            </w:rPr>
            <w:t>[Enter AC content descriptions at the student’s year level.]</w:t>
          </w:r>
        </w:p>
      </w:docPartBody>
    </w:docPart>
    <w:docPart>
      <w:docPartPr>
        <w:name w:val="82555CD19A2240DCBEA8575C385FB6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50A167-D891-4B5E-8EDA-4B7374E42CF9}"/>
      </w:docPartPr>
      <w:docPartBody>
        <w:p w:rsidR="00DC57C8" w:rsidRDefault="0050339A" w:rsidP="0050339A">
          <w:pPr>
            <w:pStyle w:val="82555CD19A2240DCBEA8575C385FB69F2"/>
          </w:pPr>
          <w:r w:rsidRPr="000A6890">
            <w:rPr>
              <w:shd w:val="clear" w:color="auto" w:fill="F79646" w:themeFill="accent6"/>
            </w:rPr>
            <w:t>[Enter AC achievement standard at the student’s year level. Highlight the aspects to be assessed for the unit of work.]</w:t>
          </w:r>
        </w:p>
      </w:docPartBody>
    </w:docPart>
    <w:docPart>
      <w:docPartPr>
        <w:name w:val="D89A6B242BC54858B4A73A0D302226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C4A78D-C8E3-43BC-A434-46589642FD8B}"/>
      </w:docPartPr>
      <w:docPartBody>
        <w:p w:rsidR="00DC57C8" w:rsidRDefault="0050339A" w:rsidP="0050339A">
          <w:pPr>
            <w:pStyle w:val="D89A6B242BC54858B4A73A0D302226162"/>
          </w:pPr>
          <w:r w:rsidRPr="00E814E7">
            <w:rPr>
              <w:shd w:val="clear" w:color="auto" w:fill="F79646" w:themeFill="accent6"/>
            </w:rPr>
            <w:t>[Identify the cognitive verbs for the student’s year level or band of years.]</w:t>
          </w:r>
        </w:p>
      </w:docPartBody>
    </w:docPart>
    <w:docPart>
      <w:docPartPr>
        <w:name w:val="0C0ADC4FE6534EFA9AD2E0873B1373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A28967-CA66-4603-AD2B-7099BB8EAF15}"/>
      </w:docPartPr>
      <w:docPartBody>
        <w:p w:rsidR="00000000" w:rsidRDefault="0050339A" w:rsidP="0050339A">
          <w:pPr>
            <w:pStyle w:val="0C0ADC4FE6534EFA9AD2E0873B13734D1"/>
          </w:pPr>
          <w:r w:rsidRPr="002B3FDF">
            <w:rPr>
              <w:shd w:val="clear" w:color="auto" w:fill="F79646" w:themeFill="accent6"/>
            </w:rPr>
            <w:t>[Enter assessment task/s at the year level.]</w:t>
          </w:r>
        </w:p>
      </w:docPartBody>
    </w:docPart>
    <w:docPart>
      <w:docPartPr>
        <w:name w:val="7FB4865C0F964AD7BA5C91D0F99EE6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411FF0-A4A7-485D-AA6A-91E43177135B}"/>
      </w:docPartPr>
      <w:docPartBody>
        <w:p w:rsidR="00000000" w:rsidRDefault="0050339A" w:rsidP="0050339A">
          <w:pPr>
            <w:pStyle w:val="7FB4865C0F964AD7BA5C91D0F99EE6601"/>
          </w:pPr>
          <w:r w:rsidRPr="0014350B">
            <w:rPr>
              <w:shd w:val="clear" w:color="auto" w:fill="F79646" w:themeFill="accent6"/>
            </w:rPr>
            <w:t>[Personalise assessment task/s considering the range of techniques and conditions available. Approaches to assessment may differ across the sectors.]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246"/>
    <w:rsid w:val="000C0341"/>
    <w:rsid w:val="00151DCE"/>
    <w:rsid w:val="00155367"/>
    <w:rsid w:val="00280246"/>
    <w:rsid w:val="002B7C74"/>
    <w:rsid w:val="00354791"/>
    <w:rsid w:val="003F2D4E"/>
    <w:rsid w:val="004061CE"/>
    <w:rsid w:val="004149B8"/>
    <w:rsid w:val="0050339A"/>
    <w:rsid w:val="00505C73"/>
    <w:rsid w:val="005D3168"/>
    <w:rsid w:val="006A5F91"/>
    <w:rsid w:val="007019DD"/>
    <w:rsid w:val="00706997"/>
    <w:rsid w:val="00997B05"/>
    <w:rsid w:val="009C5297"/>
    <w:rsid w:val="00C47D11"/>
    <w:rsid w:val="00C95FFD"/>
    <w:rsid w:val="00CD4AC5"/>
    <w:rsid w:val="00CF5491"/>
    <w:rsid w:val="00D00046"/>
    <w:rsid w:val="00DC57C8"/>
    <w:rsid w:val="00E7778E"/>
    <w:rsid w:val="00E81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703EF6E48154DB28FCF7E2EED423925">
    <w:name w:val="8703EF6E48154DB28FCF7E2EED423925"/>
  </w:style>
  <w:style w:type="paragraph" w:customStyle="1" w:styleId="D81FD7B8A7E5428EA9CC6249DF3801A5">
    <w:name w:val="D81FD7B8A7E5428EA9CC6249DF3801A5"/>
  </w:style>
  <w:style w:type="paragraph" w:customStyle="1" w:styleId="A521FB9751034FA9BC383F8351E52C69">
    <w:name w:val="A521FB9751034FA9BC383F8351E52C69"/>
  </w:style>
  <w:style w:type="paragraph" w:customStyle="1" w:styleId="8030DFE4A6C04A519930842B43D43314">
    <w:name w:val="8030DFE4A6C04A519930842B43D43314"/>
  </w:style>
  <w:style w:type="paragraph" w:customStyle="1" w:styleId="706C2B20F9004C5E894AF927BDC11322">
    <w:name w:val="706C2B20F9004C5E894AF927BDC11322"/>
  </w:style>
  <w:style w:type="paragraph" w:customStyle="1" w:styleId="597C37C99CF24EE6BA007BF41BC3DEE1">
    <w:name w:val="597C37C99CF24EE6BA007BF41BC3DEE1"/>
  </w:style>
  <w:style w:type="character" w:styleId="PlaceholderText">
    <w:name w:val="Placeholder Text"/>
    <w:basedOn w:val="DefaultParagraphFont"/>
    <w:uiPriority w:val="99"/>
    <w:semiHidden/>
    <w:rsid w:val="0050339A"/>
    <w:rPr>
      <w:color w:val="808080"/>
    </w:rPr>
  </w:style>
  <w:style w:type="paragraph" w:customStyle="1" w:styleId="40E0FEC8E9FA47F5B65E5CF9C3F60F68">
    <w:name w:val="40E0FEC8E9FA47F5B65E5CF9C3F60F68"/>
    <w:rsid w:val="00280246"/>
  </w:style>
  <w:style w:type="paragraph" w:customStyle="1" w:styleId="8D10B23EC15642EE8283827D9756334B">
    <w:name w:val="8D10B23EC15642EE8283827D9756334B"/>
    <w:rsid w:val="00280246"/>
  </w:style>
  <w:style w:type="paragraph" w:customStyle="1" w:styleId="3D8EA0675E8047DA8941074C1CD83906">
    <w:name w:val="3D8EA0675E8047DA8941074C1CD83906"/>
    <w:rsid w:val="00280246"/>
  </w:style>
  <w:style w:type="paragraph" w:customStyle="1" w:styleId="2E80E1DE6FA54E86A6F2F71F660481CF">
    <w:name w:val="2E80E1DE6FA54E86A6F2F71F660481CF"/>
    <w:rsid w:val="00280246"/>
  </w:style>
  <w:style w:type="paragraph" w:customStyle="1" w:styleId="F37A36B8D4D2496B9D7FF2DFD1991B5E">
    <w:name w:val="F37A36B8D4D2496B9D7FF2DFD1991B5E"/>
    <w:rsid w:val="00280246"/>
  </w:style>
  <w:style w:type="paragraph" w:customStyle="1" w:styleId="55426B8655454542BF18F23304F0BF2C">
    <w:name w:val="55426B8655454542BF18F23304F0BF2C"/>
    <w:rsid w:val="00280246"/>
  </w:style>
  <w:style w:type="paragraph" w:customStyle="1" w:styleId="EEB3999CE55F42118B04DFA7AAD3BCBE">
    <w:name w:val="EEB3999CE55F42118B04DFA7AAD3BCBE"/>
    <w:rsid w:val="00280246"/>
  </w:style>
  <w:style w:type="paragraph" w:customStyle="1" w:styleId="2427F019E8FD4A31B679C461A4565A71">
    <w:name w:val="2427F019E8FD4A31B679C461A4565A71"/>
    <w:rsid w:val="00280246"/>
  </w:style>
  <w:style w:type="paragraph" w:customStyle="1" w:styleId="3EEDFFD0D1ED45DEBD6C592B2F761FA3">
    <w:name w:val="3EEDFFD0D1ED45DEBD6C592B2F761FA3"/>
    <w:rsid w:val="00280246"/>
  </w:style>
  <w:style w:type="paragraph" w:customStyle="1" w:styleId="2427F019E8FD4A31B679C461A4565A711">
    <w:name w:val="2427F019E8FD4A31B679C461A4565A711"/>
    <w:rsid w:val="00280246"/>
    <w:pPr>
      <w:keepNext/>
      <w:tabs>
        <w:tab w:val="left" w:pos="1134"/>
      </w:tabs>
      <w:spacing w:before="240" w:after="80" w:line="264" w:lineRule="auto"/>
    </w:pPr>
    <w:rPr>
      <w:rFonts w:ascii="Arial" w:eastAsia="Times New Roman" w:hAnsi="Arial" w:cs="Times New Roman"/>
      <w:b/>
      <w:bCs/>
      <w:color w:val="808184"/>
      <w:sz w:val="21"/>
      <w:szCs w:val="18"/>
    </w:rPr>
  </w:style>
  <w:style w:type="paragraph" w:customStyle="1" w:styleId="48B72EFC6E494CCBA2C086E4911EE658">
    <w:name w:val="48B72EFC6E494CCBA2C086E4911EE658"/>
    <w:rsid w:val="00280246"/>
    <w:pPr>
      <w:keepNext/>
      <w:tabs>
        <w:tab w:val="left" w:pos="1134"/>
      </w:tabs>
      <w:spacing w:before="240" w:after="80" w:line="264" w:lineRule="auto"/>
    </w:pPr>
    <w:rPr>
      <w:rFonts w:ascii="Arial" w:eastAsia="Times New Roman" w:hAnsi="Arial" w:cs="Times New Roman"/>
      <w:b/>
      <w:bCs/>
      <w:color w:val="808184"/>
      <w:sz w:val="21"/>
      <w:szCs w:val="18"/>
    </w:rPr>
  </w:style>
  <w:style w:type="paragraph" w:customStyle="1" w:styleId="58A80B2306614CCEB6D4FD34907445F4">
    <w:name w:val="58A80B2306614CCEB6D4FD34907445F4"/>
    <w:rsid w:val="00280246"/>
    <w:pPr>
      <w:spacing w:before="40" w:after="40" w:line="264" w:lineRule="auto"/>
    </w:pPr>
    <w:rPr>
      <w:rFonts w:asciiTheme="majorHAnsi" w:eastAsia="Times New Roman" w:hAnsiTheme="majorHAnsi" w:cs="Times New Roman"/>
      <w:b/>
      <w:sz w:val="20"/>
      <w:szCs w:val="21"/>
      <w:lang w:eastAsia="en-US"/>
    </w:rPr>
  </w:style>
  <w:style w:type="paragraph" w:customStyle="1" w:styleId="EEB3999CE55F42118B04DFA7AAD3BCBE1">
    <w:name w:val="EEB3999CE55F42118B04DFA7AAD3BCBE1"/>
    <w:rsid w:val="00280246"/>
    <w:pPr>
      <w:spacing w:before="40" w:after="40" w:line="264" w:lineRule="auto"/>
    </w:pPr>
    <w:rPr>
      <w:rFonts w:asciiTheme="majorHAnsi" w:eastAsia="Times New Roman" w:hAnsiTheme="majorHAnsi" w:cs="Times New Roman"/>
      <w:b/>
      <w:sz w:val="20"/>
      <w:szCs w:val="21"/>
      <w:lang w:eastAsia="en-US"/>
    </w:rPr>
  </w:style>
  <w:style w:type="paragraph" w:customStyle="1" w:styleId="40E0FEC8E9FA47F5B65E5CF9C3F60F681">
    <w:name w:val="40E0FEC8E9FA47F5B65E5CF9C3F60F681"/>
    <w:rsid w:val="00280246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8D10B23EC15642EE8283827D9756334B1">
    <w:name w:val="8D10B23EC15642EE8283827D9756334B1"/>
    <w:rsid w:val="00280246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3D8EA0675E8047DA8941074C1CD839061">
    <w:name w:val="3D8EA0675E8047DA8941074C1CD839061"/>
    <w:rsid w:val="00280246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2E80E1DE6FA54E86A6F2F71F660481CF1">
    <w:name w:val="2E80E1DE6FA54E86A6F2F71F660481CF1"/>
    <w:rsid w:val="00280246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3EEDFFD0D1ED45DEBD6C592B2F761FA31">
    <w:name w:val="3EEDFFD0D1ED45DEBD6C592B2F761FA31"/>
    <w:rsid w:val="00280246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F37A36B8D4D2496B9D7FF2DFD1991B5E1">
    <w:name w:val="F37A36B8D4D2496B9D7FF2DFD1991B5E1"/>
    <w:rsid w:val="00280246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55426B8655454542BF18F23304F0BF2C1">
    <w:name w:val="55426B8655454542BF18F23304F0BF2C1"/>
    <w:rsid w:val="00280246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A521FB9751034FA9BC383F8351E52C691">
    <w:name w:val="A521FB9751034FA9BC383F8351E52C691"/>
    <w:rsid w:val="00280246"/>
    <w:pPr>
      <w:spacing w:after="120" w:line="264" w:lineRule="auto"/>
    </w:pPr>
    <w:rPr>
      <w:rFonts w:ascii="Arial" w:eastAsia="Times New Roman" w:hAnsi="Arial" w:cs="Times New Roman"/>
      <w:sz w:val="21"/>
      <w:szCs w:val="21"/>
    </w:rPr>
  </w:style>
  <w:style w:type="paragraph" w:customStyle="1" w:styleId="8030DFE4A6C04A519930842B43D433141">
    <w:name w:val="8030DFE4A6C04A519930842B43D433141"/>
    <w:rsid w:val="00280246"/>
    <w:pPr>
      <w:spacing w:after="120" w:line="264" w:lineRule="auto"/>
    </w:pPr>
    <w:rPr>
      <w:rFonts w:ascii="Arial" w:eastAsia="Times New Roman" w:hAnsi="Arial" w:cs="Times New Roman"/>
      <w:sz w:val="21"/>
      <w:szCs w:val="21"/>
    </w:rPr>
  </w:style>
  <w:style w:type="paragraph" w:customStyle="1" w:styleId="706C2B20F9004C5E894AF927BDC113221">
    <w:name w:val="706C2B20F9004C5E894AF927BDC113221"/>
    <w:rsid w:val="00280246"/>
    <w:pPr>
      <w:spacing w:after="120" w:line="264" w:lineRule="auto"/>
    </w:pPr>
    <w:rPr>
      <w:rFonts w:ascii="Arial" w:eastAsia="Times New Roman" w:hAnsi="Arial" w:cs="Times New Roman"/>
      <w:sz w:val="21"/>
      <w:szCs w:val="21"/>
    </w:rPr>
  </w:style>
  <w:style w:type="paragraph" w:customStyle="1" w:styleId="597C37C99CF24EE6BA007BF41BC3DEE11">
    <w:name w:val="597C37C99CF24EE6BA007BF41BC3DEE11"/>
    <w:rsid w:val="00280246"/>
    <w:pPr>
      <w:spacing w:after="120" w:line="264" w:lineRule="auto"/>
    </w:pPr>
    <w:rPr>
      <w:rFonts w:ascii="Arial" w:eastAsia="Times New Roman" w:hAnsi="Arial" w:cs="Times New Roman"/>
      <w:sz w:val="21"/>
      <w:szCs w:val="21"/>
    </w:rPr>
  </w:style>
  <w:style w:type="paragraph" w:customStyle="1" w:styleId="E60A10D1E05B42F5AFFB6E2EB4B6D1E8">
    <w:name w:val="E60A10D1E05B42F5AFFB6E2EB4B6D1E8"/>
    <w:rsid w:val="00280246"/>
  </w:style>
  <w:style w:type="paragraph" w:customStyle="1" w:styleId="2427F019E8FD4A31B679C461A4565A712">
    <w:name w:val="2427F019E8FD4A31B679C461A4565A712"/>
    <w:rsid w:val="00280246"/>
    <w:pPr>
      <w:keepNext/>
      <w:tabs>
        <w:tab w:val="left" w:pos="1134"/>
      </w:tabs>
      <w:spacing w:before="240" w:after="80" w:line="264" w:lineRule="auto"/>
    </w:pPr>
    <w:rPr>
      <w:rFonts w:ascii="Arial" w:eastAsia="Times New Roman" w:hAnsi="Arial" w:cs="Times New Roman"/>
      <w:b/>
      <w:bCs/>
      <w:color w:val="808184"/>
      <w:sz w:val="21"/>
      <w:szCs w:val="18"/>
    </w:rPr>
  </w:style>
  <w:style w:type="paragraph" w:customStyle="1" w:styleId="48B72EFC6E494CCBA2C086E4911EE6581">
    <w:name w:val="48B72EFC6E494CCBA2C086E4911EE6581"/>
    <w:rsid w:val="00280246"/>
    <w:pPr>
      <w:keepNext/>
      <w:tabs>
        <w:tab w:val="left" w:pos="1134"/>
      </w:tabs>
      <w:spacing w:before="240" w:after="80" w:line="264" w:lineRule="auto"/>
    </w:pPr>
    <w:rPr>
      <w:rFonts w:ascii="Arial" w:eastAsia="Times New Roman" w:hAnsi="Arial" w:cs="Times New Roman"/>
      <w:b/>
      <w:bCs/>
      <w:color w:val="808184"/>
      <w:sz w:val="21"/>
      <w:szCs w:val="18"/>
    </w:rPr>
  </w:style>
  <w:style w:type="paragraph" w:customStyle="1" w:styleId="58A80B2306614CCEB6D4FD34907445F41">
    <w:name w:val="58A80B2306614CCEB6D4FD34907445F41"/>
    <w:rsid w:val="00280246"/>
    <w:pPr>
      <w:spacing w:before="40" w:after="40" w:line="264" w:lineRule="auto"/>
    </w:pPr>
    <w:rPr>
      <w:rFonts w:asciiTheme="majorHAnsi" w:eastAsia="Times New Roman" w:hAnsiTheme="majorHAnsi" w:cs="Times New Roman"/>
      <w:b/>
      <w:sz w:val="20"/>
      <w:szCs w:val="21"/>
      <w:lang w:eastAsia="en-US"/>
    </w:rPr>
  </w:style>
  <w:style w:type="paragraph" w:customStyle="1" w:styleId="EEB3999CE55F42118B04DFA7AAD3BCBE2">
    <w:name w:val="EEB3999CE55F42118B04DFA7AAD3BCBE2"/>
    <w:rsid w:val="00280246"/>
    <w:pPr>
      <w:spacing w:before="40" w:after="40" w:line="264" w:lineRule="auto"/>
    </w:pPr>
    <w:rPr>
      <w:rFonts w:asciiTheme="majorHAnsi" w:eastAsia="Times New Roman" w:hAnsiTheme="majorHAnsi" w:cs="Times New Roman"/>
      <w:b/>
      <w:sz w:val="20"/>
      <w:szCs w:val="21"/>
      <w:lang w:eastAsia="en-US"/>
    </w:rPr>
  </w:style>
  <w:style w:type="paragraph" w:customStyle="1" w:styleId="40E0FEC8E9FA47F5B65E5CF9C3F60F682">
    <w:name w:val="40E0FEC8E9FA47F5B65E5CF9C3F60F682"/>
    <w:rsid w:val="00280246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8D10B23EC15642EE8283827D9756334B2">
    <w:name w:val="8D10B23EC15642EE8283827D9756334B2"/>
    <w:rsid w:val="00280246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3D8EA0675E8047DA8941074C1CD839062">
    <w:name w:val="3D8EA0675E8047DA8941074C1CD839062"/>
    <w:rsid w:val="00280246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2E80E1DE6FA54E86A6F2F71F660481CF2">
    <w:name w:val="2E80E1DE6FA54E86A6F2F71F660481CF2"/>
    <w:rsid w:val="00280246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3EEDFFD0D1ED45DEBD6C592B2F761FA32">
    <w:name w:val="3EEDFFD0D1ED45DEBD6C592B2F761FA32"/>
    <w:rsid w:val="00280246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F37A36B8D4D2496B9D7FF2DFD1991B5E2">
    <w:name w:val="F37A36B8D4D2496B9D7FF2DFD1991B5E2"/>
    <w:rsid w:val="00280246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55426B8655454542BF18F23304F0BF2C2">
    <w:name w:val="55426B8655454542BF18F23304F0BF2C2"/>
    <w:rsid w:val="00280246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E60A10D1E05B42F5AFFB6E2EB4B6D1E81">
    <w:name w:val="E60A10D1E05B42F5AFFB6E2EB4B6D1E81"/>
    <w:rsid w:val="00280246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A521FB9751034FA9BC383F8351E52C692">
    <w:name w:val="A521FB9751034FA9BC383F8351E52C692"/>
    <w:rsid w:val="00280246"/>
    <w:pPr>
      <w:spacing w:after="120" w:line="264" w:lineRule="auto"/>
    </w:pPr>
    <w:rPr>
      <w:rFonts w:ascii="Arial" w:eastAsia="Times New Roman" w:hAnsi="Arial" w:cs="Times New Roman"/>
      <w:sz w:val="21"/>
      <w:szCs w:val="21"/>
    </w:rPr>
  </w:style>
  <w:style w:type="paragraph" w:customStyle="1" w:styleId="8030DFE4A6C04A519930842B43D433142">
    <w:name w:val="8030DFE4A6C04A519930842B43D433142"/>
    <w:rsid w:val="00280246"/>
    <w:pPr>
      <w:spacing w:after="120" w:line="264" w:lineRule="auto"/>
    </w:pPr>
    <w:rPr>
      <w:rFonts w:ascii="Arial" w:eastAsia="Times New Roman" w:hAnsi="Arial" w:cs="Times New Roman"/>
      <w:sz w:val="21"/>
      <w:szCs w:val="21"/>
    </w:rPr>
  </w:style>
  <w:style w:type="paragraph" w:customStyle="1" w:styleId="706C2B20F9004C5E894AF927BDC113222">
    <w:name w:val="706C2B20F9004C5E894AF927BDC113222"/>
    <w:rsid w:val="00280246"/>
    <w:pPr>
      <w:spacing w:after="120" w:line="264" w:lineRule="auto"/>
    </w:pPr>
    <w:rPr>
      <w:rFonts w:ascii="Arial" w:eastAsia="Times New Roman" w:hAnsi="Arial" w:cs="Times New Roman"/>
      <w:sz w:val="21"/>
      <w:szCs w:val="21"/>
    </w:rPr>
  </w:style>
  <w:style w:type="paragraph" w:customStyle="1" w:styleId="597C37C99CF24EE6BA007BF41BC3DEE12">
    <w:name w:val="597C37C99CF24EE6BA007BF41BC3DEE12"/>
    <w:rsid w:val="00280246"/>
    <w:pPr>
      <w:spacing w:after="120" w:line="264" w:lineRule="auto"/>
    </w:pPr>
    <w:rPr>
      <w:rFonts w:ascii="Arial" w:eastAsia="Times New Roman" w:hAnsi="Arial" w:cs="Times New Roman"/>
      <w:sz w:val="21"/>
      <w:szCs w:val="21"/>
    </w:rPr>
  </w:style>
  <w:style w:type="paragraph" w:customStyle="1" w:styleId="A4D2A893F105407FACBB49A442409FCF">
    <w:name w:val="A4D2A893F105407FACBB49A442409FCF"/>
    <w:rsid w:val="00280246"/>
  </w:style>
  <w:style w:type="paragraph" w:customStyle="1" w:styleId="B4789BFB27034D299ADE70D0883E6BC3">
    <w:name w:val="B4789BFB27034D299ADE70D0883E6BC3"/>
    <w:rsid w:val="00280246"/>
  </w:style>
  <w:style w:type="paragraph" w:customStyle="1" w:styleId="52EEC61EED704872AAF525637A1DD111">
    <w:name w:val="52EEC61EED704872AAF525637A1DD111"/>
    <w:rsid w:val="00280246"/>
  </w:style>
  <w:style w:type="paragraph" w:customStyle="1" w:styleId="D18E927BFE034ED0BFF94173B905D9C3">
    <w:name w:val="D18E927BFE034ED0BFF94173B905D9C3"/>
    <w:rsid w:val="00280246"/>
  </w:style>
  <w:style w:type="paragraph" w:customStyle="1" w:styleId="1BCBD66C852140C0B8AB1FBD353146C5">
    <w:name w:val="1BCBD66C852140C0B8AB1FBD353146C5"/>
    <w:rsid w:val="00280246"/>
  </w:style>
  <w:style w:type="character" w:styleId="CommentReference">
    <w:name w:val="annotation reference"/>
    <w:basedOn w:val="DefaultParagraphFont"/>
    <w:uiPriority w:val="99"/>
    <w:semiHidden/>
    <w:rsid w:val="0028024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280246"/>
    <w:pPr>
      <w:spacing w:after="0" w:line="264" w:lineRule="auto"/>
    </w:pPr>
    <w:rPr>
      <w:rFonts w:ascii="Arial" w:eastAsia="Times New Roman" w:hAnsi="Arial" w:cs="Times New Roman"/>
      <w:sz w:val="21"/>
      <w:szCs w:val="21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80246"/>
    <w:rPr>
      <w:rFonts w:ascii="Arial" w:eastAsia="Times New Roman" w:hAnsi="Arial" w:cs="Times New Roman"/>
      <w:sz w:val="21"/>
      <w:szCs w:val="21"/>
    </w:rPr>
  </w:style>
  <w:style w:type="paragraph" w:customStyle="1" w:styleId="CBEA896677E5493B94C4A6F1FDF83CD5">
    <w:name w:val="CBEA896677E5493B94C4A6F1FDF83CD5"/>
    <w:rsid w:val="00280246"/>
  </w:style>
  <w:style w:type="paragraph" w:customStyle="1" w:styleId="DC957DED3F0E43F9B025FE59AB3C925D">
    <w:name w:val="DC957DED3F0E43F9B025FE59AB3C925D"/>
    <w:rsid w:val="00280246"/>
  </w:style>
  <w:style w:type="paragraph" w:customStyle="1" w:styleId="636A42A30FFE43C39CF77A4236D4F44A">
    <w:name w:val="636A42A30FFE43C39CF77A4236D4F44A"/>
    <w:rsid w:val="00280246"/>
  </w:style>
  <w:style w:type="paragraph" w:customStyle="1" w:styleId="B5D0F15A3E3849DD9A6BAE6848D58355">
    <w:name w:val="B5D0F15A3E3849DD9A6BAE6848D58355"/>
    <w:rsid w:val="00280246"/>
  </w:style>
  <w:style w:type="paragraph" w:customStyle="1" w:styleId="BCFC867053B24540A2AFB88FEA15DEC7">
    <w:name w:val="BCFC867053B24540A2AFB88FEA15DEC7"/>
    <w:rsid w:val="00280246"/>
  </w:style>
  <w:style w:type="paragraph" w:customStyle="1" w:styleId="0D997CE66F0644B4806F5B832FD6BDCC">
    <w:name w:val="0D997CE66F0644B4806F5B832FD6BDCC"/>
    <w:rsid w:val="00280246"/>
  </w:style>
  <w:style w:type="paragraph" w:customStyle="1" w:styleId="A897589501E64216AD28D307399E99B7">
    <w:name w:val="A897589501E64216AD28D307399E99B7"/>
    <w:rsid w:val="00280246"/>
  </w:style>
  <w:style w:type="paragraph" w:customStyle="1" w:styleId="7E18691345F24BB78D48EF4C5449290C">
    <w:name w:val="7E18691345F24BB78D48EF4C5449290C"/>
    <w:rsid w:val="00280246"/>
  </w:style>
  <w:style w:type="paragraph" w:customStyle="1" w:styleId="2427F019E8FD4A31B679C461A4565A713">
    <w:name w:val="2427F019E8FD4A31B679C461A4565A713"/>
    <w:rsid w:val="00280246"/>
    <w:pPr>
      <w:keepNext/>
      <w:tabs>
        <w:tab w:val="left" w:pos="1134"/>
      </w:tabs>
      <w:spacing w:before="240" w:after="80" w:line="264" w:lineRule="auto"/>
    </w:pPr>
    <w:rPr>
      <w:rFonts w:ascii="Arial" w:eastAsia="Times New Roman" w:hAnsi="Arial" w:cs="Times New Roman"/>
      <w:b/>
      <w:bCs/>
      <w:color w:val="808184"/>
      <w:sz w:val="21"/>
      <w:szCs w:val="18"/>
    </w:rPr>
  </w:style>
  <w:style w:type="paragraph" w:customStyle="1" w:styleId="48B72EFC6E494CCBA2C086E4911EE6582">
    <w:name w:val="48B72EFC6E494CCBA2C086E4911EE6582"/>
    <w:rsid w:val="00280246"/>
    <w:pPr>
      <w:keepNext/>
      <w:tabs>
        <w:tab w:val="left" w:pos="1134"/>
      </w:tabs>
      <w:spacing w:before="240" w:after="80" w:line="264" w:lineRule="auto"/>
    </w:pPr>
    <w:rPr>
      <w:rFonts w:ascii="Arial" w:eastAsia="Times New Roman" w:hAnsi="Arial" w:cs="Times New Roman"/>
      <w:b/>
      <w:bCs/>
      <w:color w:val="808184"/>
      <w:sz w:val="21"/>
      <w:szCs w:val="18"/>
    </w:rPr>
  </w:style>
  <w:style w:type="paragraph" w:customStyle="1" w:styleId="58A80B2306614CCEB6D4FD34907445F42">
    <w:name w:val="58A80B2306614CCEB6D4FD34907445F42"/>
    <w:rsid w:val="00280246"/>
    <w:pPr>
      <w:spacing w:before="40" w:after="40" w:line="264" w:lineRule="auto"/>
    </w:pPr>
    <w:rPr>
      <w:rFonts w:asciiTheme="majorHAnsi" w:eastAsia="Times New Roman" w:hAnsiTheme="majorHAnsi" w:cs="Times New Roman"/>
      <w:b/>
      <w:sz w:val="20"/>
      <w:szCs w:val="21"/>
      <w:lang w:eastAsia="en-US"/>
    </w:rPr>
  </w:style>
  <w:style w:type="paragraph" w:customStyle="1" w:styleId="EEB3999CE55F42118B04DFA7AAD3BCBE3">
    <w:name w:val="EEB3999CE55F42118B04DFA7AAD3BCBE3"/>
    <w:rsid w:val="00280246"/>
    <w:pPr>
      <w:spacing w:before="40" w:after="40" w:line="264" w:lineRule="auto"/>
    </w:pPr>
    <w:rPr>
      <w:rFonts w:asciiTheme="majorHAnsi" w:eastAsia="Times New Roman" w:hAnsiTheme="majorHAnsi" w:cs="Times New Roman"/>
      <w:b/>
      <w:sz w:val="20"/>
      <w:szCs w:val="21"/>
      <w:lang w:eastAsia="en-US"/>
    </w:rPr>
  </w:style>
  <w:style w:type="paragraph" w:customStyle="1" w:styleId="40E0FEC8E9FA47F5B65E5CF9C3F60F683">
    <w:name w:val="40E0FEC8E9FA47F5B65E5CF9C3F60F683"/>
    <w:rsid w:val="00280246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8D10B23EC15642EE8283827D9756334B3">
    <w:name w:val="8D10B23EC15642EE8283827D9756334B3"/>
    <w:rsid w:val="00280246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3D8EA0675E8047DA8941074C1CD839063">
    <w:name w:val="3D8EA0675E8047DA8941074C1CD839063"/>
    <w:rsid w:val="00280246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2E80E1DE6FA54E86A6F2F71F660481CF3">
    <w:name w:val="2E80E1DE6FA54E86A6F2F71F660481CF3"/>
    <w:rsid w:val="00280246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3EEDFFD0D1ED45DEBD6C592B2F761FA33">
    <w:name w:val="3EEDFFD0D1ED45DEBD6C592B2F761FA33"/>
    <w:rsid w:val="00280246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F37A36B8D4D2496B9D7FF2DFD1991B5E3">
    <w:name w:val="F37A36B8D4D2496B9D7FF2DFD1991B5E3"/>
    <w:rsid w:val="00280246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55426B8655454542BF18F23304F0BF2C3">
    <w:name w:val="55426B8655454542BF18F23304F0BF2C3"/>
    <w:rsid w:val="00280246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E60A10D1E05B42F5AFFB6E2EB4B6D1E82">
    <w:name w:val="E60A10D1E05B42F5AFFB6E2EB4B6D1E82"/>
    <w:rsid w:val="00280246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A4D2A893F105407FACBB49A442409FCF1">
    <w:name w:val="A4D2A893F105407FACBB49A442409FCF1"/>
    <w:rsid w:val="00280246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B4789BFB27034D299ADE70D0883E6BC31">
    <w:name w:val="B4789BFB27034D299ADE70D0883E6BC31"/>
    <w:rsid w:val="00280246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52EEC61EED704872AAF525637A1DD1111">
    <w:name w:val="52EEC61EED704872AAF525637A1DD1111"/>
    <w:rsid w:val="00280246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A897589501E64216AD28D307399E99B71">
    <w:name w:val="A897589501E64216AD28D307399E99B71"/>
    <w:rsid w:val="00280246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7E18691345F24BB78D48EF4C5449290C1">
    <w:name w:val="7E18691345F24BB78D48EF4C5449290C1"/>
    <w:rsid w:val="00280246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D18E927BFE034ED0BFF94173B905D9C31">
    <w:name w:val="D18E927BFE034ED0BFF94173B905D9C31"/>
    <w:rsid w:val="00280246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1BCBD66C852140C0B8AB1FBD353146C51">
    <w:name w:val="1BCBD66C852140C0B8AB1FBD353146C51"/>
    <w:rsid w:val="00280246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9A19E9519FA5469B9BD71E1A1534D0E0">
    <w:name w:val="9A19E9519FA5469B9BD71E1A1534D0E0"/>
    <w:rsid w:val="00280246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DC957DED3F0E43F9B025FE59AB3C925D1">
    <w:name w:val="DC957DED3F0E43F9B025FE59AB3C925D1"/>
    <w:rsid w:val="00280246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A521FB9751034FA9BC383F8351E52C693">
    <w:name w:val="A521FB9751034FA9BC383F8351E52C693"/>
    <w:rsid w:val="00280246"/>
    <w:pPr>
      <w:spacing w:after="120" w:line="264" w:lineRule="auto"/>
    </w:pPr>
    <w:rPr>
      <w:rFonts w:ascii="Arial" w:eastAsia="Times New Roman" w:hAnsi="Arial" w:cs="Times New Roman"/>
      <w:sz w:val="21"/>
      <w:szCs w:val="21"/>
    </w:rPr>
  </w:style>
  <w:style w:type="paragraph" w:customStyle="1" w:styleId="8030DFE4A6C04A519930842B43D433143">
    <w:name w:val="8030DFE4A6C04A519930842B43D433143"/>
    <w:rsid w:val="00280246"/>
    <w:pPr>
      <w:spacing w:after="120" w:line="264" w:lineRule="auto"/>
    </w:pPr>
    <w:rPr>
      <w:rFonts w:ascii="Arial" w:eastAsia="Times New Roman" w:hAnsi="Arial" w:cs="Times New Roman"/>
      <w:sz w:val="21"/>
      <w:szCs w:val="21"/>
    </w:rPr>
  </w:style>
  <w:style w:type="paragraph" w:customStyle="1" w:styleId="706C2B20F9004C5E894AF927BDC113223">
    <w:name w:val="706C2B20F9004C5E894AF927BDC113223"/>
    <w:rsid w:val="00280246"/>
    <w:pPr>
      <w:spacing w:after="120" w:line="264" w:lineRule="auto"/>
    </w:pPr>
    <w:rPr>
      <w:rFonts w:ascii="Arial" w:eastAsia="Times New Roman" w:hAnsi="Arial" w:cs="Times New Roman"/>
      <w:sz w:val="21"/>
      <w:szCs w:val="21"/>
    </w:rPr>
  </w:style>
  <w:style w:type="paragraph" w:customStyle="1" w:styleId="597C37C99CF24EE6BA007BF41BC3DEE13">
    <w:name w:val="597C37C99CF24EE6BA007BF41BC3DEE13"/>
    <w:rsid w:val="00280246"/>
    <w:pPr>
      <w:spacing w:after="120" w:line="264" w:lineRule="auto"/>
    </w:pPr>
    <w:rPr>
      <w:rFonts w:ascii="Arial" w:eastAsia="Times New Roman" w:hAnsi="Arial" w:cs="Times New Roman"/>
      <w:sz w:val="21"/>
      <w:szCs w:val="21"/>
    </w:rPr>
  </w:style>
  <w:style w:type="paragraph" w:customStyle="1" w:styleId="7A50EBC60D43417BB784623FD05BC83D">
    <w:name w:val="7A50EBC60D43417BB784623FD05BC83D"/>
    <w:rsid w:val="00280246"/>
  </w:style>
  <w:style w:type="paragraph" w:customStyle="1" w:styleId="38460B817A8F4F9BB8DC2987606CE186">
    <w:name w:val="38460B817A8F4F9BB8DC2987606CE186"/>
    <w:rsid w:val="00280246"/>
  </w:style>
  <w:style w:type="paragraph" w:customStyle="1" w:styleId="38460B817A8F4F9BB8DC2987606CE1861">
    <w:name w:val="38460B817A8F4F9BB8DC2987606CE1861"/>
    <w:rsid w:val="00280246"/>
    <w:pPr>
      <w:spacing w:after="0" w:line="264" w:lineRule="auto"/>
    </w:pPr>
    <w:rPr>
      <w:rFonts w:ascii="Arial" w:eastAsia="Times New Roman" w:hAnsi="Arial" w:cs="Times New Roman"/>
      <w:sz w:val="21"/>
      <w:szCs w:val="21"/>
    </w:rPr>
  </w:style>
  <w:style w:type="paragraph" w:customStyle="1" w:styleId="2427F019E8FD4A31B679C461A4565A714">
    <w:name w:val="2427F019E8FD4A31B679C461A4565A714"/>
    <w:rsid w:val="00280246"/>
    <w:pPr>
      <w:keepNext/>
      <w:tabs>
        <w:tab w:val="left" w:pos="1134"/>
      </w:tabs>
      <w:spacing w:before="240" w:after="80" w:line="264" w:lineRule="auto"/>
    </w:pPr>
    <w:rPr>
      <w:rFonts w:ascii="Arial" w:eastAsia="Times New Roman" w:hAnsi="Arial" w:cs="Times New Roman"/>
      <w:b/>
      <w:bCs/>
      <w:color w:val="808184"/>
      <w:sz w:val="21"/>
      <w:szCs w:val="18"/>
    </w:rPr>
  </w:style>
  <w:style w:type="paragraph" w:customStyle="1" w:styleId="48B72EFC6E494CCBA2C086E4911EE6583">
    <w:name w:val="48B72EFC6E494CCBA2C086E4911EE6583"/>
    <w:rsid w:val="00280246"/>
    <w:pPr>
      <w:keepNext/>
      <w:tabs>
        <w:tab w:val="left" w:pos="1134"/>
      </w:tabs>
      <w:spacing w:before="240" w:after="80" w:line="264" w:lineRule="auto"/>
    </w:pPr>
    <w:rPr>
      <w:rFonts w:ascii="Arial" w:eastAsia="Times New Roman" w:hAnsi="Arial" w:cs="Times New Roman"/>
      <w:b/>
      <w:bCs/>
      <w:color w:val="808184"/>
      <w:sz w:val="21"/>
      <w:szCs w:val="18"/>
    </w:rPr>
  </w:style>
  <w:style w:type="paragraph" w:customStyle="1" w:styleId="58A80B2306614CCEB6D4FD34907445F43">
    <w:name w:val="58A80B2306614CCEB6D4FD34907445F43"/>
    <w:rsid w:val="00280246"/>
    <w:pPr>
      <w:spacing w:before="40" w:after="40" w:line="264" w:lineRule="auto"/>
    </w:pPr>
    <w:rPr>
      <w:rFonts w:asciiTheme="majorHAnsi" w:eastAsia="Times New Roman" w:hAnsiTheme="majorHAnsi" w:cs="Times New Roman"/>
      <w:b/>
      <w:sz w:val="20"/>
      <w:szCs w:val="21"/>
      <w:lang w:eastAsia="en-US"/>
    </w:rPr>
  </w:style>
  <w:style w:type="paragraph" w:customStyle="1" w:styleId="EEB3999CE55F42118B04DFA7AAD3BCBE4">
    <w:name w:val="EEB3999CE55F42118B04DFA7AAD3BCBE4"/>
    <w:rsid w:val="00280246"/>
    <w:pPr>
      <w:spacing w:before="40" w:after="40" w:line="264" w:lineRule="auto"/>
    </w:pPr>
    <w:rPr>
      <w:rFonts w:asciiTheme="majorHAnsi" w:eastAsia="Times New Roman" w:hAnsiTheme="majorHAnsi" w:cs="Times New Roman"/>
      <w:b/>
      <w:sz w:val="20"/>
      <w:szCs w:val="21"/>
      <w:lang w:eastAsia="en-US"/>
    </w:rPr>
  </w:style>
  <w:style w:type="paragraph" w:customStyle="1" w:styleId="40E0FEC8E9FA47F5B65E5CF9C3F60F684">
    <w:name w:val="40E0FEC8E9FA47F5B65E5CF9C3F60F684"/>
    <w:rsid w:val="00280246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8D10B23EC15642EE8283827D9756334B4">
    <w:name w:val="8D10B23EC15642EE8283827D9756334B4"/>
    <w:rsid w:val="00280246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3D8EA0675E8047DA8941074C1CD839064">
    <w:name w:val="3D8EA0675E8047DA8941074C1CD839064"/>
    <w:rsid w:val="00280246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2E80E1DE6FA54E86A6F2F71F660481CF4">
    <w:name w:val="2E80E1DE6FA54E86A6F2F71F660481CF4"/>
    <w:rsid w:val="00280246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F37A36B8D4D2496B9D7FF2DFD1991B5E4">
    <w:name w:val="F37A36B8D4D2496B9D7FF2DFD1991B5E4"/>
    <w:rsid w:val="00280246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55426B8655454542BF18F23304F0BF2C4">
    <w:name w:val="55426B8655454542BF18F23304F0BF2C4"/>
    <w:rsid w:val="00280246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E60A10D1E05B42F5AFFB6E2EB4B6D1E83">
    <w:name w:val="E60A10D1E05B42F5AFFB6E2EB4B6D1E83"/>
    <w:rsid w:val="00280246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7A50EBC60D43417BB784623FD05BC83D1">
    <w:name w:val="7A50EBC60D43417BB784623FD05BC83D1"/>
    <w:rsid w:val="00280246"/>
    <w:pPr>
      <w:spacing w:after="0" w:line="264" w:lineRule="auto"/>
    </w:pPr>
    <w:rPr>
      <w:rFonts w:ascii="Arial" w:eastAsia="Times New Roman" w:hAnsi="Arial" w:cs="Times New Roman"/>
      <w:sz w:val="21"/>
      <w:szCs w:val="21"/>
    </w:rPr>
  </w:style>
  <w:style w:type="paragraph" w:customStyle="1" w:styleId="A4D2A893F105407FACBB49A442409FCF2">
    <w:name w:val="A4D2A893F105407FACBB49A442409FCF2"/>
    <w:rsid w:val="00280246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B4789BFB27034D299ADE70D0883E6BC32">
    <w:name w:val="B4789BFB27034D299ADE70D0883E6BC32"/>
    <w:rsid w:val="00280246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52EEC61EED704872AAF525637A1DD1112">
    <w:name w:val="52EEC61EED704872AAF525637A1DD1112"/>
    <w:rsid w:val="00280246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A897589501E64216AD28D307399E99B72">
    <w:name w:val="A897589501E64216AD28D307399E99B72"/>
    <w:rsid w:val="00280246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7E18691345F24BB78D48EF4C5449290C2">
    <w:name w:val="7E18691345F24BB78D48EF4C5449290C2"/>
    <w:rsid w:val="00280246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D18E927BFE034ED0BFF94173B905D9C32">
    <w:name w:val="D18E927BFE034ED0BFF94173B905D9C32"/>
    <w:rsid w:val="00280246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1BCBD66C852140C0B8AB1FBD353146C52">
    <w:name w:val="1BCBD66C852140C0B8AB1FBD353146C52"/>
    <w:rsid w:val="00280246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9A19E9519FA5469B9BD71E1A1534D0E01">
    <w:name w:val="9A19E9519FA5469B9BD71E1A1534D0E01"/>
    <w:rsid w:val="00280246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DC957DED3F0E43F9B025FE59AB3C925D2">
    <w:name w:val="DC957DED3F0E43F9B025FE59AB3C925D2"/>
    <w:rsid w:val="00280246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A521FB9751034FA9BC383F8351E52C694">
    <w:name w:val="A521FB9751034FA9BC383F8351E52C694"/>
    <w:rsid w:val="00280246"/>
    <w:pPr>
      <w:spacing w:after="120" w:line="264" w:lineRule="auto"/>
    </w:pPr>
    <w:rPr>
      <w:rFonts w:ascii="Arial" w:eastAsia="Times New Roman" w:hAnsi="Arial" w:cs="Times New Roman"/>
      <w:sz w:val="21"/>
      <w:szCs w:val="21"/>
    </w:rPr>
  </w:style>
  <w:style w:type="paragraph" w:customStyle="1" w:styleId="8030DFE4A6C04A519930842B43D433144">
    <w:name w:val="8030DFE4A6C04A519930842B43D433144"/>
    <w:rsid w:val="00280246"/>
    <w:pPr>
      <w:spacing w:after="120" w:line="264" w:lineRule="auto"/>
    </w:pPr>
    <w:rPr>
      <w:rFonts w:ascii="Arial" w:eastAsia="Times New Roman" w:hAnsi="Arial" w:cs="Times New Roman"/>
      <w:sz w:val="21"/>
      <w:szCs w:val="21"/>
    </w:rPr>
  </w:style>
  <w:style w:type="paragraph" w:customStyle="1" w:styleId="706C2B20F9004C5E894AF927BDC113224">
    <w:name w:val="706C2B20F9004C5E894AF927BDC113224"/>
    <w:rsid w:val="00280246"/>
    <w:pPr>
      <w:spacing w:after="120" w:line="264" w:lineRule="auto"/>
    </w:pPr>
    <w:rPr>
      <w:rFonts w:ascii="Arial" w:eastAsia="Times New Roman" w:hAnsi="Arial" w:cs="Times New Roman"/>
      <w:sz w:val="21"/>
      <w:szCs w:val="21"/>
    </w:rPr>
  </w:style>
  <w:style w:type="paragraph" w:customStyle="1" w:styleId="597C37C99CF24EE6BA007BF41BC3DEE14">
    <w:name w:val="597C37C99CF24EE6BA007BF41BC3DEE14"/>
    <w:rsid w:val="00280246"/>
    <w:pPr>
      <w:spacing w:after="120" w:line="264" w:lineRule="auto"/>
    </w:pPr>
    <w:rPr>
      <w:rFonts w:ascii="Arial" w:eastAsia="Times New Roman" w:hAnsi="Arial" w:cs="Times New Roman"/>
      <w:sz w:val="21"/>
      <w:szCs w:val="21"/>
    </w:rPr>
  </w:style>
  <w:style w:type="paragraph" w:customStyle="1" w:styleId="38460B817A8F4F9BB8DC2987606CE1862">
    <w:name w:val="38460B817A8F4F9BB8DC2987606CE1862"/>
    <w:rsid w:val="00280246"/>
    <w:pPr>
      <w:spacing w:after="0" w:line="264" w:lineRule="auto"/>
    </w:pPr>
    <w:rPr>
      <w:rFonts w:ascii="Arial" w:eastAsia="Times New Roman" w:hAnsi="Arial" w:cs="Times New Roman"/>
      <w:sz w:val="21"/>
      <w:szCs w:val="21"/>
    </w:rPr>
  </w:style>
  <w:style w:type="paragraph" w:customStyle="1" w:styleId="2427F019E8FD4A31B679C461A4565A715">
    <w:name w:val="2427F019E8FD4A31B679C461A4565A715"/>
    <w:rsid w:val="00280246"/>
    <w:pPr>
      <w:keepNext/>
      <w:tabs>
        <w:tab w:val="left" w:pos="1134"/>
      </w:tabs>
      <w:spacing w:before="240" w:after="80" w:line="264" w:lineRule="auto"/>
    </w:pPr>
    <w:rPr>
      <w:rFonts w:ascii="Arial" w:eastAsia="Times New Roman" w:hAnsi="Arial" w:cs="Times New Roman"/>
      <w:b/>
      <w:bCs/>
      <w:color w:val="808184"/>
      <w:sz w:val="21"/>
      <w:szCs w:val="18"/>
    </w:rPr>
  </w:style>
  <w:style w:type="paragraph" w:customStyle="1" w:styleId="48B72EFC6E494CCBA2C086E4911EE6584">
    <w:name w:val="48B72EFC6E494CCBA2C086E4911EE6584"/>
    <w:rsid w:val="00280246"/>
    <w:pPr>
      <w:keepNext/>
      <w:tabs>
        <w:tab w:val="left" w:pos="1134"/>
      </w:tabs>
      <w:spacing w:before="240" w:after="80" w:line="264" w:lineRule="auto"/>
    </w:pPr>
    <w:rPr>
      <w:rFonts w:ascii="Arial" w:eastAsia="Times New Roman" w:hAnsi="Arial" w:cs="Times New Roman"/>
      <w:b/>
      <w:bCs/>
      <w:color w:val="808184"/>
      <w:sz w:val="21"/>
      <w:szCs w:val="18"/>
    </w:rPr>
  </w:style>
  <w:style w:type="paragraph" w:customStyle="1" w:styleId="58A80B2306614CCEB6D4FD34907445F44">
    <w:name w:val="58A80B2306614CCEB6D4FD34907445F44"/>
    <w:rsid w:val="00280246"/>
    <w:pPr>
      <w:spacing w:before="40" w:after="40" w:line="264" w:lineRule="auto"/>
    </w:pPr>
    <w:rPr>
      <w:rFonts w:asciiTheme="majorHAnsi" w:eastAsia="Times New Roman" w:hAnsiTheme="majorHAnsi" w:cs="Times New Roman"/>
      <w:b/>
      <w:sz w:val="20"/>
      <w:szCs w:val="21"/>
      <w:lang w:eastAsia="en-US"/>
    </w:rPr>
  </w:style>
  <w:style w:type="paragraph" w:customStyle="1" w:styleId="EEB3999CE55F42118B04DFA7AAD3BCBE5">
    <w:name w:val="EEB3999CE55F42118B04DFA7AAD3BCBE5"/>
    <w:rsid w:val="00280246"/>
    <w:pPr>
      <w:spacing w:before="40" w:after="40" w:line="264" w:lineRule="auto"/>
    </w:pPr>
    <w:rPr>
      <w:rFonts w:asciiTheme="majorHAnsi" w:eastAsia="Times New Roman" w:hAnsiTheme="majorHAnsi" w:cs="Times New Roman"/>
      <w:b/>
      <w:sz w:val="20"/>
      <w:szCs w:val="21"/>
      <w:lang w:eastAsia="en-US"/>
    </w:rPr>
  </w:style>
  <w:style w:type="paragraph" w:customStyle="1" w:styleId="40E0FEC8E9FA47F5B65E5CF9C3F60F685">
    <w:name w:val="40E0FEC8E9FA47F5B65E5CF9C3F60F685"/>
    <w:rsid w:val="00280246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8D10B23EC15642EE8283827D9756334B5">
    <w:name w:val="8D10B23EC15642EE8283827D9756334B5"/>
    <w:rsid w:val="00280246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3D8EA0675E8047DA8941074C1CD839065">
    <w:name w:val="3D8EA0675E8047DA8941074C1CD839065"/>
    <w:rsid w:val="00280246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2E80E1DE6FA54E86A6F2F71F660481CF5">
    <w:name w:val="2E80E1DE6FA54E86A6F2F71F660481CF5"/>
    <w:rsid w:val="00280246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F37A36B8D4D2496B9D7FF2DFD1991B5E5">
    <w:name w:val="F37A36B8D4D2496B9D7FF2DFD1991B5E5"/>
    <w:rsid w:val="00280246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55426B8655454542BF18F23304F0BF2C5">
    <w:name w:val="55426B8655454542BF18F23304F0BF2C5"/>
    <w:rsid w:val="00280246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E60A10D1E05B42F5AFFB6E2EB4B6D1E84">
    <w:name w:val="E60A10D1E05B42F5AFFB6E2EB4B6D1E84"/>
    <w:rsid w:val="00280246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7A50EBC60D43417BB784623FD05BC83D2">
    <w:name w:val="7A50EBC60D43417BB784623FD05BC83D2"/>
    <w:rsid w:val="00280246"/>
    <w:pPr>
      <w:spacing w:after="0" w:line="264" w:lineRule="auto"/>
    </w:pPr>
    <w:rPr>
      <w:rFonts w:ascii="Arial" w:eastAsia="Times New Roman" w:hAnsi="Arial" w:cs="Times New Roman"/>
      <w:sz w:val="21"/>
      <w:szCs w:val="21"/>
    </w:rPr>
  </w:style>
  <w:style w:type="paragraph" w:customStyle="1" w:styleId="A4D2A893F105407FACBB49A442409FCF3">
    <w:name w:val="A4D2A893F105407FACBB49A442409FCF3"/>
    <w:rsid w:val="00280246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B4789BFB27034D299ADE70D0883E6BC33">
    <w:name w:val="B4789BFB27034D299ADE70D0883E6BC33"/>
    <w:rsid w:val="00280246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52EEC61EED704872AAF525637A1DD1113">
    <w:name w:val="52EEC61EED704872AAF525637A1DD1113"/>
    <w:rsid w:val="00280246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A897589501E64216AD28D307399E99B73">
    <w:name w:val="A897589501E64216AD28D307399E99B73"/>
    <w:rsid w:val="00280246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7E18691345F24BB78D48EF4C5449290C3">
    <w:name w:val="7E18691345F24BB78D48EF4C5449290C3"/>
    <w:rsid w:val="00280246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D18E927BFE034ED0BFF94173B905D9C33">
    <w:name w:val="D18E927BFE034ED0BFF94173B905D9C33"/>
    <w:rsid w:val="00280246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1BCBD66C852140C0B8AB1FBD353146C53">
    <w:name w:val="1BCBD66C852140C0B8AB1FBD353146C53"/>
    <w:rsid w:val="00280246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9A19E9519FA5469B9BD71E1A1534D0E02">
    <w:name w:val="9A19E9519FA5469B9BD71E1A1534D0E02"/>
    <w:rsid w:val="00280246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DC957DED3F0E43F9B025FE59AB3C925D3">
    <w:name w:val="DC957DED3F0E43F9B025FE59AB3C925D3"/>
    <w:rsid w:val="00280246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A521FB9751034FA9BC383F8351E52C695">
    <w:name w:val="A521FB9751034FA9BC383F8351E52C695"/>
    <w:rsid w:val="00280246"/>
    <w:pPr>
      <w:spacing w:after="120" w:line="264" w:lineRule="auto"/>
    </w:pPr>
    <w:rPr>
      <w:rFonts w:ascii="Arial" w:eastAsia="Times New Roman" w:hAnsi="Arial" w:cs="Times New Roman"/>
      <w:sz w:val="21"/>
      <w:szCs w:val="21"/>
    </w:rPr>
  </w:style>
  <w:style w:type="paragraph" w:customStyle="1" w:styleId="8030DFE4A6C04A519930842B43D433145">
    <w:name w:val="8030DFE4A6C04A519930842B43D433145"/>
    <w:rsid w:val="00280246"/>
    <w:pPr>
      <w:spacing w:after="120" w:line="264" w:lineRule="auto"/>
    </w:pPr>
    <w:rPr>
      <w:rFonts w:ascii="Arial" w:eastAsia="Times New Roman" w:hAnsi="Arial" w:cs="Times New Roman"/>
      <w:sz w:val="21"/>
      <w:szCs w:val="21"/>
    </w:rPr>
  </w:style>
  <w:style w:type="paragraph" w:customStyle="1" w:styleId="706C2B20F9004C5E894AF927BDC113225">
    <w:name w:val="706C2B20F9004C5E894AF927BDC113225"/>
    <w:rsid w:val="00280246"/>
    <w:pPr>
      <w:spacing w:after="120" w:line="264" w:lineRule="auto"/>
    </w:pPr>
    <w:rPr>
      <w:rFonts w:ascii="Arial" w:eastAsia="Times New Roman" w:hAnsi="Arial" w:cs="Times New Roman"/>
      <w:sz w:val="21"/>
      <w:szCs w:val="21"/>
    </w:rPr>
  </w:style>
  <w:style w:type="paragraph" w:customStyle="1" w:styleId="597C37C99CF24EE6BA007BF41BC3DEE15">
    <w:name w:val="597C37C99CF24EE6BA007BF41BC3DEE15"/>
    <w:rsid w:val="00280246"/>
    <w:pPr>
      <w:spacing w:after="120" w:line="264" w:lineRule="auto"/>
    </w:pPr>
    <w:rPr>
      <w:rFonts w:ascii="Arial" w:eastAsia="Times New Roman" w:hAnsi="Arial" w:cs="Times New Roman"/>
      <w:sz w:val="21"/>
      <w:szCs w:val="21"/>
    </w:rPr>
  </w:style>
  <w:style w:type="paragraph" w:customStyle="1" w:styleId="DFA183068CE1460BAA6F1F9F74055DE9">
    <w:name w:val="DFA183068CE1460BAA6F1F9F74055DE9"/>
    <w:rsid w:val="00CD4AC5"/>
  </w:style>
  <w:style w:type="paragraph" w:customStyle="1" w:styleId="5C319AC9A2494421A1F47B7797956990">
    <w:name w:val="5C319AC9A2494421A1F47B7797956990"/>
    <w:rsid w:val="00CD4AC5"/>
  </w:style>
  <w:style w:type="paragraph" w:customStyle="1" w:styleId="D9EE7A7F9B9D49B2B5BB0E49D56BDECD">
    <w:name w:val="D9EE7A7F9B9D49B2B5BB0E49D56BDECD"/>
    <w:rsid w:val="00CD4AC5"/>
  </w:style>
  <w:style w:type="paragraph" w:customStyle="1" w:styleId="CDBDAD50286B4670AA4CB68FC6F0DCF0">
    <w:name w:val="CDBDAD50286B4670AA4CB68FC6F0DCF0"/>
    <w:rsid w:val="00CD4AC5"/>
  </w:style>
  <w:style w:type="paragraph" w:customStyle="1" w:styleId="02A0812D535445ACBA21A5B1AF085056">
    <w:name w:val="02A0812D535445ACBA21A5B1AF085056"/>
    <w:rsid w:val="00CD4AC5"/>
  </w:style>
  <w:style w:type="paragraph" w:customStyle="1" w:styleId="1E6C8BB6BFB0467E8733DE4860DDEF3C">
    <w:name w:val="1E6C8BB6BFB0467E8733DE4860DDEF3C"/>
    <w:rsid w:val="00CD4AC5"/>
  </w:style>
  <w:style w:type="paragraph" w:customStyle="1" w:styleId="196BD3842135426AA1A3255514312288">
    <w:name w:val="196BD3842135426AA1A3255514312288"/>
    <w:rsid w:val="00CD4AC5"/>
  </w:style>
  <w:style w:type="paragraph" w:customStyle="1" w:styleId="90AC48F933614102839ED450209A1062">
    <w:name w:val="90AC48F933614102839ED450209A1062"/>
    <w:rsid w:val="005D3168"/>
  </w:style>
  <w:style w:type="paragraph" w:customStyle="1" w:styleId="53DFD09408C34ED8BACCBBA9B437C392">
    <w:name w:val="53DFD09408C34ED8BACCBBA9B437C392"/>
    <w:rsid w:val="005D3168"/>
  </w:style>
  <w:style w:type="paragraph" w:customStyle="1" w:styleId="E8A1D5D347374A6B9D1F451713C26E37">
    <w:name w:val="E8A1D5D347374A6B9D1F451713C26E37"/>
    <w:rsid w:val="005D3168"/>
  </w:style>
  <w:style w:type="paragraph" w:customStyle="1" w:styleId="A68C8E9A0B8F4FFC8B908CF7DF2D54B9">
    <w:name w:val="A68C8E9A0B8F4FFC8B908CF7DF2D54B9"/>
    <w:rsid w:val="005D3168"/>
  </w:style>
  <w:style w:type="paragraph" w:customStyle="1" w:styleId="E42DE188917548878BB1D53E920FF2BC">
    <w:name w:val="E42DE188917548878BB1D53E920FF2BC"/>
    <w:rsid w:val="005D3168"/>
  </w:style>
  <w:style w:type="paragraph" w:customStyle="1" w:styleId="E1B3AE5191A64FE2B1A325C6F97B7BA3">
    <w:name w:val="E1B3AE5191A64FE2B1A325C6F97B7BA3"/>
    <w:rsid w:val="005D3168"/>
  </w:style>
  <w:style w:type="paragraph" w:customStyle="1" w:styleId="31A2F8BB3676407DA68134BD7CE0623E">
    <w:name w:val="31A2F8BB3676407DA68134BD7CE0623E"/>
    <w:rsid w:val="005D3168"/>
  </w:style>
  <w:style w:type="paragraph" w:customStyle="1" w:styleId="11A9E16FC165472AA09C22012E23F7DE">
    <w:name w:val="11A9E16FC165472AA09C22012E23F7DE"/>
    <w:rsid w:val="005D3168"/>
  </w:style>
  <w:style w:type="paragraph" w:customStyle="1" w:styleId="727B871400DA4FD0A1606E6CDACF9BFD">
    <w:name w:val="727B871400DA4FD0A1606E6CDACF9BFD"/>
    <w:rsid w:val="005D3168"/>
  </w:style>
  <w:style w:type="paragraph" w:customStyle="1" w:styleId="46DF38E8EFD34F0792774C5258006661">
    <w:name w:val="46DF38E8EFD34F0792774C5258006661"/>
    <w:rsid w:val="005D3168"/>
  </w:style>
  <w:style w:type="paragraph" w:customStyle="1" w:styleId="9AA99069B804448A80944CDED292F053">
    <w:name w:val="9AA99069B804448A80944CDED292F053"/>
    <w:rsid w:val="00C47D11"/>
  </w:style>
  <w:style w:type="paragraph" w:customStyle="1" w:styleId="267FDC085FE64F44A0E3AA93408A0AD1">
    <w:name w:val="267FDC085FE64F44A0E3AA93408A0AD1"/>
    <w:rsid w:val="00C47D11"/>
  </w:style>
  <w:style w:type="paragraph" w:customStyle="1" w:styleId="D9EE7A7F9B9D49B2B5BB0E49D56BDECD1">
    <w:name w:val="D9EE7A7F9B9D49B2B5BB0E49D56BDECD1"/>
    <w:rsid w:val="00C47D11"/>
    <w:pPr>
      <w:spacing w:after="120" w:line="264" w:lineRule="auto"/>
    </w:pPr>
    <w:rPr>
      <w:rFonts w:ascii="Arial" w:eastAsia="Times New Roman" w:hAnsi="Arial" w:cs="Times New Roman"/>
      <w:sz w:val="21"/>
      <w:szCs w:val="21"/>
    </w:rPr>
  </w:style>
  <w:style w:type="paragraph" w:customStyle="1" w:styleId="9AA99069B804448A80944CDED292F0531">
    <w:name w:val="9AA99069B804448A80944CDED292F0531"/>
    <w:rsid w:val="00C47D11"/>
    <w:pPr>
      <w:spacing w:before="40" w:after="40" w:line="264" w:lineRule="auto"/>
    </w:pPr>
    <w:rPr>
      <w:rFonts w:asciiTheme="majorHAnsi" w:eastAsia="Times New Roman" w:hAnsiTheme="majorHAnsi" w:cs="Times New Roman"/>
      <w:b/>
      <w:sz w:val="20"/>
      <w:szCs w:val="21"/>
      <w:lang w:eastAsia="en-US"/>
    </w:rPr>
  </w:style>
  <w:style w:type="paragraph" w:customStyle="1" w:styleId="58A80B2306614CCEB6D4FD34907445F45">
    <w:name w:val="58A80B2306614CCEB6D4FD34907445F45"/>
    <w:rsid w:val="00C47D11"/>
    <w:pPr>
      <w:spacing w:before="40" w:after="40" w:line="264" w:lineRule="auto"/>
    </w:pPr>
    <w:rPr>
      <w:rFonts w:asciiTheme="majorHAnsi" w:eastAsia="Times New Roman" w:hAnsiTheme="majorHAnsi" w:cs="Times New Roman"/>
      <w:b/>
      <w:sz w:val="20"/>
      <w:szCs w:val="21"/>
      <w:lang w:eastAsia="en-US"/>
    </w:rPr>
  </w:style>
  <w:style w:type="paragraph" w:customStyle="1" w:styleId="EEB3999CE55F42118B04DFA7AAD3BCBE6">
    <w:name w:val="EEB3999CE55F42118B04DFA7AAD3BCBE6"/>
    <w:rsid w:val="00C47D11"/>
    <w:pPr>
      <w:spacing w:before="40" w:after="40" w:line="264" w:lineRule="auto"/>
    </w:pPr>
    <w:rPr>
      <w:rFonts w:asciiTheme="majorHAnsi" w:eastAsia="Times New Roman" w:hAnsiTheme="majorHAnsi" w:cs="Times New Roman"/>
      <w:b/>
      <w:sz w:val="20"/>
      <w:szCs w:val="21"/>
      <w:lang w:eastAsia="en-US"/>
    </w:rPr>
  </w:style>
  <w:style w:type="paragraph" w:customStyle="1" w:styleId="40E0FEC8E9FA47F5B65E5CF9C3F60F686">
    <w:name w:val="40E0FEC8E9FA47F5B65E5CF9C3F60F686"/>
    <w:rsid w:val="00C47D1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8D10B23EC15642EE8283827D9756334B6">
    <w:name w:val="8D10B23EC15642EE8283827D9756334B6"/>
    <w:rsid w:val="00C47D1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3D8EA0675E8047DA8941074C1CD839066">
    <w:name w:val="3D8EA0675E8047DA8941074C1CD839066"/>
    <w:rsid w:val="00C47D1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2E80E1DE6FA54E86A6F2F71F660481CF6">
    <w:name w:val="2E80E1DE6FA54E86A6F2F71F660481CF6"/>
    <w:rsid w:val="00C47D1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267FDC085FE64F44A0E3AA93408A0AD11">
    <w:name w:val="267FDC085FE64F44A0E3AA93408A0AD11"/>
    <w:rsid w:val="00C47D1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55426B8655454542BF18F23304F0BF2C6">
    <w:name w:val="55426B8655454542BF18F23304F0BF2C6"/>
    <w:rsid w:val="00C47D1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196BD3842135426AA1A32555143122881">
    <w:name w:val="196BD3842135426AA1A32555143122881"/>
    <w:rsid w:val="00C47D11"/>
    <w:pPr>
      <w:spacing w:before="40" w:after="40" w:line="264" w:lineRule="auto"/>
    </w:pPr>
    <w:rPr>
      <w:rFonts w:asciiTheme="majorHAnsi" w:eastAsia="Times New Roman" w:hAnsiTheme="majorHAnsi" w:cs="Times New Roman"/>
      <w:b/>
      <w:sz w:val="20"/>
      <w:szCs w:val="21"/>
      <w:lang w:eastAsia="en-US"/>
    </w:rPr>
  </w:style>
  <w:style w:type="paragraph" w:customStyle="1" w:styleId="A4D2A893F105407FACBB49A442409FCF4">
    <w:name w:val="A4D2A893F105407FACBB49A442409FCF4"/>
    <w:rsid w:val="00C47D1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B4789BFB27034D299ADE70D0883E6BC34">
    <w:name w:val="B4789BFB27034D299ADE70D0883E6BC34"/>
    <w:rsid w:val="00C47D1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52EEC61EED704872AAF525637A1DD1114">
    <w:name w:val="52EEC61EED704872AAF525637A1DD1114"/>
    <w:rsid w:val="00C47D1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31A2F8BB3676407DA68134BD7CE0623E1">
    <w:name w:val="31A2F8BB3676407DA68134BD7CE0623E1"/>
    <w:rsid w:val="00C47D1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11A9E16FC165472AA09C22012E23F7DE1">
    <w:name w:val="11A9E16FC165472AA09C22012E23F7DE1"/>
    <w:rsid w:val="00C47D1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D18E927BFE034ED0BFF94173B905D9C34">
    <w:name w:val="D18E927BFE034ED0BFF94173B905D9C34"/>
    <w:rsid w:val="00C47D1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1BCBD66C852140C0B8AB1FBD353146C54">
    <w:name w:val="1BCBD66C852140C0B8AB1FBD353146C54"/>
    <w:rsid w:val="00C47D1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9A19E9519FA5469B9BD71E1A1534D0E03">
    <w:name w:val="9A19E9519FA5469B9BD71E1A1534D0E03"/>
    <w:rsid w:val="00C47D1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DC957DED3F0E43F9B025FE59AB3C925D4">
    <w:name w:val="DC957DED3F0E43F9B025FE59AB3C925D4"/>
    <w:rsid w:val="00C47D1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A521FB9751034FA9BC383F8351E52C696">
    <w:name w:val="A521FB9751034FA9BC383F8351E52C696"/>
    <w:rsid w:val="00C47D11"/>
    <w:pPr>
      <w:spacing w:after="120" w:line="264" w:lineRule="auto"/>
    </w:pPr>
    <w:rPr>
      <w:rFonts w:ascii="Arial" w:eastAsia="Times New Roman" w:hAnsi="Arial" w:cs="Times New Roman"/>
      <w:sz w:val="21"/>
      <w:szCs w:val="21"/>
    </w:rPr>
  </w:style>
  <w:style w:type="paragraph" w:customStyle="1" w:styleId="8030DFE4A6C04A519930842B43D433146">
    <w:name w:val="8030DFE4A6C04A519930842B43D433146"/>
    <w:rsid w:val="00C47D11"/>
    <w:pPr>
      <w:spacing w:after="120" w:line="264" w:lineRule="auto"/>
    </w:pPr>
    <w:rPr>
      <w:rFonts w:ascii="Arial" w:eastAsia="Times New Roman" w:hAnsi="Arial" w:cs="Times New Roman"/>
      <w:sz w:val="21"/>
      <w:szCs w:val="21"/>
    </w:rPr>
  </w:style>
  <w:style w:type="paragraph" w:customStyle="1" w:styleId="706C2B20F9004C5E894AF927BDC113226">
    <w:name w:val="706C2B20F9004C5E894AF927BDC113226"/>
    <w:rsid w:val="00C47D11"/>
    <w:pPr>
      <w:spacing w:after="120" w:line="264" w:lineRule="auto"/>
    </w:pPr>
    <w:rPr>
      <w:rFonts w:ascii="Arial" w:eastAsia="Times New Roman" w:hAnsi="Arial" w:cs="Times New Roman"/>
      <w:sz w:val="21"/>
      <w:szCs w:val="21"/>
    </w:rPr>
  </w:style>
  <w:style w:type="paragraph" w:customStyle="1" w:styleId="597C37C99CF24EE6BA007BF41BC3DEE16">
    <w:name w:val="597C37C99CF24EE6BA007BF41BC3DEE16"/>
    <w:rsid w:val="00C47D11"/>
    <w:pPr>
      <w:spacing w:after="120" w:line="264" w:lineRule="auto"/>
    </w:pPr>
    <w:rPr>
      <w:rFonts w:ascii="Arial" w:eastAsia="Times New Roman" w:hAnsi="Arial" w:cs="Times New Roman"/>
      <w:sz w:val="21"/>
      <w:szCs w:val="21"/>
    </w:rPr>
  </w:style>
  <w:style w:type="paragraph" w:customStyle="1" w:styleId="727B871400DA4FD0A1606E6CDACF9BFD1">
    <w:name w:val="727B871400DA4FD0A1606E6CDACF9BFD1"/>
    <w:rsid w:val="00C47D1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46DF38E8EFD34F0792774C52580066611">
    <w:name w:val="46DF38E8EFD34F0792774C52580066611"/>
    <w:rsid w:val="00C47D1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14A853D62B9745DCAE748146DC4E6BA2">
    <w:name w:val="14A853D62B9745DCAE748146DC4E6BA2"/>
    <w:rsid w:val="00C47D11"/>
  </w:style>
  <w:style w:type="paragraph" w:customStyle="1" w:styleId="D9EE7A7F9B9D49B2B5BB0E49D56BDECD2">
    <w:name w:val="D9EE7A7F9B9D49B2B5BB0E49D56BDECD2"/>
    <w:rsid w:val="00C47D11"/>
    <w:pPr>
      <w:spacing w:after="120" w:line="264" w:lineRule="auto"/>
    </w:pPr>
    <w:rPr>
      <w:rFonts w:ascii="Arial" w:eastAsia="Times New Roman" w:hAnsi="Arial" w:cs="Times New Roman"/>
      <w:sz w:val="21"/>
      <w:szCs w:val="21"/>
    </w:rPr>
  </w:style>
  <w:style w:type="paragraph" w:customStyle="1" w:styleId="14A853D62B9745DCAE748146DC4E6BA21">
    <w:name w:val="14A853D62B9745DCAE748146DC4E6BA21"/>
    <w:rsid w:val="00C47D11"/>
    <w:pPr>
      <w:spacing w:after="120" w:line="264" w:lineRule="auto"/>
    </w:pPr>
    <w:rPr>
      <w:rFonts w:ascii="Arial" w:eastAsia="Times New Roman" w:hAnsi="Arial" w:cs="Times New Roman"/>
      <w:sz w:val="21"/>
      <w:szCs w:val="21"/>
    </w:rPr>
  </w:style>
  <w:style w:type="paragraph" w:customStyle="1" w:styleId="9AA99069B804448A80944CDED292F0532">
    <w:name w:val="9AA99069B804448A80944CDED292F0532"/>
    <w:rsid w:val="00C47D11"/>
    <w:pPr>
      <w:spacing w:before="40" w:after="40" w:line="264" w:lineRule="auto"/>
    </w:pPr>
    <w:rPr>
      <w:rFonts w:asciiTheme="majorHAnsi" w:eastAsia="Times New Roman" w:hAnsiTheme="majorHAnsi" w:cs="Times New Roman"/>
      <w:b/>
      <w:sz w:val="20"/>
      <w:szCs w:val="21"/>
      <w:lang w:eastAsia="en-US"/>
    </w:rPr>
  </w:style>
  <w:style w:type="paragraph" w:customStyle="1" w:styleId="58A80B2306614CCEB6D4FD34907445F46">
    <w:name w:val="58A80B2306614CCEB6D4FD34907445F46"/>
    <w:rsid w:val="00C47D11"/>
    <w:pPr>
      <w:spacing w:before="40" w:after="40" w:line="264" w:lineRule="auto"/>
    </w:pPr>
    <w:rPr>
      <w:rFonts w:asciiTheme="majorHAnsi" w:eastAsia="Times New Roman" w:hAnsiTheme="majorHAnsi" w:cs="Times New Roman"/>
      <w:b/>
      <w:sz w:val="20"/>
      <w:szCs w:val="21"/>
      <w:lang w:eastAsia="en-US"/>
    </w:rPr>
  </w:style>
  <w:style w:type="paragraph" w:customStyle="1" w:styleId="EEB3999CE55F42118B04DFA7AAD3BCBE7">
    <w:name w:val="EEB3999CE55F42118B04DFA7AAD3BCBE7"/>
    <w:rsid w:val="00C47D11"/>
    <w:pPr>
      <w:spacing w:before="40" w:after="40" w:line="264" w:lineRule="auto"/>
    </w:pPr>
    <w:rPr>
      <w:rFonts w:asciiTheme="majorHAnsi" w:eastAsia="Times New Roman" w:hAnsiTheme="majorHAnsi" w:cs="Times New Roman"/>
      <w:b/>
      <w:sz w:val="20"/>
      <w:szCs w:val="21"/>
      <w:lang w:eastAsia="en-US"/>
    </w:rPr>
  </w:style>
  <w:style w:type="paragraph" w:customStyle="1" w:styleId="40E0FEC8E9FA47F5B65E5CF9C3F60F687">
    <w:name w:val="40E0FEC8E9FA47F5B65E5CF9C3F60F687"/>
    <w:rsid w:val="00C47D1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8D10B23EC15642EE8283827D9756334B7">
    <w:name w:val="8D10B23EC15642EE8283827D9756334B7"/>
    <w:rsid w:val="00C47D1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3D8EA0675E8047DA8941074C1CD839067">
    <w:name w:val="3D8EA0675E8047DA8941074C1CD839067"/>
    <w:rsid w:val="00C47D1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2E80E1DE6FA54E86A6F2F71F660481CF7">
    <w:name w:val="2E80E1DE6FA54E86A6F2F71F660481CF7"/>
    <w:rsid w:val="00C47D1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267FDC085FE64F44A0E3AA93408A0AD12">
    <w:name w:val="267FDC085FE64F44A0E3AA93408A0AD12"/>
    <w:rsid w:val="00C47D1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55426B8655454542BF18F23304F0BF2C7">
    <w:name w:val="55426B8655454542BF18F23304F0BF2C7"/>
    <w:rsid w:val="00C47D1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196BD3842135426AA1A32555143122882">
    <w:name w:val="196BD3842135426AA1A32555143122882"/>
    <w:rsid w:val="00C47D11"/>
    <w:pPr>
      <w:spacing w:before="40" w:after="40" w:line="264" w:lineRule="auto"/>
    </w:pPr>
    <w:rPr>
      <w:rFonts w:asciiTheme="majorHAnsi" w:eastAsia="Times New Roman" w:hAnsiTheme="majorHAnsi" w:cs="Times New Roman"/>
      <w:b/>
      <w:sz w:val="20"/>
      <w:szCs w:val="21"/>
      <w:lang w:eastAsia="en-US"/>
    </w:rPr>
  </w:style>
  <w:style w:type="paragraph" w:customStyle="1" w:styleId="A4D2A893F105407FACBB49A442409FCF5">
    <w:name w:val="A4D2A893F105407FACBB49A442409FCF5"/>
    <w:rsid w:val="00C47D1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B4789BFB27034D299ADE70D0883E6BC35">
    <w:name w:val="B4789BFB27034D299ADE70D0883E6BC35"/>
    <w:rsid w:val="00C47D1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52EEC61EED704872AAF525637A1DD1115">
    <w:name w:val="52EEC61EED704872AAF525637A1DD1115"/>
    <w:rsid w:val="00C47D1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31A2F8BB3676407DA68134BD7CE0623E2">
    <w:name w:val="31A2F8BB3676407DA68134BD7CE0623E2"/>
    <w:rsid w:val="00C47D1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11A9E16FC165472AA09C22012E23F7DE2">
    <w:name w:val="11A9E16FC165472AA09C22012E23F7DE2"/>
    <w:rsid w:val="00C47D1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D18E927BFE034ED0BFF94173B905D9C35">
    <w:name w:val="D18E927BFE034ED0BFF94173B905D9C35"/>
    <w:rsid w:val="00C47D1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1BCBD66C852140C0B8AB1FBD353146C55">
    <w:name w:val="1BCBD66C852140C0B8AB1FBD353146C55"/>
    <w:rsid w:val="00C47D1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9A19E9519FA5469B9BD71E1A1534D0E04">
    <w:name w:val="9A19E9519FA5469B9BD71E1A1534D0E04"/>
    <w:rsid w:val="00C47D1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DC957DED3F0E43F9B025FE59AB3C925D5">
    <w:name w:val="DC957DED3F0E43F9B025FE59AB3C925D5"/>
    <w:rsid w:val="00C47D1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A521FB9751034FA9BC383F8351E52C697">
    <w:name w:val="A521FB9751034FA9BC383F8351E52C697"/>
    <w:rsid w:val="00C47D11"/>
    <w:pPr>
      <w:spacing w:after="120" w:line="264" w:lineRule="auto"/>
    </w:pPr>
    <w:rPr>
      <w:rFonts w:ascii="Arial" w:eastAsia="Times New Roman" w:hAnsi="Arial" w:cs="Times New Roman"/>
      <w:sz w:val="21"/>
      <w:szCs w:val="21"/>
    </w:rPr>
  </w:style>
  <w:style w:type="paragraph" w:customStyle="1" w:styleId="8030DFE4A6C04A519930842B43D433147">
    <w:name w:val="8030DFE4A6C04A519930842B43D433147"/>
    <w:rsid w:val="00C47D11"/>
    <w:pPr>
      <w:spacing w:after="120" w:line="264" w:lineRule="auto"/>
    </w:pPr>
    <w:rPr>
      <w:rFonts w:ascii="Arial" w:eastAsia="Times New Roman" w:hAnsi="Arial" w:cs="Times New Roman"/>
      <w:sz w:val="21"/>
      <w:szCs w:val="21"/>
    </w:rPr>
  </w:style>
  <w:style w:type="paragraph" w:customStyle="1" w:styleId="706C2B20F9004C5E894AF927BDC113227">
    <w:name w:val="706C2B20F9004C5E894AF927BDC113227"/>
    <w:rsid w:val="00C47D11"/>
    <w:pPr>
      <w:spacing w:after="120" w:line="264" w:lineRule="auto"/>
    </w:pPr>
    <w:rPr>
      <w:rFonts w:ascii="Arial" w:eastAsia="Times New Roman" w:hAnsi="Arial" w:cs="Times New Roman"/>
      <w:sz w:val="21"/>
      <w:szCs w:val="21"/>
    </w:rPr>
  </w:style>
  <w:style w:type="paragraph" w:customStyle="1" w:styleId="597C37C99CF24EE6BA007BF41BC3DEE17">
    <w:name w:val="597C37C99CF24EE6BA007BF41BC3DEE17"/>
    <w:rsid w:val="00C47D11"/>
    <w:pPr>
      <w:spacing w:after="120" w:line="264" w:lineRule="auto"/>
    </w:pPr>
    <w:rPr>
      <w:rFonts w:ascii="Arial" w:eastAsia="Times New Roman" w:hAnsi="Arial" w:cs="Times New Roman"/>
      <w:sz w:val="21"/>
      <w:szCs w:val="21"/>
    </w:rPr>
  </w:style>
  <w:style w:type="paragraph" w:customStyle="1" w:styleId="727B871400DA4FD0A1606E6CDACF9BFD2">
    <w:name w:val="727B871400DA4FD0A1606E6CDACF9BFD2"/>
    <w:rsid w:val="00C47D1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46DF38E8EFD34F0792774C52580066612">
    <w:name w:val="46DF38E8EFD34F0792774C52580066612"/>
    <w:rsid w:val="00C47D1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D9EE7A7F9B9D49B2B5BB0E49D56BDECD3">
    <w:name w:val="D9EE7A7F9B9D49B2B5BB0E49D56BDECD3"/>
    <w:rsid w:val="00C47D11"/>
    <w:pPr>
      <w:spacing w:after="120" w:line="264" w:lineRule="auto"/>
    </w:pPr>
    <w:rPr>
      <w:rFonts w:ascii="Arial" w:eastAsia="Times New Roman" w:hAnsi="Arial" w:cs="Times New Roman"/>
      <w:sz w:val="21"/>
      <w:szCs w:val="21"/>
    </w:rPr>
  </w:style>
  <w:style w:type="paragraph" w:customStyle="1" w:styleId="14A853D62B9745DCAE748146DC4E6BA22">
    <w:name w:val="14A853D62B9745DCAE748146DC4E6BA22"/>
    <w:rsid w:val="00C47D11"/>
    <w:pPr>
      <w:spacing w:after="120" w:line="264" w:lineRule="auto"/>
    </w:pPr>
    <w:rPr>
      <w:rFonts w:ascii="Arial" w:eastAsia="Times New Roman" w:hAnsi="Arial" w:cs="Times New Roman"/>
      <w:sz w:val="21"/>
      <w:szCs w:val="21"/>
    </w:rPr>
  </w:style>
  <w:style w:type="paragraph" w:customStyle="1" w:styleId="9AA99069B804448A80944CDED292F0533">
    <w:name w:val="9AA99069B804448A80944CDED292F0533"/>
    <w:rsid w:val="00C47D11"/>
    <w:pPr>
      <w:spacing w:before="40" w:after="40" w:line="264" w:lineRule="auto"/>
    </w:pPr>
    <w:rPr>
      <w:rFonts w:asciiTheme="majorHAnsi" w:eastAsia="Times New Roman" w:hAnsiTheme="majorHAnsi" w:cs="Times New Roman"/>
      <w:b/>
      <w:sz w:val="20"/>
      <w:szCs w:val="21"/>
      <w:lang w:eastAsia="en-US"/>
    </w:rPr>
  </w:style>
  <w:style w:type="paragraph" w:customStyle="1" w:styleId="58A80B2306614CCEB6D4FD34907445F47">
    <w:name w:val="58A80B2306614CCEB6D4FD34907445F47"/>
    <w:rsid w:val="00C47D11"/>
    <w:pPr>
      <w:spacing w:before="40" w:after="40" w:line="264" w:lineRule="auto"/>
    </w:pPr>
    <w:rPr>
      <w:rFonts w:asciiTheme="majorHAnsi" w:eastAsia="Times New Roman" w:hAnsiTheme="majorHAnsi" w:cs="Times New Roman"/>
      <w:b/>
      <w:sz w:val="20"/>
      <w:szCs w:val="21"/>
      <w:lang w:eastAsia="en-US"/>
    </w:rPr>
  </w:style>
  <w:style w:type="paragraph" w:customStyle="1" w:styleId="EEB3999CE55F42118B04DFA7AAD3BCBE8">
    <w:name w:val="EEB3999CE55F42118B04DFA7AAD3BCBE8"/>
    <w:rsid w:val="00C47D11"/>
    <w:pPr>
      <w:spacing w:before="40" w:after="40" w:line="264" w:lineRule="auto"/>
    </w:pPr>
    <w:rPr>
      <w:rFonts w:asciiTheme="majorHAnsi" w:eastAsia="Times New Roman" w:hAnsiTheme="majorHAnsi" w:cs="Times New Roman"/>
      <w:b/>
      <w:sz w:val="20"/>
      <w:szCs w:val="21"/>
      <w:lang w:eastAsia="en-US"/>
    </w:rPr>
  </w:style>
  <w:style w:type="paragraph" w:customStyle="1" w:styleId="40E0FEC8E9FA47F5B65E5CF9C3F60F688">
    <w:name w:val="40E0FEC8E9FA47F5B65E5CF9C3F60F688"/>
    <w:rsid w:val="00C47D1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8D10B23EC15642EE8283827D9756334B8">
    <w:name w:val="8D10B23EC15642EE8283827D9756334B8"/>
    <w:rsid w:val="00C47D1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3D8EA0675E8047DA8941074C1CD839068">
    <w:name w:val="3D8EA0675E8047DA8941074C1CD839068"/>
    <w:rsid w:val="00C47D1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2E80E1DE6FA54E86A6F2F71F660481CF8">
    <w:name w:val="2E80E1DE6FA54E86A6F2F71F660481CF8"/>
    <w:rsid w:val="00C47D1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267FDC085FE64F44A0E3AA93408A0AD13">
    <w:name w:val="267FDC085FE64F44A0E3AA93408A0AD13"/>
    <w:rsid w:val="00C47D1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55426B8655454542BF18F23304F0BF2C8">
    <w:name w:val="55426B8655454542BF18F23304F0BF2C8"/>
    <w:rsid w:val="00C47D1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196BD3842135426AA1A32555143122883">
    <w:name w:val="196BD3842135426AA1A32555143122883"/>
    <w:rsid w:val="00C47D11"/>
    <w:pPr>
      <w:spacing w:before="40" w:after="40" w:line="264" w:lineRule="auto"/>
    </w:pPr>
    <w:rPr>
      <w:rFonts w:asciiTheme="majorHAnsi" w:eastAsia="Times New Roman" w:hAnsiTheme="majorHAnsi" w:cs="Times New Roman"/>
      <w:b/>
      <w:sz w:val="20"/>
      <w:szCs w:val="21"/>
      <w:lang w:eastAsia="en-US"/>
    </w:rPr>
  </w:style>
  <w:style w:type="paragraph" w:customStyle="1" w:styleId="A4D2A893F105407FACBB49A442409FCF6">
    <w:name w:val="A4D2A893F105407FACBB49A442409FCF6"/>
    <w:rsid w:val="00C47D1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B4789BFB27034D299ADE70D0883E6BC36">
    <w:name w:val="B4789BFB27034D299ADE70D0883E6BC36"/>
    <w:rsid w:val="00C47D1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52EEC61EED704872AAF525637A1DD1116">
    <w:name w:val="52EEC61EED704872AAF525637A1DD1116"/>
    <w:rsid w:val="00C47D1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31A2F8BB3676407DA68134BD7CE0623E3">
    <w:name w:val="31A2F8BB3676407DA68134BD7CE0623E3"/>
    <w:rsid w:val="00C47D1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11A9E16FC165472AA09C22012E23F7DE3">
    <w:name w:val="11A9E16FC165472AA09C22012E23F7DE3"/>
    <w:rsid w:val="00C47D1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D18E927BFE034ED0BFF94173B905D9C36">
    <w:name w:val="D18E927BFE034ED0BFF94173B905D9C36"/>
    <w:rsid w:val="00C47D1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1BCBD66C852140C0B8AB1FBD353146C56">
    <w:name w:val="1BCBD66C852140C0B8AB1FBD353146C56"/>
    <w:rsid w:val="00C47D1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9A19E9519FA5469B9BD71E1A1534D0E05">
    <w:name w:val="9A19E9519FA5469B9BD71E1A1534D0E05"/>
    <w:rsid w:val="00C47D1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DC957DED3F0E43F9B025FE59AB3C925D6">
    <w:name w:val="DC957DED3F0E43F9B025FE59AB3C925D6"/>
    <w:rsid w:val="00C47D1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A521FB9751034FA9BC383F8351E52C698">
    <w:name w:val="A521FB9751034FA9BC383F8351E52C698"/>
    <w:rsid w:val="00C47D11"/>
    <w:pPr>
      <w:spacing w:after="120" w:line="264" w:lineRule="auto"/>
    </w:pPr>
    <w:rPr>
      <w:rFonts w:ascii="Arial" w:eastAsia="Times New Roman" w:hAnsi="Arial" w:cs="Times New Roman"/>
      <w:sz w:val="21"/>
      <w:szCs w:val="21"/>
    </w:rPr>
  </w:style>
  <w:style w:type="paragraph" w:customStyle="1" w:styleId="8030DFE4A6C04A519930842B43D433148">
    <w:name w:val="8030DFE4A6C04A519930842B43D433148"/>
    <w:rsid w:val="00C47D11"/>
    <w:pPr>
      <w:spacing w:after="120" w:line="264" w:lineRule="auto"/>
    </w:pPr>
    <w:rPr>
      <w:rFonts w:ascii="Arial" w:eastAsia="Times New Roman" w:hAnsi="Arial" w:cs="Times New Roman"/>
      <w:sz w:val="21"/>
      <w:szCs w:val="21"/>
    </w:rPr>
  </w:style>
  <w:style w:type="paragraph" w:customStyle="1" w:styleId="706C2B20F9004C5E894AF927BDC113228">
    <w:name w:val="706C2B20F9004C5E894AF927BDC113228"/>
    <w:rsid w:val="00C47D11"/>
    <w:pPr>
      <w:spacing w:after="120" w:line="264" w:lineRule="auto"/>
    </w:pPr>
    <w:rPr>
      <w:rFonts w:ascii="Arial" w:eastAsia="Times New Roman" w:hAnsi="Arial" w:cs="Times New Roman"/>
      <w:sz w:val="21"/>
      <w:szCs w:val="21"/>
    </w:rPr>
  </w:style>
  <w:style w:type="paragraph" w:customStyle="1" w:styleId="597C37C99CF24EE6BA007BF41BC3DEE18">
    <w:name w:val="597C37C99CF24EE6BA007BF41BC3DEE18"/>
    <w:rsid w:val="00C47D11"/>
    <w:pPr>
      <w:spacing w:after="120" w:line="264" w:lineRule="auto"/>
    </w:pPr>
    <w:rPr>
      <w:rFonts w:ascii="Arial" w:eastAsia="Times New Roman" w:hAnsi="Arial" w:cs="Times New Roman"/>
      <w:sz w:val="21"/>
      <w:szCs w:val="21"/>
    </w:rPr>
  </w:style>
  <w:style w:type="paragraph" w:customStyle="1" w:styleId="727B871400DA4FD0A1606E6CDACF9BFD3">
    <w:name w:val="727B871400DA4FD0A1606E6CDACF9BFD3"/>
    <w:rsid w:val="00C47D1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46DF38E8EFD34F0792774C52580066613">
    <w:name w:val="46DF38E8EFD34F0792774C52580066613"/>
    <w:rsid w:val="00C47D1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D9EE7A7F9B9D49B2B5BB0E49D56BDECD4">
    <w:name w:val="D9EE7A7F9B9D49B2B5BB0E49D56BDECD4"/>
    <w:rsid w:val="00C47D11"/>
    <w:pPr>
      <w:spacing w:after="120" w:line="264" w:lineRule="auto"/>
    </w:pPr>
    <w:rPr>
      <w:rFonts w:ascii="Arial" w:eastAsia="Times New Roman" w:hAnsi="Arial" w:cs="Times New Roman"/>
      <w:sz w:val="21"/>
      <w:szCs w:val="21"/>
    </w:rPr>
  </w:style>
  <w:style w:type="paragraph" w:customStyle="1" w:styleId="14A853D62B9745DCAE748146DC4E6BA23">
    <w:name w:val="14A853D62B9745DCAE748146DC4E6BA23"/>
    <w:rsid w:val="00C47D11"/>
    <w:pPr>
      <w:spacing w:after="120" w:line="264" w:lineRule="auto"/>
    </w:pPr>
    <w:rPr>
      <w:rFonts w:ascii="Arial" w:eastAsia="Times New Roman" w:hAnsi="Arial" w:cs="Times New Roman"/>
      <w:sz w:val="21"/>
      <w:szCs w:val="21"/>
    </w:rPr>
  </w:style>
  <w:style w:type="paragraph" w:customStyle="1" w:styleId="9AA99069B804448A80944CDED292F0534">
    <w:name w:val="9AA99069B804448A80944CDED292F0534"/>
    <w:rsid w:val="00C47D11"/>
    <w:pPr>
      <w:spacing w:before="40" w:after="40" w:line="264" w:lineRule="auto"/>
    </w:pPr>
    <w:rPr>
      <w:rFonts w:asciiTheme="majorHAnsi" w:eastAsia="Times New Roman" w:hAnsiTheme="majorHAnsi" w:cs="Times New Roman"/>
      <w:b/>
      <w:sz w:val="20"/>
      <w:szCs w:val="21"/>
      <w:lang w:eastAsia="en-US"/>
    </w:rPr>
  </w:style>
  <w:style w:type="paragraph" w:customStyle="1" w:styleId="58A80B2306614CCEB6D4FD34907445F48">
    <w:name w:val="58A80B2306614CCEB6D4FD34907445F48"/>
    <w:rsid w:val="00C47D11"/>
    <w:pPr>
      <w:spacing w:before="40" w:after="40" w:line="264" w:lineRule="auto"/>
    </w:pPr>
    <w:rPr>
      <w:rFonts w:asciiTheme="majorHAnsi" w:eastAsia="Times New Roman" w:hAnsiTheme="majorHAnsi" w:cs="Times New Roman"/>
      <w:b/>
      <w:sz w:val="20"/>
      <w:szCs w:val="21"/>
      <w:lang w:eastAsia="en-US"/>
    </w:rPr>
  </w:style>
  <w:style w:type="paragraph" w:customStyle="1" w:styleId="EEB3999CE55F42118B04DFA7AAD3BCBE9">
    <w:name w:val="EEB3999CE55F42118B04DFA7AAD3BCBE9"/>
    <w:rsid w:val="00C47D11"/>
    <w:pPr>
      <w:spacing w:before="40" w:after="40" w:line="264" w:lineRule="auto"/>
    </w:pPr>
    <w:rPr>
      <w:rFonts w:asciiTheme="majorHAnsi" w:eastAsia="Times New Roman" w:hAnsiTheme="majorHAnsi" w:cs="Times New Roman"/>
      <w:b/>
      <w:sz w:val="20"/>
      <w:szCs w:val="21"/>
      <w:lang w:eastAsia="en-US"/>
    </w:rPr>
  </w:style>
  <w:style w:type="paragraph" w:customStyle="1" w:styleId="40E0FEC8E9FA47F5B65E5CF9C3F60F689">
    <w:name w:val="40E0FEC8E9FA47F5B65E5CF9C3F60F689"/>
    <w:rsid w:val="00C47D1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8D10B23EC15642EE8283827D9756334B9">
    <w:name w:val="8D10B23EC15642EE8283827D9756334B9"/>
    <w:rsid w:val="00C47D1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3D8EA0675E8047DA8941074C1CD839069">
    <w:name w:val="3D8EA0675E8047DA8941074C1CD839069"/>
    <w:rsid w:val="00C47D1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2E80E1DE6FA54E86A6F2F71F660481CF9">
    <w:name w:val="2E80E1DE6FA54E86A6F2F71F660481CF9"/>
    <w:rsid w:val="00C47D1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267FDC085FE64F44A0E3AA93408A0AD14">
    <w:name w:val="267FDC085FE64F44A0E3AA93408A0AD14"/>
    <w:rsid w:val="00C47D1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55426B8655454542BF18F23304F0BF2C9">
    <w:name w:val="55426B8655454542BF18F23304F0BF2C9"/>
    <w:rsid w:val="00C47D1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A4D2A893F105407FACBB49A442409FCF7">
    <w:name w:val="A4D2A893F105407FACBB49A442409FCF7"/>
    <w:rsid w:val="00C47D1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B4789BFB27034D299ADE70D0883E6BC37">
    <w:name w:val="B4789BFB27034D299ADE70D0883E6BC37"/>
    <w:rsid w:val="00C47D1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52EEC61EED704872AAF525637A1DD1117">
    <w:name w:val="52EEC61EED704872AAF525637A1DD1117"/>
    <w:rsid w:val="00C47D1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31A2F8BB3676407DA68134BD7CE0623E4">
    <w:name w:val="31A2F8BB3676407DA68134BD7CE0623E4"/>
    <w:rsid w:val="00C47D1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11A9E16FC165472AA09C22012E23F7DE4">
    <w:name w:val="11A9E16FC165472AA09C22012E23F7DE4"/>
    <w:rsid w:val="00C47D1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D18E927BFE034ED0BFF94173B905D9C37">
    <w:name w:val="D18E927BFE034ED0BFF94173B905D9C37"/>
    <w:rsid w:val="00C47D1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1BCBD66C852140C0B8AB1FBD353146C57">
    <w:name w:val="1BCBD66C852140C0B8AB1FBD353146C57"/>
    <w:rsid w:val="00C47D1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9A19E9519FA5469B9BD71E1A1534D0E06">
    <w:name w:val="9A19E9519FA5469B9BD71E1A1534D0E06"/>
    <w:rsid w:val="00C47D1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DC957DED3F0E43F9B025FE59AB3C925D7">
    <w:name w:val="DC957DED3F0E43F9B025FE59AB3C925D7"/>
    <w:rsid w:val="00C47D1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A521FB9751034FA9BC383F8351E52C699">
    <w:name w:val="A521FB9751034FA9BC383F8351E52C699"/>
    <w:rsid w:val="00C47D11"/>
    <w:pPr>
      <w:spacing w:after="120" w:line="264" w:lineRule="auto"/>
    </w:pPr>
    <w:rPr>
      <w:rFonts w:ascii="Arial" w:eastAsia="Times New Roman" w:hAnsi="Arial" w:cs="Times New Roman"/>
      <w:sz w:val="21"/>
      <w:szCs w:val="21"/>
    </w:rPr>
  </w:style>
  <w:style w:type="paragraph" w:customStyle="1" w:styleId="8030DFE4A6C04A519930842B43D433149">
    <w:name w:val="8030DFE4A6C04A519930842B43D433149"/>
    <w:rsid w:val="00C47D11"/>
    <w:pPr>
      <w:spacing w:after="120" w:line="264" w:lineRule="auto"/>
    </w:pPr>
    <w:rPr>
      <w:rFonts w:ascii="Arial" w:eastAsia="Times New Roman" w:hAnsi="Arial" w:cs="Times New Roman"/>
      <w:sz w:val="21"/>
      <w:szCs w:val="21"/>
    </w:rPr>
  </w:style>
  <w:style w:type="paragraph" w:customStyle="1" w:styleId="706C2B20F9004C5E894AF927BDC113229">
    <w:name w:val="706C2B20F9004C5E894AF927BDC113229"/>
    <w:rsid w:val="00C47D11"/>
    <w:pPr>
      <w:spacing w:after="120" w:line="264" w:lineRule="auto"/>
    </w:pPr>
    <w:rPr>
      <w:rFonts w:ascii="Arial" w:eastAsia="Times New Roman" w:hAnsi="Arial" w:cs="Times New Roman"/>
      <w:sz w:val="21"/>
      <w:szCs w:val="21"/>
    </w:rPr>
  </w:style>
  <w:style w:type="paragraph" w:customStyle="1" w:styleId="597C37C99CF24EE6BA007BF41BC3DEE19">
    <w:name w:val="597C37C99CF24EE6BA007BF41BC3DEE19"/>
    <w:rsid w:val="00C47D11"/>
    <w:pPr>
      <w:spacing w:after="120" w:line="264" w:lineRule="auto"/>
    </w:pPr>
    <w:rPr>
      <w:rFonts w:ascii="Arial" w:eastAsia="Times New Roman" w:hAnsi="Arial" w:cs="Times New Roman"/>
      <w:sz w:val="21"/>
      <w:szCs w:val="21"/>
    </w:rPr>
  </w:style>
  <w:style w:type="paragraph" w:customStyle="1" w:styleId="727B871400DA4FD0A1606E6CDACF9BFD4">
    <w:name w:val="727B871400DA4FD0A1606E6CDACF9BFD4"/>
    <w:rsid w:val="00C47D1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46DF38E8EFD34F0792774C52580066614">
    <w:name w:val="46DF38E8EFD34F0792774C52580066614"/>
    <w:rsid w:val="00C47D1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D9EE7A7F9B9D49B2B5BB0E49D56BDECD5">
    <w:name w:val="D9EE7A7F9B9D49B2B5BB0E49D56BDECD5"/>
    <w:rsid w:val="00C47D11"/>
    <w:pPr>
      <w:spacing w:after="120" w:line="264" w:lineRule="auto"/>
    </w:pPr>
    <w:rPr>
      <w:rFonts w:ascii="Arial" w:eastAsia="Times New Roman" w:hAnsi="Arial" w:cs="Times New Roman"/>
      <w:sz w:val="21"/>
      <w:szCs w:val="21"/>
    </w:rPr>
  </w:style>
  <w:style w:type="paragraph" w:customStyle="1" w:styleId="14A853D62B9745DCAE748146DC4E6BA24">
    <w:name w:val="14A853D62B9745DCAE748146DC4E6BA24"/>
    <w:rsid w:val="00C47D11"/>
    <w:pPr>
      <w:spacing w:after="120" w:line="264" w:lineRule="auto"/>
    </w:pPr>
    <w:rPr>
      <w:rFonts w:ascii="Arial" w:eastAsia="Times New Roman" w:hAnsi="Arial" w:cs="Times New Roman"/>
      <w:sz w:val="21"/>
      <w:szCs w:val="21"/>
    </w:rPr>
  </w:style>
  <w:style w:type="paragraph" w:customStyle="1" w:styleId="9AA99069B804448A80944CDED292F0535">
    <w:name w:val="9AA99069B804448A80944CDED292F0535"/>
    <w:rsid w:val="00C47D11"/>
    <w:pPr>
      <w:spacing w:before="40" w:after="40" w:line="264" w:lineRule="auto"/>
    </w:pPr>
    <w:rPr>
      <w:rFonts w:asciiTheme="majorHAnsi" w:eastAsia="Times New Roman" w:hAnsiTheme="majorHAnsi" w:cs="Times New Roman"/>
      <w:b/>
      <w:sz w:val="20"/>
      <w:szCs w:val="21"/>
      <w:lang w:eastAsia="en-US"/>
    </w:rPr>
  </w:style>
  <w:style w:type="paragraph" w:customStyle="1" w:styleId="58A80B2306614CCEB6D4FD34907445F49">
    <w:name w:val="58A80B2306614CCEB6D4FD34907445F49"/>
    <w:rsid w:val="00C47D11"/>
    <w:pPr>
      <w:spacing w:before="40" w:after="40" w:line="264" w:lineRule="auto"/>
    </w:pPr>
    <w:rPr>
      <w:rFonts w:asciiTheme="majorHAnsi" w:eastAsia="Times New Roman" w:hAnsiTheme="majorHAnsi" w:cs="Times New Roman"/>
      <w:b/>
      <w:sz w:val="20"/>
      <w:szCs w:val="21"/>
      <w:lang w:eastAsia="en-US"/>
    </w:rPr>
  </w:style>
  <w:style w:type="paragraph" w:customStyle="1" w:styleId="EEB3999CE55F42118B04DFA7AAD3BCBE10">
    <w:name w:val="EEB3999CE55F42118B04DFA7AAD3BCBE10"/>
    <w:rsid w:val="00C47D11"/>
    <w:pPr>
      <w:spacing w:before="40" w:after="40" w:line="264" w:lineRule="auto"/>
    </w:pPr>
    <w:rPr>
      <w:rFonts w:asciiTheme="majorHAnsi" w:eastAsia="Times New Roman" w:hAnsiTheme="majorHAnsi" w:cs="Times New Roman"/>
      <w:b/>
      <w:sz w:val="20"/>
      <w:szCs w:val="21"/>
      <w:lang w:eastAsia="en-US"/>
    </w:rPr>
  </w:style>
  <w:style w:type="paragraph" w:customStyle="1" w:styleId="40E0FEC8E9FA47F5B65E5CF9C3F60F6810">
    <w:name w:val="40E0FEC8E9FA47F5B65E5CF9C3F60F6810"/>
    <w:rsid w:val="00C47D1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8D10B23EC15642EE8283827D9756334B10">
    <w:name w:val="8D10B23EC15642EE8283827D9756334B10"/>
    <w:rsid w:val="00C47D1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3D8EA0675E8047DA8941074C1CD8390610">
    <w:name w:val="3D8EA0675E8047DA8941074C1CD8390610"/>
    <w:rsid w:val="00C47D1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2E80E1DE6FA54E86A6F2F71F660481CF10">
    <w:name w:val="2E80E1DE6FA54E86A6F2F71F660481CF10"/>
    <w:rsid w:val="00C47D1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267FDC085FE64F44A0E3AA93408A0AD15">
    <w:name w:val="267FDC085FE64F44A0E3AA93408A0AD15"/>
    <w:rsid w:val="00C47D1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55426B8655454542BF18F23304F0BF2C10">
    <w:name w:val="55426B8655454542BF18F23304F0BF2C10"/>
    <w:rsid w:val="00C47D1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A4D2A893F105407FACBB49A442409FCF8">
    <w:name w:val="A4D2A893F105407FACBB49A442409FCF8"/>
    <w:rsid w:val="00C47D1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B4789BFB27034D299ADE70D0883E6BC38">
    <w:name w:val="B4789BFB27034D299ADE70D0883E6BC38"/>
    <w:rsid w:val="00C47D1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52EEC61EED704872AAF525637A1DD1118">
    <w:name w:val="52EEC61EED704872AAF525637A1DD1118"/>
    <w:rsid w:val="00C47D1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31A2F8BB3676407DA68134BD7CE0623E5">
    <w:name w:val="31A2F8BB3676407DA68134BD7CE0623E5"/>
    <w:rsid w:val="00C47D1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11A9E16FC165472AA09C22012E23F7DE5">
    <w:name w:val="11A9E16FC165472AA09C22012E23F7DE5"/>
    <w:rsid w:val="00C47D1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D18E927BFE034ED0BFF94173B905D9C38">
    <w:name w:val="D18E927BFE034ED0BFF94173B905D9C38"/>
    <w:rsid w:val="00C47D1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1BCBD66C852140C0B8AB1FBD353146C58">
    <w:name w:val="1BCBD66C852140C0B8AB1FBD353146C58"/>
    <w:rsid w:val="00C47D1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9A19E9519FA5469B9BD71E1A1534D0E07">
    <w:name w:val="9A19E9519FA5469B9BD71E1A1534D0E07"/>
    <w:rsid w:val="00C47D1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DC957DED3F0E43F9B025FE59AB3C925D8">
    <w:name w:val="DC957DED3F0E43F9B025FE59AB3C925D8"/>
    <w:rsid w:val="00C47D1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A521FB9751034FA9BC383F8351E52C6910">
    <w:name w:val="A521FB9751034FA9BC383F8351E52C6910"/>
    <w:rsid w:val="00C47D11"/>
    <w:pPr>
      <w:spacing w:after="120" w:line="264" w:lineRule="auto"/>
    </w:pPr>
    <w:rPr>
      <w:rFonts w:ascii="Arial" w:eastAsia="Times New Roman" w:hAnsi="Arial" w:cs="Times New Roman"/>
      <w:sz w:val="21"/>
      <w:szCs w:val="21"/>
    </w:rPr>
  </w:style>
  <w:style w:type="paragraph" w:customStyle="1" w:styleId="8030DFE4A6C04A519930842B43D4331410">
    <w:name w:val="8030DFE4A6C04A519930842B43D4331410"/>
    <w:rsid w:val="00C47D11"/>
    <w:pPr>
      <w:spacing w:after="120" w:line="264" w:lineRule="auto"/>
    </w:pPr>
    <w:rPr>
      <w:rFonts w:ascii="Arial" w:eastAsia="Times New Roman" w:hAnsi="Arial" w:cs="Times New Roman"/>
      <w:sz w:val="21"/>
      <w:szCs w:val="21"/>
    </w:rPr>
  </w:style>
  <w:style w:type="paragraph" w:customStyle="1" w:styleId="706C2B20F9004C5E894AF927BDC1132210">
    <w:name w:val="706C2B20F9004C5E894AF927BDC1132210"/>
    <w:rsid w:val="00C47D11"/>
    <w:pPr>
      <w:spacing w:after="120" w:line="264" w:lineRule="auto"/>
    </w:pPr>
    <w:rPr>
      <w:rFonts w:ascii="Arial" w:eastAsia="Times New Roman" w:hAnsi="Arial" w:cs="Times New Roman"/>
      <w:sz w:val="21"/>
      <w:szCs w:val="21"/>
    </w:rPr>
  </w:style>
  <w:style w:type="paragraph" w:customStyle="1" w:styleId="597C37C99CF24EE6BA007BF41BC3DEE110">
    <w:name w:val="597C37C99CF24EE6BA007BF41BC3DEE110"/>
    <w:rsid w:val="00C47D11"/>
    <w:pPr>
      <w:spacing w:after="120" w:line="264" w:lineRule="auto"/>
    </w:pPr>
    <w:rPr>
      <w:rFonts w:ascii="Arial" w:eastAsia="Times New Roman" w:hAnsi="Arial" w:cs="Times New Roman"/>
      <w:sz w:val="21"/>
      <w:szCs w:val="21"/>
    </w:rPr>
  </w:style>
  <w:style w:type="paragraph" w:customStyle="1" w:styleId="727B871400DA4FD0A1606E6CDACF9BFD5">
    <w:name w:val="727B871400DA4FD0A1606E6CDACF9BFD5"/>
    <w:rsid w:val="00C47D1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46DF38E8EFD34F0792774C52580066615">
    <w:name w:val="46DF38E8EFD34F0792774C52580066615"/>
    <w:rsid w:val="00C47D1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D9EE7A7F9B9D49B2B5BB0E49D56BDECD6">
    <w:name w:val="D9EE7A7F9B9D49B2B5BB0E49D56BDECD6"/>
    <w:rsid w:val="00C47D11"/>
    <w:pPr>
      <w:spacing w:after="120" w:line="264" w:lineRule="auto"/>
    </w:pPr>
    <w:rPr>
      <w:rFonts w:ascii="Arial" w:eastAsia="Times New Roman" w:hAnsi="Arial" w:cs="Times New Roman"/>
      <w:sz w:val="21"/>
      <w:szCs w:val="21"/>
    </w:rPr>
  </w:style>
  <w:style w:type="paragraph" w:customStyle="1" w:styleId="14A853D62B9745DCAE748146DC4E6BA25">
    <w:name w:val="14A853D62B9745DCAE748146DC4E6BA25"/>
    <w:rsid w:val="00C47D11"/>
    <w:pPr>
      <w:spacing w:after="120" w:line="264" w:lineRule="auto"/>
    </w:pPr>
    <w:rPr>
      <w:rFonts w:ascii="Arial" w:eastAsia="Times New Roman" w:hAnsi="Arial" w:cs="Times New Roman"/>
      <w:sz w:val="21"/>
      <w:szCs w:val="21"/>
    </w:rPr>
  </w:style>
  <w:style w:type="paragraph" w:customStyle="1" w:styleId="9AA99069B804448A80944CDED292F0536">
    <w:name w:val="9AA99069B804448A80944CDED292F0536"/>
    <w:rsid w:val="00C47D11"/>
    <w:pPr>
      <w:spacing w:before="40" w:after="40" w:line="264" w:lineRule="auto"/>
    </w:pPr>
    <w:rPr>
      <w:rFonts w:asciiTheme="majorHAnsi" w:eastAsia="Times New Roman" w:hAnsiTheme="majorHAnsi" w:cs="Times New Roman"/>
      <w:b/>
      <w:sz w:val="20"/>
      <w:szCs w:val="21"/>
      <w:lang w:eastAsia="en-US"/>
    </w:rPr>
  </w:style>
  <w:style w:type="paragraph" w:customStyle="1" w:styleId="58A80B2306614CCEB6D4FD34907445F410">
    <w:name w:val="58A80B2306614CCEB6D4FD34907445F410"/>
    <w:rsid w:val="00C47D11"/>
    <w:pPr>
      <w:spacing w:before="40" w:after="40" w:line="264" w:lineRule="auto"/>
    </w:pPr>
    <w:rPr>
      <w:rFonts w:asciiTheme="majorHAnsi" w:eastAsia="Times New Roman" w:hAnsiTheme="majorHAnsi" w:cs="Times New Roman"/>
      <w:b/>
      <w:sz w:val="20"/>
      <w:szCs w:val="21"/>
      <w:lang w:eastAsia="en-US"/>
    </w:rPr>
  </w:style>
  <w:style w:type="paragraph" w:customStyle="1" w:styleId="EEB3999CE55F42118B04DFA7AAD3BCBE11">
    <w:name w:val="EEB3999CE55F42118B04DFA7AAD3BCBE11"/>
    <w:rsid w:val="00C47D11"/>
    <w:pPr>
      <w:spacing w:before="40" w:after="40" w:line="264" w:lineRule="auto"/>
    </w:pPr>
    <w:rPr>
      <w:rFonts w:asciiTheme="majorHAnsi" w:eastAsia="Times New Roman" w:hAnsiTheme="majorHAnsi" w:cs="Times New Roman"/>
      <w:b/>
      <w:sz w:val="20"/>
      <w:szCs w:val="21"/>
      <w:lang w:eastAsia="en-US"/>
    </w:rPr>
  </w:style>
  <w:style w:type="paragraph" w:customStyle="1" w:styleId="40E0FEC8E9FA47F5B65E5CF9C3F60F6811">
    <w:name w:val="40E0FEC8E9FA47F5B65E5CF9C3F60F6811"/>
    <w:rsid w:val="00C47D1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8D10B23EC15642EE8283827D9756334B11">
    <w:name w:val="8D10B23EC15642EE8283827D9756334B11"/>
    <w:rsid w:val="00C47D1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3D8EA0675E8047DA8941074C1CD8390611">
    <w:name w:val="3D8EA0675E8047DA8941074C1CD8390611"/>
    <w:rsid w:val="00C47D1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2E80E1DE6FA54E86A6F2F71F660481CF11">
    <w:name w:val="2E80E1DE6FA54E86A6F2F71F660481CF11"/>
    <w:rsid w:val="00C47D1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267FDC085FE64F44A0E3AA93408A0AD16">
    <w:name w:val="267FDC085FE64F44A0E3AA93408A0AD16"/>
    <w:rsid w:val="00C47D1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55426B8655454542BF18F23304F0BF2C11">
    <w:name w:val="55426B8655454542BF18F23304F0BF2C11"/>
    <w:rsid w:val="00C47D1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A4D2A893F105407FACBB49A442409FCF9">
    <w:name w:val="A4D2A893F105407FACBB49A442409FCF9"/>
    <w:rsid w:val="00C47D1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B4789BFB27034D299ADE70D0883E6BC39">
    <w:name w:val="B4789BFB27034D299ADE70D0883E6BC39"/>
    <w:rsid w:val="00C47D1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52EEC61EED704872AAF525637A1DD1119">
    <w:name w:val="52EEC61EED704872AAF525637A1DD1119"/>
    <w:rsid w:val="00C47D1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31A2F8BB3676407DA68134BD7CE0623E6">
    <w:name w:val="31A2F8BB3676407DA68134BD7CE0623E6"/>
    <w:rsid w:val="00C47D1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11A9E16FC165472AA09C22012E23F7DE6">
    <w:name w:val="11A9E16FC165472AA09C22012E23F7DE6"/>
    <w:rsid w:val="00C47D1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D18E927BFE034ED0BFF94173B905D9C39">
    <w:name w:val="D18E927BFE034ED0BFF94173B905D9C39"/>
    <w:rsid w:val="00C47D1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1BCBD66C852140C0B8AB1FBD353146C59">
    <w:name w:val="1BCBD66C852140C0B8AB1FBD353146C59"/>
    <w:rsid w:val="00C47D1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9A19E9519FA5469B9BD71E1A1534D0E08">
    <w:name w:val="9A19E9519FA5469B9BD71E1A1534D0E08"/>
    <w:rsid w:val="00C47D1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DC957DED3F0E43F9B025FE59AB3C925D9">
    <w:name w:val="DC957DED3F0E43F9B025FE59AB3C925D9"/>
    <w:rsid w:val="00C47D1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A521FB9751034FA9BC383F8351E52C6911">
    <w:name w:val="A521FB9751034FA9BC383F8351E52C6911"/>
    <w:rsid w:val="00C47D11"/>
    <w:pPr>
      <w:spacing w:after="120" w:line="264" w:lineRule="auto"/>
    </w:pPr>
    <w:rPr>
      <w:rFonts w:ascii="Arial" w:eastAsia="Times New Roman" w:hAnsi="Arial" w:cs="Times New Roman"/>
      <w:sz w:val="21"/>
      <w:szCs w:val="21"/>
    </w:rPr>
  </w:style>
  <w:style w:type="paragraph" w:customStyle="1" w:styleId="8030DFE4A6C04A519930842B43D4331411">
    <w:name w:val="8030DFE4A6C04A519930842B43D4331411"/>
    <w:rsid w:val="00C47D11"/>
    <w:pPr>
      <w:spacing w:after="120" w:line="264" w:lineRule="auto"/>
    </w:pPr>
    <w:rPr>
      <w:rFonts w:ascii="Arial" w:eastAsia="Times New Roman" w:hAnsi="Arial" w:cs="Times New Roman"/>
      <w:sz w:val="21"/>
      <w:szCs w:val="21"/>
    </w:rPr>
  </w:style>
  <w:style w:type="paragraph" w:customStyle="1" w:styleId="706C2B20F9004C5E894AF927BDC1132211">
    <w:name w:val="706C2B20F9004C5E894AF927BDC1132211"/>
    <w:rsid w:val="00C47D11"/>
    <w:pPr>
      <w:spacing w:after="120" w:line="264" w:lineRule="auto"/>
    </w:pPr>
    <w:rPr>
      <w:rFonts w:ascii="Arial" w:eastAsia="Times New Roman" w:hAnsi="Arial" w:cs="Times New Roman"/>
      <w:sz w:val="21"/>
      <w:szCs w:val="21"/>
    </w:rPr>
  </w:style>
  <w:style w:type="paragraph" w:customStyle="1" w:styleId="597C37C99CF24EE6BA007BF41BC3DEE111">
    <w:name w:val="597C37C99CF24EE6BA007BF41BC3DEE111"/>
    <w:rsid w:val="00C47D11"/>
    <w:pPr>
      <w:spacing w:after="120" w:line="264" w:lineRule="auto"/>
    </w:pPr>
    <w:rPr>
      <w:rFonts w:ascii="Arial" w:eastAsia="Times New Roman" w:hAnsi="Arial" w:cs="Times New Roman"/>
      <w:sz w:val="21"/>
      <w:szCs w:val="21"/>
    </w:rPr>
  </w:style>
  <w:style w:type="paragraph" w:customStyle="1" w:styleId="727B871400DA4FD0A1606E6CDACF9BFD6">
    <w:name w:val="727B871400DA4FD0A1606E6CDACF9BFD6"/>
    <w:rsid w:val="00C47D1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46DF38E8EFD34F0792774C52580066616">
    <w:name w:val="46DF38E8EFD34F0792774C52580066616"/>
    <w:rsid w:val="00C47D1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6D01C7299CD54FFFBB65D1297101E3C3">
    <w:name w:val="6D01C7299CD54FFFBB65D1297101E3C3"/>
    <w:rsid w:val="00C47D11"/>
  </w:style>
  <w:style w:type="paragraph" w:customStyle="1" w:styleId="D9EE7A7F9B9D49B2B5BB0E49D56BDECD7">
    <w:name w:val="D9EE7A7F9B9D49B2B5BB0E49D56BDECD7"/>
    <w:rsid w:val="00C47D11"/>
    <w:pPr>
      <w:spacing w:after="120" w:line="264" w:lineRule="auto"/>
    </w:pPr>
    <w:rPr>
      <w:rFonts w:ascii="Arial" w:eastAsia="Times New Roman" w:hAnsi="Arial" w:cs="Times New Roman"/>
      <w:sz w:val="21"/>
      <w:szCs w:val="21"/>
    </w:rPr>
  </w:style>
  <w:style w:type="paragraph" w:customStyle="1" w:styleId="14A853D62B9745DCAE748146DC4E6BA26">
    <w:name w:val="14A853D62B9745DCAE748146DC4E6BA26"/>
    <w:rsid w:val="00C47D11"/>
    <w:pPr>
      <w:spacing w:after="120" w:line="264" w:lineRule="auto"/>
    </w:pPr>
    <w:rPr>
      <w:rFonts w:ascii="Arial" w:eastAsia="Times New Roman" w:hAnsi="Arial" w:cs="Times New Roman"/>
      <w:sz w:val="21"/>
      <w:szCs w:val="21"/>
    </w:rPr>
  </w:style>
  <w:style w:type="paragraph" w:customStyle="1" w:styleId="9AA99069B804448A80944CDED292F0537">
    <w:name w:val="9AA99069B804448A80944CDED292F0537"/>
    <w:rsid w:val="00C47D11"/>
    <w:pPr>
      <w:spacing w:before="40" w:after="40" w:line="264" w:lineRule="auto"/>
    </w:pPr>
    <w:rPr>
      <w:rFonts w:asciiTheme="majorHAnsi" w:eastAsia="Times New Roman" w:hAnsiTheme="majorHAnsi" w:cs="Times New Roman"/>
      <w:b/>
      <w:sz w:val="20"/>
      <w:szCs w:val="21"/>
      <w:lang w:eastAsia="en-US"/>
    </w:rPr>
  </w:style>
  <w:style w:type="paragraph" w:customStyle="1" w:styleId="58A80B2306614CCEB6D4FD34907445F411">
    <w:name w:val="58A80B2306614CCEB6D4FD34907445F411"/>
    <w:rsid w:val="00C47D11"/>
    <w:pPr>
      <w:spacing w:before="40" w:after="40" w:line="264" w:lineRule="auto"/>
    </w:pPr>
    <w:rPr>
      <w:rFonts w:asciiTheme="majorHAnsi" w:eastAsia="Times New Roman" w:hAnsiTheme="majorHAnsi" w:cs="Times New Roman"/>
      <w:b/>
      <w:sz w:val="20"/>
      <w:szCs w:val="21"/>
      <w:lang w:eastAsia="en-US"/>
    </w:rPr>
  </w:style>
  <w:style w:type="paragraph" w:customStyle="1" w:styleId="EEB3999CE55F42118B04DFA7AAD3BCBE12">
    <w:name w:val="EEB3999CE55F42118B04DFA7AAD3BCBE12"/>
    <w:rsid w:val="00C47D11"/>
    <w:pPr>
      <w:spacing w:before="40" w:after="40" w:line="264" w:lineRule="auto"/>
    </w:pPr>
    <w:rPr>
      <w:rFonts w:asciiTheme="majorHAnsi" w:eastAsia="Times New Roman" w:hAnsiTheme="majorHAnsi" w:cs="Times New Roman"/>
      <w:b/>
      <w:sz w:val="20"/>
      <w:szCs w:val="21"/>
      <w:lang w:eastAsia="en-US"/>
    </w:rPr>
  </w:style>
  <w:style w:type="paragraph" w:customStyle="1" w:styleId="40E0FEC8E9FA47F5B65E5CF9C3F60F6812">
    <w:name w:val="40E0FEC8E9FA47F5B65E5CF9C3F60F6812"/>
    <w:rsid w:val="00C47D1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8D10B23EC15642EE8283827D9756334B12">
    <w:name w:val="8D10B23EC15642EE8283827D9756334B12"/>
    <w:rsid w:val="00C47D1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3D8EA0675E8047DA8941074C1CD8390612">
    <w:name w:val="3D8EA0675E8047DA8941074C1CD8390612"/>
    <w:rsid w:val="00C47D1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2E80E1DE6FA54E86A6F2F71F660481CF12">
    <w:name w:val="2E80E1DE6FA54E86A6F2F71F660481CF12"/>
    <w:rsid w:val="00C47D1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267FDC085FE64F44A0E3AA93408A0AD17">
    <w:name w:val="267FDC085FE64F44A0E3AA93408A0AD17"/>
    <w:rsid w:val="00C47D1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55426B8655454542BF18F23304F0BF2C12">
    <w:name w:val="55426B8655454542BF18F23304F0BF2C12"/>
    <w:rsid w:val="00C47D1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6D01C7299CD54FFFBB65D1297101E3C31">
    <w:name w:val="6D01C7299CD54FFFBB65D1297101E3C31"/>
    <w:rsid w:val="00C47D1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A4D2A893F105407FACBB49A442409FCF10">
    <w:name w:val="A4D2A893F105407FACBB49A442409FCF10"/>
    <w:rsid w:val="00C47D1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B4789BFB27034D299ADE70D0883E6BC310">
    <w:name w:val="B4789BFB27034D299ADE70D0883E6BC310"/>
    <w:rsid w:val="00C47D1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52EEC61EED704872AAF525637A1DD11110">
    <w:name w:val="52EEC61EED704872AAF525637A1DD11110"/>
    <w:rsid w:val="00C47D1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31A2F8BB3676407DA68134BD7CE0623E7">
    <w:name w:val="31A2F8BB3676407DA68134BD7CE0623E7"/>
    <w:rsid w:val="00C47D1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11A9E16FC165472AA09C22012E23F7DE7">
    <w:name w:val="11A9E16FC165472AA09C22012E23F7DE7"/>
    <w:rsid w:val="00C47D1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D18E927BFE034ED0BFF94173B905D9C310">
    <w:name w:val="D18E927BFE034ED0BFF94173B905D9C310"/>
    <w:rsid w:val="00C47D1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1BCBD66C852140C0B8AB1FBD353146C510">
    <w:name w:val="1BCBD66C852140C0B8AB1FBD353146C510"/>
    <w:rsid w:val="00C47D1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9A19E9519FA5469B9BD71E1A1534D0E09">
    <w:name w:val="9A19E9519FA5469B9BD71E1A1534D0E09"/>
    <w:rsid w:val="00C47D1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DC957DED3F0E43F9B025FE59AB3C925D10">
    <w:name w:val="DC957DED3F0E43F9B025FE59AB3C925D10"/>
    <w:rsid w:val="00C47D1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A521FB9751034FA9BC383F8351E52C6912">
    <w:name w:val="A521FB9751034FA9BC383F8351E52C6912"/>
    <w:rsid w:val="00C47D11"/>
    <w:pPr>
      <w:spacing w:after="120" w:line="264" w:lineRule="auto"/>
    </w:pPr>
    <w:rPr>
      <w:rFonts w:ascii="Arial" w:eastAsia="Times New Roman" w:hAnsi="Arial" w:cs="Times New Roman"/>
      <w:sz w:val="21"/>
      <w:szCs w:val="21"/>
    </w:rPr>
  </w:style>
  <w:style w:type="paragraph" w:customStyle="1" w:styleId="8030DFE4A6C04A519930842B43D4331412">
    <w:name w:val="8030DFE4A6C04A519930842B43D4331412"/>
    <w:rsid w:val="00C47D11"/>
    <w:pPr>
      <w:spacing w:after="120" w:line="264" w:lineRule="auto"/>
    </w:pPr>
    <w:rPr>
      <w:rFonts w:ascii="Arial" w:eastAsia="Times New Roman" w:hAnsi="Arial" w:cs="Times New Roman"/>
      <w:sz w:val="21"/>
      <w:szCs w:val="21"/>
    </w:rPr>
  </w:style>
  <w:style w:type="paragraph" w:customStyle="1" w:styleId="706C2B20F9004C5E894AF927BDC1132212">
    <w:name w:val="706C2B20F9004C5E894AF927BDC1132212"/>
    <w:rsid w:val="00C47D11"/>
    <w:pPr>
      <w:spacing w:after="120" w:line="264" w:lineRule="auto"/>
    </w:pPr>
    <w:rPr>
      <w:rFonts w:ascii="Arial" w:eastAsia="Times New Roman" w:hAnsi="Arial" w:cs="Times New Roman"/>
      <w:sz w:val="21"/>
      <w:szCs w:val="21"/>
    </w:rPr>
  </w:style>
  <w:style w:type="paragraph" w:customStyle="1" w:styleId="597C37C99CF24EE6BA007BF41BC3DEE112">
    <w:name w:val="597C37C99CF24EE6BA007BF41BC3DEE112"/>
    <w:rsid w:val="00C47D11"/>
    <w:pPr>
      <w:spacing w:after="120" w:line="264" w:lineRule="auto"/>
    </w:pPr>
    <w:rPr>
      <w:rFonts w:ascii="Arial" w:eastAsia="Times New Roman" w:hAnsi="Arial" w:cs="Times New Roman"/>
      <w:sz w:val="21"/>
      <w:szCs w:val="21"/>
    </w:rPr>
  </w:style>
  <w:style w:type="paragraph" w:customStyle="1" w:styleId="727B871400DA4FD0A1606E6CDACF9BFD7">
    <w:name w:val="727B871400DA4FD0A1606E6CDACF9BFD7"/>
    <w:rsid w:val="00C47D1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46DF38E8EFD34F0792774C52580066617">
    <w:name w:val="46DF38E8EFD34F0792774C52580066617"/>
    <w:rsid w:val="00C47D1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D9EE7A7F9B9D49B2B5BB0E49D56BDECD8">
    <w:name w:val="D9EE7A7F9B9D49B2B5BB0E49D56BDECD8"/>
    <w:rsid w:val="00C47D11"/>
    <w:pPr>
      <w:spacing w:after="120" w:line="264" w:lineRule="auto"/>
    </w:pPr>
    <w:rPr>
      <w:rFonts w:ascii="Arial" w:eastAsia="Times New Roman" w:hAnsi="Arial" w:cs="Times New Roman"/>
      <w:sz w:val="21"/>
      <w:szCs w:val="21"/>
    </w:rPr>
  </w:style>
  <w:style w:type="paragraph" w:customStyle="1" w:styleId="14A853D62B9745DCAE748146DC4E6BA27">
    <w:name w:val="14A853D62B9745DCAE748146DC4E6BA27"/>
    <w:rsid w:val="00C47D11"/>
    <w:pPr>
      <w:spacing w:after="120" w:line="264" w:lineRule="auto"/>
    </w:pPr>
    <w:rPr>
      <w:rFonts w:ascii="Arial" w:eastAsia="Times New Roman" w:hAnsi="Arial" w:cs="Times New Roman"/>
      <w:sz w:val="21"/>
      <w:szCs w:val="21"/>
    </w:rPr>
  </w:style>
  <w:style w:type="paragraph" w:customStyle="1" w:styleId="9AA99069B804448A80944CDED292F0538">
    <w:name w:val="9AA99069B804448A80944CDED292F0538"/>
    <w:rsid w:val="00C47D11"/>
    <w:pPr>
      <w:spacing w:before="40" w:after="40" w:line="264" w:lineRule="auto"/>
    </w:pPr>
    <w:rPr>
      <w:rFonts w:asciiTheme="majorHAnsi" w:eastAsia="Times New Roman" w:hAnsiTheme="majorHAnsi" w:cs="Times New Roman"/>
      <w:b/>
      <w:sz w:val="20"/>
      <w:szCs w:val="21"/>
      <w:lang w:eastAsia="en-US"/>
    </w:rPr>
  </w:style>
  <w:style w:type="paragraph" w:customStyle="1" w:styleId="58A80B2306614CCEB6D4FD34907445F412">
    <w:name w:val="58A80B2306614CCEB6D4FD34907445F412"/>
    <w:rsid w:val="00C47D11"/>
    <w:pPr>
      <w:spacing w:before="40" w:after="40" w:line="264" w:lineRule="auto"/>
    </w:pPr>
    <w:rPr>
      <w:rFonts w:asciiTheme="majorHAnsi" w:eastAsia="Times New Roman" w:hAnsiTheme="majorHAnsi" w:cs="Times New Roman"/>
      <w:b/>
      <w:sz w:val="20"/>
      <w:szCs w:val="21"/>
      <w:lang w:eastAsia="en-US"/>
    </w:rPr>
  </w:style>
  <w:style w:type="paragraph" w:customStyle="1" w:styleId="EEB3999CE55F42118B04DFA7AAD3BCBE13">
    <w:name w:val="EEB3999CE55F42118B04DFA7AAD3BCBE13"/>
    <w:rsid w:val="00C47D11"/>
    <w:pPr>
      <w:spacing w:before="40" w:after="40" w:line="264" w:lineRule="auto"/>
    </w:pPr>
    <w:rPr>
      <w:rFonts w:asciiTheme="majorHAnsi" w:eastAsia="Times New Roman" w:hAnsiTheme="majorHAnsi" w:cs="Times New Roman"/>
      <w:b/>
      <w:sz w:val="20"/>
      <w:szCs w:val="21"/>
      <w:lang w:eastAsia="en-US"/>
    </w:rPr>
  </w:style>
  <w:style w:type="paragraph" w:customStyle="1" w:styleId="40E0FEC8E9FA47F5B65E5CF9C3F60F6813">
    <w:name w:val="40E0FEC8E9FA47F5B65E5CF9C3F60F6813"/>
    <w:rsid w:val="00C47D1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8D10B23EC15642EE8283827D9756334B13">
    <w:name w:val="8D10B23EC15642EE8283827D9756334B13"/>
    <w:rsid w:val="00C47D1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3D8EA0675E8047DA8941074C1CD8390613">
    <w:name w:val="3D8EA0675E8047DA8941074C1CD8390613"/>
    <w:rsid w:val="00C47D1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2E80E1DE6FA54E86A6F2F71F660481CF13">
    <w:name w:val="2E80E1DE6FA54E86A6F2F71F660481CF13"/>
    <w:rsid w:val="00C47D1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267FDC085FE64F44A0E3AA93408A0AD18">
    <w:name w:val="267FDC085FE64F44A0E3AA93408A0AD18"/>
    <w:rsid w:val="00C47D1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55426B8655454542BF18F23304F0BF2C13">
    <w:name w:val="55426B8655454542BF18F23304F0BF2C13"/>
    <w:rsid w:val="00C47D1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6D01C7299CD54FFFBB65D1297101E3C32">
    <w:name w:val="6D01C7299CD54FFFBB65D1297101E3C32"/>
    <w:rsid w:val="00C47D1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A4D2A893F105407FACBB49A442409FCF11">
    <w:name w:val="A4D2A893F105407FACBB49A442409FCF11"/>
    <w:rsid w:val="00C47D1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B4789BFB27034D299ADE70D0883E6BC311">
    <w:name w:val="B4789BFB27034D299ADE70D0883E6BC311"/>
    <w:rsid w:val="00C47D1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52EEC61EED704872AAF525637A1DD11111">
    <w:name w:val="52EEC61EED704872AAF525637A1DD11111"/>
    <w:rsid w:val="00C47D1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31A2F8BB3676407DA68134BD7CE0623E8">
    <w:name w:val="31A2F8BB3676407DA68134BD7CE0623E8"/>
    <w:rsid w:val="00C47D1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11A9E16FC165472AA09C22012E23F7DE8">
    <w:name w:val="11A9E16FC165472AA09C22012E23F7DE8"/>
    <w:rsid w:val="00C47D1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D18E927BFE034ED0BFF94173B905D9C311">
    <w:name w:val="D18E927BFE034ED0BFF94173B905D9C311"/>
    <w:rsid w:val="00C47D1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1BCBD66C852140C0B8AB1FBD353146C511">
    <w:name w:val="1BCBD66C852140C0B8AB1FBD353146C511"/>
    <w:rsid w:val="00C47D1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9A19E9519FA5469B9BD71E1A1534D0E010">
    <w:name w:val="9A19E9519FA5469B9BD71E1A1534D0E010"/>
    <w:rsid w:val="00C47D1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DC957DED3F0E43F9B025FE59AB3C925D11">
    <w:name w:val="DC957DED3F0E43F9B025FE59AB3C925D11"/>
    <w:rsid w:val="00C47D1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A521FB9751034FA9BC383F8351E52C6913">
    <w:name w:val="A521FB9751034FA9BC383F8351E52C6913"/>
    <w:rsid w:val="00C47D11"/>
    <w:pPr>
      <w:spacing w:after="120" w:line="264" w:lineRule="auto"/>
    </w:pPr>
    <w:rPr>
      <w:rFonts w:ascii="Arial" w:eastAsia="Times New Roman" w:hAnsi="Arial" w:cs="Times New Roman"/>
      <w:sz w:val="21"/>
      <w:szCs w:val="21"/>
    </w:rPr>
  </w:style>
  <w:style w:type="paragraph" w:customStyle="1" w:styleId="8030DFE4A6C04A519930842B43D4331413">
    <w:name w:val="8030DFE4A6C04A519930842B43D4331413"/>
    <w:rsid w:val="00C47D11"/>
    <w:pPr>
      <w:spacing w:after="120" w:line="264" w:lineRule="auto"/>
    </w:pPr>
    <w:rPr>
      <w:rFonts w:ascii="Arial" w:eastAsia="Times New Roman" w:hAnsi="Arial" w:cs="Times New Roman"/>
      <w:sz w:val="21"/>
      <w:szCs w:val="21"/>
    </w:rPr>
  </w:style>
  <w:style w:type="paragraph" w:customStyle="1" w:styleId="706C2B20F9004C5E894AF927BDC1132213">
    <w:name w:val="706C2B20F9004C5E894AF927BDC1132213"/>
    <w:rsid w:val="00C47D11"/>
    <w:pPr>
      <w:spacing w:after="120" w:line="264" w:lineRule="auto"/>
    </w:pPr>
    <w:rPr>
      <w:rFonts w:ascii="Arial" w:eastAsia="Times New Roman" w:hAnsi="Arial" w:cs="Times New Roman"/>
      <w:sz w:val="21"/>
      <w:szCs w:val="21"/>
    </w:rPr>
  </w:style>
  <w:style w:type="paragraph" w:customStyle="1" w:styleId="597C37C99CF24EE6BA007BF41BC3DEE113">
    <w:name w:val="597C37C99CF24EE6BA007BF41BC3DEE113"/>
    <w:rsid w:val="00C47D11"/>
    <w:pPr>
      <w:spacing w:after="120" w:line="264" w:lineRule="auto"/>
    </w:pPr>
    <w:rPr>
      <w:rFonts w:ascii="Arial" w:eastAsia="Times New Roman" w:hAnsi="Arial" w:cs="Times New Roman"/>
      <w:sz w:val="21"/>
      <w:szCs w:val="21"/>
    </w:rPr>
  </w:style>
  <w:style w:type="paragraph" w:customStyle="1" w:styleId="727B871400DA4FD0A1606E6CDACF9BFD8">
    <w:name w:val="727B871400DA4FD0A1606E6CDACF9BFD8"/>
    <w:rsid w:val="00C47D1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46DF38E8EFD34F0792774C52580066618">
    <w:name w:val="46DF38E8EFD34F0792774C52580066618"/>
    <w:rsid w:val="00C47D1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D9EE7A7F9B9D49B2B5BB0E49D56BDECD9">
    <w:name w:val="D9EE7A7F9B9D49B2B5BB0E49D56BDECD9"/>
    <w:rsid w:val="00C47D11"/>
    <w:pPr>
      <w:spacing w:after="120" w:line="264" w:lineRule="auto"/>
    </w:pPr>
    <w:rPr>
      <w:rFonts w:ascii="Arial" w:eastAsia="Times New Roman" w:hAnsi="Arial" w:cs="Times New Roman"/>
      <w:sz w:val="21"/>
      <w:szCs w:val="21"/>
    </w:rPr>
  </w:style>
  <w:style w:type="paragraph" w:customStyle="1" w:styleId="14A853D62B9745DCAE748146DC4E6BA28">
    <w:name w:val="14A853D62B9745DCAE748146DC4E6BA28"/>
    <w:rsid w:val="00C47D11"/>
    <w:pPr>
      <w:spacing w:after="120" w:line="264" w:lineRule="auto"/>
    </w:pPr>
    <w:rPr>
      <w:rFonts w:ascii="Arial" w:eastAsia="Times New Roman" w:hAnsi="Arial" w:cs="Times New Roman"/>
      <w:sz w:val="21"/>
      <w:szCs w:val="21"/>
    </w:rPr>
  </w:style>
  <w:style w:type="paragraph" w:customStyle="1" w:styleId="9AA99069B804448A80944CDED292F0539">
    <w:name w:val="9AA99069B804448A80944CDED292F0539"/>
    <w:rsid w:val="00C47D11"/>
    <w:pPr>
      <w:spacing w:before="40" w:after="40" w:line="264" w:lineRule="auto"/>
    </w:pPr>
    <w:rPr>
      <w:rFonts w:asciiTheme="majorHAnsi" w:eastAsia="Times New Roman" w:hAnsiTheme="majorHAnsi" w:cs="Times New Roman"/>
      <w:b/>
      <w:sz w:val="20"/>
      <w:szCs w:val="21"/>
      <w:lang w:eastAsia="en-US"/>
    </w:rPr>
  </w:style>
  <w:style w:type="paragraph" w:customStyle="1" w:styleId="58A80B2306614CCEB6D4FD34907445F413">
    <w:name w:val="58A80B2306614CCEB6D4FD34907445F413"/>
    <w:rsid w:val="00C47D11"/>
    <w:pPr>
      <w:spacing w:before="40" w:after="40" w:line="264" w:lineRule="auto"/>
    </w:pPr>
    <w:rPr>
      <w:rFonts w:asciiTheme="majorHAnsi" w:eastAsia="Times New Roman" w:hAnsiTheme="majorHAnsi" w:cs="Times New Roman"/>
      <w:b/>
      <w:sz w:val="20"/>
      <w:szCs w:val="21"/>
      <w:lang w:eastAsia="en-US"/>
    </w:rPr>
  </w:style>
  <w:style w:type="paragraph" w:customStyle="1" w:styleId="EEB3999CE55F42118B04DFA7AAD3BCBE14">
    <w:name w:val="EEB3999CE55F42118B04DFA7AAD3BCBE14"/>
    <w:rsid w:val="00C47D11"/>
    <w:pPr>
      <w:spacing w:before="40" w:after="40" w:line="264" w:lineRule="auto"/>
    </w:pPr>
    <w:rPr>
      <w:rFonts w:asciiTheme="majorHAnsi" w:eastAsia="Times New Roman" w:hAnsiTheme="majorHAnsi" w:cs="Times New Roman"/>
      <w:b/>
      <w:sz w:val="20"/>
      <w:szCs w:val="21"/>
      <w:lang w:eastAsia="en-US"/>
    </w:rPr>
  </w:style>
  <w:style w:type="paragraph" w:customStyle="1" w:styleId="40E0FEC8E9FA47F5B65E5CF9C3F60F6814">
    <w:name w:val="40E0FEC8E9FA47F5B65E5CF9C3F60F6814"/>
    <w:rsid w:val="00C47D1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8D10B23EC15642EE8283827D9756334B14">
    <w:name w:val="8D10B23EC15642EE8283827D9756334B14"/>
    <w:rsid w:val="00C47D1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3D8EA0675E8047DA8941074C1CD8390614">
    <w:name w:val="3D8EA0675E8047DA8941074C1CD8390614"/>
    <w:rsid w:val="00C47D1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2E80E1DE6FA54E86A6F2F71F660481CF14">
    <w:name w:val="2E80E1DE6FA54E86A6F2F71F660481CF14"/>
    <w:rsid w:val="00C47D1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267FDC085FE64F44A0E3AA93408A0AD19">
    <w:name w:val="267FDC085FE64F44A0E3AA93408A0AD19"/>
    <w:rsid w:val="00C47D1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55426B8655454542BF18F23304F0BF2C14">
    <w:name w:val="55426B8655454542BF18F23304F0BF2C14"/>
    <w:rsid w:val="00C47D1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6D01C7299CD54FFFBB65D1297101E3C33">
    <w:name w:val="6D01C7299CD54FFFBB65D1297101E3C33"/>
    <w:rsid w:val="00C47D1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A4D2A893F105407FACBB49A442409FCF12">
    <w:name w:val="A4D2A893F105407FACBB49A442409FCF12"/>
    <w:rsid w:val="00C47D1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B4789BFB27034D299ADE70D0883E6BC312">
    <w:name w:val="B4789BFB27034D299ADE70D0883E6BC312"/>
    <w:rsid w:val="00C47D1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52EEC61EED704872AAF525637A1DD11112">
    <w:name w:val="52EEC61EED704872AAF525637A1DD11112"/>
    <w:rsid w:val="00C47D1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31A2F8BB3676407DA68134BD7CE0623E9">
    <w:name w:val="31A2F8BB3676407DA68134BD7CE0623E9"/>
    <w:rsid w:val="00C47D1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11A9E16FC165472AA09C22012E23F7DE9">
    <w:name w:val="11A9E16FC165472AA09C22012E23F7DE9"/>
    <w:rsid w:val="00C47D1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D18E927BFE034ED0BFF94173B905D9C312">
    <w:name w:val="D18E927BFE034ED0BFF94173B905D9C312"/>
    <w:rsid w:val="00C47D1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1BCBD66C852140C0B8AB1FBD353146C512">
    <w:name w:val="1BCBD66C852140C0B8AB1FBD353146C512"/>
    <w:rsid w:val="00C47D1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9A19E9519FA5469B9BD71E1A1534D0E011">
    <w:name w:val="9A19E9519FA5469B9BD71E1A1534D0E011"/>
    <w:rsid w:val="00C47D1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DC957DED3F0E43F9B025FE59AB3C925D12">
    <w:name w:val="DC957DED3F0E43F9B025FE59AB3C925D12"/>
    <w:rsid w:val="00C47D1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A521FB9751034FA9BC383F8351E52C6914">
    <w:name w:val="A521FB9751034FA9BC383F8351E52C6914"/>
    <w:rsid w:val="00C47D11"/>
    <w:pPr>
      <w:spacing w:after="120" w:line="264" w:lineRule="auto"/>
    </w:pPr>
    <w:rPr>
      <w:rFonts w:ascii="Arial" w:eastAsia="Times New Roman" w:hAnsi="Arial" w:cs="Times New Roman"/>
      <w:sz w:val="21"/>
      <w:szCs w:val="21"/>
    </w:rPr>
  </w:style>
  <w:style w:type="paragraph" w:customStyle="1" w:styleId="8030DFE4A6C04A519930842B43D4331414">
    <w:name w:val="8030DFE4A6C04A519930842B43D4331414"/>
    <w:rsid w:val="00C47D11"/>
    <w:pPr>
      <w:spacing w:after="120" w:line="264" w:lineRule="auto"/>
    </w:pPr>
    <w:rPr>
      <w:rFonts w:ascii="Arial" w:eastAsia="Times New Roman" w:hAnsi="Arial" w:cs="Times New Roman"/>
      <w:sz w:val="21"/>
      <w:szCs w:val="21"/>
    </w:rPr>
  </w:style>
  <w:style w:type="paragraph" w:customStyle="1" w:styleId="706C2B20F9004C5E894AF927BDC1132214">
    <w:name w:val="706C2B20F9004C5E894AF927BDC1132214"/>
    <w:rsid w:val="00C47D11"/>
    <w:pPr>
      <w:spacing w:after="120" w:line="264" w:lineRule="auto"/>
    </w:pPr>
    <w:rPr>
      <w:rFonts w:ascii="Arial" w:eastAsia="Times New Roman" w:hAnsi="Arial" w:cs="Times New Roman"/>
      <w:sz w:val="21"/>
      <w:szCs w:val="21"/>
    </w:rPr>
  </w:style>
  <w:style w:type="paragraph" w:customStyle="1" w:styleId="597C37C99CF24EE6BA007BF41BC3DEE114">
    <w:name w:val="597C37C99CF24EE6BA007BF41BC3DEE114"/>
    <w:rsid w:val="00C47D11"/>
    <w:pPr>
      <w:spacing w:after="120" w:line="264" w:lineRule="auto"/>
    </w:pPr>
    <w:rPr>
      <w:rFonts w:ascii="Arial" w:eastAsia="Times New Roman" w:hAnsi="Arial" w:cs="Times New Roman"/>
      <w:sz w:val="21"/>
      <w:szCs w:val="21"/>
    </w:rPr>
  </w:style>
  <w:style w:type="paragraph" w:customStyle="1" w:styleId="727B871400DA4FD0A1606E6CDACF9BFD9">
    <w:name w:val="727B871400DA4FD0A1606E6CDACF9BFD9"/>
    <w:rsid w:val="00C47D1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46DF38E8EFD34F0792774C52580066619">
    <w:name w:val="46DF38E8EFD34F0792774C52580066619"/>
    <w:rsid w:val="00C47D1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8A8B807627A5487AB481D4CE5FD9B452">
    <w:name w:val="8A8B807627A5487AB481D4CE5FD9B452"/>
    <w:rsid w:val="00C47D11"/>
  </w:style>
  <w:style w:type="paragraph" w:customStyle="1" w:styleId="1C233122E79E4212B18DA2768AD70362">
    <w:name w:val="1C233122E79E4212B18DA2768AD70362"/>
    <w:rsid w:val="00C47D11"/>
  </w:style>
  <w:style w:type="paragraph" w:customStyle="1" w:styleId="AFB1C12791EE464CAF80B3EFDD070D45">
    <w:name w:val="AFB1C12791EE464CAF80B3EFDD070D45"/>
    <w:rsid w:val="00C47D11"/>
  </w:style>
  <w:style w:type="paragraph" w:customStyle="1" w:styleId="4CE9DA726559499F906D597F7E59CB80">
    <w:name w:val="4CE9DA726559499F906D597F7E59CB80"/>
    <w:rsid w:val="00C47D11"/>
  </w:style>
  <w:style w:type="paragraph" w:customStyle="1" w:styleId="19E2977999D44D2E8AD3FDFC25ACD216">
    <w:name w:val="19E2977999D44D2E8AD3FDFC25ACD216"/>
    <w:rsid w:val="00C47D11"/>
  </w:style>
  <w:style w:type="paragraph" w:customStyle="1" w:styleId="117E6D82B16C48FD912E0FCCAC4AD1E5">
    <w:name w:val="117E6D82B16C48FD912E0FCCAC4AD1E5"/>
    <w:rsid w:val="00C47D11"/>
  </w:style>
  <w:style w:type="paragraph" w:customStyle="1" w:styleId="924B5B64968A402E9788198FAACC041A">
    <w:name w:val="924B5B64968A402E9788198FAACC041A"/>
    <w:rsid w:val="00C47D11"/>
  </w:style>
  <w:style w:type="paragraph" w:customStyle="1" w:styleId="FCEB475623DA464685001FEA45BEA628">
    <w:name w:val="FCEB475623DA464685001FEA45BEA628"/>
    <w:rsid w:val="00C47D11"/>
  </w:style>
  <w:style w:type="paragraph" w:customStyle="1" w:styleId="BBE57821E9F44208A631BF0D45FDC82F">
    <w:name w:val="BBE57821E9F44208A631BF0D45FDC82F"/>
    <w:rsid w:val="00C47D11"/>
  </w:style>
  <w:style w:type="paragraph" w:customStyle="1" w:styleId="20BA07F4A3AB48E48C0A16A28C77CDB5">
    <w:name w:val="20BA07F4A3AB48E48C0A16A28C77CDB5"/>
    <w:rsid w:val="00C47D11"/>
  </w:style>
  <w:style w:type="paragraph" w:customStyle="1" w:styleId="C263F6C6E7EA4EE7B4157278B9FB589E">
    <w:name w:val="C263F6C6E7EA4EE7B4157278B9FB589E"/>
    <w:rsid w:val="00C47D11"/>
  </w:style>
  <w:style w:type="paragraph" w:customStyle="1" w:styleId="1A982F3F84A645CD89D3AA9A97809813">
    <w:name w:val="1A982F3F84A645CD89D3AA9A97809813"/>
    <w:rsid w:val="00C47D11"/>
  </w:style>
  <w:style w:type="paragraph" w:customStyle="1" w:styleId="BEA3229FEA1843BCA73336947BE0E01D">
    <w:name w:val="BEA3229FEA1843BCA73336947BE0E01D"/>
    <w:rsid w:val="00C47D11"/>
  </w:style>
  <w:style w:type="paragraph" w:customStyle="1" w:styleId="664B384884FC40E0AC8BAF4370E64377">
    <w:name w:val="664B384884FC40E0AC8BAF4370E64377"/>
    <w:rsid w:val="00C47D11"/>
  </w:style>
  <w:style w:type="paragraph" w:customStyle="1" w:styleId="327C72D78E954B659B56629AD796F523">
    <w:name w:val="327C72D78E954B659B56629AD796F523"/>
    <w:rsid w:val="00C47D11"/>
  </w:style>
  <w:style w:type="paragraph" w:customStyle="1" w:styleId="59592302771444A1835B730B2C439B64">
    <w:name w:val="59592302771444A1835B730B2C439B64"/>
    <w:rsid w:val="00C47D11"/>
  </w:style>
  <w:style w:type="paragraph" w:customStyle="1" w:styleId="E56F6675048B4C1CAFFF886BC7DF7D9E">
    <w:name w:val="E56F6675048B4C1CAFFF886BC7DF7D9E"/>
    <w:rsid w:val="00C47D11"/>
  </w:style>
  <w:style w:type="paragraph" w:customStyle="1" w:styleId="B2583D29F9C84F7AA3089B44DD4BBEA1">
    <w:name w:val="B2583D29F9C84F7AA3089B44DD4BBEA1"/>
    <w:rsid w:val="00C47D11"/>
  </w:style>
  <w:style w:type="paragraph" w:customStyle="1" w:styleId="DD2A1620AEB34E4A9A52498C90EEE5C6">
    <w:name w:val="DD2A1620AEB34E4A9A52498C90EEE5C6"/>
    <w:rsid w:val="00C47D11"/>
  </w:style>
  <w:style w:type="paragraph" w:customStyle="1" w:styleId="01AB8E140EA6402EA5C25DEBD3916841">
    <w:name w:val="01AB8E140EA6402EA5C25DEBD3916841"/>
    <w:rsid w:val="00C47D11"/>
  </w:style>
  <w:style w:type="paragraph" w:customStyle="1" w:styleId="5F5EA317A6C64892B52D873BB7334AB7">
    <w:name w:val="5F5EA317A6C64892B52D873BB7334AB7"/>
    <w:rsid w:val="00C47D11"/>
  </w:style>
  <w:style w:type="paragraph" w:customStyle="1" w:styleId="8E02168E8B3241E0AF5068AEB25A8C7C">
    <w:name w:val="8E02168E8B3241E0AF5068AEB25A8C7C"/>
    <w:rsid w:val="00C47D11"/>
  </w:style>
  <w:style w:type="paragraph" w:customStyle="1" w:styleId="499685061A6C44CA8ADDE03B133E03CA">
    <w:name w:val="499685061A6C44CA8ADDE03B133E03CA"/>
    <w:rsid w:val="00C47D11"/>
  </w:style>
  <w:style w:type="paragraph" w:customStyle="1" w:styleId="A9991369FD264DA881D74F85046A7F0C">
    <w:name w:val="A9991369FD264DA881D74F85046A7F0C"/>
    <w:rsid w:val="00C47D11"/>
  </w:style>
  <w:style w:type="paragraph" w:customStyle="1" w:styleId="499685061A6C44CA8ADDE03B133E03CA1">
    <w:name w:val="499685061A6C44CA8ADDE03B133E03CA1"/>
    <w:rsid w:val="00E7778E"/>
    <w:pPr>
      <w:spacing w:after="120" w:line="264" w:lineRule="auto"/>
    </w:pPr>
    <w:rPr>
      <w:rFonts w:ascii="Arial" w:eastAsia="Times New Roman" w:hAnsi="Arial" w:cs="Times New Roman"/>
      <w:sz w:val="21"/>
      <w:szCs w:val="21"/>
    </w:rPr>
  </w:style>
  <w:style w:type="paragraph" w:customStyle="1" w:styleId="A9991369FD264DA881D74F85046A7F0C1">
    <w:name w:val="A9991369FD264DA881D74F85046A7F0C1"/>
    <w:rsid w:val="00E7778E"/>
    <w:pPr>
      <w:spacing w:after="120" w:line="264" w:lineRule="auto"/>
    </w:pPr>
    <w:rPr>
      <w:rFonts w:ascii="Arial" w:eastAsia="Times New Roman" w:hAnsi="Arial" w:cs="Times New Roman"/>
      <w:sz w:val="21"/>
      <w:szCs w:val="21"/>
    </w:rPr>
  </w:style>
  <w:style w:type="paragraph" w:customStyle="1" w:styleId="9AA99069B804448A80944CDED292F05310">
    <w:name w:val="9AA99069B804448A80944CDED292F05310"/>
    <w:rsid w:val="00E7778E"/>
    <w:pPr>
      <w:spacing w:before="40" w:after="40" w:line="264" w:lineRule="auto"/>
    </w:pPr>
    <w:rPr>
      <w:rFonts w:asciiTheme="majorHAnsi" w:eastAsia="Times New Roman" w:hAnsiTheme="majorHAnsi" w:cs="Times New Roman"/>
      <w:b/>
      <w:sz w:val="20"/>
      <w:szCs w:val="21"/>
      <w:lang w:eastAsia="en-US"/>
    </w:rPr>
  </w:style>
  <w:style w:type="paragraph" w:customStyle="1" w:styleId="58A80B2306614CCEB6D4FD34907445F414">
    <w:name w:val="58A80B2306614CCEB6D4FD34907445F414"/>
    <w:rsid w:val="00E7778E"/>
    <w:pPr>
      <w:spacing w:before="40" w:after="40" w:line="264" w:lineRule="auto"/>
    </w:pPr>
    <w:rPr>
      <w:rFonts w:asciiTheme="majorHAnsi" w:eastAsia="Times New Roman" w:hAnsiTheme="majorHAnsi" w:cs="Times New Roman"/>
      <w:b/>
      <w:sz w:val="20"/>
      <w:szCs w:val="21"/>
      <w:lang w:eastAsia="en-US"/>
    </w:rPr>
  </w:style>
  <w:style w:type="paragraph" w:customStyle="1" w:styleId="EEB3999CE55F42118B04DFA7AAD3BCBE15">
    <w:name w:val="EEB3999CE55F42118B04DFA7AAD3BCBE15"/>
    <w:rsid w:val="00E7778E"/>
    <w:pPr>
      <w:spacing w:before="40" w:after="40" w:line="264" w:lineRule="auto"/>
    </w:pPr>
    <w:rPr>
      <w:rFonts w:asciiTheme="majorHAnsi" w:eastAsia="Times New Roman" w:hAnsiTheme="majorHAnsi" w:cs="Times New Roman"/>
      <w:b/>
      <w:sz w:val="20"/>
      <w:szCs w:val="21"/>
      <w:lang w:eastAsia="en-US"/>
    </w:rPr>
  </w:style>
  <w:style w:type="paragraph" w:customStyle="1" w:styleId="40E0FEC8E9FA47F5B65E5CF9C3F60F6815">
    <w:name w:val="40E0FEC8E9FA47F5B65E5CF9C3F60F6815"/>
    <w:rsid w:val="00E7778E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8D10B23EC15642EE8283827D9756334B15">
    <w:name w:val="8D10B23EC15642EE8283827D9756334B15"/>
    <w:rsid w:val="00E7778E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3D8EA0675E8047DA8941074C1CD8390615">
    <w:name w:val="3D8EA0675E8047DA8941074C1CD8390615"/>
    <w:rsid w:val="00E7778E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2E80E1DE6FA54E86A6F2F71F660481CF15">
    <w:name w:val="2E80E1DE6FA54E86A6F2F71F660481CF15"/>
    <w:rsid w:val="00E7778E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267FDC085FE64F44A0E3AA93408A0AD110">
    <w:name w:val="267FDC085FE64F44A0E3AA93408A0AD110"/>
    <w:rsid w:val="00E7778E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55426B8655454542BF18F23304F0BF2C15">
    <w:name w:val="55426B8655454542BF18F23304F0BF2C15"/>
    <w:rsid w:val="00E7778E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B2583D29F9C84F7AA3089B44DD4BBEA11">
    <w:name w:val="B2583D29F9C84F7AA3089B44DD4BBEA11"/>
    <w:rsid w:val="00E7778E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ADE600972BF546B1A31079F8BC5E8564">
    <w:name w:val="ADE600972BF546B1A31079F8BC5E8564"/>
    <w:rsid w:val="00E7778E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8E02168E8B3241E0AF5068AEB25A8C7C1">
    <w:name w:val="8E02168E8B3241E0AF5068AEB25A8C7C1"/>
    <w:rsid w:val="00E7778E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01AB8E140EA6402EA5C25DEBD39168411">
    <w:name w:val="01AB8E140EA6402EA5C25DEBD39168411"/>
    <w:rsid w:val="00E7778E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5F5EA317A6C64892B52D873BB7334AB71">
    <w:name w:val="5F5EA317A6C64892B52D873BB7334AB71"/>
    <w:rsid w:val="00E7778E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31A2F8BB3676407DA68134BD7CE0623E10">
    <w:name w:val="31A2F8BB3676407DA68134BD7CE0623E10"/>
    <w:rsid w:val="00E7778E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11A9E16FC165472AA09C22012E23F7DE10">
    <w:name w:val="11A9E16FC165472AA09C22012E23F7DE10"/>
    <w:rsid w:val="00E7778E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D18E927BFE034ED0BFF94173B905D9C313">
    <w:name w:val="D18E927BFE034ED0BFF94173B905D9C313"/>
    <w:rsid w:val="00E7778E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1BCBD66C852140C0B8AB1FBD353146C513">
    <w:name w:val="1BCBD66C852140C0B8AB1FBD353146C513"/>
    <w:rsid w:val="00E7778E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9A19E9519FA5469B9BD71E1A1534D0E012">
    <w:name w:val="9A19E9519FA5469B9BD71E1A1534D0E012"/>
    <w:rsid w:val="00E7778E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DC957DED3F0E43F9B025FE59AB3C925D13">
    <w:name w:val="DC957DED3F0E43F9B025FE59AB3C925D13"/>
    <w:rsid w:val="00E7778E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727B871400DA4FD0A1606E6CDACF9BFD10">
    <w:name w:val="727B871400DA4FD0A1606E6CDACF9BFD10"/>
    <w:rsid w:val="00E7778E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46DF38E8EFD34F0792774C525800666110">
    <w:name w:val="46DF38E8EFD34F0792774C525800666110"/>
    <w:rsid w:val="00E7778E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499685061A6C44CA8ADDE03B133E03CA2">
    <w:name w:val="499685061A6C44CA8ADDE03B133E03CA2"/>
    <w:rsid w:val="00E7778E"/>
    <w:pPr>
      <w:spacing w:after="120" w:line="264" w:lineRule="auto"/>
    </w:pPr>
    <w:rPr>
      <w:rFonts w:ascii="Arial" w:eastAsia="Times New Roman" w:hAnsi="Arial" w:cs="Times New Roman"/>
      <w:sz w:val="21"/>
      <w:szCs w:val="21"/>
    </w:rPr>
  </w:style>
  <w:style w:type="paragraph" w:customStyle="1" w:styleId="A9991369FD264DA881D74F85046A7F0C2">
    <w:name w:val="A9991369FD264DA881D74F85046A7F0C2"/>
    <w:rsid w:val="00E7778E"/>
    <w:pPr>
      <w:spacing w:after="120" w:line="264" w:lineRule="auto"/>
    </w:pPr>
    <w:rPr>
      <w:rFonts w:ascii="Arial" w:eastAsia="Times New Roman" w:hAnsi="Arial" w:cs="Times New Roman"/>
      <w:sz w:val="21"/>
      <w:szCs w:val="21"/>
    </w:rPr>
  </w:style>
  <w:style w:type="paragraph" w:customStyle="1" w:styleId="9AA99069B804448A80944CDED292F05311">
    <w:name w:val="9AA99069B804448A80944CDED292F05311"/>
    <w:rsid w:val="00E7778E"/>
    <w:pPr>
      <w:spacing w:before="40" w:after="40" w:line="264" w:lineRule="auto"/>
    </w:pPr>
    <w:rPr>
      <w:rFonts w:asciiTheme="majorHAnsi" w:eastAsia="Times New Roman" w:hAnsiTheme="majorHAnsi" w:cs="Times New Roman"/>
      <w:b/>
      <w:sz w:val="20"/>
      <w:szCs w:val="21"/>
      <w:lang w:eastAsia="en-US"/>
    </w:rPr>
  </w:style>
  <w:style w:type="paragraph" w:customStyle="1" w:styleId="58A80B2306614CCEB6D4FD34907445F415">
    <w:name w:val="58A80B2306614CCEB6D4FD34907445F415"/>
    <w:rsid w:val="00E7778E"/>
    <w:pPr>
      <w:spacing w:before="40" w:after="40" w:line="264" w:lineRule="auto"/>
    </w:pPr>
    <w:rPr>
      <w:rFonts w:asciiTheme="majorHAnsi" w:eastAsia="Times New Roman" w:hAnsiTheme="majorHAnsi" w:cs="Times New Roman"/>
      <w:b/>
      <w:sz w:val="20"/>
      <w:szCs w:val="21"/>
      <w:lang w:eastAsia="en-US"/>
    </w:rPr>
  </w:style>
  <w:style w:type="paragraph" w:customStyle="1" w:styleId="EEB3999CE55F42118B04DFA7AAD3BCBE16">
    <w:name w:val="EEB3999CE55F42118B04DFA7AAD3BCBE16"/>
    <w:rsid w:val="00E7778E"/>
    <w:pPr>
      <w:spacing w:before="40" w:after="40" w:line="264" w:lineRule="auto"/>
    </w:pPr>
    <w:rPr>
      <w:rFonts w:asciiTheme="majorHAnsi" w:eastAsia="Times New Roman" w:hAnsiTheme="majorHAnsi" w:cs="Times New Roman"/>
      <w:b/>
      <w:sz w:val="20"/>
      <w:szCs w:val="21"/>
      <w:lang w:eastAsia="en-US"/>
    </w:rPr>
  </w:style>
  <w:style w:type="paragraph" w:customStyle="1" w:styleId="40E0FEC8E9FA47F5B65E5CF9C3F60F6816">
    <w:name w:val="40E0FEC8E9FA47F5B65E5CF9C3F60F6816"/>
    <w:rsid w:val="00E7778E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8D10B23EC15642EE8283827D9756334B16">
    <w:name w:val="8D10B23EC15642EE8283827D9756334B16"/>
    <w:rsid w:val="00E7778E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3D8EA0675E8047DA8941074C1CD8390616">
    <w:name w:val="3D8EA0675E8047DA8941074C1CD8390616"/>
    <w:rsid w:val="00E7778E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2E80E1DE6FA54E86A6F2F71F660481CF16">
    <w:name w:val="2E80E1DE6FA54E86A6F2F71F660481CF16"/>
    <w:rsid w:val="00E7778E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267FDC085FE64F44A0E3AA93408A0AD111">
    <w:name w:val="267FDC085FE64F44A0E3AA93408A0AD111"/>
    <w:rsid w:val="00E7778E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55426B8655454542BF18F23304F0BF2C16">
    <w:name w:val="55426B8655454542BF18F23304F0BF2C16"/>
    <w:rsid w:val="00E7778E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B2583D29F9C84F7AA3089B44DD4BBEA12">
    <w:name w:val="B2583D29F9C84F7AA3089B44DD4BBEA12"/>
    <w:rsid w:val="00E7778E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ADE600972BF546B1A31079F8BC5E85641">
    <w:name w:val="ADE600972BF546B1A31079F8BC5E85641"/>
    <w:rsid w:val="00E7778E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8E02168E8B3241E0AF5068AEB25A8C7C2">
    <w:name w:val="8E02168E8B3241E0AF5068AEB25A8C7C2"/>
    <w:rsid w:val="00E7778E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01AB8E140EA6402EA5C25DEBD39168412">
    <w:name w:val="01AB8E140EA6402EA5C25DEBD39168412"/>
    <w:rsid w:val="00E7778E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5F5EA317A6C64892B52D873BB7334AB72">
    <w:name w:val="5F5EA317A6C64892B52D873BB7334AB72"/>
    <w:rsid w:val="00E7778E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31A2F8BB3676407DA68134BD7CE0623E11">
    <w:name w:val="31A2F8BB3676407DA68134BD7CE0623E11"/>
    <w:rsid w:val="00E7778E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11A9E16FC165472AA09C22012E23F7DE11">
    <w:name w:val="11A9E16FC165472AA09C22012E23F7DE11"/>
    <w:rsid w:val="00E7778E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D18E927BFE034ED0BFF94173B905D9C314">
    <w:name w:val="D18E927BFE034ED0BFF94173B905D9C314"/>
    <w:rsid w:val="00E7778E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1BCBD66C852140C0B8AB1FBD353146C514">
    <w:name w:val="1BCBD66C852140C0B8AB1FBD353146C514"/>
    <w:rsid w:val="00E7778E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9A19E9519FA5469B9BD71E1A1534D0E013">
    <w:name w:val="9A19E9519FA5469B9BD71E1A1534D0E013"/>
    <w:rsid w:val="00E7778E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DC957DED3F0E43F9B025FE59AB3C925D14">
    <w:name w:val="DC957DED3F0E43F9B025FE59AB3C925D14"/>
    <w:rsid w:val="00E7778E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727B871400DA4FD0A1606E6CDACF9BFD11">
    <w:name w:val="727B871400DA4FD0A1606E6CDACF9BFD11"/>
    <w:rsid w:val="00E7778E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46DF38E8EFD34F0792774C525800666111">
    <w:name w:val="46DF38E8EFD34F0792774C525800666111"/>
    <w:rsid w:val="00E7778E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688C07FCE57A45EDBFA691E62F4F9CAC">
    <w:name w:val="688C07FCE57A45EDBFA691E62F4F9CAC"/>
    <w:rsid w:val="00E7778E"/>
  </w:style>
  <w:style w:type="paragraph" w:customStyle="1" w:styleId="E05252437F5B45A29AF5D15A29E49ECE">
    <w:name w:val="E05252437F5B45A29AF5D15A29E49ECE"/>
    <w:rsid w:val="00E7778E"/>
  </w:style>
  <w:style w:type="paragraph" w:customStyle="1" w:styleId="01F3A1CA40304E15A55DE58412B82F07">
    <w:name w:val="01F3A1CA40304E15A55DE58412B82F07"/>
    <w:rsid w:val="00E7778E"/>
  </w:style>
  <w:style w:type="paragraph" w:customStyle="1" w:styleId="6997CD287AB94C7C98770D22E10A7A07">
    <w:name w:val="6997CD287AB94C7C98770D22E10A7A07"/>
    <w:rsid w:val="00E7778E"/>
  </w:style>
  <w:style w:type="paragraph" w:customStyle="1" w:styleId="9F1C1C7C27CC45A8B0E62AA89078770F">
    <w:name w:val="9F1C1C7C27CC45A8B0E62AA89078770F"/>
    <w:rsid w:val="00E7778E"/>
  </w:style>
  <w:style w:type="paragraph" w:customStyle="1" w:styleId="60EC300276014A26B6A4DE775F8CA706">
    <w:name w:val="60EC300276014A26B6A4DE775F8CA706"/>
    <w:rsid w:val="00E7778E"/>
  </w:style>
  <w:style w:type="paragraph" w:customStyle="1" w:styleId="81A0C63C309C49C68BD749090DC636CD">
    <w:name w:val="81A0C63C309C49C68BD749090DC636CD"/>
    <w:rsid w:val="00E7778E"/>
  </w:style>
  <w:style w:type="paragraph" w:customStyle="1" w:styleId="E5D6F91A99E74F04888D924B9CC9A9CF">
    <w:name w:val="E5D6F91A99E74F04888D924B9CC9A9CF"/>
    <w:rsid w:val="00E7778E"/>
  </w:style>
  <w:style w:type="paragraph" w:customStyle="1" w:styleId="5DECB4DA5AB04C96BE712F937C6EA40E">
    <w:name w:val="5DECB4DA5AB04C96BE712F937C6EA40E"/>
    <w:rsid w:val="00E7778E"/>
  </w:style>
  <w:style w:type="paragraph" w:customStyle="1" w:styleId="5CF42DD4E8234E2BA460AF138B838CD9">
    <w:name w:val="5CF42DD4E8234E2BA460AF138B838CD9"/>
    <w:rsid w:val="00E7778E"/>
  </w:style>
  <w:style w:type="paragraph" w:customStyle="1" w:styleId="9668E82CB5164F6ABD8193DFC6D34906">
    <w:name w:val="9668E82CB5164F6ABD8193DFC6D34906"/>
    <w:rsid w:val="00E7778E"/>
  </w:style>
  <w:style w:type="paragraph" w:customStyle="1" w:styleId="C5AB373710914A11B84C0430E523E880">
    <w:name w:val="C5AB373710914A11B84C0430E523E880"/>
    <w:rsid w:val="00E7778E"/>
  </w:style>
  <w:style w:type="paragraph" w:customStyle="1" w:styleId="2CB1CBAEEF5E45A1B057ADED058D65B2">
    <w:name w:val="2CB1CBAEEF5E45A1B057ADED058D65B2"/>
    <w:rsid w:val="00E7778E"/>
  </w:style>
  <w:style w:type="paragraph" w:customStyle="1" w:styleId="E2A527969EBF4A4EB0E79B965BA20F18">
    <w:name w:val="E2A527969EBF4A4EB0E79B965BA20F18"/>
    <w:rsid w:val="00E7778E"/>
  </w:style>
  <w:style w:type="paragraph" w:customStyle="1" w:styleId="2BAAA0F6AF1E4061BE21966D38712C9B">
    <w:name w:val="2BAAA0F6AF1E4061BE21966D38712C9B"/>
    <w:rsid w:val="00E7778E"/>
  </w:style>
  <w:style w:type="paragraph" w:customStyle="1" w:styleId="4D9FF64980164B1A93986B1E89DBC12C">
    <w:name w:val="4D9FF64980164B1A93986B1E89DBC12C"/>
    <w:rsid w:val="00E7778E"/>
  </w:style>
  <w:style w:type="paragraph" w:customStyle="1" w:styleId="0D20B398A4F04039BCCE2E340221A5C5">
    <w:name w:val="0D20B398A4F04039BCCE2E340221A5C5"/>
    <w:rsid w:val="00E7778E"/>
  </w:style>
  <w:style w:type="paragraph" w:customStyle="1" w:styleId="10C403DF7290460AA30E37F9621862D3">
    <w:name w:val="10C403DF7290460AA30E37F9621862D3"/>
    <w:rsid w:val="00E7778E"/>
  </w:style>
  <w:style w:type="paragraph" w:customStyle="1" w:styleId="0994EAA43402429DB26D89F6E2619CC5">
    <w:name w:val="0994EAA43402429DB26D89F6E2619CC5"/>
    <w:rsid w:val="00E7778E"/>
  </w:style>
  <w:style w:type="paragraph" w:customStyle="1" w:styleId="E639DB3EA1194A28977A69DA1E73EDA0">
    <w:name w:val="E639DB3EA1194A28977A69DA1E73EDA0"/>
    <w:rsid w:val="00E7778E"/>
  </w:style>
  <w:style w:type="paragraph" w:customStyle="1" w:styleId="2BC0AA5025C4470D8547E57DB5FFB099">
    <w:name w:val="2BC0AA5025C4470D8547E57DB5FFB099"/>
    <w:rsid w:val="00E7778E"/>
  </w:style>
  <w:style w:type="paragraph" w:customStyle="1" w:styleId="9D7080D9F1094030ADEFA2BA44178BF9">
    <w:name w:val="9D7080D9F1094030ADEFA2BA44178BF9"/>
    <w:rsid w:val="00E7778E"/>
  </w:style>
  <w:style w:type="paragraph" w:customStyle="1" w:styleId="C86AF9F8A4914024BB2255ADE0451DED">
    <w:name w:val="C86AF9F8A4914024BB2255ADE0451DED"/>
    <w:rsid w:val="00E7778E"/>
  </w:style>
  <w:style w:type="paragraph" w:customStyle="1" w:styleId="93FA2F37139A438F9075CE4B8255A635">
    <w:name w:val="93FA2F37139A438F9075CE4B8255A635"/>
    <w:rsid w:val="00E7778E"/>
  </w:style>
  <w:style w:type="paragraph" w:customStyle="1" w:styleId="3C687B37D6FC483EB607F65CBF204CB3">
    <w:name w:val="3C687B37D6FC483EB607F65CBF204CB3"/>
    <w:rsid w:val="00E7778E"/>
  </w:style>
  <w:style w:type="paragraph" w:customStyle="1" w:styleId="44A1ECE4796D4B6CB672A426DD610EE8">
    <w:name w:val="44A1ECE4796D4B6CB672A426DD610EE8"/>
    <w:rsid w:val="00E7778E"/>
  </w:style>
  <w:style w:type="paragraph" w:customStyle="1" w:styleId="E1B6FEB7E4DA47D6B9AD0D6A448FF11E">
    <w:name w:val="E1B6FEB7E4DA47D6B9AD0D6A448FF11E"/>
    <w:rsid w:val="00E7778E"/>
  </w:style>
  <w:style w:type="paragraph" w:customStyle="1" w:styleId="3D8365C9746346D7811044981BCB3C14">
    <w:name w:val="3D8365C9746346D7811044981BCB3C14"/>
    <w:rsid w:val="00E7778E"/>
  </w:style>
  <w:style w:type="paragraph" w:customStyle="1" w:styleId="F20D778EEC9548759C6AB33D45029789">
    <w:name w:val="F20D778EEC9548759C6AB33D45029789"/>
    <w:rsid w:val="00E7778E"/>
  </w:style>
  <w:style w:type="paragraph" w:customStyle="1" w:styleId="0C44DEF556F64DC0BC6A135766501E4C">
    <w:name w:val="0C44DEF556F64DC0BC6A135766501E4C"/>
    <w:rsid w:val="00E7778E"/>
  </w:style>
  <w:style w:type="paragraph" w:customStyle="1" w:styleId="8106542CD885404E8C5B057B7C719E12">
    <w:name w:val="8106542CD885404E8C5B057B7C719E12"/>
    <w:rsid w:val="00E7778E"/>
  </w:style>
  <w:style w:type="paragraph" w:customStyle="1" w:styleId="8BCCBAC32A8E40168EF592FAF01C795A">
    <w:name w:val="8BCCBAC32A8E40168EF592FAF01C795A"/>
    <w:rsid w:val="00E7778E"/>
  </w:style>
  <w:style w:type="paragraph" w:customStyle="1" w:styleId="E27C26FAF2E245EF83A564041F2F58B0">
    <w:name w:val="E27C26FAF2E245EF83A564041F2F58B0"/>
    <w:rsid w:val="00E7778E"/>
  </w:style>
  <w:style w:type="paragraph" w:customStyle="1" w:styleId="91EFA09FF7284547ABAC2A2964A4177C">
    <w:name w:val="91EFA09FF7284547ABAC2A2964A4177C"/>
    <w:rsid w:val="00E7778E"/>
  </w:style>
  <w:style w:type="paragraph" w:customStyle="1" w:styleId="499685061A6C44CA8ADDE03B133E03CA3">
    <w:name w:val="499685061A6C44CA8ADDE03B133E03CA3"/>
    <w:rsid w:val="00E7778E"/>
    <w:pPr>
      <w:spacing w:after="120" w:line="264" w:lineRule="auto"/>
    </w:pPr>
    <w:rPr>
      <w:rFonts w:ascii="Arial" w:eastAsia="Times New Roman" w:hAnsi="Arial" w:cs="Times New Roman"/>
      <w:sz w:val="21"/>
      <w:szCs w:val="21"/>
    </w:rPr>
  </w:style>
  <w:style w:type="paragraph" w:customStyle="1" w:styleId="A9991369FD264DA881D74F85046A7F0C3">
    <w:name w:val="A9991369FD264DA881D74F85046A7F0C3"/>
    <w:rsid w:val="00E7778E"/>
    <w:pPr>
      <w:spacing w:after="120" w:line="264" w:lineRule="auto"/>
    </w:pPr>
    <w:rPr>
      <w:rFonts w:ascii="Arial" w:eastAsia="Times New Roman" w:hAnsi="Arial" w:cs="Times New Roman"/>
      <w:sz w:val="21"/>
      <w:szCs w:val="21"/>
    </w:rPr>
  </w:style>
  <w:style w:type="paragraph" w:customStyle="1" w:styleId="9AA99069B804448A80944CDED292F05312">
    <w:name w:val="9AA99069B804448A80944CDED292F05312"/>
    <w:rsid w:val="00E7778E"/>
    <w:pPr>
      <w:spacing w:before="40" w:after="40" w:line="264" w:lineRule="auto"/>
    </w:pPr>
    <w:rPr>
      <w:rFonts w:asciiTheme="majorHAnsi" w:eastAsia="Times New Roman" w:hAnsiTheme="majorHAnsi" w:cs="Times New Roman"/>
      <w:b/>
      <w:sz w:val="20"/>
      <w:szCs w:val="21"/>
      <w:lang w:eastAsia="en-US"/>
    </w:rPr>
  </w:style>
  <w:style w:type="paragraph" w:customStyle="1" w:styleId="58A80B2306614CCEB6D4FD34907445F416">
    <w:name w:val="58A80B2306614CCEB6D4FD34907445F416"/>
    <w:rsid w:val="00E7778E"/>
    <w:pPr>
      <w:spacing w:before="40" w:after="40" w:line="264" w:lineRule="auto"/>
    </w:pPr>
    <w:rPr>
      <w:rFonts w:asciiTheme="majorHAnsi" w:eastAsia="Times New Roman" w:hAnsiTheme="majorHAnsi" w:cs="Times New Roman"/>
      <w:b/>
      <w:sz w:val="20"/>
      <w:szCs w:val="21"/>
      <w:lang w:eastAsia="en-US"/>
    </w:rPr>
  </w:style>
  <w:style w:type="paragraph" w:customStyle="1" w:styleId="EEB3999CE55F42118B04DFA7AAD3BCBE17">
    <w:name w:val="EEB3999CE55F42118B04DFA7AAD3BCBE17"/>
    <w:rsid w:val="00E7778E"/>
    <w:pPr>
      <w:spacing w:before="40" w:after="40" w:line="264" w:lineRule="auto"/>
    </w:pPr>
    <w:rPr>
      <w:rFonts w:asciiTheme="majorHAnsi" w:eastAsia="Times New Roman" w:hAnsiTheme="majorHAnsi" w:cs="Times New Roman"/>
      <w:b/>
      <w:sz w:val="20"/>
      <w:szCs w:val="21"/>
      <w:lang w:eastAsia="en-US"/>
    </w:rPr>
  </w:style>
  <w:style w:type="paragraph" w:customStyle="1" w:styleId="40E0FEC8E9FA47F5B65E5CF9C3F60F6817">
    <w:name w:val="40E0FEC8E9FA47F5B65E5CF9C3F60F6817"/>
    <w:rsid w:val="00E7778E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8D10B23EC15642EE8283827D9756334B17">
    <w:name w:val="8D10B23EC15642EE8283827D9756334B17"/>
    <w:rsid w:val="00E7778E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3D8EA0675E8047DA8941074C1CD8390617">
    <w:name w:val="3D8EA0675E8047DA8941074C1CD8390617"/>
    <w:rsid w:val="00E7778E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2E80E1DE6FA54E86A6F2F71F660481CF17">
    <w:name w:val="2E80E1DE6FA54E86A6F2F71F660481CF17"/>
    <w:rsid w:val="00E7778E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267FDC085FE64F44A0E3AA93408A0AD112">
    <w:name w:val="267FDC085FE64F44A0E3AA93408A0AD112"/>
    <w:rsid w:val="00E7778E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55426B8655454542BF18F23304F0BF2C17">
    <w:name w:val="55426B8655454542BF18F23304F0BF2C17"/>
    <w:rsid w:val="00E7778E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E27C26FAF2E245EF83A564041F2F58B01">
    <w:name w:val="E27C26FAF2E245EF83A564041F2F58B01"/>
    <w:rsid w:val="00E7778E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91EFA09FF7284547ABAC2A2964A4177C1">
    <w:name w:val="91EFA09FF7284547ABAC2A2964A4177C1"/>
    <w:rsid w:val="00E7778E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0004C99845004669B17A8BDB5E7FF3C0">
    <w:name w:val="0004C99845004669B17A8BDB5E7FF3C0"/>
    <w:rsid w:val="00E7778E"/>
    <w:pPr>
      <w:spacing w:after="120" w:line="264" w:lineRule="auto"/>
    </w:pPr>
    <w:rPr>
      <w:rFonts w:ascii="Arial" w:eastAsia="Times New Roman" w:hAnsi="Arial" w:cs="Times New Roman"/>
      <w:sz w:val="21"/>
      <w:szCs w:val="21"/>
    </w:rPr>
  </w:style>
  <w:style w:type="paragraph" w:customStyle="1" w:styleId="B2583D29F9C84F7AA3089B44DD4BBEA13">
    <w:name w:val="B2583D29F9C84F7AA3089B44DD4BBEA13"/>
    <w:rsid w:val="00E7778E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ADE600972BF546B1A31079F8BC5E85642">
    <w:name w:val="ADE600972BF546B1A31079F8BC5E85642"/>
    <w:rsid w:val="00E7778E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8E02168E8B3241E0AF5068AEB25A8C7C3">
    <w:name w:val="8E02168E8B3241E0AF5068AEB25A8C7C3"/>
    <w:rsid w:val="00E7778E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01AB8E140EA6402EA5C25DEBD39168413">
    <w:name w:val="01AB8E140EA6402EA5C25DEBD39168413"/>
    <w:rsid w:val="00E7778E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5F5EA317A6C64892B52D873BB7334AB73">
    <w:name w:val="5F5EA317A6C64892B52D873BB7334AB73"/>
    <w:rsid w:val="00E7778E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0C44DEF556F64DC0BC6A135766501E4C1">
    <w:name w:val="0C44DEF556F64DC0BC6A135766501E4C1"/>
    <w:rsid w:val="00E7778E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F20D778EEC9548759C6AB33D450297891">
    <w:name w:val="F20D778EEC9548759C6AB33D450297891"/>
    <w:rsid w:val="00E7778E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9D7080D9F1094030ADEFA2BA44178BF91">
    <w:name w:val="9D7080D9F1094030ADEFA2BA44178BF91"/>
    <w:rsid w:val="00E7778E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C86AF9F8A4914024BB2255ADE0451DED1">
    <w:name w:val="C86AF9F8A4914024BB2255ADE0451DED1"/>
    <w:rsid w:val="00E7778E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93FA2F37139A438F9075CE4B8255A6351">
    <w:name w:val="93FA2F37139A438F9075CE4B8255A6351"/>
    <w:rsid w:val="00E7778E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3C687B37D6FC483EB607F65CBF204CB31">
    <w:name w:val="3C687B37D6FC483EB607F65CBF204CB31"/>
    <w:rsid w:val="00E7778E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44A1ECE4796D4B6CB672A426DD610EE81">
    <w:name w:val="44A1ECE4796D4B6CB672A426DD610EE81"/>
    <w:rsid w:val="00E7778E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E1B6FEB7E4DA47D6B9AD0D6A448FF11E1">
    <w:name w:val="E1B6FEB7E4DA47D6B9AD0D6A448FF11E1"/>
    <w:rsid w:val="00E7778E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3D8365C9746346D7811044981BCB3C141">
    <w:name w:val="3D8365C9746346D7811044981BCB3C141"/>
    <w:rsid w:val="00E7778E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688C07FCE57A45EDBFA691E62F4F9CAC1">
    <w:name w:val="688C07FCE57A45EDBFA691E62F4F9CAC1"/>
    <w:rsid w:val="00E7778E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E05252437F5B45A29AF5D15A29E49ECE1">
    <w:name w:val="E05252437F5B45A29AF5D15A29E49ECE1"/>
    <w:rsid w:val="00E7778E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01F3A1CA40304E15A55DE58412B82F071">
    <w:name w:val="01F3A1CA40304E15A55DE58412B82F071"/>
    <w:rsid w:val="00E7778E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6997CD287AB94C7C98770D22E10A7A071">
    <w:name w:val="6997CD287AB94C7C98770D22E10A7A071"/>
    <w:rsid w:val="00E7778E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424C2715D73A49478D54BC71370E4255">
    <w:name w:val="424C2715D73A49478D54BC71370E4255"/>
    <w:rsid w:val="00E7778E"/>
  </w:style>
  <w:style w:type="paragraph" w:customStyle="1" w:styleId="E5327F2920EC420DADDDAB285F0828A9">
    <w:name w:val="E5327F2920EC420DADDDAB285F0828A9"/>
    <w:rsid w:val="00E7778E"/>
  </w:style>
  <w:style w:type="paragraph" w:customStyle="1" w:styleId="C736C27C966244AABEEB94B2224AD598">
    <w:name w:val="C736C27C966244AABEEB94B2224AD598"/>
    <w:rsid w:val="00E7778E"/>
  </w:style>
  <w:style w:type="paragraph" w:customStyle="1" w:styleId="0DEBFDB8FBA1447A8D31EB56F1F96BF3">
    <w:name w:val="0DEBFDB8FBA1447A8D31EB56F1F96BF3"/>
    <w:rsid w:val="00E7778E"/>
  </w:style>
  <w:style w:type="paragraph" w:customStyle="1" w:styleId="6D69768C523C4105BA95C5375669E08B">
    <w:name w:val="6D69768C523C4105BA95C5375669E08B"/>
    <w:rsid w:val="00E7778E"/>
  </w:style>
  <w:style w:type="paragraph" w:customStyle="1" w:styleId="499685061A6C44CA8ADDE03B133E03CA4">
    <w:name w:val="499685061A6C44CA8ADDE03B133E03CA4"/>
    <w:rsid w:val="00E7778E"/>
    <w:pPr>
      <w:spacing w:after="120" w:line="264" w:lineRule="auto"/>
    </w:pPr>
    <w:rPr>
      <w:rFonts w:ascii="Arial" w:eastAsia="Times New Roman" w:hAnsi="Arial" w:cs="Times New Roman"/>
      <w:sz w:val="21"/>
      <w:szCs w:val="21"/>
    </w:rPr>
  </w:style>
  <w:style w:type="paragraph" w:customStyle="1" w:styleId="A9991369FD264DA881D74F85046A7F0C4">
    <w:name w:val="A9991369FD264DA881D74F85046A7F0C4"/>
    <w:rsid w:val="00E7778E"/>
    <w:pPr>
      <w:spacing w:after="120" w:line="264" w:lineRule="auto"/>
    </w:pPr>
    <w:rPr>
      <w:rFonts w:ascii="Arial" w:eastAsia="Times New Roman" w:hAnsi="Arial" w:cs="Times New Roman"/>
      <w:sz w:val="21"/>
      <w:szCs w:val="21"/>
    </w:rPr>
  </w:style>
  <w:style w:type="paragraph" w:customStyle="1" w:styleId="9AA99069B804448A80944CDED292F05313">
    <w:name w:val="9AA99069B804448A80944CDED292F05313"/>
    <w:rsid w:val="00E7778E"/>
    <w:pPr>
      <w:spacing w:before="40" w:after="40" w:line="264" w:lineRule="auto"/>
    </w:pPr>
    <w:rPr>
      <w:rFonts w:asciiTheme="majorHAnsi" w:eastAsia="Times New Roman" w:hAnsiTheme="majorHAnsi" w:cs="Times New Roman"/>
      <w:b/>
      <w:sz w:val="20"/>
      <w:szCs w:val="21"/>
      <w:lang w:eastAsia="en-US"/>
    </w:rPr>
  </w:style>
  <w:style w:type="paragraph" w:customStyle="1" w:styleId="58A80B2306614CCEB6D4FD34907445F417">
    <w:name w:val="58A80B2306614CCEB6D4FD34907445F417"/>
    <w:rsid w:val="00E7778E"/>
    <w:pPr>
      <w:spacing w:before="40" w:after="40" w:line="264" w:lineRule="auto"/>
    </w:pPr>
    <w:rPr>
      <w:rFonts w:asciiTheme="majorHAnsi" w:eastAsia="Times New Roman" w:hAnsiTheme="majorHAnsi" w:cs="Times New Roman"/>
      <w:b/>
      <w:sz w:val="20"/>
      <w:szCs w:val="21"/>
      <w:lang w:eastAsia="en-US"/>
    </w:rPr>
  </w:style>
  <w:style w:type="paragraph" w:customStyle="1" w:styleId="EEB3999CE55F42118B04DFA7AAD3BCBE18">
    <w:name w:val="EEB3999CE55F42118B04DFA7AAD3BCBE18"/>
    <w:rsid w:val="00E7778E"/>
    <w:pPr>
      <w:spacing w:before="40" w:after="40" w:line="264" w:lineRule="auto"/>
    </w:pPr>
    <w:rPr>
      <w:rFonts w:asciiTheme="majorHAnsi" w:eastAsia="Times New Roman" w:hAnsiTheme="majorHAnsi" w:cs="Times New Roman"/>
      <w:b/>
      <w:sz w:val="20"/>
      <w:szCs w:val="21"/>
      <w:lang w:eastAsia="en-US"/>
    </w:rPr>
  </w:style>
  <w:style w:type="paragraph" w:customStyle="1" w:styleId="40E0FEC8E9FA47F5B65E5CF9C3F60F6818">
    <w:name w:val="40E0FEC8E9FA47F5B65E5CF9C3F60F6818"/>
    <w:rsid w:val="00E7778E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8D10B23EC15642EE8283827D9756334B18">
    <w:name w:val="8D10B23EC15642EE8283827D9756334B18"/>
    <w:rsid w:val="00E7778E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3D8EA0675E8047DA8941074C1CD8390618">
    <w:name w:val="3D8EA0675E8047DA8941074C1CD8390618"/>
    <w:rsid w:val="00E7778E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2E80E1DE6FA54E86A6F2F71F660481CF18">
    <w:name w:val="2E80E1DE6FA54E86A6F2F71F660481CF18"/>
    <w:rsid w:val="00E7778E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267FDC085FE64F44A0E3AA93408A0AD113">
    <w:name w:val="267FDC085FE64F44A0E3AA93408A0AD113"/>
    <w:rsid w:val="00E7778E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55426B8655454542BF18F23304F0BF2C18">
    <w:name w:val="55426B8655454542BF18F23304F0BF2C18"/>
    <w:rsid w:val="00E7778E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E27C26FAF2E245EF83A564041F2F58B02">
    <w:name w:val="E27C26FAF2E245EF83A564041F2F58B02"/>
    <w:rsid w:val="00E7778E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91EFA09FF7284547ABAC2A2964A4177C2">
    <w:name w:val="91EFA09FF7284547ABAC2A2964A4177C2"/>
    <w:rsid w:val="00E7778E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0004C99845004669B17A8BDB5E7FF3C01">
    <w:name w:val="0004C99845004669B17A8BDB5E7FF3C01"/>
    <w:rsid w:val="00E7778E"/>
    <w:pPr>
      <w:spacing w:after="120" w:line="264" w:lineRule="auto"/>
    </w:pPr>
    <w:rPr>
      <w:rFonts w:ascii="Arial" w:eastAsia="Times New Roman" w:hAnsi="Arial" w:cs="Times New Roman"/>
      <w:sz w:val="21"/>
      <w:szCs w:val="21"/>
    </w:rPr>
  </w:style>
  <w:style w:type="paragraph" w:customStyle="1" w:styleId="424C2715D73A49478D54BC71370E42551">
    <w:name w:val="424C2715D73A49478D54BC71370E42551"/>
    <w:rsid w:val="00E7778E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B2583D29F9C84F7AA3089B44DD4BBEA14">
    <w:name w:val="B2583D29F9C84F7AA3089B44DD4BBEA14"/>
    <w:rsid w:val="00E7778E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ADE600972BF546B1A31079F8BC5E85643">
    <w:name w:val="ADE600972BF546B1A31079F8BC5E85643"/>
    <w:rsid w:val="00E7778E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8E02168E8B3241E0AF5068AEB25A8C7C4">
    <w:name w:val="8E02168E8B3241E0AF5068AEB25A8C7C4"/>
    <w:rsid w:val="00E7778E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01AB8E140EA6402EA5C25DEBD39168414">
    <w:name w:val="01AB8E140EA6402EA5C25DEBD39168414"/>
    <w:rsid w:val="00E7778E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5F5EA317A6C64892B52D873BB7334AB74">
    <w:name w:val="5F5EA317A6C64892B52D873BB7334AB74"/>
    <w:rsid w:val="00E7778E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0C44DEF556F64DC0BC6A135766501E4C2">
    <w:name w:val="0C44DEF556F64DC0BC6A135766501E4C2"/>
    <w:rsid w:val="00E7778E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F20D778EEC9548759C6AB33D450297892">
    <w:name w:val="F20D778EEC9548759C6AB33D450297892"/>
    <w:rsid w:val="00E7778E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9D7080D9F1094030ADEFA2BA44178BF92">
    <w:name w:val="9D7080D9F1094030ADEFA2BA44178BF92"/>
    <w:rsid w:val="00E7778E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C86AF9F8A4914024BB2255ADE0451DED2">
    <w:name w:val="C86AF9F8A4914024BB2255ADE0451DED2"/>
    <w:rsid w:val="00E7778E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93FA2F37139A438F9075CE4B8255A6352">
    <w:name w:val="93FA2F37139A438F9075CE4B8255A6352"/>
    <w:rsid w:val="00E7778E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3C687B37D6FC483EB607F65CBF204CB32">
    <w:name w:val="3C687B37D6FC483EB607F65CBF204CB32"/>
    <w:rsid w:val="00E7778E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44A1ECE4796D4B6CB672A426DD610EE82">
    <w:name w:val="44A1ECE4796D4B6CB672A426DD610EE82"/>
    <w:rsid w:val="00E7778E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E1B6FEB7E4DA47D6B9AD0D6A448FF11E2">
    <w:name w:val="E1B6FEB7E4DA47D6B9AD0D6A448FF11E2"/>
    <w:rsid w:val="00E7778E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3D8365C9746346D7811044981BCB3C142">
    <w:name w:val="3D8365C9746346D7811044981BCB3C142"/>
    <w:rsid w:val="00E7778E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499685061A6C44CA8ADDE03B133E03CA5">
    <w:name w:val="499685061A6C44CA8ADDE03B133E03CA5"/>
    <w:rsid w:val="00E7778E"/>
    <w:pPr>
      <w:spacing w:after="120" w:line="264" w:lineRule="auto"/>
    </w:pPr>
    <w:rPr>
      <w:rFonts w:ascii="Arial" w:eastAsia="Times New Roman" w:hAnsi="Arial" w:cs="Times New Roman"/>
      <w:sz w:val="21"/>
      <w:szCs w:val="21"/>
    </w:rPr>
  </w:style>
  <w:style w:type="paragraph" w:customStyle="1" w:styleId="A9991369FD264DA881D74F85046A7F0C5">
    <w:name w:val="A9991369FD264DA881D74F85046A7F0C5"/>
    <w:rsid w:val="00E7778E"/>
    <w:pPr>
      <w:spacing w:after="120" w:line="264" w:lineRule="auto"/>
    </w:pPr>
    <w:rPr>
      <w:rFonts w:ascii="Arial" w:eastAsia="Times New Roman" w:hAnsi="Arial" w:cs="Times New Roman"/>
      <w:sz w:val="21"/>
      <w:szCs w:val="21"/>
    </w:rPr>
  </w:style>
  <w:style w:type="paragraph" w:customStyle="1" w:styleId="9AA99069B804448A80944CDED292F05314">
    <w:name w:val="9AA99069B804448A80944CDED292F05314"/>
    <w:rsid w:val="00E7778E"/>
    <w:pPr>
      <w:spacing w:before="40" w:after="40" w:line="264" w:lineRule="auto"/>
    </w:pPr>
    <w:rPr>
      <w:rFonts w:asciiTheme="majorHAnsi" w:eastAsia="Times New Roman" w:hAnsiTheme="majorHAnsi" w:cs="Times New Roman"/>
      <w:b/>
      <w:sz w:val="20"/>
      <w:szCs w:val="21"/>
      <w:lang w:eastAsia="en-US"/>
    </w:rPr>
  </w:style>
  <w:style w:type="paragraph" w:customStyle="1" w:styleId="58A80B2306614CCEB6D4FD34907445F418">
    <w:name w:val="58A80B2306614CCEB6D4FD34907445F418"/>
    <w:rsid w:val="00E7778E"/>
    <w:pPr>
      <w:spacing w:before="40" w:after="40" w:line="264" w:lineRule="auto"/>
    </w:pPr>
    <w:rPr>
      <w:rFonts w:asciiTheme="majorHAnsi" w:eastAsia="Times New Roman" w:hAnsiTheme="majorHAnsi" w:cs="Times New Roman"/>
      <w:b/>
      <w:sz w:val="20"/>
      <w:szCs w:val="21"/>
      <w:lang w:eastAsia="en-US"/>
    </w:rPr>
  </w:style>
  <w:style w:type="paragraph" w:customStyle="1" w:styleId="EEB3999CE55F42118B04DFA7AAD3BCBE19">
    <w:name w:val="EEB3999CE55F42118B04DFA7AAD3BCBE19"/>
    <w:rsid w:val="00E7778E"/>
    <w:pPr>
      <w:spacing w:before="40" w:after="40" w:line="264" w:lineRule="auto"/>
    </w:pPr>
    <w:rPr>
      <w:rFonts w:asciiTheme="majorHAnsi" w:eastAsia="Times New Roman" w:hAnsiTheme="majorHAnsi" w:cs="Times New Roman"/>
      <w:b/>
      <w:sz w:val="20"/>
      <w:szCs w:val="21"/>
      <w:lang w:eastAsia="en-US"/>
    </w:rPr>
  </w:style>
  <w:style w:type="paragraph" w:customStyle="1" w:styleId="40E0FEC8E9FA47F5B65E5CF9C3F60F6819">
    <w:name w:val="40E0FEC8E9FA47F5B65E5CF9C3F60F6819"/>
    <w:rsid w:val="00E7778E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8D10B23EC15642EE8283827D9756334B19">
    <w:name w:val="8D10B23EC15642EE8283827D9756334B19"/>
    <w:rsid w:val="00E7778E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3D8EA0675E8047DA8941074C1CD8390619">
    <w:name w:val="3D8EA0675E8047DA8941074C1CD8390619"/>
    <w:rsid w:val="00E7778E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2E80E1DE6FA54E86A6F2F71F660481CF19">
    <w:name w:val="2E80E1DE6FA54E86A6F2F71F660481CF19"/>
    <w:rsid w:val="00E7778E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267FDC085FE64F44A0E3AA93408A0AD114">
    <w:name w:val="267FDC085FE64F44A0E3AA93408A0AD114"/>
    <w:rsid w:val="00E7778E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55426B8655454542BF18F23304F0BF2C19">
    <w:name w:val="55426B8655454542BF18F23304F0BF2C19"/>
    <w:rsid w:val="00E7778E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E27C26FAF2E245EF83A564041F2F58B03">
    <w:name w:val="E27C26FAF2E245EF83A564041F2F58B03"/>
    <w:rsid w:val="00E7778E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91EFA09FF7284547ABAC2A2964A4177C3">
    <w:name w:val="91EFA09FF7284547ABAC2A2964A4177C3"/>
    <w:rsid w:val="00E7778E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0004C99845004669B17A8BDB5E7FF3C02">
    <w:name w:val="0004C99845004669B17A8BDB5E7FF3C02"/>
    <w:rsid w:val="00E7778E"/>
    <w:pPr>
      <w:spacing w:after="120" w:line="264" w:lineRule="auto"/>
    </w:pPr>
    <w:rPr>
      <w:rFonts w:ascii="Arial" w:eastAsia="Times New Roman" w:hAnsi="Arial" w:cs="Times New Roman"/>
      <w:sz w:val="21"/>
      <w:szCs w:val="21"/>
    </w:rPr>
  </w:style>
  <w:style w:type="paragraph" w:customStyle="1" w:styleId="424C2715D73A49478D54BC71370E42552">
    <w:name w:val="424C2715D73A49478D54BC71370E42552"/>
    <w:rsid w:val="00E7778E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B2583D29F9C84F7AA3089B44DD4BBEA15">
    <w:name w:val="B2583D29F9C84F7AA3089B44DD4BBEA15"/>
    <w:rsid w:val="00E7778E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ADE600972BF546B1A31079F8BC5E85644">
    <w:name w:val="ADE600972BF546B1A31079F8BC5E85644"/>
    <w:rsid w:val="00E7778E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8E02168E8B3241E0AF5068AEB25A8C7C5">
    <w:name w:val="8E02168E8B3241E0AF5068AEB25A8C7C5"/>
    <w:rsid w:val="00E7778E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01AB8E140EA6402EA5C25DEBD39168415">
    <w:name w:val="01AB8E140EA6402EA5C25DEBD39168415"/>
    <w:rsid w:val="00E7778E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5F5EA317A6C64892B52D873BB7334AB75">
    <w:name w:val="5F5EA317A6C64892B52D873BB7334AB75"/>
    <w:rsid w:val="00E7778E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0C44DEF556F64DC0BC6A135766501E4C3">
    <w:name w:val="0C44DEF556F64DC0BC6A135766501E4C3"/>
    <w:rsid w:val="00E7778E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F20D778EEC9548759C6AB33D450297893">
    <w:name w:val="F20D778EEC9548759C6AB33D450297893"/>
    <w:rsid w:val="00E7778E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9D7080D9F1094030ADEFA2BA44178BF93">
    <w:name w:val="9D7080D9F1094030ADEFA2BA44178BF93"/>
    <w:rsid w:val="00E7778E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C86AF9F8A4914024BB2255ADE0451DED3">
    <w:name w:val="C86AF9F8A4914024BB2255ADE0451DED3"/>
    <w:rsid w:val="00E7778E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93FA2F37139A438F9075CE4B8255A6353">
    <w:name w:val="93FA2F37139A438F9075CE4B8255A6353"/>
    <w:rsid w:val="00E7778E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3C687B37D6FC483EB607F65CBF204CB33">
    <w:name w:val="3C687B37D6FC483EB607F65CBF204CB33"/>
    <w:rsid w:val="00E7778E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44A1ECE4796D4B6CB672A426DD610EE83">
    <w:name w:val="44A1ECE4796D4B6CB672A426DD610EE83"/>
    <w:rsid w:val="00E7778E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E1B6FEB7E4DA47D6B9AD0D6A448FF11E3">
    <w:name w:val="E1B6FEB7E4DA47D6B9AD0D6A448FF11E3"/>
    <w:rsid w:val="00E7778E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3D8365C9746346D7811044981BCB3C143">
    <w:name w:val="3D8365C9746346D7811044981BCB3C143"/>
    <w:rsid w:val="00E7778E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CD45448767474C8C978EF119927DA5CE">
    <w:name w:val="CD45448767474C8C978EF119927DA5CE"/>
    <w:rsid w:val="00E7778E"/>
  </w:style>
  <w:style w:type="paragraph" w:customStyle="1" w:styleId="90312EF7E7D048C4BA82EDF6B84527D9">
    <w:name w:val="90312EF7E7D048C4BA82EDF6B84527D9"/>
    <w:rsid w:val="00E7778E"/>
  </w:style>
  <w:style w:type="paragraph" w:customStyle="1" w:styleId="CF020CC55AEA42EDB05DF4702A8B7D54">
    <w:name w:val="CF020CC55AEA42EDB05DF4702A8B7D54"/>
    <w:rsid w:val="00E7778E"/>
  </w:style>
  <w:style w:type="paragraph" w:customStyle="1" w:styleId="598D8E7CF5004298AFA33A3B6D18713B">
    <w:name w:val="598D8E7CF5004298AFA33A3B6D18713B"/>
    <w:rsid w:val="00E7778E"/>
  </w:style>
  <w:style w:type="paragraph" w:customStyle="1" w:styleId="836462A21C9B479C849EE58B786EC24E">
    <w:name w:val="836462A21C9B479C849EE58B786EC24E"/>
    <w:rsid w:val="00E7778E"/>
  </w:style>
  <w:style w:type="paragraph" w:customStyle="1" w:styleId="BFC6EA659E8C4E3B96C5BF5B4FD25026">
    <w:name w:val="BFC6EA659E8C4E3B96C5BF5B4FD25026"/>
    <w:rsid w:val="00E7778E"/>
  </w:style>
  <w:style w:type="paragraph" w:customStyle="1" w:styleId="BD2FA8B47BD74451A023707D9DF5DC55">
    <w:name w:val="BD2FA8B47BD74451A023707D9DF5DC55"/>
    <w:rsid w:val="00E7778E"/>
  </w:style>
  <w:style w:type="paragraph" w:customStyle="1" w:styleId="D5628F6B12D24FFFAE328B13AC2C9B6D">
    <w:name w:val="D5628F6B12D24FFFAE328B13AC2C9B6D"/>
    <w:rsid w:val="00E7778E"/>
  </w:style>
  <w:style w:type="paragraph" w:customStyle="1" w:styleId="BAA4837EC07340E8AF7D66F499D0108A">
    <w:name w:val="BAA4837EC07340E8AF7D66F499D0108A"/>
    <w:rsid w:val="00E7778E"/>
  </w:style>
  <w:style w:type="paragraph" w:customStyle="1" w:styleId="5C930F45AE024D119518F79EBD704036">
    <w:name w:val="5C930F45AE024D119518F79EBD704036"/>
    <w:rsid w:val="00E7778E"/>
  </w:style>
  <w:style w:type="paragraph" w:customStyle="1" w:styleId="EFABC0FF39224478B29381323B55943D">
    <w:name w:val="EFABC0FF39224478B29381323B55943D"/>
    <w:rsid w:val="00E7778E"/>
  </w:style>
  <w:style w:type="paragraph" w:customStyle="1" w:styleId="C50AB91B4493406C94A7FBFCA02B24EB">
    <w:name w:val="C50AB91B4493406C94A7FBFCA02B24EB"/>
    <w:rsid w:val="00E7778E"/>
  </w:style>
  <w:style w:type="paragraph" w:customStyle="1" w:styleId="2837487DF58F4330980EF564AE2234AE">
    <w:name w:val="2837487DF58F4330980EF564AE2234AE"/>
    <w:rsid w:val="00E7778E"/>
  </w:style>
  <w:style w:type="paragraph" w:customStyle="1" w:styleId="0326B5B3D14644329472901B9325455A">
    <w:name w:val="0326B5B3D14644329472901B9325455A"/>
    <w:rsid w:val="00E7778E"/>
  </w:style>
  <w:style w:type="paragraph" w:customStyle="1" w:styleId="95B8B3891D674D8BB802558614D01A9E">
    <w:name w:val="95B8B3891D674D8BB802558614D01A9E"/>
    <w:rsid w:val="00E7778E"/>
  </w:style>
  <w:style w:type="paragraph" w:customStyle="1" w:styleId="9C185626132444DE9744C7BB13D60203">
    <w:name w:val="9C185626132444DE9744C7BB13D60203"/>
    <w:rsid w:val="00E7778E"/>
  </w:style>
  <w:style w:type="paragraph" w:customStyle="1" w:styleId="29C23BA841394C8E9A6D0220961B09E4">
    <w:name w:val="29C23BA841394C8E9A6D0220961B09E4"/>
    <w:rsid w:val="00155367"/>
    <w:pPr>
      <w:spacing w:after="160" w:line="259" w:lineRule="auto"/>
    </w:pPr>
    <w:rPr>
      <w:lang w:val="en-US" w:eastAsia="en-US"/>
    </w:rPr>
  </w:style>
  <w:style w:type="paragraph" w:customStyle="1" w:styleId="8B77D20B33814971A7C889DE88448B14">
    <w:name w:val="8B77D20B33814971A7C889DE88448B14"/>
    <w:rsid w:val="00155367"/>
    <w:pPr>
      <w:spacing w:after="160" w:line="259" w:lineRule="auto"/>
    </w:pPr>
    <w:rPr>
      <w:lang w:val="en-US" w:eastAsia="en-US"/>
    </w:rPr>
  </w:style>
  <w:style w:type="paragraph" w:customStyle="1" w:styleId="98A9ACA097A545DBB8A048FCD9323816">
    <w:name w:val="98A9ACA097A545DBB8A048FCD9323816"/>
    <w:rsid w:val="00155367"/>
    <w:pPr>
      <w:spacing w:after="160" w:line="259" w:lineRule="auto"/>
    </w:pPr>
    <w:rPr>
      <w:lang w:val="en-US" w:eastAsia="en-US"/>
    </w:rPr>
  </w:style>
  <w:style w:type="paragraph" w:customStyle="1" w:styleId="08EC920BC84147FBA21CC84A4B394ABD">
    <w:name w:val="08EC920BC84147FBA21CC84A4B394ABD"/>
    <w:rsid w:val="00155367"/>
    <w:pPr>
      <w:spacing w:after="160" w:line="259" w:lineRule="auto"/>
    </w:pPr>
    <w:rPr>
      <w:lang w:val="en-US" w:eastAsia="en-US"/>
    </w:rPr>
  </w:style>
  <w:style w:type="paragraph" w:customStyle="1" w:styleId="72CA3D04A55F47C48E2AA4B5B2291E52">
    <w:name w:val="72CA3D04A55F47C48E2AA4B5B2291E52"/>
    <w:rsid w:val="00155367"/>
    <w:pPr>
      <w:spacing w:after="160" w:line="259" w:lineRule="auto"/>
    </w:pPr>
    <w:rPr>
      <w:lang w:val="en-US" w:eastAsia="en-US"/>
    </w:rPr>
  </w:style>
  <w:style w:type="paragraph" w:customStyle="1" w:styleId="BDD6435268BA459B9382536F62B27942">
    <w:name w:val="BDD6435268BA459B9382536F62B27942"/>
    <w:rsid w:val="00155367"/>
    <w:pPr>
      <w:spacing w:after="160" w:line="259" w:lineRule="auto"/>
    </w:pPr>
    <w:rPr>
      <w:lang w:val="en-US" w:eastAsia="en-US"/>
    </w:rPr>
  </w:style>
  <w:style w:type="paragraph" w:customStyle="1" w:styleId="344C435D2A2546899E38D60DC49FAC1B">
    <w:name w:val="344C435D2A2546899E38D60DC49FAC1B"/>
    <w:rsid w:val="00155367"/>
    <w:pPr>
      <w:spacing w:after="160" w:line="259" w:lineRule="auto"/>
    </w:pPr>
    <w:rPr>
      <w:lang w:val="en-US" w:eastAsia="en-US"/>
    </w:rPr>
  </w:style>
  <w:style w:type="paragraph" w:customStyle="1" w:styleId="3154DE4E8A3E4F5A8071D77761BC198F">
    <w:name w:val="3154DE4E8A3E4F5A8071D77761BC198F"/>
    <w:rsid w:val="00155367"/>
    <w:pPr>
      <w:spacing w:after="160" w:line="259" w:lineRule="auto"/>
    </w:pPr>
    <w:rPr>
      <w:lang w:val="en-US" w:eastAsia="en-US"/>
    </w:rPr>
  </w:style>
  <w:style w:type="paragraph" w:customStyle="1" w:styleId="C18AAD46482D45E9B5BD253C0CD285DD">
    <w:name w:val="C18AAD46482D45E9B5BD253C0CD285DD"/>
    <w:rsid w:val="00155367"/>
    <w:pPr>
      <w:spacing w:after="160" w:line="259" w:lineRule="auto"/>
    </w:pPr>
    <w:rPr>
      <w:lang w:val="en-US" w:eastAsia="en-US"/>
    </w:rPr>
  </w:style>
  <w:style w:type="paragraph" w:customStyle="1" w:styleId="833425DC40234F4481587EADAFDF9C9C">
    <w:name w:val="833425DC40234F4481587EADAFDF9C9C"/>
    <w:rsid w:val="00155367"/>
    <w:pPr>
      <w:spacing w:after="160" w:line="259" w:lineRule="auto"/>
    </w:pPr>
    <w:rPr>
      <w:lang w:val="en-US" w:eastAsia="en-US"/>
    </w:rPr>
  </w:style>
  <w:style w:type="paragraph" w:customStyle="1" w:styleId="BED25EA318574548A81D20806BA69E49">
    <w:name w:val="BED25EA318574548A81D20806BA69E49"/>
    <w:rsid w:val="00155367"/>
    <w:pPr>
      <w:spacing w:after="160" w:line="259" w:lineRule="auto"/>
    </w:pPr>
    <w:rPr>
      <w:lang w:val="en-US" w:eastAsia="en-US"/>
    </w:rPr>
  </w:style>
  <w:style w:type="paragraph" w:customStyle="1" w:styleId="E5DF44B8EEB7441A8AB5AFBD2DD0ED3F">
    <w:name w:val="E5DF44B8EEB7441A8AB5AFBD2DD0ED3F"/>
    <w:rsid w:val="00155367"/>
    <w:pPr>
      <w:spacing w:after="160" w:line="259" w:lineRule="auto"/>
    </w:pPr>
    <w:rPr>
      <w:lang w:val="en-US" w:eastAsia="en-US"/>
    </w:rPr>
  </w:style>
  <w:style w:type="paragraph" w:customStyle="1" w:styleId="2804245B3338446CB5C0B6E669642433">
    <w:name w:val="2804245B3338446CB5C0B6E669642433"/>
    <w:rsid w:val="00151DCE"/>
    <w:pPr>
      <w:spacing w:after="160" w:line="259" w:lineRule="auto"/>
    </w:pPr>
  </w:style>
  <w:style w:type="paragraph" w:customStyle="1" w:styleId="6F2361BEE4DB414B90FE5A62525E3738">
    <w:name w:val="6F2361BEE4DB414B90FE5A62525E3738"/>
    <w:rsid w:val="00151DCE"/>
    <w:pPr>
      <w:spacing w:after="160" w:line="259" w:lineRule="auto"/>
    </w:pPr>
  </w:style>
  <w:style w:type="paragraph" w:customStyle="1" w:styleId="EA9CD22CF3014805985802FFB9E31D3F">
    <w:name w:val="EA9CD22CF3014805985802FFB9E31D3F"/>
    <w:rsid w:val="00151DCE"/>
    <w:pPr>
      <w:spacing w:after="160" w:line="259" w:lineRule="auto"/>
    </w:pPr>
  </w:style>
  <w:style w:type="paragraph" w:customStyle="1" w:styleId="7D20E207A1804D6F94095C53120F6F2F">
    <w:name w:val="7D20E207A1804D6F94095C53120F6F2F"/>
    <w:rsid w:val="00151DCE"/>
    <w:pPr>
      <w:spacing w:after="160" w:line="259" w:lineRule="auto"/>
    </w:pPr>
  </w:style>
  <w:style w:type="paragraph" w:customStyle="1" w:styleId="4FC484EEF58940B9A9DE9C9D6F99EA68">
    <w:name w:val="4FC484EEF58940B9A9DE9C9D6F99EA68"/>
    <w:rsid w:val="00151DCE"/>
    <w:pPr>
      <w:spacing w:after="160" w:line="259" w:lineRule="auto"/>
    </w:pPr>
  </w:style>
  <w:style w:type="paragraph" w:customStyle="1" w:styleId="B99AA1DA9741499FB46E5E0D812BE9FA">
    <w:name w:val="B99AA1DA9741499FB46E5E0D812BE9FA"/>
    <w:rsid w:val="00151DCE"/>
    <w:pPr>
      <w:spacing w:after="160" w:line="259" w:lineRule="auto"/>
    </w:pPr>
  </w:style>
  <w:style w:type="paragraph" w:customStyle="1" w:styleId="1C08C0AB3A1F4C4BBB6C370A841F9C9F">
    <w:name w:val="1C08C0AB3A1F4C4BBB6C370A841F9C9F"/>
    <w:rsid w:val="00151DCE"/>
    <w:pPr>
      <w:spacing w:after="160" w:line="259" w:lineRule="auto"/>
    </w:pPr>
  </w:style>
  <w:style w:type="paragraph" w:customStyle="1" w:styleId="5FB4A9481D784BC8929A85EBA85E5A9C">
    <w:name w:val="5FB4A9481D784BC8929A85EBA85E5A9C"/>
    <w:rsid w:val="00151DCE"/>
    <w:pPr>
      <w:spacing w:after="160" w:line="259" w:lineRule="auto"/>
    </w:pPr>
  </w:style>
  <w:style w:type="paragraph" w:customStyle="1" w:styleId="2AB92C78C7F4475EA0C32751BE52E8B0">
    <w:name w:val="2AB92C78C7F4475EA0C32751BE52E8B0"/>
    <w:rsid w:val="00151DCE"/>
    <w:pPr>
      <w:spacing w:after="160" w:line="259" w:lineRule="auto"/>
    </w:pPr>
  </w:style>
  <w:style w:type="paragraph" w:customStyle="1" w:styleId="F05CD09C0531499FB883427A01D0A3A2">
    <w:name w:val="F05CD09C0531499FB883427A01D0A3A2"/>
    <w:rsid w:val="00151DCE"/>
    <w:pPr>
      <w:spacing w:after="160" w:line="259" w:lineRule="auto"/>
    </w:pPr>
  </w:style>
  <w:style w:type="paragraph" w:customStyle="1" w:styleId="89AC8E29F9AF487C868B539662E3544B">
    <w:name w:val="89AC8E29F9AF487C868B539662E3544B"/>
    <w:rsid w:val="00151DCE"/>
    <w:pPr>
      <w:spacing w:after="160" w:line="259" w:lineRule="auto"/>
    </w:pPr>
  </w:style>
  <w:style w:type="paragraph" w:customStyle="1" w:styleId="109839C827BC4D14834B1F019E41FA77">
    <w:name w:val="109839C827BC4D14834B1F019E41FA77"/>
    <w:rsid w:val="00151DCE"/>
    <w:pPr>
      <w:spacing w:after="160" w:line="259" w:lineRule="auto"/>
    </w:pPr>
  </w:style>
  <w:style w:type="paragraph" w:customStyle="1" w:styleId="913119511D654DA985655A88279233E5">
    <w:name w:val="913119511D654DA985655A88279233E5"/>
    <w:rsid w:val="00151DCE"/>
    <w:pPr>
      <w:spacing w:after="160" w:line="259" w:lineRule="auto"/>
    </w:pPr>
  </w:style>
  <w:style w:type="paragraph" w:customStyle="1" w:styleId="E48EBAEC3F03429486647A753B17C6FC">
    <w:name w:val="E48EBAEC3F03429486647A753B17C6FC"/>
    <w:rsid w:val="00151DCE"/>
    <w:pPr>
      <w:spacing w:after="160" w:line="259" w:lineRule="auto"/>
    </w:pPr>
  </w:style>
  <w:style w:type="paragraph" w:customStyle="1" w:styleId="CECA8ECFBB0649F4853701FAB242B9DF">
    <w:name w:val="CECA8ECFBB0649F4853701FAB242B9DF"/>
    <w:rsid w:val="00151DCE"/>
    <w:pPr>
      <w:spacing w:after="160" w:line="259" w:lineRule="auto"/>
    </w:pPr>
  </w:style>
  <w:style w:type="paragraph" w:customStyle="1" w:styleId="C410291D565F4D1E93DDF7D8ED698E27">
    <w:name w:val="C410291D565F4D1E93DDF7D8ED698E27"/>
    <w:rsid w:val="00151DCE"/>
    <w:pPr>
      <w:spacing w:after="160" w:line="259" w:lineRule="auto"/>
    </w:pPr>
  </w:style>
  <w:style w:type="paragraph" w:customStyle="1" w:styleId="5B3C42E09D9A4D3EB88CCDA749C570B3">
    <w:name w:val="5B3C42E09D9A4D3EB88CCDA749C570B3"/>
    <w:rsid w:val="00151DCE"/>
    <w:pPr>
      <w:spacing w:after="160" w:line="259" w:lineRule="auto"/>
    </w:pPr>
  </w:style>
  <w:style w:type="paragraph" w:customStyle="1" w:styleId="070319F95BFA44D9AFBD2EF1BF0C42AA">
    <w:name w:val="070319F95BFA44D9AFBD2EF1BF0C42AA"/>
    <w:rsid w:val="00151DCE"/>
    <w:pPr>
      <w:spacing w:after="160" w:line="259" w:lineRule="auto"/>
    </w:pPr>
  </w:style>
  <w:style w:type="paragraph" w:customStyle="1" w:styleId="A8139F4D5A73408B88A7DDAFD1C9B932">
    <w:name w:val="A8139F4D5A73408B88A7DDAFD1C9B932"/>
    <w:rsid w:val="00151DCE"/>
    <w:pPr>
      <w:spacing w:after="160" w:line="259" w:lineRule="auto"/>
    </w:pPr>
  </w:style>
  <w:style w:type="paragraph" w:customStyle="1" w:styleId="D0401B93090D4116A8CC1A7B1F9E293A">
    <w:name w:val="D0401B93090D4116A8CC1A7B1F9E293A"/>
    <w:rsid w:val="00151DCE"/>
    <w:pPr>
      <w:spacing w:after="160" w:line="259" w:lineRule="auto"/>
    </w:pPr>
  </w:style>
  <w:style w:type="paragraph" w:customStyle="1" w:styleId="F935077F078349AA9415DB74F48AAC61">
    <w:name w:val="F935077F078349AA9415DB74F48AAC61"/>
    <w:rsid w:val="00151DCE"/>
    <w:pPr>
      <w:spacing w:after="160" w:line="259" w:lineRule="auto"/>
    </w:pPr>
  </w:style>
  <w:style w:type="paragraph" w:customStyle="1" w:styleId="70D5B196E85045D8BD71444215BB1382">
    <w:name w:val="70D5B196E85045D8BD71444215BB1382"/>
    <w:rsid w:val="00151DCE"/>
    <w:pPr>
      <w:spacing w:after="160" w:line="259" w:lineRule="auto"/>
    </w:pPr>
  </w:style>
  <w:style w:type="paragraph" w:customStyle="1" w:styleId="633F734E997D4F00BDCEEF58557D18EB">
    <w:name w:val="633F734E997D4F00BDCEEF58557D18EB"/>
    <w:rsid w:val="00151DCE"/>
    <w:pPr>
      <w:spacing w:after="160" w:line="259" w:lineRule="auto"/>
    </w:pPr>
  </w:style>
  <w:style w:type="paragraph" w:customStyle="1" w:styleId="E7A2E1D28D484890A725B2D47C787DD4">
    <w:name w:val="E7A2E1D28D484890A725B2D47C787DD4"/>
    <w:rsid w:val="00151DCE"/>
    <w:pPr>
      <w:spacing w:after="160" w:line="259" w:lineRule="auto"/>
    </w:pPr>
  </w:style>
  <w:style w:type="paragraph" w:customStyle="1" w:styleId="15756C4BD6754D31BCC7C01FE68B4AF8">
    <w:name w:val="15756C4BD6754D31BCC7C01FE68B4AF8"/>
    <w:rsid w:val="00151DCE"/>
    <w:pPr>
      <w:spacing w:after="160" w:line="259" w:lineRule="auto"/>
    </w:pPr>
  </w:style>
  <w:style w:type="paragraph" w:customStyle="1" w:styleId="AA2828F3077841E5939EF1F55E0A8540">
    <w:name w:val="AA2828F3077841E5939EF1F55E0A8540"/>
    <w:rsid w:val="00151DCE"/>
    <w:pPr>
      <w:spacing w:after="160" w:line="259" w:lineRule="auto"/>
    </w:pPr>
  </w:style>
  <w:style w:type="paragraph" w:customStyle="1" w:styleId="1AF267B0C3BE4808A87103188F6C1FAD">
    <w:name w:val="1AF267B0C3BE4808A87103188F6C1FAD"/>
    <w:rsid w:val="00151DCE"/>
    <w:pPr>
      <w:spacing w:after="160" w:line="259" w:lineRule="auto"/>
    </w:pPr>
  </w:style>
  <w:style w:type="paragraph" w:customStyle="1" w:styleId="DCD728EAD36E4C9592BFDA92DE1469A9">
    <w:name w:val="DCD728EAD36E4C9592BFDA92DE1469A9"/>
    <w:rsid w:val="00151DCE"/>
    <w:pPr>
      <w:spacing w:after="160" w:line="259" w:lineRule="auto"/>
    </w:pPr>
  </w:style>
  <w:style w:type="paragraph" w:customStyle="1" w:styleId="71389D8B99994071A0B05D991CDA7768">
    <w:name w:val="71389D8B99994071A0B05D991CDA7768"/>
    <w:rsid w:val="00151DCE"/>
    <w:pPr>
      <w:spacing w:after="160" w:line="259" w:lineRule="auto"/>
    </w:pPr>
  </w:style>
  <w:style w:type="paragraph" w:customStyle="1" w:styleId="1479CAB2F6C74B82AC732EB7B1731715">
    <w:name w:val="1479CAB2F6C74B82AC732EB7B1731715"/>
    <w:rsid w:val="00151DCE"/>
    <w:pPr>
      <w:spacing w:after="160" w:line="259" w:lineRule="auto"/>
    </w:pPr>
  </w:style>
  <w:style w:type="paragraph" w:customStyle="1" w:styleId="8E08A1BF391C41A98875B3B1A3C80ADD">
    <w:name w:val="8E08A1BF391C41A98875B3B1A3C80ADD"/>
    <w:rsid w:val="00151DCE"/>
    <w:pPr>
      <w:spacing w:after="160" w:line="259" w:lineRule="auto"/>
    </w:pPr>
  </w:style>
  <w:style w:type="paragraph" w:customStyle="1" w:styleId="4D83D14903AE4A2BACF68748AD45D2EB">
    <w:name w:val="4D83D14903AE4A2BACF68748AD45D2EB"/>
    <w:rsid w:val="00151DCE"/>
    <w:pPr>
      <w:spacing w:after="160" w:line="259" w:lineRule="auto"/>
    </w:pPr>
  </w:style>
  <w:style w:type="paragraph" w:customStyle="1" w:styleId="BD8E108F13884AF28174CBAF8DB15A13">
    <w:name w:val="BD8E108F13884AF28174CBAF8DB15A13"/>
    <w:rsid w:val="00151DCE"/>
    <w:pPr>
      <w:spacing w:after="160" w:line="259" w:lineRule="auto"/>
    </w:pPr>
  </w:style>
  <w:style w:type="paragraph" w:customStyle="1" w:styleId="6736D2267CFB404B90E75D860A13AC55">
    <w:name w:val="6736D2267CFB404B90E75D860A13AC55"/>
    <w:rsid w:val="00151DCE"/>
    <w:pPr>
      <w:spacing w:after="160" w:line="259" w:lineRule="auto"/>
    </w:pPr>
  </w:style>
  <w:style w:type="paragraph" w:customStyle="1" w:styleId="CCAC8CFB37F5421395993FC67E51A4BA">
    <w:name w:val="CCAC8CFB37F5421395993FC67E51A4BA"/>
    <w:rsid w:val="00151DCE"/>
    <w:pPr>
      <w:spacing w:after="160" w:line="259" w:lineRule="auto"/>
    </w:pPr>
  </w:style>
  <w:style w:type="paragraph" w:customStyle="1" w:styleId="4948F03A34E540A8881ECE407A43006B">
    <w:name w:val="4948F03A34E540A8881ECE407A43006B"/>
    <w:rsid w:val="00151DCE"/>
    <w:pPr>
      <w:spacing w:after="160" w:line="259" w:lineRule="auto"/>
    </w:pPr>
  </w:style>
  <w:style w:type="paragraph" w:customStyle="1" w:styleId="0E517E504F444080BF8176E3F08D669F">
    <w:name w:val="0E517E504F444080BF8176E3F08D669F"/>
    <w:rsid w:val="00151DCE"/>
    <w:pPr>
      <w:spacing w:after="160" w:line="259" w:lineRule="auto"/>
    </w:pPr>
  </w:style>
  <w:style w:type="paragraph" w:customStyle="1" w:styleId="3F8C433C223C4C3884B47D6B7E11FFA6">
    <w:name w:val="3F8C433C223C4C3884B47D6B7E11FFA6"/>
    <w:rsid w:val="00151DCE"/>
    <w:pPr>
      <w:spacing w:after="160" w:line="259" w:lineRule="auto"/>
    </w:pPr>
  </w:style>
  <w:style w:type="paragraph" w:customStyle="1" w:styleId="08CE2C9D341A4492A14AC06D459AE96D">
    <w:name w:val="08CE2C9D341A4492A14AC06D459AE96D"/>
    <w:rsid w:val="00151DCE"/>
    <w:pPr>
      <w:spacing w:after="160" w:line="259" w:lineRule="auto"/>
    </w:pPr>
  </w:style>
  <w:style w:type="paragraph" w:customStyle="1" w:styleId="F25C98BF92C648D1A21061D6816CBA07">
    <w:name w:val="F25C98BF92C648D1A21061D6816CBA07"/>
    <w:rsid w:val="00151DCE"/>
    <w:pPr>
      <w:spacing w:after="160" w:line="259" w:lineRule="auto"/>
    </w:pPr>
  </w:style>
  <w:style w:type="paragraph" w:customStyle="1" w:styleId="613A9367B6D1406ABD14EA90A7F0E346">
    <w:name w:val="613A9367B6D1406ABD14EA90A7F0E346"/>
    <w:rsid w:val="00151DCE"/>
    <w:pPr>
      <w:spacing w:after="160" w:line="259" w:lineRule="auto"/>
    </w:pPr>
  </w:style>
  <w:style w:type="paragraph" w:customStyle="1" w:styleId="1FCC15E6C4B44831B49B066D0141D025">
    <w:name w:val="1FCC15E6C4B44831B49B066D0141D025"/>
    <w:rsid w:val="00151DCE"/>
    <w:pPr>
      <w:spacing w:after="160" w:line="259" w:lineRule="auto"/>
    </w:pPr>
  </w:style>
  <w:style w:type="paragraph" w:customStyle="1" w:styleId="C21FB1AA6300487D949283F8661C0A57">
    <w:name w:val="C21FB1AA6300487D949283F8661C0A57"/>
    <w:rsid w:val="00151DCE"/>
    <w:pPr>
      <w:spacing w:after="160" w:line="259" w:lineRule="auto"/>
    </w:pPr>
  </w:style>
  <w:style w:type="paragraph" w:customStyle="1" w:styleId="5151F3AA8C16450BA9EC05E929B91FD8">
    <w:name w:val="5151F3AA8C16450BA9EC05E929B91FD8"/>
    <w:rsid w:val="00151DCE"/>
    <w:pPr>
      <w:spacing w:after="160" w:line="259" w:lineRule="auto"/>
    </w:pPr>
  </w:style>
  <w:style w:type="paragraph" w:customStyle="1" w:styleId="6662ABEC0F67409FA8207D954F6F148B">
    <w:name w:val="6662ABEC0F67409FA8207D954F6F148B"/>
    <w:rsid w:val="00151DCE"/>
    <w:pPr>
      <w:spacing w:after="160" w:line="259" w:lineRule="auto"/>
    </w:pPr>
  </w:style>
  <w:style w:type="paragraph" w:customStyle="1" w:styleId="FDA9479BB5DE456088BC367F33F2335C">
    <w:name w:val="FDA9479BB5DE456088BC367F33F2335C"/>
    <w:rsid w:val="00151DCE"/>
    <w:pPr>
      <w:spacing w:after="160" w:line="259" w:lineRule="auto"/>
    </w:pPr>
  </w:style>
  <w:style w:type="paragraph" w:customStyle="1" w:styleId="F17E9D27E1ED44C1BADAAC716E28C418">
    <w:name w:val="F17E9D27E1ED44C1BADAAC716E28C418"/>
    <w:rsid w:val="00151DCE"/>
    <w:pPr>
      <w:spacing w:after="160" w:line="259" w:lineRule="auto"/>
    </w:pPr>
  </w:style>
  <w:style w:type="paragraph" w:customStyle="1" w:styleId="84A05FD8ACD24FDB8835A25D763039C6">
    <w:name w:val="84A05FD8ACD24FDB8835A25D763039C6"/>
    <w:rsid w:val="00151DCE"/>
    <w:pPr>
      <w:spacing w:after="160" w:line="259" w:lineRule="auto"/>
    </w:pPr>
  </w:style>
  <w:style w:type="paragraph" w:customStyle="1" w:styleId="7BDB8C9DBAC443889BEEF6EE4792DDCE">
    <w:name w:val="7BDB8C9DBAC443889BEEF6EE4792DDCE"/>
    <w:rsid w:val="00151DCE"/>
    <w:pPr>
      <w:spacing w:after="160" w:line="259" w:lineRule="auto"/>
    </w:pPr>
  </w:style>
  <w:style w:type="paragraph" w:customStyle="1" w:styleId="5A6C7DB515AF434F925796618A8FF506">
    <w:name w:val="5A6C7DB515AF434F925796618A8FF506"/>
    <w:rsid w:val="00151DCE"/>
    <w:pPr>
      <w:spacing w:after="160" w:line="259" w:lineRule="auto"/>
    </w:pPr>
  </w:style>
  <w:style w:type="paragraph" w:customStyle="1" w:styleId="6184D09CABBA4E25A33DCB98CA771312">
    <w:name w:val="6184D09CABBA4E25A33DCB98CA771312"/>
    <w:rsid w:val="00151DCE"/>
    <w:pPr>
      <w:spacing w:after="160" w:line="259" w:lineRule="auto"/>
    </w:pPr>
  </w:style>
  <w:style w:type="paragraph" w:customStyle="1" w:styleId="570194B7B91840679205DF297E2607C0">
    <w:name w:val="570194B7B91840679205DF297E2607C0"/>
    <w:rsid w:val="00151DCE"/>
    <w:pPr>
      <w:spacing w:after="160" w:line="259" w:lineRule="auto"/>
    </w:pPr>
  </w:style>
  <w:style w:type="paragraph" w:customStyle="1" w:styleId="9FF501B76C1049C0984D224D5090367E">
    <w:name w:val="9FF501B76C1049C0984D224D5090367E"/>
    <w:rsid w:val="00151DCE"/>
    <w:pPr>
      <w:spacing w:after="160" w:line="259" w:lineRule="auto"/>
    </w:pPr>
  </w:style>
  <w:style w:type="paragraph" w:customStyle="1" w:styleId="242227E12EBB491E8F0557371C1E9DD9">
    <w:name w:val="242227E12EBB491E8F0557371C1E9DD9"/>
    <w:rsid w:val="00151DCE"/>
    <w:pPr>
      <w:spacing w:after="160" w:line="259" w:lineRule="auto"/>
    </w:pPr>
  </w:style>
  <w:style w:type="paragraph" w:customStyle="1" w:styleId="2BCBD9BA0D4A424A8357DEC7634C5D4A">
    <w:name w:val="2BCBD9BA0D4A424A8357DEC7634C5D4A"/>
    <w:rsid w:val="00151DCE"/>
    <w:pPr>
      <w:spacing w:after="160" w:line="259" w:lineRule="auto"/>
    </w:pPr>
  </w:style>
  <w:style w:type="paragraph" w:customStyle="1" w:styleId="59E077D8AFC743E59ABC7AE53FC7AAAB">
    <w:name w:val="59E077D8AFC743E59ABC7AE53FC7AAAB"/>
    <w:rsid w:val="00151DCE"/>
    <w:pPr>
      <w:spacing w:after="160" w:line="259" w:lineRule="auto"/>
    </w:pPr>
  </w:style>
  <w:style w:type="paragraph" w:customStyle="1" w:styleId="64E5FFC5A1394A08B34C23E8DFF07B83">
    <w:name w:val="64E5FFC5A1394A08B34C23E8DFF07B83"/>
    <w:rsid w:val="004061CE"/>
    <w:pPr>
      <w:spacing w:after="160" w:line="259" w:lineRule="auto"/>
    </w:pPr>
  </w:style>
  <w:style w:type="paragraph" w:customStyle="1" w:styleId="6943FEE5419140739507508D159C3CEE">
    <w:name w:val="6943FEE5419140739507508D159C3CEE"/>
    <w:rsid w:val="006A5F91"/>
    <w:rPr>
      <w:lang w:val="en-US" w:eastAsia="zh-CN"/>
    </w:rPr>
  </w:style>
  <w:style w:type="paragraph" w:customStyle="1" w:styleId="C644662ADC944382BE6B7236CE0051CE">
    <w:name w:val="C644662ADC944382BE6B7236CE0051CE"/>
    <w:rsid w:val="006A5F91"/>
    <w:rPr>
      <w:lang w:val="en-US" w:eastAsia="zh-CN"/>
    </w:rPr>
  </w:style>
  <w:style w:type="paragraph" w:customStyle="1" w:styleId="A58B6862E4444624BE02CD90F3C5DD79">
    <w:name w:val="A58B6862E4444624BE02CD90F3C5DD79"/>
    <w:rsid w:val="006A5F91"/>
    <w:rPr>
      <w:lang w:val="en-US" w:eastAsia="zh-CN"/>
    </w:rPr>
  </w:style>
  <w:style w:type="paragraph" w:customStyle="1" w:styleId="2F5F7D4BECED4CAAB8F206AD2B76E3B6">
    <w:name w:val="2F5F7D4BECED4CAAB8F206AD2B76E3B6"/>
    <w:rsid w:val="006A5F91"/>
    <w:rPr>
      <w:lang w:val="en-US" w:eastAsia="zh-CN"/>
    </w:rPr>
  </w:style>
  <w:style w:type="paragraph" w:customStyle="1" w:styleId="A58B6862E4444624BE02CD90F3C5DD791">
    <w:name w:val="A58B6862E4444624BE02CD90F3C5DD791"/>
    <w:rsid w:val="006A5F91"/>
    <w:pPr>
      <w:spacing w:after="120" w:line="264" w:lineRule="auto"/>
    </w:pPr>
    <w:rPr>
      <w:rFonts w:ascii="Arial" w:eastAsia="Times New Roman" w:hAnsi="Arial" w:cs="Times New Roman"/>
      <w:sz w:val="21"/>
      <w:szCs w:val="21"/>
    </w:rPr>
  </w:style>
  <w:style w:type="paragraph" w:customStyle="1" w:styleId="2F5F7D4BECED4CAAB8F206AD2B76E3B61">
    <w:name w:val="2F5F7D4BECED4CAAB8F206AD2B76E3B61"/>
    <w:rsid w:val="006A5F91"/>
    <w:pPr>
      <w:spacing w:after="120" w:line="264" w:lineRule="auto"/>
    </w:pPr>
    <w:rPr>
      <w:rFonts w:ascii="Arial" w:eastAsia="Times New Roman" w:hAnsi="Arial" w:cs="Times New Roman"/>
      <w:sz w:val="21"/>
      <w:szCs w:val="21"/>
    </w:rPr>
  </w:style>
  <w:style w:type="paragraph" w:customStyle="1" w:styleId="9AA99069B804448A80944CDED292F05315">
    <w:name w:val="9AA99069B804448A80944CDED292F05315"/>
    <w:rsid w:val="006A5F91"/>
    <w:pPr>
      <w:spacing w:before="40" w:after="40" w:line="264" w:lineRule="auto"/>
    </w:pPr>
    <w:rPr>
      <w:rFonts w:asciiTheme="majorHAnsi" w:eastAsia="Times New Roman" w:hAnsiTheme="majorHAnsi" w:cs="Times New Roman"/>
      <w:b/>
      <w:sz w:val="20"/>
      <w:szCs w:val="21"/>
      <w:lang w:eastAsia="en-US"/>
    </w:rPr>
  </w:style>
  <w:style w:type="paragraph" w:customStyle="1" w:styleId="58A80B2306614CCEB6D4FD34907445F419">
    <w:name w:val="58A80B2306614CCEB6D4FD34907445F419"/>
    <w:rsid w:val="006A5F91"/>
    <w:pPr>
      <w:spacing w:before="40" w:after="40" w:line="264" w:lineRule="auto"/>
    </w:pPr>
    <w:rPr>
      <w:rFonts w:asciiTheme="majorHAnsi" w:eastAsia="Times New Roman" w:hAnsiTheme="majorHAnsi" w:cs="Times New Roman"/>
      <w:b/>
      <w:sz w:val="20"/>
      <w:szCs w:val="21"/>
      <w:lang w:eastAsia="en-US"/>
    </w:rPr>
  </w:style>
  <w:style w:type="paragraph" w:customStyle="1" w:styleId="EEB3999CE55F42118B04DFA7AAD3BCBE20">
    <w:name w:val="EEB3999CE55F42118B04DFA7AAD3BCBE20"/>
    <w:rsid w:val="006A5F91"/>
    <w:pPr>
      <w:spacing w:before="40" w:after="40" w:line="264" w:lineRule="auto"/>
    </w:pPr>
    <w:rPr>
      <w:rFonts w:asciiTheme="majorHAnsi" w:eastAsia="Times New Roman" w:hAnsiTheme="majorHAnsi" w:cs="Times New Roman"/>
      <w:b/>
      <w:sz w:val="20"/>
      <w:szCs w:val="21"/>
      <w:lang w:eastAsia="en-US"/>
    </w:rPr>
  </w:style>
  <w:style w:type="paragraph" w:customStyle="1" w:styleId="40E0FEC8E9FA47F5B65E5CF9C3F60F6820">
    <w:name w:val="40E0FEC8E9FA47F5B65E5CF9C3F60F6820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8D10B23EC15642EE8283827D9756334B20">
    <w:name w:val="8D10B23EC15642EE8283827D9756334B20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3D8EA0675E8047DA8941074C1CD8390620">
    <w:name w:val="3D8EA0675E8047DA8941074C1CD8390620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BED25EA318574548A81D20806BA69E491">
    <w:name w:val="BED25EA318574548A81D20806BA69E491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5151F3AA8C16450BA9EC05E929B91FD81">
    <w:name w:val="5151F3AA8C16450BA9EC05E929B91FD81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6662ABEC0F67409FA8207D954F6F148B1">
    <w:name w:val="6662ABEC0F67409FA8207D954F6F148B1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84A05FD8ACD24FDB8835A25D763039C61">
    <w:name w:val="84A05FD8ACD24FDB8835A25D763039C61"/>
    <w:rsid w:val="006A5F91"/>
    <w:pPr>
      <w:spacing w:after="120" w:line="264" w:lineRule="auto"/>
    </w:pPr>
    <w:rPr>
      <w:rFonts w:ascii="Arial" w:eastAsia="Times New Roman" w:hAnsi="Arial" w:cs="Times New Roman"/>
      <w:sz w:val="21"/>
      <w:szCs w:val="21"/>
    </w:rPr>
  </w:style>
  <w:style w:type="paragraph" w:customStyle="1" w:styleId="7BDB8C9DBAC443889BEEF6EE4792DDCE1">
    <w:name w:val="7BDB8C9DBAC443889BEEF6EE4792DDCE1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9FF501B76C1049C0984D224D5090367E1">
    <w:name w:val="9FF501B76C1049C0984D224D5090367E1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242227E12EBB491E8F0557371C1E9DD91">
    <w:name w:val="242227E12EBB491E8F0557371C1E9DD91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2BCBD9BA0D4A424A8357DEC7634C5D4A1">
    <w:name w:val="2BCBD9BA0D4A424A8357DEC7634C5D4A1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0C44DEF556F64DC0BC6A135766501E4C4">
    <w:name w:val="0C44DEF556F64DC0BC6A135766501E4C4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9D7080D9F1094030ADEFA2BA44178BF94">
    <w:name w:val="9D7080D9F1094030ADEFA2BA44178BF94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C86AF9F8A4914024BB2255ADE0451DED4">
    <w:name w:val="C86AF9F8A4914024BB2255ADE0451DED4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93FA2F37139A438F9075CE4B8255A6354">
    <w:name w:val="93FA2F37139A438F9075CE4B8255A6354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3C687B37D6FC483EB607F65CBF204CB34">
    <w:name w:val="3C687B37D6FC483EB607F65CBF204CB34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44A1ECE4796D4B6CB672A426DD610EE84">
    <w:name w:val="44A1ECE4796D4B6CB672A426DD610EE84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E1B6FEB7E4DA47D6B9AD0D6A448FF11E4">
    <w:name w:val="E1B6FEB7E4DA47D6B9AD0D6A448FF11E4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3D8365C9746346D7811044981BCB3C144">
    <w:name w:val="3D8365C9746346D7811044981BCB3C144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A58B6862E4444624BE02CD90F3C5DD792">
    <w:name w:val="A58B6862E4444624BE02CD90F3C5DD792"/>
    <w:rsid w:val="006A5F91"/>
    <w:pPr>
      <w:spacing w:after="120" w:line="264" w:lineRule="auto"/>
    </w:pPr>
    <w:rPr>
      <w:rFonts w:ascii="Arial" w:eastAsia="Times New Roman" w:hAnsi="Arial" w:cs="Times New Roman"/>
      <w:sz w:val="21"/>
      <w:szCs w:val="21"/>
    </w:rPr>
  </w:style>
  <w:style w:type="paragraph" w:customStyle="1" w:styleId="2F5F7D4BECED4CAAB8F206AD2B76E3B62">
    <w:name w:val="2F5F7D4BECED4CAAB8F206AD2B76E3B62"/>
    <w:rsid w:val="006A5F91"/>
    <w:pPr>
      <w:spacing w:after="120" w:line="264" w:lineRule="auto"/>
    </w:pPr>
    <w:rPr>
      <w:rFonts w:ascii="Arial" w:eastAsia="Times New Roman" w:hAnsi="Arial" w:cs="Times New Roman"/>
      <w:sz w:val="21"/>
      <w:szCs w:val="21"/>
    </w:rPr>
  </w:style>
  <w:style w:type="paragraph" w:customStyle="1" w:styleId="9AA99069B804448A80944CDED292F05316">
    <w:name w:val="9AA99069B804448A80944CDED292F05316"/>
    <w:rsid w:val="006A5F91"/>
    <w:pPr>
      <w:spacing w:before="40" w:after="40" w:line="264" w:lineRule="auto"/>
    </w:pPr>
    <w:rPr>
      <w:rFonts w:asciiTheme="majorHAnsi" w:eastAsia="Times New Roman" w:hAnsiTheme="majorHAnsi" w:cs="Times New Roman"/>
      <w:b/>
      <w:sz w:val="20"/>
      <w:szCs w:val="21"/>
      <w:lang w:eastAsia="en-US"/>
    </w:rPr>
  </w:style>
  <w:style w:type="paragraph" w:customStyle="1" w:styleId="58A80B2306614CCEB6D4FD34907445F420">
    <w:name w:val="58A80B2306614CCEB6D4FD34907445F420"/>
    <w:rsid w:val="006A5F91"/>
    <w:pPr>
      <w:spacing w:before="40" w:after="40" w:line="264" w:lineRule="auto"/>
    </w:pPr>
    <w:rPr>
      <w:rFonts w:asciiTheme="majorHAnsi" w:eastAsia="Times New Roman" w:hAnsiTheme="majorHAnsi" w:cs="Times New Roman"/>
      <w:b/>
      <w:sz w:val="20"/>
      <w:szCs w:val="21"/>
      <w:lang w:eastAsia="en-US"/>
    </w:rPr>
  </w:style>
  <w:style w:type="paragraph" w:customStyle="1" w:styleId="EEB3999CE55F42118B04DFA7AAD3BCBE21">
    <w:name w:val="EEB3999CE55F42118B04DFA7AAD3BCBE21"/>
    <w:rsid w:val="006A5F91"/>
    <w:pPr>
      <w:spacing w:before="40" w:after="40" w:line="264" w:lineRule="auto"/>
    </w:pPr>
    <w:rPr>
      <w:rFonts w:asciiTheme="majorHAnsi" w:eastAsia="Times New Roman" w:hAnsiTheme="majorHAnsi" w:cs="Times New Roman"/>
      <w:b/>
      <w:sz w:val="20"/>
      <w:szCs w:val="21"/>
      <w:lang w:eastAsia="en-US"/>
    </w:rPr>
  </w:style>
  <w:style w:type="paragraph" w:customStyle="1" w:styleId="40E0FEC8E9FA47F5B65E5CF9C3F60F6821">
    <w:name w:val="40E0FEC8E9FA47F5B65E5CF9C3F60F6821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8D10B23EC15642EE8283827D9756334B21">
    <w:name w:val="8D10B23EC15642EE8283827D9756334B21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3D8EA0675E8047DA8941074C1CD8390621">
    <w:name w:val="3D8EA0675E8047DA8941074C1CD8390621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BED25EA318574548A81D20806BA69E492">
    <w:name w:val="BED25EA318574548A81D20806BA69E492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5151F3AA8C16450BA9EC05E929B91FD82">
    <w:name w:val="5151F3AA8C16450BA9EC05E929B91FD82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6662ABEC0F67409FA8207D954F6F148B2">
    <w:name w:val="6662ABEC0F67409FA8207D954F6F148B2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84A05FD8ACD24FDB8835A25D763039C62">
    <w:name w:val="84A05FD8ACD24FDB8835A25D763039C62"/>
    <w:rsid w:val="006A5F91"/>
    <w:pPr>
      <w:spacing w:after="120" w:line="264" w:lineRule="auto"/>
    </w:pPr>
    <w:rPr>
      <w:rFonts w:ascii="Arial" w:eastAsia="Times New Roman" w:hAnsi="Arial" w:cs="Times New Roman"/>
      <w:sz w:val="21"/>
      <w:szCs w:val="21"/>
    </w:rPr>
  </w:style>
  <w:style w:type="paragraph" w:customStyle="1" w:styleId="7BDB8C9DBAC443889BEEF6EE4792DDCE2">
    <w:name w:val="7BDB8C9DBAC443889BEEF6EE4792DDCE2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9FF501B76C1049C0984D224D5090367E2">
    <w:name w:val="9FF501B76C1049C0984D224D5090367E2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242227E12EBB491E8F0557371C1E9DD92">
    <w:name w:val="242227E12EBB491E8F0557371C1E9DD92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2BCBD9BA0D4A424A8357DEC7634C5D4A2">
    <w:name w:val="2BCBD9BA0D4A424A8357DEC7634C5D4A2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0C44DEF556F64DC0BC6A135766501E4C5">
    <w:name w:val="0C44DEF556F64DC0BC6A135766501E4C5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9D7080D9F1094030ADEFA2BA44178BF95">
    <w:name w:val="9D7080D9F1094030ADEFA2BA44178BF95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C86AF9F8A4914024BB2255ADE0451DED5">
    <w:name w:val="C86AF9F8A4914024BB2255ADE0451DED5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93FA2F37139A438F9075CE4B8255A6355">
    <w:name w:val="93FA2F37139A438F9075CE4B8255A6355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3C687B37D6FC483EB607F65CBF204CB35">
    <w:name w:val="3C687B37D6FC483EB607F65CBF204CB35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44A1ECE4796D4B6CB672A426DD610EE85">
    <w:name w:val="44A1ECE4796D4B6CB672A426DD610EE85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E1B6FEB7E4DA47D6B9AD0D6A448FF11E5">
    <w:name w:val="E1B6FEB7E4DA47D6B9AD0D6A448FF11E5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3D8365C9746346D7811044981BCB3C145">
    <w:name w:val="3D8365C9746346D7811044981BCB3C145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A58B6862E4444624BE02CD90F3C5DD793">
    <w:name w:val="A58B6862E4444624BE02CD90F3C5DD793"/>
    <w:rsid w:val="006A5F91"/>
    <w:pPr>
      <w:spacing w:after="120" w:line="264" w:lineRule="auto"/>
    </w:pPr>
    <w:rPr>
      <w:rFonts w:ascii="Arial" w:eastAsia="Times New Roman" w:hAnsi="Arial" w:cs="Times New Roman"/>
      <w:sz w:val="21"/>
      <w:szCs w:val="21"/>
    </w:rPr>
  </w:style>
  <w:style w:type="paragraph" w:customStyle="1" w:styleId="2F5F7D4BECED4CAAB8F206AD2B76E3B63">
    <w:name w:val="2F5F7D4BECED4CAAB8F206AD2B76E3B63"/>
    <w:rsid w:val="006A5F91"/>
    <w:pPr>
      <w:spacing w:after="120" w:line="264" w:lineRule="auto"/>
    </w:pPr>
    <w:rPr>
      <w:rFonts w:ascii="Arial" w:eastAsia="Times New Roman" w:hAnsi="Arial" w:cs="Times New Roman"/>
      <w:sz w:val="21"/>
      <w:szCs w:val="21"/>
    </w:rPr>
  </w:style>
  <w:style w:type="paragraph" w:customStyle="1" w:styleId="9AA99069B804448A80944CDED292F05317">
    <w:name w:val="9AA99069B804448A80944CDED292F05317"/>
    <w:rsid w:val="006A5F91"/>
    <w:pPr>
      <w:spacing w:before="40" w:after="40" w:line="264" w:lineRule="auto"/>
    </w:pPr>
    <w:rPr>
      <w:rFonts w:asciiTheme="majorHAnsi" w:eastAsia="Times New Roman" w:hAnsiTheme="majorHAnsi" w:cs="Times New Roman"/>
      <w:b/>
      <w:sz w:val="20"/>
      <w:szCs w:val="21"/>
      <w:lang w:eastAsia="en-US"/>
    </w:rPr>
  </w:style>
  <w:style w:type="paragraph" w:customStyle="1" w:styleId="58A80B2306614CCEB6D4FD34907445F421">
    <w:name w:val="58A80B2306614CCEB6D4FD34907445F421"/>
    <w:rsid w:val="006A5F91"/>
    <w:pPr>
      <w:spacing w:before="40" w:after="40" w:line="264" w:lineRule="auto"/>
    </w:pPr>
    <w:rPr>
      <w:rFonts w:asciiTheme="majorHAnsi" w:eastAsia="Times New Roman" w:hAnsiTheme="majorHAnsi" w:cs="Arial"/>
      <w:b/>
      <w:color w:val="000000" w:themeColor="text1"/>
      <w:sz w:val="19"/>
      <w:szCs w:val="20"/>
      <w:lang w:eastAsia="en-US"/>
    </w:rPr>
  </w:style>
  <w:style w:type="paragraph" w:customStyle="1" w:styleId="EEB3999CE55F42118B04DFA7AAD3BCBE22">
    <w:name w:val="EEB3999CE55F42118B04DFA7AAD3BCBE22"/>
    <w:rsid w:val="006A5F91"/>
    <w:pPr>
      <w:spacing w:before="40" w:after="40" w:line="264" w:lineRule="auto"/>
    </w:pPr>
    <w:rPr>
      <w:rFonts w:asciiTheme="majorHAnsi" w:eastAsia="Times New Roman" w:hAnsiTheme="majorHAnsi" w:cs="Arial"/>
      <w:b/>
      <w:color w:val="000000" w:themeColor="text1"/>
      <w:sz w:val="19"/>
      <w:szCs w:val="20"/>
      <w:lang w:eastAsia="en-US"/>
    </w:rPr>
  </w:style>
  <w:style w:type="paragraph" w:customStyle="1" w:styleId="40E0FEC8E9FA47F5B65E5CF9C3F60F6822">
    <w:name w:val="40E0FEC8E9FA47F5B65E5CF9C3F60F6822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8D10B23EC15642EE8283827D9756334B22">
    <w:name w:val="8D10B23EC15642EE8283827D9756334B22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3D8EA0675E8047DA8941074C1CD8390622">
    <w:name w:val="3D8EA0675E8047DA8941074C1CD8390622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BED25EA318574548A81D20806BA69E493">
    <w:name w:val="BED25EA318574548A81D20806BA69E493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5151F3AA8C16450BA9EC05E929B91FD83">
    <w:name w:val="5151F3AA8C16450BA9EC05E929B91FD83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6662ABEC0F67409FA8207D954F6F148B3">
    <w:name w:val="6662ABEC0F67409FA8207D954F6F148B3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84A05FD8ACD24FDB8835A25D763039C63">
    <w:name w:val="84A05FD8ACD24FDB8835A25D763039C63"/>
    <w:rsid w:val="006A5F91"/>
    <w:pPr>
      <w:spacing w:after="120" w:line="264" w:lineRule="auto"/>
    </w:pPr>
    <w:rPr>
      <w:rFonts w:ascii="Arial" w:eastAsia="Times New Roman" w:hAnsi="Arial" w:cs="Times New Roman"/>
      <w:sz w:val="21"/>
      <w:szCs w:val="21"/>
    </w:rPr>
  </w:style>
  <w:style w:type="paragraph" w:customStyle="1" w:styleId="7BDB8C9DBAC443889BEEF6EE4792DDCE3">
    <w:name w:val="7BDB8C9DBAC443889BEEF6EE4792DDCE3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9FF501B76C1049C0984D224D5090367E3">
    <w:name w:val="9FF501B76C1049C0984D224D5090367E3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242227E12EBB491E8F0557371C1E9DD93">
    <w:name w:val="242227E12EBB491E8F0557371C1E9DD93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2BCBD9BA0D4A424A8357DEC7634C5D4A3">
    <w:name w:val="2BCBD9BA0D4A424A8357DEC7634C5D4A3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0C44DEF556F64DC0BC6A135766501E4C6">
    <w:name w:val="0C44DEF556F64DC0BC6A135766501E4C6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9D7080D9F1094030ADEFA2BA44178BF96">
    <w:name w:val="9D7080D9F1094030ADEFA2BA44178BF96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C86AF9F8A4914024BB2255ADE0451DED6">
    <w:name w:val="C86AF9F8A4914024BB2255ADE0451DED6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93FA2F37139A438F9075CE4B8255A6356">
    <w:name w:val="93FA2F37139A438F9075CE4B8255A6356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3C687B37D6FC483EB607F65CBF204CB36">
    <w:name w:val="3C687B37D6FC483EB607F65CBF204CB36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44A1ECE4796D4B6CB672A426DD610EE86">
    <w:name w:val="44A1ECE4796D4B6CB672A426DD610EE86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E1B6FEB7E4DA47D6B9AD0D6A448FF11E6">
    <w:name w:val="E1B6FEB7E4DA47D6B9AD0D6A448FF11E6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3D8365C9746346D7811044981BCB3C146">
    <w:name w:val="3D8365C9746346D7811044981BCB3C146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styleId="BodyText">
    <w:name w:val="Body Text"/>
    <w:basedOn w:val="Normal"/>
    <w:link w:val="BodyTextChar"/>
    <w:qFormat/>
    <w:rsid w:val="0050339A"/>
    <w:pPr>
      <w:spacing w:after="120" w:line="264" w:lineRule="auto"/>
    </w:pPr>
    <w:rPr>
      <w:rFonts w:ascii="Arial" w:eastAsia="Times New Roman" w:hAnsi="Arial" w:cs="Times New Roman"/>
      <w:sz w:val="21"/>
      <w:szCs w:val="21"/>
    </w:rPr>
  </w:style>
  <w:style w:type="character" w:customStyle="1" w:styleId="BodyTextChar">
    <w:name w:val="Body Text Char"/>
    <w:basedOn w:val="DefaultParagraphFont"/>
    <w:link w:val="BodyText"/>
    <w:rsid w:val="0050339A"/>
    <w:rPr>
      <w:rFonts w:ascii="Arial" w:eastAsia="Times New Roman" w:hAnsi="Arial" w:cs="Times New Roman"/>
      <w:sz w:val="21"/>
      <w:szCs w:val="21"/>
    </w:rPr>
  </w:style>
  <w:style w:type="paragraph" w:customStyle="1" w:styleId="A58B6862E4444624BE02CD90F3C5DD794">
    <w:name w:val="A58B6862E4444624BE02CD90F3C5DD794"/>
    <w:rsid w:val="006A5F91"/>
    <w:pPr>
      <w:spacing w:after="120" w:line="264" w:lineRule="auto"/>
    </w:pPr>
    <w:rPr>
      <w:rFonts w:ascii="Arial" w:eastAsia="Times New Roman" w:hAnsi="Arial" w:cs="Times New Roman"/>
      <w:sz w:val="21"/>
      <w:szCs w:val="21"/>
    </w:rPr>
  </w:style>
  <w:style w:type="paragraph" w:customStyle="1" w:styleId="2F5F7D4BECED4CAAB8F206AD2B76E3B64">
    <w:name w:val="2F5F7D4BECED4CAAB8F206AD2B76E3B64"/>
    <w:rsid w:val="006A5F91"/>
    <w:pPr>
      <w:spacing w:after="120" w:line="264" w:lineRule="auto"/>
    </w:pPr>
    <w:rPr>
      <w:rFonts w:ascii="Arial" w:eastAsia="Times New Roman" w:hAnsi="Arial" w:cs="Times New Roman"/>
      <w:sz w:val="21"/>
      <w:szCs w:val="21"/>
    </w:rPr>
  </w:style>
  <w:style w:type="paragraph" w:customStyle="1" w:styleId="9AA99069B804448A80944CDED292F05318">
    <w:name w:val="9AA99069B804448A80944CDED292F05318"/>
    <w:rsid w:val="006A5F91"/>
    <w:pPr>
      <w:spacing w:before="40" w:after="40" w:line="264" w:lineRule="auto"/>
    </w:pPr>
    <w:rPr>
      <w:rFonts w:asciiTheme="majorHAnsi" w:eastAsia="Times New Roman" w:hAnsiTheme="majorHAnsi" w:cs="Times New Roman"/>
      <w:b/>
      <w:sz w:val="20"/>
      <w:szCs w:val="21"/>
      <w:lang w:eastAsia="en-US"/>
    </w:rPr>
  </w:style>
  <w:style w:type="paragraph" w:customStyle="1" w:styleId="58A80B2306614CCEB6D4FD34907445F422">
    <w:name w:val="58A80B2306614CCEB6D4FD34907445F422"/>
    <w:rsid w:val="006A5F91"/>
    <w:pPr>
      <w:spacing w:before="40" w:after="40" w:line="264" w:lineRule="auto"/>
    </w:pPr>
    <w:rPr>
      <w:rFonts w:asciiTheme="majorHAnsi" w:eastAsia="Times New Roman" w:hAnsiTheme="majorHAnsi" w:cs="Arial"/>
      <w:b/>
      <w:color w:val="000000" w:themeColor="text1"/>
      <w:sz w:val="19"/>
      <w:szCs w:val="20"/>
      <w:lang w:eastAsia="en-US"/>
    </w:rPr>
  </w:style>
  <w:style w:type="paragraph" w:customStyle="1" w:styleId="EEB3999CE55F42118B04DFA7AAD3BCBE23">
    <w:name w:val="EEB3999CE55F42118B04DFA7AAD3BCBE23"/>
    <w:rsid w:val="006A5F91"/>
    <w:pPr>
      <w:spacing w:before="40" w:after="40" w:line="264" w:lineRule="auto"/>
    </w:pPr>
    <w:rPr>
      <w:rFonts w:asciiTheme="majorHAnsi" w:eastAsia="Times New Roman" w:hAnsiTheme="majorHAnsi" w:cs="Arial"/>
      <w:b/>
      <w:color w:val="000000" w:themeColor="text1"/>
      <w:sz w:val="19"/>
      <w:szCs w:val="20"/>
      <w:lang w:eastAsia="en-US"/>
    </w:rPr>
  </w:style>
  <w:style w:type="paragraph" w:customStyle="1" w:styleId="40E0FEC8E9FA47F5B65E5CF9C3F60F6823">
    <w:name w:val="40E0FEC8E9FA47F5B65E5CF9C3F60F6823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8D10B23EC15642EE8283827D9756334B23">
    <w:name w:val="8D10B23EC15642EE8283827D9756334B23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3D8EA0675E8047DA8941074C1CD8390623">
    <w:name w:val="3D8EA0675E8047DA8941074C1CD8390623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BED25EA318574548A81D20806BA69E494">
    <w:name w:val="BED25EA318574548A81D20806BA69E494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5151F3AA8C16450BA9EC05E929B91FD84">
    <w:name w:val="5151F3AA8C16450BA9EC05E929B91FD84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6662ABEC0F67409FA8207D954F6F148B4">
    <w:name w:val="6662ABEC0F67409FA8207D954F6F148B4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84A05FD8ACD24FDB8835A25D763039C64">
    <w:name w:val="84A05FD8ACD24FDB8835A25D763039C64"/>
    <w:rsid w:val="006A5F91"/>
    <w:pPr>
      <w:spacing w:after="120" w:line="264" w:lineRule="auto"/>
    </w:pPr>
    <w:rPr>
      <w:rFonts w:ascii="Arial" w:eastAsia="Times New Roman" w:hAnsi="Arial" w:cs="Times New Roman"/>
      <w:sz w:val="21"/>
      <w:szCs w:val="21"/>
    </w:rPr>
  </w:style>
  <w:style w:type="paragraph" w:customStyle="1" w:styleId="7BDB8C9DBAC443889BEEF6EE4792DDCE4">
    <w:name w:val="7BDB8C9DBAC443889BEEF6EE4792DDCE4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9FF501B76C1049C0984D224D5090367E4">
    <w:name w:val="9FF501B76C1049C0984D224D5090367E4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242227E12EBB491E8F0557371C1E9DD94">
    <w:name w:val="242227E12EBB491E8F0557371C1E9DD94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2BCBD9BA0D4A424A8357DEC7634C5D4A4">
    <w:name w:val="2BCBD9BA0D4A424A8357DEC7634C5D4A4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0C44DEF556F64DC0BC6A135766501E4C7">
    <w:name w:val="0C44DEF556F64DC0BC6A135766501E4C7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9D7080D9F1094030ADEFA2BA44178BF97">
    <w:name w:val="9D7080D9F1094030ADEFA2BA44178BF97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C86AF9F8A4914024BB2255ADE0451DED7">
    <w:name w:val="C86AF9F8A4914024BB2255ADE0451DED7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93FA2F37139A438F9075CE4B8255A6357">
    <w:name w:val="93FA2F37139A438F9075CE4B8255A6357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3C687B37D6FC483EB607F65CBF204CB37">
    <w:name w:val="3C687B37D6FC483EB607F65CBF204CB37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44A1ECE4796D4B6CB672A426DD610EE87">
    <w:name w:val="44A1ECE4796D4B6CB672A426DD610EE87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E1B6FEB7E4DA47D6B9AD0D6A448FF11E7">
    <w:name w:val="E1B6FEB7E4DA47D6B9AD0D6A448FF11E7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3D8365C9746346D7811044981BCB3C147">
    <w:name w:val="3D8365C9746346D7811044981BCB3C147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A58B6862E4444624BE02CD90F3C5DD795">
    <w:name w:val="A58B6862E4444624BE02CD90F3C5DD795"/>
    <w:rsid w:val="006A5F91"/>
    <w:pPr>
      <w:spacing w:after="120" w:line="264" w:lineRule="auto"/>
    </w:pPr>
    <w:rPr>
      <w:rFonts w:ascii="Arial" w:eastAsia="Times New Roman" w:hAnsi="Arial" w:cs="Times New Roman"/>
      <w:sz w:val="21"/>
      <w:szCs w:val="21"/>
    </w:rPr>
  </w:style>
  <w:style w:type="paragraph" w:customStyle="1" w:styleId="2F5F7D4BECED4CAAB8F206AD2B76E3B65">
    <w:name w:val="2F5F7D4BECED4CAAB8F206AD2B76E3B65"/>
    <w:rsid w:val="006A5F91"/>
    <w:pPr>
      <w:spacing w:after="120" w:line="264" w:lineRule="auto"/>
    </w:pPr>
    <w:rPr>
      <w:rFonts w:ascii="Arial" w:eastAsia="Times New Roman" w:hAnsi="Arial" w:cs="Times New Roman"/>
      <w:sz w:val="21"/>
      <w:szCs w:val="21"/>
    </w:rPr>
  </w:style>
  <w:style w:type="paragraph" w:customStyle="1" w:styleId="9AA99069B804448A80944CDED292F05319">
    <w:name w:val="9AA99069B804448A80944CDED292F05319"/>
    <w:rsid w:val="006A5F91"/>
    <w:pPr>
      <w:spacing w:before="40" w:after="40" w:line="264" w:lineRule="auto"/>
    </w:pPr>
    <w:rPr>
      <w:rFonts w:asciiTheme="majorHAnsi" w:eastAsia="Times New Roman" w:hAnsiTheme="majorHAnsi" w:cs="Times New Roman"/>
      <w:b/>
      <w:sz w:val="20"/>
      <w:szCs w:val="21"/>
      <w:lang w:eastAsia="en-US"/>
    </w:rPr>
  </w:style>
  <w:style w:type="paragraph" w:customStyle="1" w:styleId="58A80B2306614CCEB6D4FD34907445F423">
    <w:name w:val="58A80B2306614CCEB6D4FD34907445F423"/>
    <w:rsid w:val="006A5F91"/>
    <w:pPr>
      <w:spacing w:before="40" w:after="40" w:line="264" w:lineRule="auto"/>
    </w:pPr>
    <w:rPr>
      <w:rFonts w:asciiTheme="majorHAnsi" w:eastAsia="Times New Roman" w:hAnsiTheme="majorHAnsi" w:cs="Arial"/>
      <w:b/>
      <w:color w:val="000000" w:themeColor="text1"/>
      <w:sz w:val="19"/>
      <w:szCs w:val="20"/>
      <w:lang w:eastAsia="en-US"/>
    </w:rPr>
  </w:style>
  <w:style w:type="paragraph" w:customStyle="1" w:styleId="EEB3999CE55F42118B04DFA7AAD3BCBE24">
    <w:name w:val="EEB3999CE55F42118B04DFA7AAD3BCBE24"/>
    <w:rsid w:val="006A5F91"/>
    <w:pPr>
      <w:spacing w:before="40" w:after="40" w:line="264" w:lineRule="auto"/>
    </w:pPr>
    <w:rPr>
      <w:rFonts w:asciiTheme="majorHAnsi" w:eastAsia="Times New Roman" w:hAnsiTheme="majorHAnsi" w:cs="Arial"/>
      <w:b/>
      <w:color w:val="000000" w:themeColor="text1"/>
      <w:sz w:val="19"/>
      <w:szCs w:val="20"/>
      <w:lang w:eastAsia="en-US"/>
    </w:rPr>
  </w:style>
  <w:style w:type="paragraph" w:customStyle="1" w:styleId="40E0FEC8E9FA47F5B65E5CF9C3F60F6824">
    <w:name w:val="40E0FEC8E9FA47F5B65E5CF9C3F60F6824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8D10B23EC15642EE8283827D9756334B24">
    <w:name w:val="8D10B23EC15642EE8283827D9756334B24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3D8EA0675E8047DA8941074C1CD8390624">
    <w:name w:val="3D8EA0675E8047DA8941074C1CD8390624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BED25EA318574548A81D20806BA69E495">
    <w:name w:val="BED25EA318574548A81D20806BA69E495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5151F3AA8C16450BA9EC05E929B91FD85">
    <w:name w:val="5151F3AA8C16450BA9EC05E929B91FD85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6662ABEC0F67409FA8207D954F6F148B5">
    <w:name w:val="6662ABEC0F67409FA8207D954F6F148B5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84A05FD8ACD24FDB8835A25D763039C65">
    <w:name w:val="84A05FD8ACD24FDB8835A25D763039C65"/>
    <w:rsid w:val="006A5F91"/>
    <w:pPr>
      <w:spacing w:after="120" w:line="264" w:lineRule="auto"/>
    </w:pPr>
    <w:rPr>
      <w:rFonts w:ascii="Arial" w:eastAsia="Times New Roman" w:hAnsi="Arial" w:cs="Times New Roman"/>
      <w:sz w:val="21"/>
      <w:szCs w:val="21"/>
    </w:rPr>
  </w:style>
  <w:style w:type="paragraph" w:customStyle="1" w:styleId="7BDB8C9DBAC443889BEEF6EE4792DDCE5">
    <w:name w:val="7BDB8C9DBAC443889BEEF6EE4792DDCE5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9FF501B76C1049C0984D224D5090367E5">
    <w:name w:val="9FF501B76C1049C0984D224D5090367E5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242227E12EBB491E8F0557371C1E9DD95">
    <w:name w:val="242227E12EBB491E8F0557371C1E9DD95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2BCBD9BA0D4A424A8357DEC7634C5D4A5">
    <w:name w:val="2BCBD9BA0D4A424A8357DEC7634C5D4A5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0C44DEF556F64DC0BC6A135766501E4C8">
    <w:name w:val="0C44DEF556F64DC0BC6A135766501E4C8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9D7080D9F1094030ADEFA2BA44178BF98">
    <w:name w:val="9D7080D9F1094030ADEFA2BA44178BF98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C86AF9F8A4914024BB2255ADE0451DED8">
    <w:name w:val="C86AF9F8A4914024BB2255ADE0451DED8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93FA2F37139A438F9075CE4B8255A6358">
    <w:name w:val="93FA2F37139A438F9075CE4B8255A6358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3C687B37D6FC483EB607F65CBF204CB38">
    <w:name w:val="3C687B37D6FC483EB607F65CBF204CB38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44A1ECE4796D4B6CB672A426DD610EE88">
    <w:name w:val="44A1ECE4796D4B6CB672A426DD610EE88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E1B6FEB7E4DA47D6B9AD0D6A448FF11E8">
    <w:name w:val="E1B6FEB7E4DA47D6B9AD0D6A448FF11E8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3D8365C9746346D7811044981BCB3C148">
    <w:name w:val="3D8365C9746346D7811044981BCB3C148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A58B6862E4444624BE02CD90F3C5DD796">
    <w:name w:val="A58B6862E4444624BE02CD90F3C5DD796"/>
    <w:rsid w:val="006A5F91"/>
    <w:pPr>
      <w:spacing w:after="120" w:line="264" w:lineRule="auto"/>
    </w:pPr>
    <w:rPr>
      <w:rFonts w:ascii="Arial" w:eastAsia="Times New Roman" w:hAnsi="Arial" w:cs="Times New Roman"/>
      <w:sz w:val="21"/>
      <w:szCs w:val="21"/>
    </w:rPr>
  </w:style>
  <w:style w:type="paragraph" w:customStyle="1" w:styleId="2F5F7D4BECED4CAAB8F206AD2B76E3B66">
    <w:name w:val="2F5F7D4BECED4CAAB8F206AD2B76E3B66"/>
    <w:rsid w:val="006A5F91"/>
    <w:pPr>
      <w:spacing w:after="120" w:line="264" w:lineRule="auto"/>
    </w:pPr>
    <w:rPr>
      <w:rFonts w:ascii="Arial" w:eastAsia="Times New Roman" w:hAnsi="Arial" w:cs="Times New Roman"/>
      <w:sz w:val="21"/>
      <w:szCs w:val="21"/>
    </w:rPr>
  </w:style>
  <w:style w:type="paragraph" w:customStyle="1" w:styleId="9AA99069B804448A80944CDED292F05320">
    <w:name w:val="9AA99069B804448A80944CDED292F05320"/>
    <w:rsid w:val="006A5F91"/>
    <w:pPr>
      <w:spacing w:before="40" w:after="40" w:line="264" w:lineRule="auto"/>
    </w:pPr>
    <w:rPr>
      <w:rFonts w:asciiTheme="majorHAnsi" w:eastAsia="Times New Roman" w:hAnsiTheme="majorHAnsi" w:cs="Times New Roman"/>
      <w:b/>
      <w:sz w:val="20"/>
      <w:szCs w:val="21"/>
      <w:lang w:eastAsia="en-US"/>
    </w:rPr>
  </w:style>
  <w:style w:type="paragraph" w:customStyle="1" w:styleId="58A80B2306614CCEB6D4FD34907445F424">
    <w:name w:val="58A80B2306614CCEB6D4FD34907445F424"/>
    <w:rsid w:val="006A5F91"/>
    <w:pPr>
      <w:spacing w:before="40" w:after="40" w:line="264" w:lineRule="auto"/>
    </w:pPr>
    <w:rPr>
      <w:rFonts w:asciiTheme="majorHAnsi" w:eastAsia="Times New Roman" w:hAnsiTheme="majorHAnsi" w:cs="Arial"/>
      <w:b/>
      <w:color w:val="000000" w:themeColor="text1"/>
      <w:sz w:val="19"/>
      <w:szCs w:val="20"/>
      <w:lang w:eastAsia="en-US"/>
    </w:rPr>
  </w:style>
  <w:style w:type="paragraph" w:customStyle="1" w:styleId="EEB3999CE55F42118B04DFA7AAD3BCBE25">
    <w:name w:val="EEB3999CE55F42118B04DFA7AAD3BCBE25"/>
    <w:rsid w:val="006A5F91"/>
    <w:pPr>
      <w:spacing w:before="40" w:after="40" w:line="264" w:lineRule="auto"/>
    </w:pPr>
    <w:rPr>
      <w:rFonts w:asciiTheme="majorHAnsi" w:eastAsia="Times New Roman" w:hAnsiTheme="majorHAnsi" w:cs="Arial"/>
      <w:b/>
      <w:color w:val="000000" w:themeColor="text1"/>
      <w:sz w:val="19"/>
      <w:szCs w:val="20"/>
      <w:lang w:eastAsia="en-US"/>
    </w:rPr>
  </w:style>
  <w:style w:type="paragraph" w:customStyle="1" w:styleId="40E0FEC8E9FA47F5B65E5CF9C3F60F6825">
    <w:name w:val="40E0FEC8E9FA47F5B65E5CF9C3F60F6825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8D10B23EC15642EE8283827D9756334B25">
    <w:name w:val="8D10B23EC15642EE8283827D9756334B25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3D8EA0675E8047DA8941074C1CD8390625">
    <w:name w:val="3D8EA0675E8047DA8941074C1CD8390625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BED25EA318574548A81D20806BA69E496">
    <w:name w:val="BED25EA318574548A81D20806BA69E496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5151F3AA8C16450BA9EC05E929B91FD86">
    <w:name w:val="5151F3AA8C16450BA9EC05E929B91FD86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6662ABEC0F67409FA8207D954F6F148B6">
    <w:name w:val="6662ABEC0F67409FA8207D954F6F148B6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84A05FD8ACD24FDB8835A25D763039C66">
    <w:name w:val="84A05FD8ACD24FDB8835A25D763039C66"/>
    <w:rsid w:val="006A5F91"/>
    <w:pPr>
      <w:spacing w:after="120" w:line="264" w:lineRule="auto"/>
    </w:pPr>
    <w:rPr>
      <w:rFonts w:ascii="Arial" w:eastAsia="Times New Roman" w:hAnsi="Arial" w:cs="Times New Roman"/>
      <w:sz w:val="21"/>
      <w:szCs w:val="21"/>
    </w:rPr>
  </w:style>
  <w:style w:type="paragraph" w:customStyle="1" w:styleId="7BDB8C9DBAC443889BEEF6EE4792DDCE6">
    <w:name w:val="7BDB8C9DBAC443889BEEF6EE4792DDCE6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9FF501B76C1049C0984D224D5090367E6">
    <w:name w:val="9FF501B76C1049C0984D224D5090367E6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242227E12EBB491E8F0557371C1E9DD96">
    <w:name w:val="242227E12EBB491E8F0557371C1E9DD96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2BCBD9BA0D4A424A8357DEC7634C5D4A6">
    <w:name w:val="2BCBD9BA0D4A424A8357DEC7634C5D4A6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0C44DEF556F64DC0BC6A135766501E4C9">
    <w:name w:val="0C44DEF556F64DC0BC6A135766501E4C9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9D7080D9F1094030ADEFA2BA44178BF99">
    <w:name w:val="9D7080D9F1094030ADEFA2BA44178BF99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C86AF9F8A4914024BB2255ADE0451DED9">
    <w:name w:val="C86AF9F8A4914024BB2255ADE0451DED9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93FA2F37139A438F9075CE4B8255A6359">
    <w:name w:val="93FA2F37139A438F9075CE4B8255A6359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3C687B37D6FC483EB607F65CBF204CB39">
    <w:name w:val="3C687B37D6FC483EB607F65CBF204CB39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44A1ECE4796D4B6CB672A426DD610EE89">
    <w:name w:val="44A1ECE4796D4B6CB672A426DD610EE89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E1B6FEB7E4DA47D6B9AD0D6A448FF11E9">
    <w:name w:val="E1B6FEB7E4DA47D6B9AD0D6A448FF11E9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3D8365C9746346D7811044981BCB3C149">
    <w:name w:val="3D8365C9746346D7811044981BCB3C149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A58B6862E4444624BE02CD90F3C5DD797">
    <w:name w:val="A58B6862E4444624BE02CD90F3C5DD797"/>
    <w:rsid w:val="006A5F91"/>
    <w:pPr>
      <w:spacing w:after="120" w:line="264" w:lineRule="auto"/>
    </w:pPr>
    <w:rPr>
      <w:rFonts w:ascii="Arial" w:eastAsia="Times New Roman" w:hAnsi="Arial" w:cs="Times New Roman"/>
      <w:sz w:val="21"/>
      <w:szCs w:val="21"/>
    </w:rPr>
  </w:style>
  <w:style w:type="paragraph" w:customStyle="1" w:styleId="2F5F7D4BECED4CAAB8F206AD2B76E3B67">
    <w:name w:val="2F5F7D4BECED4CAAB8F206AD2B76E3B67"/>
    <w:rsid w:val="006A5F91"/>
    <w:pPr>
      <w:spacing w:after="120" w:line="264" w:lineRule="auto"/>
    </w:pPr>
    <w:rPr>
      <w:rFonts w:ascii="Arial" w:eastAsia="Times New Roman" w:hAnsi="Arial" w:cs="Times New Roman"/>
      <w:sz w:val="21"/>
      <w:szCs w:val="21"/>
    </w:rPr>
  </w:style>
  <w:style w:type="paragraph" w:customStyle="1" w:styleId="9AA99069B804448A80944CDED292F05321">
    <w:name w:val="9AA99069B804448A80944CDED292F05321"/>
    <w:rsid w:val="006A5F91"/>
    <w:pPr>
      <w:spacing w:before="40" w:after="40" w:line="264" w:lineRule="auto"/>
    </w:pPr>
    <w:rPr>
      <w:rFonts w:asciiTheme="majorHAnsi" w:eastAsia="Times New Roman" w:hAnsiTheme="majorHAnsi" w:cs="Times New Roman"/>
      <w:b/>
      <w:sz w:val="20"/>
      <w:szCs w:val="21"/>
      <w:lang w:eastAsia="en-US"/>
    </w:rPr>
  </w:style>
  <w:style w:type="paragraph" w:customStyle="1" w:styleId="58A80B2306614CCEB6D4FD34907445F425">
    <w:name w:val="58A80B2306614CCEB6D4FD34907445F425"/>
    <w:rsid w:val="006A5F91"/>
    <w:pPr>
      <w:spacing w:before="40" w:after="40" w:line="264" w:lineRule="auto"/>
    </w:pPr>
    <w:rPr>
      <w:rFonts w:asciiTheme="majorHAnsi" w:eastAsia="Times New Roman" w:hAnsiTheme="majorHAnsi" w:cs="Arial"/>
      <w:b/>
      <w:color w:val="000000" w:themeColor="text1"/>
      <w:sz w:val="19"/>
      <w:szCs w:val="20"/>
      <w:lang w:eastAsia="en-US"/>
    </w:rPr>
  </w:style>
  <w:style w:type="paragraph" w:customStyle="1" w:styleId="EEB3999CE55F42118B04DFA7AAD3BCBE26">
    <w:name w:val="EEB3999CE55F42118B04DFA7AAD3BCBE26"/>
    <w:rsid w:val="006A5F91"/>
    <w:pPr>
      <w:spacing w:before="40" w:after="40" w:line="264" w:lineRule="auto"/>
    </w:pPr>
    <w:rPr>
      <w:rFonts w:asciiTheme="majorHAnsi" w:eastAsia="Times New Roman" w:hAnsiTheme="majorHAnsi" w:cs="Arial"/>
      <w:b/>
      <w:color w:val="000000" w:themeColor="text1"/>
      <w:sz w:val="19"/>
      <w:szCs w:val="20"/>
      <w:lang w:eastAsia="en-US"/>
    </w:rPr>
  </w:style>
  <w:style w:type="paragraph" w:customStyle="1" w:styleId="40E0FEC8E9FA47F5B65E5CF9C3F60F6826">
    <w:name w:val="40E0FEC8E9FA47F5B65E5CF9C3F60F6826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8D10B23EC15642EE8283827D9756334B26">
    <w:name w:val="8D10B23EC15642EE8283827D9756334B26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3D8EA0675E8047DA8941074C1CD8390626">
    <w:name w:val="3D8EA0675E8047DA8941074C1CD8390626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BED25EA318574548A81D20806BA69E497">
    <w:name w:val="BED25EA318574548A81D20806BA69E497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5151F3AA8C16450BA9EC05E929B91FD87">
    <w:name w:val="5151F3AA8C16450BA9EC05E929B91FD87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6662ABEC0F67409FA8207D954F6F148B7">
    <w:name w:val="6662ABEC0F67409FA8207D954F6F148B7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84A05FD8ACD24FDB8835A25D763039C67">
    <w:name w:val="84A05FD8ACD24FDB8835A25D763039C67"/>
    <w:rsid w:val="006A5F91"/>
    <w:pPr>
      <w:spacing w:after="120" w:line="264" w:lineRule="auto"/>
    </w:pPr>
    <w:rPr>
      <w:rFonts w:ascii="Arial" w:eastAsia="Times New Roman" w:hAnsi="Arial" w:cs="Times New Roman"/>
      <w:sz w:val="21"/>
      <w:szCs w:val="21"/>
    </w:rPr>
  </w:style>
  <w:style w:type="paragraph" w:customStyle="1" w:styleId="7BDB8C9DBAC443889BEEF6EE4792DDCE7">
    <w:name w:val="7BDB8C9DBAC443889BEEF6EE4792DDCE7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9FF501B76C1049C0984D224D5090367E7">
    <w:name w:val="9FF501B76C1049C0984D224D5090367E7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242227E12EBB491E8F0557371C1E9DD97">
    <w:name w:val="242227E12EBB491E8F0557371C1E9DD97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2BCBD9BA0D4A424A8357DEC7634C5D4A7">
    <w:name w:val="2BCBD9BA0D4A424A8357DEC7634C5D4A7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0C44DEF556F64DC0BC6A135766501E4C10">
    <w:name w:val="0C44DEF556F64DC0BC6A135766501E4C10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9D7080D9F1094030ADEFA2BA44178BF910">
    <w:name w:val="9D7080D9F1094030ADEFA2BA44178BF910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C86AF9F8A4914024BB2255ADE0451DED10">
    <w:name w:val="C86AF9F8A4914024BB2255ADE0451DED10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93FA2F37139A438F9075CE4B8255A63510">
    <w:name w:val="93FA2F37139A438F9075CE4B8255A63510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3C687B37D6FC483EB607F65CBF204CB310">
    <w:name w:val="3C687B37D6FC483EB607F65CBF204CB310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44A1ECE4796D4B6CB672A426DD610EE810">
    <w:name w:val="44A1ECE4796D4B6CB672A426DD610EE810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E1B6FEB7E4DA47D6B9AD0D6A448FF11E10">
    <w:name w:val="E1B6FEB7E4DA47D6B9AD0D6A448FF11E10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3D8365C9746346D7811044981BCB3C1410">
    <w:name w:val="3D8365C9746346D7811044981BCB3C1410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A58B6862E4444624BE02CD90F3C5DD798">
    <w:name w:val="A58B6862E4444624BE02CD90F3C5DD798"/>
    <w:rsid w:val="006A5F91"/>
    <w:pPr>
      <w:spacing w:after="120" w:line="264" w:lineRule="auto"/>
    </w:pPr>
    <w:rPr>
      <w:rFonts w:ascii="Arial" w:eastAsia="Times New Roman" w:hAnsi="Arial" w:cs="Times New Roman"/>
      <w:sz w:val="21"/>
      <w:szCs w:val="21"/>
    </w:rPr>
  </w:style>
  <w:style w:type="paragraph" w:customStyle="1" w:styleId="2F5F7D4BECED4CAAB8F206AD2B76E3B68">
    <w:name w:val="2F5F7D4BECED4CAAB8F206AD2B76E3B68"/>
    <w:rsid w:val="006A5F91"/>
    <w:pPr>
      <w:spacing w:after="120" w:line="264" w:lineRule="auto"/>
    </w:pPr>
    <w:rPr>
      <w:rFonts w:ascii="Arial" w:eastAsia="Times New Roman" w:hAnsi="Arial" w:cs="Times New Roman"/>
      <w:sz w:val="21"/>
      <w:szCs w:val="21"/>
    </w:rPr>
  </w:style>
  <w:style w:type="paragraph" w:customStyle="1" w:styleId="9AA99069B804448A80944CDED292F05322">
    <w:name w:val="9AA99069B804448A80944CDED292F05322"/>
    <w:rsid w:val="006A5F91"/>
    <w:pPr>
      <w:spacing w:before="40" w:after="40" w:line="264" w:lineRule="auto"/>
    </w:pPr>
    <w:rPr>
      <w:rFonts w:asciiTheme="majorHAnsi" w:eastAsia="Times New Roman" w:hAnsiTheme="majorHAnsi" w:cs="Times New Roman"/>
      <w:b/>
      <w:sz w:val="20"/>
      <w:szCs w:val="21"/>
      <w:lang w:eastAsia="en-US"/>
    </w:rPr>
  </w:style>
  <w:style w:type="paragraph" w:customStyle="1" w:styleId="58A80B2306614CCEB6D4FD34907445F426">
    <w:name w:val="58A80B2306614CCEB6D4FD34907445F426"/>
    <w:rsid w:val="006A5F91"/>
    <w:pPr>
      <w:spacing w:before="40" w:after="40" w:line="264" w:lineRule="auto"/>
    </w:pPr>
    <w:rPr>
      <w:rFonts w:asciiTheme="majorHAnsi" w:eastAsia="Times New Roman" w:hAnsiTheme="majorHAnsi" w:cs="Arial"/>
      <w:b/>
      <w:color w:val="000000" w:themeColor="text1"/>
      <w:sz w:val="19"/>
      <w:szCs w:val="20"/>
      <w:lang w:eastAsia="en-US"/>
    </w:rPr>
  </w:style>
  <w:style w:type="paragraph" w:customStyle="1" w:styleId="EEB3999CE55F42118B04DFA7AAD3BCBE27">
    <w:name w:val="EEB3999CE55F42118B04DFA7AAD3BCBE27"/>
    <w:rsid w:val="006A5F91"/>
    <w:pPr>
      <w:spacing w:before="40" w:after="40" w:line="264" w:lineRule="auto"/>
    </w:pPr>
    <w:rPr>
      <w:rFonts w:asciiTheme="majorHAnsi" w:eastAsia="Times New Roman" w:hAnsiTheme="majorHAnsi" w:cs="Arial"/>
      <w:b/>
      <w:color w:val="000000" w:themeColor="text1"/>
      <w:sz w:val="19"/>
      <w:szCs w:val="20"/>
      <w:lang w:eastAsia="en-US"/>
    </w:rPr>
  </w:style>
  <w:style w:type="paragraph" w:customStyle="1" w:styleId="40E0FEC8E9FA47F5B65E5CF9C3F60F6827">
    <w:name w:val="40E0FEC8E9FA47F5B65E5CF9C3F60F6827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8D10B23EC15642EE8283827D9756334B27">
    <w:name w:val="8D10B23EC15642EE8283827D9756334B27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3D8EA0675E8047DA8941074C1CD8390627">
    <w:name w:val="3D8EA0675E8047DA8941074C1CD8390627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5151F3AA8C16450BA9EC05E929B91FD88">
    <w:name w:val="5151F3AA8C16450BA9EC05E929B91FD88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6662ABEC0F67409FA8207D954F6F148B8">
    <w:name w:val="6662ABEC0F67409FA8207D954F6F148B8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84A05FD8ACD24FDB8835A25D763039C68">
    <w:name w:val="84A05FD8ACD24FDB8835A25D763039C68"/>
    <w:rsid w:val="006A5F91"/>
    <w:pPr>
      <w:spacing w:after="120" w:line="264" w:lineRule="auto"/>
    </w:pPr>
    <w:rPr>
      <w:rFonts w:ascii="Arial" w:eastAsia="Times New Roman" w:hAnsi="Arial" w:cs="Times New Roman"/>
      <w:sz w:val="21"/>
      <w:szCs w:val="21"/>
    </w:rPr>
  </w:style>
  <w:style w:type="paragraph" w:customStyle="1" w:styleId="7BDB8C9DBAC443889BEEF6EE4792DDCE8">
    <w:name w:val="7BDB8C9DBAC443889BEEF6EE4792DDCE8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9FF501B76C1049C0984D224D5090367E8">
    <w:name w:val="9FF501B76C1049C0984D224D5090367E8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242227E12EBB491E8F0557371C1E9DD98">
    <w:name w:val="242227E12EBB491E8F0557371C1E9DD98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2BCBD9BA0D4A424A8357DEC7634C5D4A8">
    <w:name w:val="2BCBD9BA0D4A424A8357DEC7634C5D4A8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0C44DEF556F64DC0BC6A135766501E4C11">
    <w:name w:val="0C44DEF556F64DC0BC6A135766501E4C11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9D7080D9F1094030ADEFA2BA44178BF911">
    <w:name w:val="9D7080D9F1094030ADEFA2BA44178BF911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C86AF9F8A4914024BB2255ADE0451DED11">
    <w:name w:val="C86AF9F8A4914024BB2255ADE0451DED11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93FA2F37139A438F9075CE4B8255A63511">
    <w:name w:val="93FA2F37139A438F9075CE4B8255A63511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3C687B37D6FC483EB607F65CBF204CB311">
    <w:name w:val="3C687B37D6FC483EB607F65CBF204CB311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44A1ECE4796D4B6CB672A426DD610EE811">
    <w:name w:val="44A1ECE4796D4B6CB672A426DD610EE811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E1B6FEB7E4DA47D6B9AD0D6A448FF11E11">
    <w:name w:val="E1B6FEB7E4DA47D6B9AD0D6A448FF11E11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3D8365C9746346D7811044981BCB3C1411">
    <w:name w:val="3D8365C9746346D7811044981BCB3C1411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A58B6862E4444624BE02CD90F3C5DD799">
    <w:name w:val="A58B6862E4444624BE02CD90F3C5DD799"/>
    <w:rsid w:val="006A5F91"/>
    <w:pPr>
      <w:spacing w:after="120" w:line="264" w:lineRule="auto"/>
    </w:pPr>
    <w:rPr>
      <w:rFonts w:ascii="Arial" w:eastAsia="Times New Roman" w:hAnsi="Arial" w:cs="Times New Roman"/>
      <w:sz w:val="21"/>
      <w:szCs w:val="21"/>
    </w:rPr>
  </w:style>
  <w:style w:type="paragraph" w:customStyle="1" w:styleId="2F5F7D4BECED4CAAB8F206AD2B76E3B69">
    <w:name w:val="2F5F7D4BECED4CAAB8F206AD2B76E3B69"/>
    <w:rsid w:val="006A5F91"/>
    <w:pPr>
      <w:spacing w:after="120" w:line="264" w:lineRule="auto"/>
    </w:pPr>
    <w:rPr>
      <w:rFonts w:ascii="Arial" w:eastAsia="Times New Roman" w:hAnsi="Arial" w:cs="Times New Roman"/>
      <w:sz w:val="21"/>
      <w:szCs w:val="21"/>
    </w:rPr>
  </w:style>
  <w:style w:type="paragraph" w:customStyle="1" w:styleId="9AA99069B804448A80944CDED292F05323">
    <w:name w:val="9AA99069B804448A80944CDED292F05323"/>
    <w:rsid w:val="006A5F91"/>
    <w:pPr>
      <w:spacing w:before="40" w:after="40" w:line="264" w:lineRule="auto"/>
    </w:pPr>
    <w:rPr>
      <w:rFonts w:asciiTheme="majorHAnsi" w:eastAsia="Times New Roman" w:hAnsiTheme="majorHAnsi" w:cs="Times New Roman"/>
      <w:b/>
      <w:sz w:val="20"/>
      <w:szCs w:val="21"/>
      <w:lang w:eastAsia="en-US"/>
    </w:rPr>
  </w:style>
  <w:style w:type="paragraph" w:customStyle="1" w:styleId="58A80B2306614CCEB6D4FD34907445F427">
    <w:name w:val="58A80B2306614CCEB6D4FD34907445F427"/>
    <w:rsid w:val="006A5F91"/>
    <w:pPr>
      <w:spacing w:before="40" w:after="40" w:line="264" w:lineRule="auto"/>
    </w:pPr>
    <w:rPr>
      <w:rFonts w:asciiTheme="majorHAnsi" w:eastAsia="Times New Roman" w:hAnsiTheme="majorHAnsi" w:cs="Arial"/>
      <w:b/>
      <w:color w:val="000000" w:themeColor="text1"/>
      <w:sz w:val="19"/>
      <w:szCs w:val="20"/>
      <w:lang w:eastAsia="en-US"/>
    </w:rPr>
  </w:style>
  <w:style w:type="paragraph" w:customStyle="1" w:styleId="EEB3999CE55F42118B04DFA7AAD3BCBE28">
    <w:name w:val="EEB3999CE55F42118B04DFA7AAD3BCBE28"/>
    <w:rsid w:val="006A5F91"/>
    <w:pPr>
      <w:spacing w:before="40" w:after="40" w:line="264" w:lineRule="auto"/>
    </w:pPr>
    <w:rPr>
      <w:rFonts w:asciiTheme="majorHAnsi" w:eastAsia="Times New Roman" w:hAnsiTheme="majorHAnsi" w:cs="Arial"/>
      <w:b/>
      <w:color w:val="000000" w:themeColor="text1"/>
      <w:sz w:val="19"/>
      <w:szCs w:val="20"/>
      <w:lang w:eastAsia="en-US"/>
    </w:rPr>
  </w:style>
  <w:style w:type="paragraph" w:customStyle="1" w:styleId="40E0FEC8E9FA47F5B65E5CF9C3F60F6828">
    <w:name w:val="40E0FEC8E9FA47F5B65E5CF9C3F60F6828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8D10B23EC15642EE8283827D9756334B28">
    <w:name w:val="8D10B23EC15642EE8283827D9756334B28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3D8EA0675E8047DA8941074C1CD8390628">
    <w:name w:val="3D8EA0675E8047DA8941074C1CD8390628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5151F3AA8C16450BA9EC05E929B91FD89">
    <w:name w:val="5151F3AA8C16450BA9EC05E929B91FD89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6662ABEC0F67409FA8207D954F6F148B9">
    <w:name w:val="6662ABEC0F67409FA8207D954F6F148B9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84A05FD8ACD24FDB8835A25D763039C69">
    <w:name w:val="84A05FD8ACD24FDB8835A25D763039C69"/>
    <w:rsid w:val="006A5F91"/>
    <w:pPr>
      <w:spacing w:after="120" w:line="264" w:lineRule="auto"/>
    </w:pPr>
    <w:rPr>
      <w:rFonts w:ascii="Arial" w:eastAsia="Times New Roman" w:hAnsi="Arial" w:cs="Times New Roman"/>
      <w:sz w:val="21"/>
      <w:szCs w:val="21"/>
    </w:rPr>
  </w:style>
  <w:style w:type="paragraph" w:customStyle="1" w:styleId="7BDB8C9DBAC443889BEEF6EE4792DDCE9">
    <w:name w:val="7BDB8C9DBAC443889BEEF6EE4792DDCE9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9FF501B76C1049C0984D224D5090367E9">
    <w:name w:val="9FF501B76C1049C0984D224D5090367E9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242227E12EBB491E8F0557371C1E9DD99">
    <w:name w:val="242227E12EBB491E8F0557371C1E9DD99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2BCBD9BA0D4A424A8357DEC7634C5D4A9">
    <w:name w:val="2BCBD9BA0D4A424A8357DEC7634C5D4A9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0C44DEF556F64DC0BC6A135766501E4C12">
    <w:name w:val="0C44DEF556F64DC0BC6A135766501E4C12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9D7080D9F1094030ADEFA2BA44178BF912">
    <w:name w:val="9D7080D9F1094030ADEFA2BA44178BF912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C86AF9F8A4914024BB2255ADE0451DED12">
    <w:name w:val="C86AF9F8A4914024BB2255ADE0451DED12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93FA2F37139A438F9075CE4B8255A63512">
    <w:name w:val="93FA2F37139A438F9075CE4B8255A63512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3C687B37D6FC483EB607F65CBF204CB312">
    <w:name w:val="3C687B37D6FC483EB607F65CBF204CB312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44A1ECE4796D4B6CB672A426DD610EE812">
    <w:name w:val="44A1ECE4796D4B6CB672A426DD610EE812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E1B6FEB7E4DA47D6B9AD0D6A448FF11E12">
    <w:name w:val="E1B6FEB7E4DA47D6B9AD0D6A448FF11E12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3D8365C9746346D7811044981BCB3C1412">
    <w:name w:val="3D8365C9746346D7811044981BCB3C1412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8930BB151CA7414C8353678D00B59C4E">
    <w:name w:val="8930BB151CA7414C8353678D00B59C4E"/>
    <w:rsid w:val="006A5F91"/>
    <w:rPr>
      <w:lang w:val="en-US" w:eastAsia="zh-CN"/>
    </w:rPr>
  </w:style>
  <w:style w:type="paragraph" w:customStyle="1" w:styleId="FAA83FBD4835439C9B2234885B6A29AC">
    <w:name w:val="FAA83FBD4835439C9B2234885B6A29AC"/>
    <w:rsid w:val="006A5F91"/>
    <w:rPr>
      <w:lang w:val="en-US" w:eastAsia="zh-CN"/>
    </w:rPr>
  </w:style>
  <w:style w:type="paragraph" w:customStyle="1" w:styleId="CC021258352F441386931CDFB1CC494F">
    <w:name w:val="CC021258352F441386931CDFB1CC494F"/>
    <w:rsid w:val="006A5F91"/>
    <w:rPr>
      <w:lang w:val="en-US" w:eastAsia="zh-CN"/>
    </w:rPr>
  </w:style>
  <w:style w:type="paragraph" w:customStyle="1" w:styleId="A58B6862E4444624BE02CD90F3C5DD7910">
    <w:name w:val="A58B6862E4444624BE02CD90F3C5DD7910"/>
    <w:rsid w:val="006A5F91"/>
    <w:pPr>
      <w:spacing w:after="120" w:line="264" w:lineRule="auto"/>
    </w:pPr>
    <w:rPr>
      <w:rFonts w:ascii="Arial" w:eastAsia="Times New Roman" w:hAnsi="Arial" w:cs="Times New Roman"/>
      <w:sz w:val="21"/>
      <w:szCs w:val="21"/>
    </w:rPr>
  </w:style>
  <w:style w:type="paragraph" w:customStyle="1" w:styleId="2F5F7D4BECED4CAAB8F206AD2B76E3B610">
    <w:name w:val="2F5F7D4BECED4CAAB8F206AD2B76E3B610"/>
    <w:rsid w:val="006A5F91"/>
    <w:pPr>
      <w:spacing w:after="120" w:line="264" w:lineRule="auto"/>
    </w:pPr>
    <w:rPr>
      <w:rFonts w:ascii="Arial" w:eastAsia="Times New Roman" w:hAnsi="Arial" w:cs="Times New Roman"/>
      <w:sz w:val="21"/>
      <w:szCs w:val="21"/>
    </w:rPr>
  </w:style>
  <w:style w:type="paragraph" w:customStyle="1" w:styleId="9AA99069B804448A80944CDED292F05324">
    <w:name w:val="9AA99069B804448A80944CDED292F05324"/>
    <w:rsid w:val="006A5F91"/>
    <w:pPr>
      <w:spacing w:before="40" w:after="40" w:line="264" w:lineRule="auto"/>
    </w:pPr>
    <w:rPr>
      <w:rFonts w:asciiTheme="majorHAnsi" w:eastAsia="Times New Roman" w:hAnsiTheme="majorHAnsi" w:cs="Times New Roman"/>
      <w:b/>
      <w:sz w:val="20"/>
      <w:szCs w:val="21"/>
      <w:lang w:eastAsia="en-US"/>
    </w:rPr>
  </w:style>
  <w:style w:type="paragraph" w:customStyle="1" w:styleId="58A80B2306614CCEB6D4FD34907445F428">
    <w:name w:val="58A80B2306614CCEB6D4FD34907445F428"/>
    <w:rsid w:val="006A5F91"/>
    <w:pPr>
      <w:spacing w:before="40" w:after="40" w:line="264" w:lineRule="auto"/>
    </w:pPr>
    <w:rPr>
      <w:rFonts w:asciiTheme="majorHAnsi" w:eastAsia="Times New Roman" w:hAnsiTheme="majorHAnsi" w:cs="Arial"/>
      <w:b/>
      <w:color w:val="000000" w:themeColor="text1"/>
      <w:sz w:val="19"/>
      <w:szCs w:val="20"/>
      <w:lang w:eastAsia="en-US"/>
    </w:rPr>
  </w:style>
  <w:style w:type="paragraph" w:customStyle="1" w:styleId="EEB3999CE55F42118B04DFA7AAD3BCBE29">
    <w:name w:val="EEB3999CE55F42118B04DFA7AAD3BCBE29"/>
    <w:rsid w:val="006A5F91"/>
    <w:pPr>
      <w:spacing w:before="40" w:after="40" w:line="264" w:lineRule="auto"/>
    </w:pPr>
    <w:rPr>
      <w:rFonts w:asciiTheme="majorHAnsi" w:eastAsia="Times New Roman" w:hAnsiTheme="majorHAnsi" w:cs="Arial"/>
      <w:b/>
      <w:color w:val="000000" w:themeColor="text1"/>
      <w:sz w:val="19"/>
      <w:szCs w:val="20"/>
      <w:lang w:eastAsia="en-US"/>
    </w:rPr>
  </w:style>
  <w:style w:type="paragraph" w:customStyle="1" w:styleId="40E0FEC8E9FA47F5B65E5CF9C3F60F6829">
    <w:name w:val="40E0FEC8E9FA47F5B65E5CF9C3F60F6829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8D10B23EC15642EE8283827D9756334B29">
    <w:name w:val="8D10B23EC15642EE8283827D9756334B29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3D8EA0675E8047DA8941074C1CD8390629">
    <w:name w:val="3D8EA0675E8047DA8941074C1CD8390629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C21FB1AA6300487D949283F8661C0A571">
    <w:name w:val="C21FB1AA6300487D949283F8661C0A571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6662ABEC0F67409FA8207D954F6F148B10">
    <w:name w:val="6662ABEC0F67409FA8207D954F6F148B10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FAA83FBD4835439C9B2234885B6A29AC1">
    <w:name w:val="FAA83FBD4835439C9B2234885B6A29AC1"/>
    <w:rsid w:val="006A5F91"/>
    <w:pPr>
      <w:spacing w:after="120" w:line="264" w:lineRule="auto"/>
    </w:pPr>
    <w:rPr>
      <w:rFonts w:ascii="Arial" w:eastAsia="Times New Roman" w:hAnsi="Arial" w:cs="Times New Roman"/>
      <w:sz w:val="21"/>
      <w:szCs w:val="21"/>
    </w:rPr>
  </w:style>
  <w:style w:type="paragraph" w:customStyle="1" w:styleId="CC021258352F441386931CDFB1CC494F1">
    <w:name w:val="CC021258352F441386931CDFB1CC494F1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9FF501B76C1049C0984D224D5090367E10">
    <w:name w:val="9FF501B76C1049C0984D224D5090367E10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242227E12EBB491E8F0557371C1E9DD910">
    <w:name w:val="242227E12EBB491E8F0557371C1E9DD910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2BCBD9BA0D4A424A8357DEC7634C5D4A10">
    <w:name w:val="2BCBD9BA0D4A424A8357DEC7634C5D4A10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0C44DEF556F64DC0BC6A135766501E4C13">
    <w:name w:val="0C44DEF556F64DC0BC6A135766501E4C13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9D7080D9F1094030ADEFA2BA44178BF913">
    <w:name w:val="9D7080D9F1094030ADEFA2BA44178BF913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C86AF9F8A4914024BB2255ADE0451DED13">
    <w:name w:val="C86AF9F8A4914024BB2255ADE0451DED13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93FA2F37139A438F9075CE4B8255A63513">
    <w:name w:val="93FA2F37139A438F9075CE4B8255A63513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3C687B37D6FC483EB607F65CBF204CB313">
    <w:name w:val="3C687B37D6FC483EB607F65CBF204CB313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44A1ECE4796D4B6CB672A426DD610EE813">
    <w:name w:val="44A1ECE4796D4B6CB672A426DD610EE813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E1B6FEB7E4DA47D6B9AD0D6A448FF11E13">
    <w:name w:val="E1B6FEB7E4DA47D6B9AD0D6A448FF11E13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3D8365C9746346D7811044981BCB3C1413">
    <w:name w:val="3D8365C9746346D7811044981BCB3C1413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A58B6862E4444624BE02CD90F3C5DD7911">
    <w:name w:val="A58B6862E4444624BE02CD90F3C5DD7911"/>
    <w:rsid w:val="006A5F91"/>
    <w:pPr>
      <w:spacing w:after="120" w:line="264" w:lineRule="auto"/>
    </w:pPr>
    <w:rPr>
      <w:rFonts w:ascii="Arial" w:eastAsia="Times New Roman" w:hAnsi="Arial" w:cs="Times New Roman"/>
      <w:sz w:val="21"/>
      <w:szCs w:val="21"/>
    </w:rPr>
  </w:style>
  <w:style w:type="paragraph" w:customStyle="1" w:styleId="2F5F7D4BECED4CAAB8F206AD2B76E3B611">
    <w:name w:val="2F5F7D4BECED4CAAB8F206AD2B76E3B611"/>
    <w:rsid w:val="006A5F91"/>
    <w:pPr>
      <w:spacing w:after="120" w:line="264" w:lineRule="auto"/>
    </w:pPr>
    <w:rPr>
      <w:rFonts w:ascii="Arial" w:eastAsia="Times New Roman" w:hAnsi="Arial" w:cs="Times New Roman"/>
      <w:sz w:val="21"/>
      <w:szCs w:val="21"/>
    </w:rPr>
  </w:style>
  <w:style w:type="paragraph" w:customStyle="1" w:styleId="9AA99069B804448A80944CDED292F05325">
    <w:name w:val="9AA99069B804448A80944CDED292F05325"/>
    <w:rsid w:val="006A5F91"/>
    <w:pPr>
      <w:spacing w:before="40" w:after="40" w:line="264" w:lineRule="auto"/>
    </w:pPr>
    <w:rPr>
      <w:rFonts w:asciiTheme="majorHAnsi" w:eastAsia="Times New Roman" w:hAnsiTheme="majorHAnsi" w:cs="Times New Roman"/>
      <w:b/>
      <w:sz w:val="20"/>
      <w:szCs w:val="21"/>
      <w:lang w:eastAsia="en-US"/>
    </w:rPr>
  </w:style>
  <w:style w:type="paragraph" w:customStyle="1" w:styleId="58A80B2306614CCEB6D4FD34907445F429">
    <w:name w:val="58A80B2306614CCEB6D4FD34907445F429"/>
    <w:rsid w:val="006A5F91"/>
    <w:pPr>
      <w:spacing w:before="40" w:after="40" w:line="264" w:lineRule="auto"/>
    </w:pPr>
    <w:rPr>
      <w:rFonts w:asciiTheme="majorHAnsi" w:eastAsia="Times New Roman" w:hAnsiTheme="majorHAnsi" w:cs="Arial"/>
      <w:b/>
      <w:color w:val="000000" w:themeColor="text1"/>
      <w:sz w:val="19"/>
      <w:szCs w:val="20"/>
      <w:lang w:eastAsia="en-US"/>
    </w:rPr>
  </w:style>
  <w:style w:type="paragraph" w:customStyle="1" w:styleId="EEB3999CE55F42118B04DFA7AAD3BCBE30">
    <w:name w:val="EEB3999CE55F42118B04DFA7AAD3BCBE30"/>
    <w:rsid w:val="006A5F91"/>
    <w:pPr>
      <w:spacing w:before="40" w:after="40" w:line="264" w:lineRule="auto"/>
    </w:pPr>
    <w:rPr>
      <w:rFonts w:asciiTheme="majorHAnsi" w:eastAsia="Times New Roman" w:hAnsiTheme="majorHAnsi" w:cs="Arial"/>
      <w:b/>
      <w:color w:val="000000" w:themeColor="text1"/>
      <w:sz w:val="19"/>
      <w:szCs w:val="20"/>
      <w:lang w:eastAsia="en-US"/>
    </w:rPr>
  </w:style>
  <w:style w:type="paragraph" w:customStyle="1" w:styleId="40E0FEC8E9FA47F5B65E5CF9C3F60F6830">
    <w:name w:val="40E0FEC8E9FA47F5B65E5CF9C3F60F6830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8D10B23EC15642EE8283827D9756334B30">
    <w:name w:val="8D10B23EC15642EE8283827D9756334B30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3D8EA0675E8047DA8941074C1CD8390630">
    <w:name w:val="3D8EA0675E8047DA8941074C1CD8390630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C21FB1AA6300487D949283F8661C0A572">
    <w:name w:val="C21FB1AA6300487D949283F8661C0A572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6662ABEC0F67409FA8207D954F6F148B11">
    <w:name w:val="6662ABEC0F67409FA8207D954F6F148B11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FAA83FBD4835439C9B2234885B6A29AC2">
    <w:name w:val="FAA83FBD4835439C9B2234885B6A29AC2"/>
    <w:rsid w:val="006A5F91"/>
    <w:pPr>
      <w:spacing w:after="120" w:line="264" w:lineRule="auto"/>
    </w:pPr>
    <w:rPr>
      <w:rFonts w:ascii="Arial" w:eastAsia="Times New Roman" w:hAnsi="Arial" w:cs="Times New Roman"/>
      <w:sz w:val="21"/>
      <w:szCs w:val="21"/>
    </w:rPr>
  </w:style>
  <w:style w:type="paragraph" w:customStyle="1" w:styleId="CC021258352F441386931CDFB1CC494F2">
    <w:name w:val="CC021258352F441386931CDFB1CC494F2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9FF501B76C1049C0984D224D5090367E11">
    <w:name w:val="9FF501B76C1049C0984D224D5090367E11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242227E12EBB491E8F0557371C1E9DD911">
    <w:name w:val="242227E12EBB491E8F0557371C1E9DD911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2BCBD9BA0D4A424A8357DEC7634C5D4A11">
    <w:name w:val="2BCBD9BA0D4A424A8357DEC7634C5D4A11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0C44DEF556F64DC0BC6A135766501E4C14">
    <w:name w:val="0C44DEF556F64DC0BC6A135766501E4C14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9D7080D9F1094030ADEFA2BA44178BF914">
    <w:name w:val="9D7080D9F1094030ADEFA2BA44178BF914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C86AF9F8A4914024BB2255ADE0451DED14">
    <w:name w:val="C86AF9F8A4914024BB2255ADE0451DED14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93FA2F37139A438F9075CE4B8255A63514">
    <w:name w:val="93FA2F37139A438F9075CE4B8255A63514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3C687B37D6FC483EB607F65CBF204CB314">
    <w:name w:val="3C687B37D6FC483EB607F65CBF204CB314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44A1ECE4796D4B6CB672A426DD610EE814">
    <w:name w:val="44A1ECE4796D4B6CB672A426DD610EE814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E1B6FEB7E4DA47D6B9AD0D6A448FF11E14">
    <w:name w:val="E1B6FEB7E4DA47D6B9AD0D6A448FF11E14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3D8365C9746346D7811044981BCB3C1414">
    <w:name w:val="3D8365C9746346D7811044981BCB3C1414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A58B6862E4444624BE02CD90F3C5DD7912">
    <w:name w:val="A58B6862E4444624BE02CD90F3C5DD7912"/>
    <w:rsid w:val="006A5F91"/>
    <w:pPr>
      <w:spacing w:after="120" w:line="264" w:lineRule="auto"/>
    </w:pPr>
    <w:rPr>
      <w:rFonts w:ascii="Arial" w:eastAsia="Times New Roman" w:hAnsi="Arial" w:cs="Times New Roman"/>
      <w:sz w:val="21"/>
      <w:szCs w:val="21"/>
    </w:rPr>
  </w:style>
  <w:style w:type="paragraph" w:customStyle="1" w:styleId="2F5F7D4BECED4CAAB8F206AD2B76E3B612">
    <w:name w:val="2F5F7D4BECED4CAAB8F206AD2B76E3B612"/>
    <w:rsid w:val="006A5F91"/>
    <w:pPr>
      <w:spacing w:after="120" w:line="264" w:lineRule="auto"/>
    </w:pPr>
    <w:rPr>
      <w:rFonts w:ascii="Arial" w:eastAsia="Times New Roman" w:hAnsi="Arial" w:cs="Times New Roman"/>
      <w:sz w:val="21"/>
      <w:szCs w:val="21"/>
    </w:rPr>
  </w:style>
  <w:style w:type="paragraph" w:customStyle="1" w:styleId="9AA99069B804448A80944CDED292F05326">
    <w:name w:val="9AA99069B804448A80944CDED292F05326"/>
    <w:rsid w:val="006A5F91"/>
    <w:pPr>
      <w:spacing w:before="40" w:after="40" w:line="264" w:lineRule="auto"/>
    </w:pPr>
    <w:rPr>
      <w:rFonts w:asciiTheme="majorHAnsi" w:eastAsia="Times New Roman" w:hAnsiTheme="majorHAnsi" w:cs="Times New Roman"/>
      <w:b/>
      <w:sz w:val="20"/>
      <w:szCs w:val="21"/>
      <w:lang w:eastAsia="en-US"/>
    </w:rPr>
  </w:style>
  <w:style w:type="paragraph" w:customStyle="1" w:styleId="58A80B2306614CCEB6D4FD34907445F430">
    <w:name w:val="58A80B2306614CCEB6D4FD34907445F430"/>
    <w:rsid w:val="006A5F91"/>
    <w:pPr>
      <w:spacing w:before="40" w:after="40" w:line="264" w:lineRule="auto"/>
    </w:pPr>
    <w:rPr>
      <w:rFonts w:asciiTheme="majorHAnsi" w:eastAsia="Times New Roman" w:hAnsiTheme="majorHAnsi" w:cs="Arial"/>
      <w:b/>
      <w:color w:val="000000" w:themeColor="text1"/>
      <w:sz w:val="19"/>
      <w:szCs w:val="20"/>
      <w:lang w:eastAsia="en-US"/>
    </w:rPr>
  </w:style>
  <w:style w:type="paragraph" w:customStyle="1" w:styleId="EEB3999CE55F42118B04DFA7AAD3BCBE31">
    <w:name w:val="EEB3999CE55F42118B04DFA7AAD3BCBE31"/>
    <w:rsid w:val="006A5F91"/>
    <w:pPr>
      <w:spacing w:before="40" w:after="40" w:line="264" w:lineRule="auto"/>
    </w:pPr>
    <w:rPr>
      <w:rFonts w:asciiTheme="majorHAnsi" w:eastAsia="Times New Roman" w:hAnsiTheme="majorHAnsi" w:cs="Arial"/>
      <w:b/>
      <w:color w:val="000000" w:themeColor="text1"/>
      <w:sz w:val="19"/>
      <w:szCs w:val="20"/>
      <w:lang w:eastAsia="en-US"/>
    </w:rPr>
  </w:style>
  <w:style w:type="paragraph" w:customStyle="1" w:styleId="40E0FEC8E9FA47F5B65E5CF9C3F60F6831">
    <w:name w:val="40E0FEC8E9FA47F5B65E5CF9C3F60F6831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8D10B23EC15642EE8283827D9756334B31">
    <w:name w:val="8D10B23EC15642EE8283827D9756334B31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3D8EA0675E8047DA8941074C1CD8390631">
    <w:name w:val="3D8EA0675E8047DA8941074C1CD8390631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C21FB1AA6300487D949283F8661C0A573">
    <w:name w:val="C21FB1AA6300487D949283F8661C0A573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6662ABEC0F67409FA8207D954F6F148B12">
    <w:name w:val="6662ABEC0F67409FA8207D954F6F148B12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FAA83FBD4835439C9B2234885B6A29AC3">
    <w:name w:val="FAA83FBD4835439C9B2234885B6A29AC3"/>
    <w:rsid w:val="006A5F91"/>
    <w:pPr>
      <w:spacing w:after="120" w:line="264" w:lineRule="auto"/>
    </w:pPr>
    <w:rPr>
      <w:rFonts w:ascii="Arial" w:eastAsia="Times New Roman" w:hAnsi="Arial" w:cs="Times New Roman"/>
      <w:sz w:val="21"/>
      <w:szCs w:val="21"/>
    </w:rPr>
  </w:style>
  <w:style w:type="paragraph" w:customStyle="1" w:styleId="CC021258352F441386931CDFB1CC494F3">
    <w:name w:val="CC021258352F441386931CDFB1CC494F3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9FF501B76C1049C0984D224D5090367E12">
    <w:name w:val="9FF501B76C1049C0984D224D5090367E12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242227E12EBB491E8F0557371C1E9DD912">
    <w:name w:val="242227E12EBB491E8F0557371C1E9DD912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2BCBD9BA0D4A424A8357DEC7634C5D4A12">
    <w:name w:val="2BCBD9BA0D4A424A8357DEC7634C5D4A12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0C44DEF556F64DC0BC6A135766501E4C15">
    <w:name w:val="0C44DEF556F64DC0BC6A135766501E4C15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9D7080D9F1094030ADEFA2BA44178BF915">
    <w:name w:val="9D7080D9F1094030ADEFA2BA44178BF915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C86AF9F8A4914024BB2255ADE0451DED15">
    <w:name w:val="C86AF9F8A4914024BB2255ADE0451DED15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93FA2F37139A438F9075CE4B8255A63515">
    <w:name w:val="93FA2F37139A438F9075CE4B8255A63515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3C687B37D6FC483EB607F65CBF204CB315">
    <w:name w:val="3C687B37D6FC483EB607F65CBF204CB315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44A1ECE4796D4B6CB672A426DD610EE815">
    <w:name w:val="44A1ECE4796D4B6CB672A426DD610EE815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E1B6FEB7E4DA47D6B9AD0D6A448FF11E15">
    <w:name w:val="E1B6FEB7E4DA47D6B9AD0D6A448FF11E15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3D8365C9746346D7811044981BCB3C1415">
    <w:name w:val="3D8365C9746346D7811044981BCB3C1415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A58B6862E4444624BE02CD90F3C5DD7913">
    <w:name w:val="A58B6862E4444624BE02CD90F3C5DD7913"/>
    <w:rsid w:val="006A5F91"/>
    <w:pPr>
      <w:spacing w:after="120" w:line="264" w:lineRule="auto"/>
    </w:pPr>
    <w:rPr>
      <w:rFonts w:ascii="Arial" w:eastAsia="Times New Roman" w:hAnsi="Arial" w:cs="Times New Roman"/>
      <w:sz w:val="21"/>
      <w:szCs w:val="21"/>
    </w:rPr>
  </w:style>
  <w:style w:type="paragraph" w:customStyle="1" w:styleId="2F5F7D4BECED4CAAB8F206AD2B76E3B613">
    <w:name w:val="2F5F7D4BECED4CAAB8F206AD2B76E3B613"/>
    <w:rsid w:val="006A5F91"/>
    <w:pPr>
      <w:spacing w:after="120" w:line="264" w:lineRule="auto"/>
    </w:pPr>
    <w:rPr>
      <w:rFonts w:ascii="Arial" w:eastAsia="Times New Roman" w:hAnsi="Arial" w:cs="Times New Roman"/>
      <w:sz w:val="21"/>
      <w:szCs w:val="21"/>
    </w:rPr>
  </w:style>
  <w:style w:type="paragraph" w:customStyle="1" w:styleId="9AA99069B804448A80944CDED292F05327">
    <w:name w:val="9AA99069B804448A80944CDED292F05327"/>
    <w:rsid w:val="006A5F91"/>
    <w:pPr>
      <w:spacing w:before="40" w:after="40" w:line="264" w:lineRule="auto"/>
    </w:pPr>
    <w:rPr>
      <w:rFonts w:asciiTheme="majorHAnsi" w:eastAsia="Times New Roman" w:hAnsiTheme="majorHAnsi" w:cs="Times New Roman"/>
      <w:b/>
      <w:sz w:val="20"/>
      <w:szCs w:val="21"/>
      <w:lang w:eastAsia="en-US"/>
    </w:rPr>
  </w:style>
  <w:style w:type="paragraph" w:customStyle="1" w:styleId="58A80B2306614CCEB6D4FD34907445F431">
    <w:name w:val="58A80B2306614CCEB6D4FD34907445F431"/>
    <w:rsid w:val="006A5F91"/>
    <w:pPr>
      <w:spacing w:before="40" w:after="40" w:line="264" w:lineRule="auto"/>
    </w:pPr>
    <w:rPr>
      <w:rFonts w:asciiTheme="majorHAnsi" w:eastAsia="Times New Roman" w:hAnsiTheme="majorHAnsi" w:cs="Arial"/>
      <w:b/>
      <w:color w:val="000000" w:themeColor="text1"/>
      <w:sz w:val="19"/>
      <w:szCs w:val="20"/>
      <w:lang w:eastAsia="en-US"/>
    </w:rPr>
  </w:style>
  <w:style w:type="paragraph" w:customStyle="1" w:styleId="EEB3999CE55F42118B04DFA7AAD3BCBE32">
    <w:name w:val="EEB3999CE55F42118B04DFA7AAD3BCBE32"/>
    <w:rsid w:val="006A5F91"/>
    <w:pPr>
      <w:spacing w:before="40" w:after="40" w:line="264" w:lineRule="auto"/>
    </w:pPr>
    <w:rPr>
      <w:rFonts w:asciiTheme="majorHAnsi" w:eastAsia="Times New Roman" w:hAnsiTheme="majorHAnsi" w:cs="Arial"/>
      <w:b/>
      <w:color w:val="000000" w:themeColor="text1"/>
      <w:sz w:val="19"/>
      <w:szCs w:val="20"/>
      <w:lang w:eastAsia="en-US"/>
    </w:rPr>
  </w:style>
  <w:style w:type="paragraph" w:customStyle="1" w:styleId="40E0FEC8E9FA47F5B65E5CF9C3F60F6832">
    <w:name w:val="40E0FEC8E9FA47F5B65E5CF9C3F60F6832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8D10B23EC15642EE8283827D9756334B32">
    <w:name w:val="8D10B23EC15642EE8283827D9756334B32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3D8EA0675E8047DA8941074C1CD8390632">
    <w:name w:val="3D8EA0675E8047DA8941074C1CD8390632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C21FB1AA6300487D949283F8661C0A574">
    <w:name w:val="C21FB1AA6300487D949283F8661C0A574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6662ABEC0F67409FA8207D954F6F148B13">
    <w:name w:val="6662ABEC0F67409FA8207D954F6F148B13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FAA83FBD4835439C9B2234885B6A29AC4">
    <w:name w:val="FAA83FBD4835439C9B2234885B6A29AC4"/>
    <w:rsid w:val="006A5F91"/>
    <w:pPr>
      <w:spacing w:after="120" w:line="264" w:lineRule="auto"/>
    </w:pPr>
    <w:rPr>
      <w:rFonts w:ascii="Arial" w:eastAsia="Times New Roman" w:hAnsi="Arial" w:cs="Times New Roman"/>
      <w:sz w:val="21"/>
      <w:szCs w:val="21"/>
    </w:rPr>
  </w:style>
  <w:style w:type="paragraph" w:customStyle="1" w:styleId="CC021258352F441386931CDFB1CC494F4">
    <w:name w:val="CC021258352F441386931CDFB1CC494F4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9FF501B76C1049C0984D224D5090367E13">
    <w:name w:val="9FF501B76C1049C0984D224D5090367E13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242227E12EBB491E8F0557371C1E9DD913">
    <w:name w:val="242227E12EBB491E8F0557371C1E9DD913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2BCBD9BA0D4A424A8357DEC7634C5D4A13">
    <w:name w:val="2BCBD9BA0D4A424A8357DEC7634C5D4A13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0C44DEF556F64DC0BC6A135766501E4C16">
    <w:name w:val="0C44DEF556F64DC0BC6A135766501E4C16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9D7080D9F1094030ADEFA2BA44178BF916">
    <w:name w:val="9D7080D9F1094030ADEFA2BA44178BF916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C86AF9F8A4914024BB2255ADE0451DED16">
    <w:name w:val="C86AF9F8A4914024BB2255ADE0451DED16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93FA2F37139A438F9075CE4B8255A63516">
    <w:name w:val="93FA2F37139A438F9075CE4B8255A63516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3C687B37D6FC483EB607F65CBF204CB316">
    <w:name w:val="3C687B37D6FC483EB607F65CBF204CB316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44A1ECE4796D4B6CB672A426DD610EE816">
    <w:name w:val="44A1ECE4796D4B6CB672A426DD610EE816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E1B6FEB7E4DA47D6B9AD0D6A448FF11E16">
    <w:name w:val="E1B6FEB7E4DA47D6B9AD0D6A448FF11E16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3D8365C9746346D7811044981BCB3C1416">
    <w:name w:val="3D8365C9746346D7811044981BCB3C1416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A58B6862E4444624BE02CD90F3C5DD7914">
    <w:name w:val="A58B6862E4444624BE02CD90F3C5DD7914"/>
    <w:rsid w:val="006A5F91"/>
    <w:pPr>
      <w:spacing w:after="120" w:line="264" w:lineRule="auto"/>
    </w:pPr>
    <w:rPr>
      <w:rFonts w:ascii="Arial" w:eastAsia="Times New Roman" w:hAnsi="Arial" w:cs="Times New Roman"/>
      <w:sz w:val="21"/>
      <w:szCs w:val="21"/>
    </w:rPr>
  </w:style>
  <w:style w:type="paragraph" w:customStyle="1" w:styleId="2F5F7D4BECED4CAAB8F206AD2B76E3B614">
    <w:name w:val="2F5F7D4BECED4CAAB8F206AD2B76E3B614"/>
    <w:rsid w:val="006A5F91"/>
    <w:pPr>
      <w:spacing w:after="120" w:line="264" w:lineRule="auto"/>
    </w:pPr>
    <w:rPr>
      <w:rFonts w:ascii="Arial" w:eastAsia="Times New Roman" w:hAnsi="Arial" w:cs="Times New Roman"/>
      <w:sz w:val="21"/>
      <w:szCs w:val="21"/>
    </w:rPr>
  </w:style>
  <w:style w:type="paragraph" w:customStyle="1" w:styleId="9AA99069B804448A80944CDED292F05328">
    <w:name w:val="9AA99069B804448A80944CDED292F05328"/>
    <w:rsid w:val="006A5F91"/>
    <w:pPr>
      <w:spacing w:before="40" w:after="40" w:line="264" w:lineRule="auto"/>
    </w:pPr>
    <w:rPr>
      <w:rFonts w:asciiTheme="majorHAnsi" w:eastAsia="Times New Roman" w:hAnsiTheme="majorHAnsi" w:cs="Times New Roman"/>
      <w:b/>
      <w:sz w:val="20"/>
      <w:szCs w:val="21"/>
      <w:lang w:eastAsia="en-US"/>
    </w:rPr>
  </w:style>
  <w:style w:type="paragraph" w:customStyle="1" w:styleId="58A80B2306614CCEB6D4FD34907445F432">
    <w:name w:val="58A80B2306614CCEB6D4FD34907445F432"/>
    <w:rsid w:val="006A5F91"/>
    <w:pPr>
      <w:spacing w:before="40" w:after="40" w:line="264" w:lineRule="auto"/>
    </w:pPr>
    <w:rPr>
      <w:rFonts w:asciiTheme="majorHAnsi" w:eastAsia="Times New Roman" w:hAnsiTheme="majorHAnsi" w:cs="Arial"/>
      <w:b/>
      <w:color w:val="000000" w:themeColor="text1"/>
      <w:sz w:val="19"/>
      <w:szCs w:val="20"/>
      <w:lang w:eastAsia="en-US"/>
    </w:rPr>
  </w:style>
  <w:style w:type="paragraph" w:customStyle="1" w:styleId="EEB3999CE55F42118B04DFA7AAD3BCBE33">
    <w:name w:val="EEB3999CE55F42118B04DFA7AAD3BCBE33"/>
    <w:rsid w:val="006A5F91"/>
    <w:pPr>
      <w:spacing w:before="40" w:after="40" w:line="264" w:lineRule="auto"/>
    </w:pPr>
    <w:rPr>
      <w:rFonts w:asciiTheme="majorHAnsi" w:eastAsia="Times New Roman" w:hAnsiTheme="majorHAnsi" w:cs="Arial"/>
      <w:b/>
      <w:color w:val="000000" w:themeColor="text1"/>
      <w:sz w:val="19"/>
      <w:szCs w:val="20"/>
      <w:lang w:eastAsia="en-US"/>
    </w:rPr>
  </w:style>
  <w:style w:type="paragraph" w:customStyle="1" w:styleId="40E0FEC8E9FA47F5B65E5CF9C3F60F6833">
    <w:name w:val="40E0FEC8E9FA47F5B65E5CF9C3F60F6833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8D10B23EC15642EE8283827D9756334B33">
    <w:name w:val="8D10B23EC15642EE8283827D9756334B33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3D8EA0675E8047DA8941074C1CD8390633">
    <w:name w:val="3D8EA0675E8047DA8941074C1CD8390633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C21FB1AA6300487D949283F8661C0A575">
    <w:name w:val="C21FB1AA6300487D949283F8661C0A575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6662ABEC0F67409FA8207D954F6F148B14">
    <w:name w:val="6662ABEC0F67409FA8207D954F6F148B14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FAA83FBD4835439C9B2234885B6A29AC5">
    <w:name w:val="FAA83FBD4835439C9B2234885B6A29AC5"/>
    <w:rsid w:val="006A5F91"/>
    <w:pPr>
      <w:spacing w:after="120" w:line="264" w:lineRule="auto"/>
    </w:pPr>
    <w:rPr>
      <w:rFonts w:ascii="Arial" w:eastAsia="Times New Roman" w:hAnsi="Arial" w:cs="Times New Roman"/>
      <w:sz w:val="21"/>
      <w:szCs w:val="21"/>
    </w:rPr>
  </w:style>
  <w:style w:type="paragraph" w:customStyle="1" w:styleId="CC021258352F441386931CDFB1CC494F5">
    <w:name w:val="CC021258352F441386931CDFB1CC494F5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9FF501B76C1049C0984D224D5090367E14">
    <w:name w:val="9FF501B76C1049C0984D224D5090367E14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242227E12EBB491E8F0557371C1E9DD914">
    <w:name w:val="242227E12EBB491E8F0557371C1E9DD914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2BCBD9BA0D4A424A8357DEC7634C5D4A14">
    <w:name w:val="2BCBD9BA0D4A424A8357DEC7634C5D4A14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0C44DEF556F64DC0BC6A135766501E4C17">
    <w:name w:val="0C44DEF556F64DC0BC6A135766501E4C17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9D7080D9F1094030ADEFA2BA44178BF917">
    <w:name w:val="9D7080D9F1094030ADEFA2BA44178BF917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C86AF9F8A4914024BB2255ADE0451DED17">
    <w:name w:val="C86AF9F8A4914024BB2255ADE0451DED17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93FA2F37139A438F9075CE4B8255A63517">
    <w:name w:val="93FA2F37139A438F9075CE4B8255A63517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3C687B37D6FC483EB607F65CBF204CB317">
    <w:name w:val="3C687B37D6FC483EB607F65CBF204CB317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44A1ECE4796D4B6CB672A426DD610EE817">
    <w:name w:val="44A1ECE4796D4B6CB672A426DD610EE817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E1B6FEB7E4DA47D6B9AD0D6A448FF11E17">
    <w:name w:val="E1B6FEB7E4DA47D6B9AD0D6A448FF11E17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3D8365C9746346D7811044981BCB3C1417">
    <w:name w:val="3D8365C9746346D7811044981BCB3C1417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F8E1A7D4051C4746858A5597D014D4A5">
    <w:name w:val="F8E1A7D4051C4746858A5597D014D4A5"/>
    <w:rsid w:val="006A5F91"/>
    <w:rPr>
      <w:lang w:val="en-US" w:eastAsia="zh-CN"/>
    </w:rPr>
  </w:style>
  <w:style w:type="paragraph" w:customStyle="1" w:styleId="6D99EA8BA879464D9D326C30175AD291">
    <w:name w:val="6D99EA8BA879464D9D326C30175AD291"/>
    <w:rsid w:val="006A5F91"/>
    <w:rPr>
      <w:lang w:val="en-US" w:eastAsia="zh-CN"/>
    </w:rPr>
  </w:style>
  <w:style w:type="paragraph" w:customStyle="1" w:styleId="CB987AC8C3174D868BD4B26FBF6DF2A7">
    <w:name w:val="CB987AC8C3174D868BD4B26FBF6DF2A7"/>
    <w:rsid w:val="006A5F91"/>
    <w:rPr>
      <w:lang w:val="en-US" w:eastAsia="zh-CN"/>
    </w:rPr>
  </w:style>
  <w:style w:type="paragraph" w:customStyle="1" w:styleId="44954A8C184E43D399E84D06BCF7B776">
    <w:name w:val="44954A8C184E43D399E84D06BCF7B776"/>
    <w:rsid w:val="006A5F91"/>
    <w:rPr>
      <w:lang w:val="en-US" w:eastAsia="zh-CN"/>
    </w:rPr>
  </w:style>
  <w:style w:type="paragraph" w:customStyle="1" w:styleId="65FC294F9B0245FC8797B9AF7D2FFC51">
    <w:name w:val="65FC294F9B0245FC8797B9AF7D2FFC51"/>
    <w:rsid w:val="006A5F91"/>
    <w:rPr>
      <w:lang w:val="en-US" w:eastAsia="zh-CN"/>
    </w:rPr>
  </w:style>
  <w:style w:type="paragraph" w:customStyle="1" w:styleId="58ED30DFC4A5406CA000DC673782EB91">
    <w:name w:val="58ED30DFC4A5406CA000DC673782EB91"/>
    <w:rsid w:val="006A5F91"/>
    <w:rPr>
      <w:lang w:val="en-US" w:eastAsia="zh-CN"/>
    </w:rPr>
  </w:style>
  <w:style w:type="paragraph" w:customStyle="1" w:styleId="835254CA1C2C44F0A956085BA0B4076B">
    <w:name w:val="835254CA1C2C44F0A956085BA0B4076B"/>
    <w:rsid w:val="006A5F91"/>
    <w:rPr>
      <w:lang w:val="en-US" w:eastAsia="zh-CN"/>
    </w:rPr>
  </w:style>
  <w:style w:type="paragraph" w:customStyle="1" w:styleId="A58B6862E4444624BE02CD90F3C5DD7915">
    <w:name w:val="A58B6862E4444624BE02CD90F3C5DD7915"/>
    <w:rsid w:val="006A5F91"/>
    <w:pPr>
      <w:spacing w:after="120" w:line="264" w:lineRule="auto"/>
    </w:pPr>
    <w:rPr>
      <w:rFonts w:ascii="Arial" w:eastAsia="Times New Roman" w:hAnsi="Arial" w:cs="Times New Roman"/>
      <w:sz w:val="21"/>
      <w:szCs w:val="21"/>
    </w:rPr>
  </w:style>
  <w:style w:type="paragraph" w:customStyle="1" w:styleId="2F5F7D4BECED4CAAB8F206AD2B76E3B615">
    <w:name w:val="2F5F7D4BECED4CAAB8F206AD2B76E3B615"/>
    <w:rsid w:val="006A5F91"/>
    <w:pPr>
      <w:spacing w:after="120" w:line="264" w:lineRule="auto"/>
    </w:pPr>
    <w:rPr>
      <w:rFonts w:ascii="Arial" w:eastAsia="Times New Roman" w:hAnsi="Arial" w:cs="Times New Roman"/>
      <w:sz w:val="21"/>
      <w:szCs w:val="21"/>
    </w:rPr>
  </w:style>
  <w:style w:type="paragraph" w:customStyle="1" w:styleId="9AA99069B804448A80944CDED292F05329">
    <w:name w:val="9AA99069B804448A80944CDED292F05329"/>
    <w:rsid w:val="006A5F91"/>
    <w:pPr>
      <w:spacing w:before="40" w:after="40" w:line="264" w:lineRule="auto"/>
    </w:pPr>
    <w:rPr>
      <w:rFonts w:asciiTheme="majorHAnsi" w:eastAsia="Times New Roman" w:hAnsiTheme="majorHAnsi" w:cs="Times New Roman"/>
      <w:b/>
      <w:sz w:val="20"/>
      <w:szCs w:val="21"/>
      <w:lang w:eastAsia="en-US"/>
    </w:rPr>
  </w:style>
  <w:style w:type="paragraph" w:customStyle="1" w:styleId="58A80B2306614CCEB6D4FD34907445F433">
    <w:name w:val="58A80B2306614CCEB6D4FD34907445F433"/>
    <w:rsid w:val="006A5F91"/>
    <w:pPr>
      <w:spacing w:before="40" w:after="40" w:line="264" w:lineRule="auto"/>
    </w:pPr>
    <w:rPr>
      <w:rFonts w:asciiTheme="majorHAnsi" w:eastAsia="Times New Roman" w:hAnsiTheme="majorHAnsi" w:cs="Arial"/>
      <w:b/>
      <w:color w:val="000000" w:themeColor="text1"/>
      <w:sz w:val="19"/>
      <w:szCs w:val="20"/>
      <w:lang w:eastAsia="en-US"/>
    </w:rPr>
  </w:style>
  <w:style w:type="paragraph" w:customStyle="1" w:styleId="EEB3999CE55F42118B04DFA7AAD3BCBE34">
    <w:name w:val="EEB3999CE55F42118B04DFA7AAD3BCBE34"/>
    <w:rsid w:val="006A5F91"/>
    <w:pPr>
      <w:spacing w:before="40" w:after="40" w:line="264" w:lineRule="auto"/>
    </w:pPr>
    <w:rPr>
      <w:rFonts w:asciiTheme="majorHAnsi" w:eastAsia="Times New Roman" w:hAnsiTheme="majorHAnsi" w:cs="Arial"/>
      <w:b/>
      <w:color w:val="000000" w:themeColor="text1"/>
      <w:sz w:val="19"/>
      <w:szCs w:val="20"/>
      <w:lang w:eastAsia="en-US"/>
    </w:rPr>
  </w:style>
  <w:style w:type="paragraph" w:customStyle="1" w:styleId="40E0FEC8E9FA47F5B65E5CF9C3F60F6834">
    <w:name w:val="40E0FEC8E9FA47F5B65E5CF9C3F60F6834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8D10B23EC15642EE8283827D9756334B34">
    <w:name w:val="8D10B23EC15642EE8283827D9756334B34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3D8EA0675E8047DA8941074C1CD8390634">
    <w:name w:val="3D8EA0675E8047DA8941074C1CD8390634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C21FB1AA6300487D949283F8661C0A576">
    <w:name w:val="C21FB1AA6300487D949283F8661C0A576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6662ABEC0F67409FA8207D954F6F148B15">
    <w:name w:val="6662ABEC0F67409FA8207D954F6F148B15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FAA83FBD4835439C9B2234885B6A29AC6">
    <w:name w:val="FAA83FBD4835439C9B2234885B6A29AC6"/>
    <w:rsid w:val="006A5F91"/>
    <w:pPr>
      <w:spacing w:after="120" w:line="264" w:lineRule="auto"/>
    </w:pPr>
    <w:rPr>
      <w:rFonts w:ascii="Arial" w:eastAsia="Times New Roman" w:hAnsi="Arial" w:cs="Times New Roman"/>
      <w:sz w:val="21"/>
      <w:szCs w:val="21"/>
    </w:rPr>
  </w:style>
  <w:style w:type="paragraph" w:customStyle="1" w:styleId="CC021258352F441386931CDFB1CC494F6">
    <w:name w:val="CC021258352F441386931CDFB1CC494F6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9FF501B76C1049C0984D224D5090367E15">
    <w:name w:val="9FF501B76C1049C0984D224D5090367E15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242227E12EBB491E8F0557371C1E9DD915">
    <w:name w:val="242227E12EBB491E8F0557371C1E9DD915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2BCBD9BA0D4A424A8357DEC7634C5D4A15">
    <w:name w:val="2BCBD9BA0D4A424A8357DEC7634C5D4A15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0C44DEF556F64DC0BC6A135766501E4C18">
    <w:name w:val="0C44DEF556F64DC0BC6A135766501E4C18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9D7080D9F1094030ADEFA2BA44178BF918">
    <w:name w:val="9D7080D9F1094030ADEFA2BA44178BF918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6D99EA8BA879464D9D326C30175AD2911">
    <w:name w:val="6D99EA8BA879464D9D326C30175AD2911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CB987AC8C3174D868BD4B26FBF6DF2A71">
    <w:name w:val="CB987AC8C3174D868BD4B26FBF6DF2A71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44954A8C184E43D399E84D06BCF7B7761">
    <w:name w:val="44954A8C184E43D399E84D06BCF7B7761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65FC294F9B0245FC8797B9AF7D2FFC511">
    <w:name w:val="65FC294F9B0245FC8797B9AF7D2FFC511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58ED30DFC4A5406CA000DC673782EB911">
    <w:name w:val="58ED30DFC4A5406CA000DC673782EB911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835254CA1C2C44F0A956085BA0B4076B1">
    <w:name w:val="835254CA1C2C44F0A956085BA0B4076B1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A58B6862E4444624BE02CD90F3C5DD7916">
    <w:name w:val="A58B6862E4444624BE02CD90F3C5DD7916"/>
    <w:rsid w:val="006A5F91"/>
    <w:pPr>
      <w:spacing w:after="120" w:line="264" w:lineRule="auto"/>
    </w:pPr>
    <w:rPr>
      <w:rFonts w:ascii="Arial" w:eastAsia="Times New Roman" w:hAnsi="Arial" w:cs="Times New Roman"/>
      <w:sz w:val="21"/>
      <w:szCs w:val="21"/>
    </w:rPr>
  </w:style>
  <w:style w:type="paragraph" w:customStyle="1" w:styleId="2F5F7D4BECED4CAAB8F206AD2B76E3B616">
    <w:name w:val="2F5F7D4BECED4CAAB8F206AD2B76E3B616"/>
    <w:rsid w:val="006A5F91"/>
    <w:pPr>
      <w:spacing w:after="120" w:line="264" w:lineRule="auto"/>
    </w:pPr>
    <w:rPr>
      <w:rFonts w:ascii="Arial" w:eastAsia="Times New Roman" w:hAnsi="Arial" w:cs="Times New Roman"/>
      <w:sz w:val="21"/>
      <w:szCs w:val="21"/>
    </w:rPr>
  </w:style>
  <w:style w:type="paragraph" w:customStyle="1" w:styleId="9AA99069B804448A80944CDED292F05330">
    <w:name w:val="9AA99069B804448A80944CDED292F05330"/>
    <w:rsid w:val="006A5F91"/>
    <w:pPr>
      <w:spacing w:before="40" w:after="40" w:line="264" w:lineRule="auto"/>
    </w:pPr>
    <w:rPr>
      <w:rFonts w:asciiTheme="majorHAnsi" w:eastAsia="Times New Roman" w:hAnsiTheme="majorHAnsi" w:cs="Times New Roman"/>
      <w:b/>
      <w:sz w:val="20"/>
      <w:szCs w:val="21"/>
      <w:lang w:eastAsia="en-US"/>
    </w:rPr>
  </w:style>
  <w:style w:type="paragraph" w:customStyle="1" w:styleId="58A80B2306614CCEB6D4FD34907445F434">
    <w:name w:val="58A80B2306614CCEB6D4FD34907445F434"/>
    <w:rsid w:val="006A5F91"/>
    <w:pPr>
      <w:spacing w:before="40" w:after="40" w:line="264" w:lineRule="auto"/>
    </w:pPr>
    <w:rPr>
      <w:rFonts w:asciiTheme="majorHAnsi" w:eastAsia="Times New Roman" w:hAnsiTheme="majorHAnsi" w:cs="Arial"/>
      <w:b/>
      <w:color w:val="000000" w:themeColor="text1"/>
      <w:sz w:val="19"/>
      <w:szCs w:val="20"/>
      <w:lang w:eastAsia="en-US"/>
    </w:rPr>
  </w:style>
  <w:style w:type="paragraph" w:customStyle="1" w:styleId="EEB3999CE55F42118B04DFA7AAD3BCBE35">
    <w:name w:val="EEB3999CE55F42118B04DFA7AAD3BCBE35"/>
    <w:rsid w:val="006A5F91"/>
    <w:pPr>
      <w:spacing w:before="40" w:after="40" w:line="264" w:lineRule="auto"/>
    </w:pPr>
    <w:rPr>
      <w:rFonts w:asciiTheme="majorHAnsi" w:eastAsia="Times New Roman" w:hAnsiTheme="majorHAnsi" w:cs="Arial"/>
      <w:b/>
      <w:color w:val="000000" w:themeColor="text1"/>
      <w:sz w:val="19"/>
      <w:szCs w:val="20"/>
      <w:lang w:eastAsia="en-US"/>
    </w:rPr>
  </w:style>
  <w:style w:type="paragraph" w:customStyle="1" w:styleId="40E0FEC8E9FA47F5B65E5CF9C3F60F6835">
    <w:name w:val="40E0FEC8E9FA47F5B65E5CF9C3F60F6835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8D10B23EC15642EE8283827D9756334B35">
    <w:name w:val="8D10B23EC15642EE8283827D9756334B35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3D8EA0675E8047DA8941074C1CD8390635">
    <w:name w:val="3D8EA0675E8047DA8941074C1CD8390635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C21FB1AA6300487D949283F8661C0A577">
    <w:name w:val="C21FB1AA6300487D949283F8661C0A577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6662ABEC0F67409FA8207D954F6F148B16">
    <w:name w:val="6662ABEC0F67409FA8207D954F6F148B16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FAA83FBD4835439C9B2234885B6A29AC7">
    <w:name w:val="FAA83FBD4835439C9B2234885B6A29AC7"/>
    <w:rsid w:val="006A5F91"/>
    <w:pPr>
      <w:spacing w:after="120" w:line="264" w:lineRule="auto"/>
    </w:pPr>
    <w:rPr>
      <w:rFonts w:ascii="Arial" w:eastAsia="Times New Roman" w:hAnsi="Arial" w:cs="Times New Roman"/>
      <w:sz w:val="21"/>
      <w:szCs w:val="21"/>
    </w:rPr>
  </w:style>
  <w:style w:type="paragraph" w:customStyle="1" w:styleId="CC021258352F441386931CDFB1CC494F7">
    <w:name w:val="CC021258352F441386931CDFB1CC494F7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9FF501B76C1049C0984D224D5090367E16">
    <w:name w:val="9FF501B76C1049C0984D224D5090367E16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242227E12EBB491E8F0557371C1E9DD916">
    <w:name w:val="242227E12EBB491E8F0557371C1E9DD916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2BCBD9BA0D4A424A8357DEC7634C5D4A16">
    <w:name w:val="2BCBD9BA0D4A424A8357DEC7634C5D4A16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0C44DEF556F64DC0BC6A135766501E4C19">
    <w:name w:val="0C44DEF556F64DC0BC6A135766501E4C19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9D7080D9F1094030ADEFA2BA44178BF919">
    <w:name w:val="9D7080D9F1094030ADEFA2BA44178BF919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6D99EA8BA879464D9D326C30175AD2912">
    <w:name w:val="6D99EA8BA879464D9D326C30175AD2912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CB987AC8C3174D868BD4B26FBF6DF2A72">
    <w:name w:val="CB987AC8C3174D868BD4B26FBF6DF2A72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44954A8C184E43D399E84D06BCF7B7762">
    <w:name w:val="44954A8C184E43D399E84D06BCF7B7762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65FC294F9B0245FC8797B9AF7D2FFC512">
    <w:name w:val="65FC294F9B0245FC8797B9AF7D2FFC512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58ED30DFC4A5406CA000DC673782EB912">
    <w:name w:val="58ED30DFC4A5406CA000DC673782EB912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835254CA1C2C44F0A956085BA0B4076B2">
    <w:name w:val="835254CA1C2C44F0A956085BA0B4076B2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C918448C836542D095152243784CC504">
    <w:name w:val="C918448C836542D095152243784CC504"/>
    <w:rsid w:val="006A5F91"/>
    <w:rPr>
      <w:lang w:val="en-US" w:eastAsia="zh-CN"/>
    </w:rPr>
  </w:style>
  <w:style w:type="paragraph" w:customStyle="1" w:styleId="A58B6862E4444624BE02CD90F3C5DD7917">
    <w:name w:val="A58B6862E4444624BE02CD90F3C5DD7917"/>
    <w:rsid w:val="006A5F91"/>
    <w:pPr>
      <w:spacing w:after="120" w:line="264" w:lineRule="auto"/>
    </w:pPr>
    <w:rPr>
      <w:rFonts w:ascii="Arial" w:eastAsia="Times New Roman" w:hAnsi="Arial" w:cs="Times New Roman"/>
      <w:sz w:val="21"/>
      <w:szCs w:val="21"/>
    </w:rPr>
  </w:style>
  <w:style w:type="paragraph" w:customStyle="1" w:styleId="2F5F7D4BECED4CAAB8F206AD2B76E3B617">
    <w:name w:val="2F5F7D4BECED4CAAB8F206AD2B76E3B617"/>
    <w:rsid w:val="006A5F91"/>
    <w:pPr>
      <w:spacing w:after="120" w:line="264" w:lineRule="auto"/>
    </w:pPr>
    <w:rPr>
      <w:rFonts w:ascii="Arial" w:eastAsia="Times New Roman" w:hAnsi="Arial" w:cs="Times New Roman"/>
      <w:sz w:val="21"/>
      <w:szCs w:val="21"/>
    </w:rPr>
  </w:style>
  <w:style w:type="paragraph" w:customStyle="1" w:styleId="9AA99069B804448A80944CDED292F05331">
    <w:name w:val="9AA99069B804448A80944CDED292F05331"/>
    <w:rsid w:val="006A5F91"/>
    <w:pPr>
      <w:spacing w:before="40" w:after="40" w:line="264" w:lineRule="auto"/>
    </w:pPr>
    <w:rPr>
      <w:rFonts w:asciiTheme="majorHAnsi" w:eastAsia="Times New Roman" w:hAnsiTheme="majorHAnsi" w:cs="Times New Roman"/>
      <w:b/>
      <w:sz w:val="20"/>
      <w:szCs w:val="21"/>
      <w:lang w:eastAsia="en-US"/>
    </w:rPr>
  </w:style>
  <w:style w:type="paragraph" w:customStyle="1" w:styleId="58A80B2306614CCEB6D4FD34907445F435">
    <w:name w:val="58A80B2306614CCEB6D4FD34907445F435"/>
    <w:rsid w:val="006A5F91"/>
    <w:pPr>
      <w:spacing w:before="40" w:after="40" w:line="264" w:lineRule="auto"/>
    </w:pPr>
    <w:rPr>
      <w:rFonts w:asciiTheme="majorHAnsi" w:eastAsia="Times New Roman" w:hAnsiTheme="majorHAnsi" w:cs="Arial"/>
      <w:b/>
      <w:color w:val="000000" w:themeColor="text1"/>
      <w:sz w:val="19"/>
      <w:szCs w:val="20"/>
      <w:lang w:eastAsia="en-US"/>
    </w:rPr>
  </w:style>
  <w:style w:type="paragraph" w:customStyle="1" w:styleId="EEB3999CE55F42118B04DFA7AAD3BCBE36">
    <w:name w:val="EEB3999CE55F42118B04DFA7AAD3BCBE36"/>
    <w:rsid w:val="006A5F91"/>
    <w:pPr>
      <w:spacing w:before="40" w:after="40" w:line="264" w:lineRule="auto"/>
    </w:pPr>
    <w:rPr>
      <w:rFonts w:asciiTheme="majorHAnsi" w:eastAsia="Times New Roman" w:hAnsiTheme="majorHAnsi" w:cs="Arial"/>
      <w:b/>
      <w:color w:val="000000" w:themeColor="text1"/>
      <w:sz w:val="19"/>
      <w:szCs w:val="20"/>
      <w:lang w:eastAsia="en-US"/>
    </w:rPr>
  </w:style>
  <w:style w:type="paragraph" w:customStyle="1" w:styleId="40E0FEC8E9FA47F5B65E5CF9C3F60F6836">
    <w:name w:val="40E0FEC8E9FA47F5B65E5CF9C3F60F6836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8D10B23EC15642EE8283827D9756334B36">
    <w:name w:val="8D10B23EC15642EE8283827D9756334B36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3D8EA0675E8047DA8941074C1CD8390636">
    <w:name w:val="3D8EA0675E8047DA8941074C1CD8390636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C21FB1AA6300487D949283F8661C0A578">
    <w:name w:val="C21FB1AA6300487D949283F8661C0A578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6662ABEC0F67409FA8207D954F6F148B17">
    <w:name w:val="6662ABEC0F67409FA8207D954F6F148B17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FAA83FBD4835439C9B2234885B6A29AC8">
    <w:name w:val="FAA83FBD4835439C9B2234885B6A29AC8"/>
    <w:rsid w:val="006A5F91"/>
    <w:pPr>
      <w:spacing w:after="120" w:line="264" w:lineRule="auto"/>
    </w:pPr>
    <w:rPr>
      <w:rFonts w:ascii="Arial" w:eastAsia="Times New Roman" w:hAnsi="Arial" w:cs="Times New Roman"/>
      <w:sz w:val="21"/>
      <w:szCs w:val="21"/>
    </w:rPr>
  </w:style>
  <w:style w:type="paragraph" w:customStyle="1" w:styleId="CC021258352F441386931CDFB1CC494F8">
    <w:name w:val="CC021258352F441386931CDFB1CC494F8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9FF501B76C1049C0984D224D5090367E17">
    <w:name w:val="9FF501B76C1049C0984D224D5090367E17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242227E12EBB491E8F0557371C1E9DD917">
    <w:name w:val="242227E12EBB491E8F0557371C1E9DD917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2BCBD9BA0D4A424A8357DEC7634C5D4A17">
    <w:name w:val="2BCBD9BA0D4A424A8357DEC7634C5D4A17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0C44DEF556F64DC0BC6A135766501E4C20">
    <w:name w:val="0C44DEF556F64DC0BC6A135766501E4C20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95CD662A16294BDEA4D733F30674335B">
    <w:name w:val="95CD662A16294BDEA4D733F30674335B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9D7080D9F1094030ADEFA2BA44178BF920">
    <w:name w:val="9D7080D9F1094030ADEFA2BA44178BF920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6D99EA8BA879464D9D326C30175AD2913">
    <w:name w:val="6D99EA8BA879464D9D326C30175AD2913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CB987AC8C3174D868BD4B26FBF6DF2A73">
    <w:name w:val="CB987AC8C3174D868BD4B26FBF6DF2A73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44954A8C184E43D399E84D06BCF7B7763">
    <w:name w:val="44954A8C184E43D399E84D06BCF7B7763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65FC294F9B0245FC8797B9AF7D2FFC513">
    <w:name w:val="65FC294F9B0245FC8797B9AF7D2FFC513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58ED30DFC4A5406CA000DC673782EB913">
    <w:name w:val="58ED30DFC4A5406CA000DC673782EB913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835254CA1C2C44F0A956085BA0B4076B3">
    <w:name w:val="835254CA1C2C44F0A956085BA0B4076B3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A58B6862E4444624BE02CD90F3C5DD7918">
    <w:name w:val="A58B6862E4444624BE02CD90F3C5DD7918"/>
    <w:rsid w:val="006A5F91"/>
    <w:pPr>
      <w:spacing w:after="120" w:line="264" w:lineRule="auto"/>
    </w:pPr>
    <w:rPr>
      <w:rFonts w:ascii="Arial" w:eastAsia="Times New Roman" w:hAnsi="Arial" w:cs="Times New Roman"/>
      <w:sz w:val="21"/>
      <w:szCs w:val="21"/>
    </w:rPr>
  </w:style>
  <w:style w:type="paragraph" w:customStyle="1" w:styleId="2F5F7D4BECED4CAAB8F206AD2B76E3B618">
    <w:name w:val="2F5F7D4BECED4CAAB8F206AD2B76E3B618"/>
    <w:rsid w:val="006A5F91"/>
    <w:pPr>
      <w:spacing w:after="120" w:line="264" w:lineRule="auto"/>
    </w:pPr>
    <w:rPr>
      <w:rFonts w:ascii="Arial" w:eastAsia="Times New Roman" w:hAnsi="Arial" w:cs="Times New Roman"/>
      <w:sz w:val="21"/>
      <w:szCs w:val="21"/>
    </w:rPr>
  </w:style>
  <w:style w:type="paragraph" w:customStyle="1" w:styleId="9AA99069B804448A80944CDED292F05332">
    <w:name w:val="9AA99069B804448A80944CDED292F05332"/>
    <w:rsid w:val="006A5F91"/>
    <w:pPr>
      <w:spacing w:before="40" w:after="40" w:line="264" w:lineRule="auto"/>
    </w:pPr>
    <w:rPr>
      <w:rFonts w:asciiTheme="majorHAnsi" w:eastAsia="Times New Roman" w:hAnsiTheme="majorHAnsi" w:cs="Times New Roman"/>
      <w:b/>
      <w:sz w:val="20"/>
      <w:szCs w:val="21"/>
      <w:lang w:eastAsia="en-US"/>
    </w:rPr>
  </w:style>
  <w:style w:type="paragraph" w:customStyle="1" w:styleId="58A80B2306614CCEB6D4FD34907445F436">
    <w:name w:val="58A80B2306614CCEB6D4FD34907445F436"/>
    <w:rsid w:val="006A5F91"/>
    <w:pPr>
      <w:spacing w:before="40" w:after="40" w:line="264" w:lineRule="auto"/>
    </w:pPr>
    <w:rPr>
      <w:rFonts w:asciiTheme="majorHAnsi" w:eastAsia="Times New Roman" w:hAnsiTheme="majorHAnsi" w:cs="Arial"/>
      <w:b/>
      <w:color w:val="000000" w:themeColor="text1"/>
      <w:sz w:val="19"/>
      <w:szCs w:val="20"/>
      <w:lang w:eastAsia="en-US"/>
    </w:rPr>
  </w:style>
  <w:style w:type="paragraph" w:customStyle="1" w:styleId="EEB3999CE55F42118B04DFA7AAD3BCBE37">
    <w:name w:val="EEB3999CE55F42118B04DFA7AAD3BCBE37"/>
    <w:rsid w:val="006A5F91"/>
    <w:pPr>
      <w:spacing w:before="40" w:after="40" w:line="264" w:lineRule="auto"/>
    </w:pPr>
    <w:rPr>
      <w:rFonts w:asciiTheme="majorHAnsi" w:eastAsia="Times New Roman" w:hAnsiTheme="majorHAnsi" w:cs="Arial"/>
      <w:b/>
      <w:color w:val="000000" w:themeColor="text1"/>
      <w:sz w:val="19"/>
      <w:szCs w:val="20"/>
      <w:lang w:eastAsia="en-US"/>
    </w:rPr>
  </w:style>
  <w:style w:type="paragraph" w:customStyle="1" w:styleId="40E0FEC8E9FA47F5B65E5CF9C3F60F6837">
    <w:name w:val="40E0FEC8E9FA47F5B65E5CF9C3F60F6837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8D10B23EC15642EE8283827D9756334B37">
    <w:name w:val="8D10B23EC15642EE8283827D9756334B37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3D8EA0675E8047DA8941074C1CD8390637">
    <w:name w:val="3D8EA0675E8047DA8941074C1CD8390637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C21FB1AA6300487D949283F8661C0A579">
    <w:name w:val="C21FB1AA6300487D949283F8661C0A579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6662ABEC0F67409FA8207D954F6F148B18">
    <w:name w:val="6662ABEC0F67409FA8207D954F6F148B18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FAA83FBD4835439C9B2234885B6A29AC9">
    <w:name w:val="FAA83FBD4835439C9B2234885B6A29AC9"/>
    <w:rsid w:val="006A5F91"/>
    <w:pPr>
      <w:spacing w:after="120" w:line="264" w:lineRule="auto"/>
    </w:pPr>
    <w:rPr>
      <w:rFonts w:ascii="Arial" w:eastAsia="Times New Roman" w:hAnsi="Arial" w:cs="Times New Roman"/>
      <w:sz w:val="21"/>
      <w:szCs w:val="21"/>
    </w:rPr>
  </w:style>
  <w:style w:type="paragraph" w:customStyle="1" w:styleId="CC021258352F441386931CDFB1CC494F9">
    <w:name w:val="CC021258352F441386931CDFB1CC494F9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9FF501B76C1049C0984D224D5090367E18">
    <w:name w:val="9FF501B76C1049C0984D224D5090367E18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242227E12EBB491E8F0557371C1E9DD918">
    <w:name w:val="242227E12EBB491E8F0557371C1E9DD918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2BCBD9BA0D4A424A8357DEC7634C5D4A18">
    <w:name w:val="2BCBD9BA0D4A424A8357DEC7634C5D4A18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0C44DEF556F64DC0BC6A135766501E4C21">
    <w:name w:val="0C44DEF556F64DC0BC6A135766501E4C21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95CD662A16294BDEA4D733F30674335B1">
    <w:name w:val="95CD662A16294BDEA4D733F30674335B1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9D7080D9F1094030ADEFA2BA44178BF921">
    <w:name w:val="9D7080D9F1094030ADEFA2BA44178BF921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6D99EA8BA879464D9D326C30175AD2914">
    <w:name w:val="6D99EA8BA879464D9D326C30175AD2914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CB987AC8C3174D868BD4B26FBF6DF2A74">
    <w:name w:val="CB987AC8C3174D868BD4B26FBF6DF2A74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44954A8C184E43D399E84D06BCF7B7764">
    <w:name w:val="44954A8C184E43D399E84D06BCF7B7764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65FC294F9B0245FC8797B9AF7D2FFC514">
    <w:name w:val="65FC294F9B0245FC8797B9AF7D2FFC514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58ED30DFC4A5406CA000DC673782EB914">
    <w:name w:val="58ED30DFC4A5406CA000DC673782EB914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835254CA1C2C44F0A956085BA0B4076B4">
    <w:name w:val="835254CA1C2C44F0A956085BA0B4076B4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9314426851A547FCBAC229CCCA213602">
    <w:name w:val="9314426851A547FCBAC229CCCA213602"/>
    <w:rsid w:val="006A5F91"/>
    <w:rPr>
      <w:lang w:val="en-US" w:eastAsia="zh-CN"/>
    </w:rPr>
  </w:style>
  <w:style w:type="paragraph" w:customStyle="1" w:styleId="A58B6862E4444624BE02CD90F3C5DD7919">
    <w:name w:val="A58B6862E4444624BE02CD90F3C5DD7919"/>
    <w:rsid w:val="006A5F91"/>
    <w:pPr>
      <w:spacing w:after="120" w:line="264" w:lineRule="auto"/>
    </w:pPr>
    <w:rPr>
      <w:rFonts w:ascii="Arial" w:eastAsia="Times New Roman" w:hAnsi="Arial" w:cs="Times New Roman"/>
      <w:sz w:val="21"/>
      <w:szCs w:val="21"/>
    </w:rPr>
  </w:style>
  <w:style w:type="paragraph" w:customStyle="1" w:styleId="2F5F7D4BECED4CAAB8F206AD2B76E3B619">
    <w:name w:val="2F5F7D4BECED4CAAB8F206AD2B76E3B619"/>
    <w:rsid w:val="006A5F91"/>
    <w:pPr>
      <w:spacing w:after="120" w:line="264" w:lineRule="auto"/>
    </w:pPr>
    <w:rPr>
      <w:rFonts w:ascii="Arial" w:eastAsia="Times New Roman" w:hAnsi="Arial" w:cs="Times New Roman"/>
      <w:sz w:val="21"/>
      <w:szCs w:val="21"/>
    </w:rPr>
  </w:style>
  <w:style w:type="paragraph" w:customStyle="1" w:styleId="9AA99069B804448A80944CDED292F05333">
    <w:name w:val="9AA99069B804448A80944CDED292F05333"/>
    <w:rsid w:val="006A5F91"/>
    <w:pPr>
      <w:spacing w:before="40" w:after="40" w:line="264" w:lineRule="auto"/>
    </w:pPr>
    <w:rPr>
      <w:rFonts w:asciiTheme="majorHAnsi" w:eastAsia="Times New Roman" w:hAnsiTheme="majorHAnsi" w:cs="Times New Roman"/>
      <w:b/>
      <w:sz w:val="20"/>
      <w:szCs w:val="21"/>
      <w:lang w:eastAsia="en-US"/>
    </w:rPr>
  </w:style>
  <w:style w:type="paragraph" w:customStyle="1" w:styleId="58A80B2306614CCEB6D4FD34907445F437">
    <w:name w:val="58A80B2306614CCEB6D4FD34907445F437"/>
    <w:rsid w:val="006A5F91"/>
    <w:pPr>
      <w:spacing w:before="40" w:after="40" w:line="264" w:lineRule="auto"/>
    </w:pPr>
    <w:rPr>
      <w:rFonts w:asciiTheme="majorHAnsi" w:eastAsia="Times New Roman" w:hAnsiTheme="majorHAnsi" w:cs="Arial"/>
      <w:b/>
      <w:color w:val="000000" w:themeColor="text1"/>
      <w:sz w:val="19"/>
      <w:szCs w:val="20"/>
      <w:lang w:eastAsia="en-US"/>
    </w:rPr>
  </w:style>
  <w:style w:type="paragraph" w:customStyle="1" w:styleId="EEB3999CE55F42118B04DFA7AAD3BCBE38">
    <w:name w:val="EEB3999CE55F42118B04DFA7AAD3BCBE38"/>
    <w:rsid w:val="006A5F91"/>
    <w:pPr>
      <w:spacing w:before="40" w:after="40" w:line="264" w:lineRule="auto"/>
    </w:pPr>
    <w:rPr>
      <w:rFonts w:asciiTheme="majorHAnsi" w:eastAsia="Times New Roman" w:hAnsiTheme="majorHAnsi" w:cs="Arial"/>
      <w:b/>
      <w:color w:val="000000" w:themeColor="text1"/>
      <w:sz w:val="19"/>
      <w:szCs w:val="20"/>
      <w:lang w:eastAsia="en-US"/>
    </w:rPr>
  </w:style>
  <w:style w:type="paragraph" w:customStyle="1" w:styleId="40E0FEC8E9FA47F5B65E5CF9C3F60F6838">
    <w:name w:val="40E0FEC8E9FA47F5B65E5CF9C3F60F6838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8D10B23EC15642EE8283827D9756334B38">
    <w:name w:val="8D10B23EC15642EE8283827D9756334B38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DAF0B2918136476EB7B66193161C18F1">
    <w:name w:val="DAF0B2918136476EB7B66193161C18F1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3D8EA0675E8047DA8941074C1CD8390638">
    <w:name w:val="3D8EA0675E8047DA8941074C1CD8390638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9314426851A547FCBAC229CCCA2136021">
    <w:name w:val="9314426851A547FCBAC229CCCA2136021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C21FB1AA6300487D949283F8661C0A5710">
    <w:name w:val="C21FB1AA6300487D949283F8661C0A5710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6662ABEC0F67409FA8207D954F6F148B19">
    <w:name w:val="6662ABEC0F67409FA8207D954F6F148B19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FAA83FBD4835439C9B2234885B6A29AC10">
    <w:name w:val="FAA83FBD4835439C9B2234885B6A29AC10"/>
    <w:rsid w:val="006A5F91"/>
    <w:pPr>
      <w:spacing w:after="120" w:line="264" w:lineRule="auto"/>
    </w:pPr>
    <w:rPr>
      <w:rFonts w:ascii="Arial" w:eastAsia="Times New Roman" w:hAnsi="Arial" w:cs="Times New Roman"/>
      <w:sz w:val="21"/>
      <w:szCs w:val="21"/>
    </w:rPr>
  </w:style>
  <w:style w:type="paragraph" w:customStyle="1" w:styleId="CC021258352F441386931CDFB1CC494F10">
    <w:name w:val="CC021258352F441386931CDFB1CC494F10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9FF501B76C1049C0984D224D5090367E19">
    <w:name w:val="9FF501B76C1049C0984D224D5090367E19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242227E12EBB491E8F0557371C1E9DD919">
    <w:name w:val="242227E12EBB491E8F0557371C1E9DD919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2BCBD9BA0D4A424A8357DEC7634C5D4A19">
    <w:name w:val="2BCBD9BA0D4A424A8357DEC7634C5D4A19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0C44DEF556F64DC0BC6A135766501E4C22">
    <w:name w:val="0C44DEF556F64DC0BC6A135766501E4C22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95CD662A16294BDEA4D733F30674335B2">
    <w:name w:val="95CD662A16294BDEA4D733F30674335B2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9D7080D9F1094030ADEFA2BA44178BF922">
    <w:name w:val="9D7080D9F1094030ADEFA2BA44178BF922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6D99EA8BA879464D9D326C30175AD2915">
    <w:name w:val="6D99EA8BA879464D9D326C30175AD2915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CB987AC8C3174D868BD4B26FBF6DF2A75">
    <w:name w:val="CB987AC8C3174D868BD4B26FBF6DF2A75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44954A8C184E43D399E84D06BCF7B7765">
    <w:name w:val="44954A8C184E43D399E84D06BCF7B7765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65FC294F9B0245FC8797B9AF7D2FFC515">
    <w:name w:val="65FC294F9B0245FC8797B9AF7D2FFC515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58ED30DFC4A5406CA000DC673782EB915">
    <w:name w:val="58ED30DFC4A5406CA000DC673782EB915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835254CA1C2C44F0A956085BA0B4076B5">
    <w:name w:val="835254CA1C2C44F0A956085BA0B4076B5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B6BA27F37EFB4E89A22CB8ED2B30D166">
    <w:name w:val="B6BA27F37EFB4E89A22CB8ED2B30D166"/>
    <w:rsid w:val="00997B05"/>
    <w:rPr>
      <w:lang w:val="en-US" w:eastAsia="zh-CN"/>
    </w:rPr>
  </w:style>
  <w:style w:type="paragraph" w:customStyle="1" w:styleId="A58B6862E4444624BE02CD90F3C5DD7920">
    <w:name w:val="A58B6862E4444624BE02CD90F3C5DD7920"/>
    <w:rsid w:val="00997B05"/>
    <w:pPr>
      <w:spacing w:after="120" w:line="264" w:lineRule="auto"/>
    </w:pPr>
    <w:rPr>
      <w:rFonts w:ascii="Arial" w:eastAsia="Times New Roman" w:hAnsi="Arial" w:cs="Times New Roman"/>
      <w:sz w:val="21"/>
      <w:szCs w:val="21"/>
    </w:rPr>
  </w:style>
  <w:style w:type="paragraph" w:customStyle="1" w:styleId="2F5F7D4BECED4CAAB8F206AD2B76E3B620">
    <w:name w:val="2F5F7D4BECED4CAAB8F206AD2B76E3B620"/>
    <w:rsid w:val="00997B05"/>
    <w:pPr>
      <w:spacing w:after="120" w:line="264" w:lineRule="auto"/>
    </w:pPr>
    <w:rPr>
      <w:rFonts w:ascii="Arial" w:eastAsia="Times New Roman" w:hAnsi="Arial" w:cs="Times New Roman"/>
      <w:sz w:val="21"/>
      <w:szCs w:val="21"/>
    </w:rPr>
  </w:style>
  <w:style w:type="paragraph" w:customStyle="1" w:styleId="9AA99069B804448A80944CDED292F05334">
    <w:name w:val="9AA99069B804448A80944CDED292F05334"/>
    <w:rsid w:val="00997B05"/>
    <w:pPr>
      <w:spacing w:before="40" w:after="40" w:line="264" w:lineRule="auto"/>
    </w:pPr>
    <w:rPr>
      <w:rFonts w:asciiTheme="majorHAnsi" w:eastAsia="Times New Roman" w:hAnsiTheme="majorHAnsi" w:cs="Times New Roman"/>
      <w:b/>
      <w:sz w:val="20"/>
      <w:szCs w:val="21"/>
      <w:lang w:eastAsia="en-US"/>
    </w:rPr>
  </w:style>
  <w:style w:type="paragraph" w:customStyle="1" w:styleId="58A80B2306614CCEB6D4FD34907445F438">
    <w:name w:val="58A80B2306614CCEB6D4FD34907445F438"/>
    <w:rsid w:val="00997B05"/>
    <w:pPr>
      <w:spacing w:before="40" w:after="40" w:line="264" w:lineRule="auto"/>
    </w:pPr>
    <w:rPr>
      <w:rFonts w:asciiTheme="majorHAnsi" w:eastAsia="Times New Roman" w:hAnsiTheme="majorHAnsi" w:cs="Arial"/>
      <w:b/>
      <w:color w:val="000000" w:themeColor="text1"/>
      <w:sz w:val="19"/>
      <w:szCs w:val="20"/>
      <w:lang w:eastAsia="en-US"/>
    </w:rPr>
  </w:style>
  <w:style w:type="paragraph" w:customStyle="1" w:styleId="EEB3999CE55F42118B04DFA7AAD3BCBE39">
    <w:name w:val="EEB3999CE55F42118B04DFA7AAD3BCBE39"/>
    <w:rsid w:val="00997B05"/>
    <w:pPr>
      <w:spacing w:before="40" w:after="40" w:line="264" w:lineRule="auto"/>
    </w:pPr>
    <w:rPr>
      <w:rFonts w:asciiTheme="majorHAnsi" w:eastAsia="Times New Roman" w:hAnsiTheme="majorHAnsi" w:cs="Arial"/>
      <w:b/>
      <w:color w:val="000000" w:themeColor="text1"/>
      <w:sz w:val="19"/>
      <w:szCs w:val="20"/>
      <w:lang w:eastAsia="en-US"/>
    </w:rPr>
  </w:style>
  <w:style w:type="paragraph" w:customStyle="1" w:styleId="40E0FEC8E9FA47F5B65E5CF9C3F60F6839">
    <w:name w:val="40E0FEC8E9FA47F5B65E5CF9C3F60F6839"/>
    <w:rsid w:val="00997B05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8D10B23EC15642EE8283827D9756334B39">
    <w:name w:val="8D10B23EC15642EE8283827D9756334B39"/>
    <w:rsid w:val="00997B05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DAF0B2918136476EB7B66193161C18F11">
    <w:name w:val="DAF0B2918136476EB7B66193161C18F11"/>
    <w:rsid w:val="00997B05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9314426851A547FCBAC229CCCA2136022">
    <w:name w:val="9314426851A547FCBAC229CCCA2136022"/>
    <w:rsid w:val="00997B05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3B24415675274247BC9B716446EA24FB">
    <w:name w:val="3B24415675274247BC9B716446EA24FB"/>
    <w:rsid w:val="00997B05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B6BA27F37EFB4E89A22CB8ED2B30D1661">
    <w:name w:val="B6BA27F37EFB4E89A22CB8ED2B30D1661"/>
    <w:rsid w:val="00997B05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C21FB1AA6300487D949283F8661C0A5711">
    <w:name w:val="C21FB1AA6300487D949283F8661C0A5711"/>
    <w:rsid w:val="00997B05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6662ABEC0F67409FA8207D954F6F148B20">
    <w:name w:val="6662ABEC0F67409FA8207D954F6F148B20"/>
    <w:rsid w:val="00997B05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FAA83FBD4835439C9B2234885B6A29AC11">
    <w:name w:val="FAA83FBD4835439C9B2234885B6A29AC11"/>
    <w:rsid w:val="00997B05"/>
    <w:pPr>
      <w:spacing w:after="120" w:line="264" w:lineRule="auto"/>
    </w:pPr>
    <w:rPr>
      <w:rFonts w:ascii="Arial" w:eastAsia="Times New Roman" w:hAnsi="Arial" w:cs="Times New Roman"/>
      <w:sz w:val="21"/>
      <w:szCs w:val="21"/>
    </w:rPr>
  </w:style>
  <w:style w:type="paragraph" w:customStyle="1" w:styleId="CC021258352F441386931CDFB1CC494F11">
    <w:name w:val="CC021258352F441386931CDFB1CC494F11"/>
    <w:rsid w:val="00997B05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9FF501B76C1049C0984D224D5090367E20">
    <w:name w:val="9FF501B76C1049C0984D224D5090367E20"/>
    <w:rsid w:val="00997B05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242227E12EBB491E8F0557371C1E9DD920">
    <w:name w:val="242227E12EBB491E8F0557371C1E9DD920"/>
    <w:rsid w:val="00997B05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2BCBD9BA0D4A424A8357DEC7634C5D4A20">
    <w:name w:val="2BCBD9BA0D4A424A8357DEC7634C5D4A20"/>
    <w:rsid w:val="00997B05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0C44DEF556F64DC0BC6A135766501E4C23">
    <w:name w:val="0C44DEF556F64DC0BC6A135766501E4C23"/>
    <w:rsid w:val="00997B05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95CD662A16294BDEA4D733F30674335B3">
    <w:name w:val="95CD662A16294BDEA4D733F30674335B3"/>
    <w:rsid w:val="00997B05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9D7080D9F1094030ADEFA2BA44178BF923">
    <w:name w:val="9D7080D9F1094030ADEFA2BA44178BF923"/>
    <w:rsid w:val="00997B05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6D99EA8BA879464D9D326C30175AD2916">
    <w:name w:val="6D99EA8BA879464D9D326C30175AD2916"/>
    <w:rsid w:val="00997B05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CB987AC8C3174D868BD4B26FBF6DF2A76">
    <w:name w:val="CB987AC8C3174D868BD4B26FBF6DF2A76"/>
    <w:rsid w:val="00997B05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44954A8C184E43D399E84D06BCF7B7766">
    <w:name w:val="44954A8C184E43D399E84D06BCF7B7766"/>
    <w:rsid w:val="00997B05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65FC294F9B0245FC8797B9AF7D2FFC516">
    <w:name w:val="65FC294F9B0245FC8797B9AF7D2FFC516"/>
    <w:rsid w:val="00997B05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58ED30DFC4A5406CA000DC673782EB916">
    <w:name w:val="58ED30DFC4A5406CA000DC673782EB916"/>
    <w:rsid w:val="00997B05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835254CA1C2C44F0A956085BA0B4076B6">
    <w:name w:val="835254CA1C2C44F0A956085BA0B4076B6"/>
    <w:rsid w:val="00997B05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2462933EA2824341BA0D3977A9861CFA">
    <w:name w:val="2462933EA2824341BA0D3977A9861CFA"/>
    <w:rsid w:val="00C95FFD"/>
    <w:rPr>
      <w:lang w:val="en-US" w:eastAsia="zh-CN"/>
    </w:rPr>
  </w:style>
  <w:style w:type="paragraph" w:customStyle="1" w:styleId="E183ACF697A04EC9860132A1B6F79C6D">
    <w:name w:val="E183ACF697A04EC9860132A1B6F79C6D"/>
    <w:rsid w:val="00C95FFD"/>
    <w:rPr>
      <w:lang w:val="en-US" w:eastAsia="zh-CN"/>
    </w:rPr>
  </w:style>
  <w:style w:type="paragraph" w:customStyle="1" w:styleId="82555CD19A2240DCBEA8575C385FB69F">
    <w:name w:val="82555CD19A2240DCBEA8575C385FB69F"/>
    <w:rsid w:val="00C95FFD"/>
    <w:rPr>
      <w:lang w:val="en-US" w:eastAsia="zh-CN"/>
    </w:rPr>
  </w:style>
  <w:style w:type="paragraph" w:customStyle="1" w:styleId="D89A6B242BC54858B4A73A0D30222616">
    <w:name w:val="D89A6B242BC54858B4A73A0D30222616"/>
    <w:rsid w:val="00C95FFD"/>
    <w:rPr>
      <w:lang w:val="en-US" w:eastAsia="zh-CN"/>
    </w:rPr>
  </w:style>
  <w:style w:type="paragraph" w:customStyle="1" w:styleId="A58B6862E4444624BE02CD90F3C5DD7921">
    <w:name w:val="A58B6862E4444624BE02CD90F3C5DD7921"/>
    <w:rsid w:val="00CF5491"/>
    <w:pPr>
      <w:spacing w:after="120" w:line="264" w:lineRule="auto"/>
    </w:pPr>
    <w:rPr>
      <w:rFonts w:ascii="Arial" w:eastAsia="Times New Roman" w:hAnsi="Arial" w:cs="Times New Roman"/>
      <w:sz w:val="21"/>
      <w:szCs w:val="21"/>
    </w:rPr>
  </w:style>
  <w:style w:type="paragraph" w:customStyle="1" w:styleId="2F5F7D4BECED4CAAB8F206AD2B76E3B621">
    <w:name w:val="2F5F7D4BECED4CAAB8F206AD2B76E3B621"/>
    <w:rsid w:val="00CF5491"/>
    <w:pPr>
      <w:spacing w:after="120" w:line="264" w:lineRule="auto"/>
    </w:pPr>
    <w:rPr>
      <w:rFonts w:ascii="Arial" w:eastAsia="Times New Roman" w:hAnsi="Arial" w:cs="Times New Roman"/>
      <w:sz w:val="21"/>
      <w:szCs w:val="21"/>
    </w:rPr>
  </w:style>
  <w:style w:type="paragraph" w:customStyle="1" w:styleId="9AA99069B804448A80944CDED292F05335">
    <w:name w:val="9AA99069B804448A80944CDED292F05335"/>
    <w:rsid w:val="00CF5491"/>
    <w:pPr>
      <w:spacing w:before="40" w:after="40" w:line="264" w:lineRule="auto"/>
    </w:pPr>
    <w:rPr>
      <w:rFonts w:asciiTheme="majorHAnsi" w:eastAsia="Times New Roman" w:hAnsiTheme="majorHAnsi" w:cs="Times New Roman"/>
      <w:b/>
      <w:sz w:val="20"/>
      <w:szCs w:val="21"/>
      <w:lang w:eastAsia="en-US"/>
    </w:rPr>
  </w:style>
  <w:style w:type="paragraph" w:customStyle="1" w:styleId="2462933EA2824341BA0D3977A9861CFA1">
    <w:name w:val="2462933EA2824341BA0D3977A9861CFA1"/>
    <w:rsid w:val="00CF5491"/>
    <w:pPr>
      <w:spacing w:before="40" w:after="40" w:line="264" w:lineRule="auto"/>
    </w:pPr>
    <w:rPr>
      <w:rFonts w:asciiTheme="majorHAnsi" w:eastAsia="Times New Roman" w:hAnsiTheme="majorHAnsi" w:cs="Arial"/>
      <w:b/>
      <w:color w:val="000000" w:themeColor="text1"/>
      <w:sz w:val="19"/>
      <w:szCs w:val="20"/>
      <w:lang w:eastAsia="en-US"/>
    </w:rPr>
  </w:style>
  <w:style w:type="paragraph" w:customStyle="1" w:styleId="E183ACF697A04EC9860132A1B6F79C6D1">
    <w:name w:val="E183ACF697A04EC9860132A1B6F79C6D1"/>
    <w:rsid w:val="00CF54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82555CD19A2240DCBEA8575C385FB69F1">
    <w:name w:val="82555CD19A2240DCBEA8575C385FB69F1"/>
    <w:rsid w:val="00CF54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D89A6B242BC54858B4A73A0D302226161">
    <w:name w:val="D89A6B242BC54858B4A73A0D302226161"/>
    <w:rsid w:val="00CF54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C21FB1AA6300487D949283F8661C0A5712">
    <w:name w:val="C21FB1AA6300487D949283F8661C0A5712"/>
    <w:rsid w:val="00CF54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6662ABEC0F67409FA8207D954F6F148B21">
    <w:name w:val="6662ABEC0F67409FA8207D954F6F148B21"/>
    <w:rsid w:val="00CF54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FAA83FBD4835439C9B2234885B6A29AC12">
    <w:name w:val="FAA83FBD4835439C9B2234885B6A29AC12"/>
    <w:rsid w:val="00CF5491"/>
    <w:pPr>
      <w:spacing w:after="120" w:line="264" w:lineRule="auto"/>
    </w:pPr>
    <w:rPr>
      <w:rFonts w:ascii="Arial" w:eastAsia="Times New Roman" w:hAnsi="Arial" w:cs="Times New Roman"/>
      <w:sz w:val="21"/>
      <w:szCs w:val="21"/>
    </w:rPr>
  </w:style>
  <w:style w:type="paragraph" w:customStyle="1" w:styleId="CC021258352F441386931CDFB1CC494F12">
    <w:name w:val="CC021258352F441386931CDFB1CC494F12"/>
    <w:rsid w:val="00CF54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9FF501B76C1049C0984D224D5090367E21">
    <w:name w:val="9FF501B76C1049C0984D224D5090367E21"/>
    <w:rsid w:val="00CF54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242227E12EBB491E8F0557371C1E9DD921">
    <w:name w:val="242227E12EBB491E8F0557371C1E9DD921"/>
    <w:rsid w:val="00CF54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2BCBD9BA0D4A424A8357DEC7634C5D4A21">
    <w:name w:val="2BCBD9BA0D4A424A8357DEC7634C5D4A21"/>
    <w:rsid w:val="00CF54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0C44DEF556F64DC0BC6A135766501E4C24">
    <w:name w:val="0C44DEF556F64DC0BC6A135766501E4C24"/>
    <w:rsid w:val="00CF54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95CD662A16294BDEA4D733F30674335B4">
    <w:name w:val="95CD662A16294BDEA4D733F30674335B4"/>
    <w:rsid w:val="00CF54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9D7080D9F1094030ADEFA2BA44178BF924">
    <w:name w:val="9D7080D9F1094030ADEFA2BA44178BF924"/>
    <w:rsid w:val="00CF54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6D99EA8BA879464D9D326C30175AD2917">
    <w:name w:val="6D99EA8BA879464D9D326C30175AD2917"/>
    <w:rsid w:val="00CF54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CB987AC8C3174D868BD4B26FBF6DF2A77">
    <w:name w:val="CB987AC8C3174D868BD4B26FBF6DF2A77"/>
    <w:rsid w:val="00CF54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44954A8C184E43D399E84D06BCF7B7767">
    <w:name w:val="44954A8C184E43D399E84D06BCF7B7767"/>
    <w:rsid w:val="00CF54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65FC294F9B0245FC8797B9AF7D2FFC517">
    <w:name w:val="65FC294F9B0245FC8797B9AF7D2FFC517"/>
    <w:rsid w:val="00CF54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58ED30DFC4A5406CA000DC673782EB917">
    <w:name w:val="58ED30DFC4A5406CA000DC673782EB917"/>
    <w:rsid w:val="00CF54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835254CA1C2C44F0A956085BA0B4076B7">
    <w:name w:val="835254CA1C2C44F0A956085BA0B4076B7"/>
    <w:rsid w:val="00CF54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076C618053ED46AA8F13DE51D4FF88BF">
    <w:name w:val="076C618053ED46AA8F13DE51D4FF88BF"/>
    <w:rsid w:val="002B7C74"/>
    <w:rPr>
      <w:lang w:val="en-US" w:eastAsia="zh-CN"/>
    </w:rPr>
  </w:style>
  <w:style w:type="paragraph" w:customStyle="1" w:styleId="B409D09F87D2441AA1D2744B53CAED8E">
    <w:name w:val="B409D09F87D2441AA1D2744B53CAED8E"/>
    <w:rsid w:val="002B7C74"/>
    <w:rPr>
      <w:lang w:val="en-US" w:eastAsia="zh-CN"/>
    </w:rPr>
  </w:style>
  <w:style w:type="paragraph" w:customStyle="1" w:styleId="9FCAA647693C4DF899B65DD7D6BFA641">
    <w:name w:val="9FCAA647693C4DF899B65DD7D6BFA641"/>
    <w:rsid w:val="002B7C74"/>
    <w:rPr>
      <w:lang w:val="en-US" w:eastAsia="zh-CN"/>
    </w:rPr>
  </w:style>
  <w:style w:type="paragraph" w:customStyle="1" w:styleId="1EEE6475D96B4BBC93031DCB9D786A70">
    <w:name w:val="1EEE6475D96B4BBC93031DCB9D786A70"/>
    <w:rsid w:val="0050339A"/>
    <w:rPr>
      <w:lang w:val="en-US" w:eastAsia="zh-CN"/>
    </w:rPr>
  </w:style>
  <w:style w:type="paragraph" w:customStyle="1" w:styleId="0C0ADC4FE6534EFA9AD2E0873B13734D">
    <w:name w:val="0C0ADC4FE6534EFA9AD2E0873B13734D"/>
    <w:rsid w:val="0050339A"/>
    <w:rPr>
      <w:lang w:val="en-US" w:eastAsia="zh-CN"/>
    </w:rPr>
  </w:style>
  <w:style w:type="paragraph" w:customStyle="1" w:styleId="7FB4865C0F964AD7BA5C91D0F99EE660">
    <w:name w:val="7FB4865C0F964AD7BA5C91D0F99EE660"/>
    <w:rsid w:val="0050339A"/>
    <w:rPr>
      <w:lang w:val="en-US" w:eastAsia="zh-CN"/>
    </w:rPr>
  </w:style>
  <w:style w:type="paragraph" w:customStyle="1" w:styleId="A58B6862E4444624BE02CD90F3C5DD7922">
    <w:name w:val="A58B6862E4444624BE02CD90F3C5DD7922"/>
    <w:rsid w:val="0050339A"/>
    <w:pPr>
      <w:spacing w:after="120" w:line="264" w:lineRule="auto"/>
    </w:pPr>
    <w:rPr>
      <w:rFonts w:ascii="Arial" w:eastAsia="Times New Roman" w:hAnsi="Arial" w:cs="Times New Roman"/>
      <w:sz w:val="21"/>
      <w:szCs w:val="21"/>
    </w:rPr>
  </w:style>
  <w:style w:type="paragraph" w:customStyle="1" w:styleId="2F5F7D4BECED4CAAB8F206AD2B76E3B622">
    <w:name w:val="2F5F7D4BECED4CAAB8F206AD2B76E3B622"/>
    <w:rsid w:val="0050339A"/>
    <w:pPr>
      <w:spacing w:after="120" w:line="264" w:lineRule="auto"/>
    </w:pPr>
    <w:rPr>
      <w:rFonts w:ascii="Arial" w:eastAsia="Times New Roman" w:hAnsi="Arial" w:cs="Times New Roman"/>
      <w:sz w:val="21"/>
      <w:szCs w:val="21"/>
    </w:rPr>
  </w:style>
  <w:style w:type="paragraph" w:customStyle="1" w:styleId="9AA99069B804448A80944CDED292F05336">
    <w:name w:val="9AA99069B804448A80944CDED292F05336"/>
    <w:rsid w:val="0050339A"/>
    <w:pPr>
      <w:spacing w:before="40" w:after="40" w:line="264" w:lineRule="auto"/>
    </w:pPr>
    <w:rPr>
      <w:rFonts w:asciiTheme="majorHAnsi" w:eastAsia="Times New Roman" w:hAnsiTheme="majorHAnsi" w:cs="Times New Roman"/>
      <w:b/>
      <w:sz w:val="20"/>
      <w:szCs w:val="21"/>
      <w:lang w:eastAsia="en-US"/>
    </w:rPr>
  </w:style>
  <w:style w:type="paragraph" w:customStyle="1" w:styleId="2462933EA2824341BA0D3977A9861CFA2">
    <w:name w:val="2462933EA2824341BA0D3977A9861CFA2"/>
    <w:rsid w:val="0050339A"/>
    <w:pPr>
      <w:spacing w:before="40" w:after="40" w:line="264" w:lineRule="auto"/>
    </w:pPr>
    <w:rPr>
      <w:rFonts w:asciiTheme="majorHAnsi" w:eastAsia="Times New Roman" w:hAnsiTheme="majorHAnsi" w:cs="Arial"/>
      <w:b/>
      <w:color w:val="000000" w:themeColor="text1"/>
      <w:sz w:val="19"/>
      <w:szCs w:val="20"/>
      <w:lang w:eastAsia="en-US"/>
    </w:rPr>
  </w:style>
  <w:style w:type="paragraph" w:customStyle="1" w:styleId="E183ACF697A04EC9860132A1B6F79C6D2">
    <w:name w:val="E183ACF697A04EC9860132A1B6F79C6D2"/>
    <w:rsid w:val="0050339A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82555CD19A2240DCBEA8575C385FB69F2">
    <w:name w:val="82555CD19A2240DCBEA8575C385FB69F2"/>
    <w:rsid w:val="0050339A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D89A6B242BC54858B4A73A0D302226162">
    <w:name w:val="D89A6B242BC54858B4A73A0D302226162"/>
    <w:rsid w:val="0050339A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C21FB1AA6300487D949283F8661C0A5713">
    <w:name w:val="C21FB1AA6300487D949283F8661C0A5713"/>
    <w:rsid w:val="0050339A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6662ABEC0F67409FA8207D954F6F148B22">
    <w:name w:val="6662ABEC0F67409FA8207D954F6F148B22"/>
    <w:rsid w:val="0050339A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FAA83FBD4835439C9B2234885B6A29AC13">
    <w:name w:val="FAA83FBD4835439C9B2234885B6A29AC13"/>
    <w:rsid w:val="0050339A"/>
    <w:pPr>
      <w:spacing w:after="120" w:line="264" w:lineRule="auto"/>
    </w:pPr>
    <w:rPr>
      <w:rFonts w:ascii="Arial" w:eastAsia="Times New Roman" w:hAnsi="Arial" w:cs="Times New Roman"/>
      <w:sz w:val="21"/>
      <w:szCs w:val="21"/>
    </w:rPr>
  </w:style>
  <w:style w:type="paragraph" w:customStyle="1" w:styleId="CC021258352F441386931CDFB1CC494F13">
    <w:name w:val="CC021258352F441386931CDFB1CC494F13"/>
    <w:rsid w:val="0050339A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9FF501B76C1049C0984D224D5090367E22">
    <w:name w:val="9FF501B76C1049C0984D224D5090367E22"/>
    <w:rsid w:val="0050339A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242227E12EBB491E8F0557371C1E9DD922">
    <w:name w:val="242227E12EBB491E8F0557371C1E9DD922"/>
    <w:rsid w:val="0050339A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2BCBD9BA0D4A424A8357DEC7634C5D4A22">
    <w:name w:val="2BCBD9BA0D4A424A8357DEC7634C5D4A22"/>
    <w:rsid w:val="0050339A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0C0ADC4FE6534EFA9AD2E0873B13734D1">
    <w:name w:val="0C0ADC4FE6534EFA9AD2E0873B13734D1"/>
    <w:rsid w:val="0050339A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7FB4865C0F964AD7BA5C91D0F99EE6601">
    <w:name w:val="7FB4865C0F964AD7BA5C91D0F99EE6601"/>
    <w:rsid w:val="0050339A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703EF6E48154DB28FCF7E2EED423925">
    <w:name w:val="8703EF6E48154DB28FCF7E2EED423925"/>
  </w:style>
  <w:style w:type="paragraph" w:customStyle="1" w:styleId="D81FD7B8A7E5428EA9CC6249DF3801A5">
    <w:name w:val="D81FD7B8A7E5428EA9CC6249DF3801A5"/>
  </w:style>
  <w:style w:type="paragraph" w:customStyle="1" w:styleId="A521FB9751034FA9BC383F8351E52C69">
    <w:name w:val="A521FB9751034FA9BC383F8351E52C69"/>
  </w:style>
  <w:style w:type="paragraph" w:customStyle="1" w:styleId="8030DFE4A6C04A519930842B43D43314">
    <w:name w:val="8030DFE4A6C04A519930842B43D43314"/>
  </w:style>
  <w:style w:type="paragraph" w:customStyle="1" w:styleId="706C2B20F9004C5E894AF927BDC11322">
    <w:name w:val="706C2B20F9004C5E894AF927BDC11322"/>
  </w:style>
  <w:style w:type="paragraph" w:customStyle="1" w:styleId="597C37C99CF24EE6BA007BF41BC3DEE1">
    <w:name w:val="597C37C99CF24EE6BA007BF41BC3DEE1"/>
  </w:style>
  <w:style w:type="character" w:styleId="PlaceholderText">
    <w:name w:val="Placeholder Text"/>
    <w:basedOn w:val="DefaultParagraphFont"/>
    <w:uiPriority w:val="99"/>
    <w:semiHidden/>
    <w:rsid w:val="0050339A"/>
    <w:rPr>
      <w:color w:val="808080"/>
    </w:rPr>
  </w:style>
  <w:style w:type="paragraph" w:customStyle="1" w:styleId="40E0FEC8E9FA47F5B65E5CF9C3F60F68">
    <w:name w:val="40E0FEC8E9FA47F5B65E5CF9C3F60F68"/>
    <w:rsid w:val="00280246"/>
  </w:style>
  <w:style w:type="paragraph" w:customStyle="1" w:styleId="8D10B23EC15642EE8283827D9756334B">
    <w:name w:val="8D10B23EC15642EE8283827D9756334B"/>
    <w:rsid w:val="00280246"/>
  </w:style>
  <w:style w:type="paragraph" w:customStyle="1" w:styleId="3D8EA0675E8047DA8941074C1CD83906">
    <w:name w:val="3D8EA0675E8047DA8941074C1CD83906"/>
    <w:rsid w:val="00280246"/>
  </w:style>
  <w:style w:type="paragraph" w:customStyle="1" w:styleId="2E80E1DE6FA54E86A6F2F71F660481CF">
    <w:name w:val="2E80E1DE6FA54E86A6F2F71F660481CF"/>
    <w:rsid w:val="00280246"/>
  </w:style>
  <w:style w:type="paragraph" w:customStyle="1" w:styleId="F37A36B8D4D2496B9D7FF2DFD1991B5E">
    <w:name w:val="F37A36B8D4D2496B9D7FF2DFD1991B5E"/>
    <w:rsid w:val="00280246"/>
  </w:style>
  <w:style w:type="paragraph" w:customStyle="1" w:styleId="55426B8655454542BF18F23304F0BF2C">
    <w:name w:val="55426B8655454542BF18F23304F0BF2C"/>
    <w:rsid w:val="00280246"/>
  </w:style>
  <w:style w:type="paragraph" w:customStyle="1" w:styleId="EEB3999CE55F42118B04DFA7AAD3BCBE">
    <w:name w:val="EEB3999CE55F42118B04DFA7AAD3BCBE"/>
    <w:rsid w:val="00280246"/>
  </w:style>
  <w:style w:type="paragraph" w:customStyle="1" w:styleId="2427F019E8FD4A31B679C461A4565A71">
    <w:name w:val="2427F019E8FD4A31B679C461A4565A71"/>
    <w:rsid w:val="00280246"/>
  </w:style>
  <w:style w:type="paragraph" w:customStyle="1" w:styleId="3EEDFFD0D1ED45DEBD6C592B2F761FA3">
    <w:name w:val="3EEDFFD0D1ED45DEBD6C592B2F761FA3"/>
    <w:rsid w:val="00280246"/>
  </w:style>
  <w:style w:type="paragraph" w:customStyle="1" w:styleId="2427F019E8FD4A31B679C461A4565A711">
    <w:name w:val="2427F019E8FD4A31B679C461A4565A711"/>
    <w:rsid w:val="00280246"/>
    <w:pPr>
      <w:keepNext/>
      <w:tabs>
        <w:tab w:val="left" w:pos="1134"/>
      </w:tabs>
      <w:spacing w:before="240" w:after="80" w:line="264" w:lineRule="auto"/>
    </w:pPr>
    <w:rPr>
      <w:rFonts w:ascii="Arial" w:eastAsia="Times New Roman" w:hAnsi="Arial" w:cs="Times New Roman"/>
      <w:b/>
      <w:bCs/>
      <w:color w:val="808184"/>
      <w:sz w:val="21"/>
      <w:szCs w:val="18"/>
    </w:rPr>
  </w:style>
  <w:style w:type="paragraph" w:customStyle="1" w:styleId="48B72EFC6E494CCBA2C086E4911EE658">
    <w:name w:val="48B72EFC6E494CCBA2C086E4911EE658"/>
    <w:rsid w:val="00280246"/>
    <w:pPr>
      <w:keepNext/>
      <w:tabs>
        <w:tab w:val="left" w:pos="1134"/>
      </w:tabs>
      <w:spacing w:before="240" w:after="80" w:line="264" w:lineRule="auto"/>
    </w:pPr>
    <w:rPr>
      <w:rFonts w:ascii="Arial" w:eastAsia="Times New Roman" w:hAnsi="Arial" w:cs="Times New Roman"/>
      <w:b/>
      <w:bCs/>
      <w:color w:val="808184"/>
      <w:sz w:val="21"/>
      <w:szCs w:val="18"/>
    </w:rPr>
  </w:style>
  <w:style w:type="paragraph" w:customStyle="1" w:styleId="58A80B2306614CCEB6D4FD34907445F4">
    <w:name w:val="58A80B2306614CCEB6D4FD34907445F4"/>
    <w:rsid w:val="00280246"/>
    <w:pPr>
      <w:spacing w:before="40" w:after="40" w:line="264" w:lineRule="auto"/>
    </w:pPr>
    <w:rPr>
      <w:rFonts w:asciiTheme="majorHAnsi" w:eastAsia="Times New Roman" w:hAnsiTheme="majorHAnsi" w:cs="Times New Roman"/>
      <w:b/>
      <w:sz w:val="20"/>
      <w:szCs w:val="21"/>
      <w:lang w:eastAsia="en-US"/>
    </w:rPr>
  </w:style>
  <w:style w:type="paragraph" w:customStyle="1" w:styleId="EEB3999CE55F42118B04DFA7AAD3BCBE1">
    <w:name w:val="EEB3999CE55F42118B04DFA7AAD3BCBE1"/>
    <w:rsid w:val="00280246"/>
    <w:pPr>
      <w:spacing w:before="40" w:after="40" w:line="264" w:lineRule="auto"/>
    </w:pPr>
    <w:rPr>
      <w:rFonts w:asciiTheme="majorHAnsi" w:eastAsia="Times New Roman" w:hAnsiTheme="majorHAnsi" w:cs="Times New Roman"/>
      <w:b/>
      <w:sz w:val="20"/>
      <w:szCs w:val="21"/>
      <w:lang w:eastAsia="en-US"/>
    </w:rPr>
  </w:style>
  <w:style w:type="paragraph" w:customStyle="1" w:styleId="40E0FEC8E9FA47F5B65E5CF9C3F60F681">
    <w:name w:val="40E0FEC8E9FA47F5B65E5CF9C3F60F681"/>
    <w:rsid w:val="00280246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8D10B23EC15642EE8283827D9756334B1">
    <w:name w:val="8D10B23EC15642EE8283827D9756334B1"/>
    <w:rsid w:val="00280246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3D8EA0675E8047DA8941074C1CD839061">
    <w:name w:val="3D8EA0675E8047DA8941074C1CD839061"/>
    <w:rsid w:val="00280246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2E80E1DE6FA54E86A6F2F71F660481CF1">
    <w:name w:val="2E80E1DE6FA54E86A6F2F71F660481CF1"/>
    <w:rsid w:val="00280246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3EEDFFD0D1ED45DEBD6C592B2F761FA31">
    <w:name w:val="3EEDFFD0D1ED45DEBD6C592B2F761FA31"/>
    <w:rsid w:val="00280246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F37A36B8D4D2496B9D7FF2DFD1991B5E1">
    <w:name w:val="F37A36B8D4D2496B9D7FF2DFD1991B5E1"/>
    <w:rsid w:val="00280246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55426B8655454542BF18F23304F0BF2C1">
    <w:name w:val="55426B8655454542BF18F23304F0BF2C1"/>
    <w:rsid w:val="00280246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A521FB9751034FA9BC383F8351E52C691">
    <w:name w:val="A521FB9751034FA9BC383F8351E52C691"/>
    <w:rsid w:val="00280246"/>
    <w:pPr>
      <w:spacing w:after="120" w:line="264" w:lineRule="auto"/>
    </w:pPr>
    <w:rPr>
      <w:rFonts w:ascii="Arial" w:eastAsia="Times New Roman" w:hAnsi="Arial" w:cs="Times New Roman"/>
      <w:sz w:val="21"/>
      <w:szCs w:val="21"/>
    </w:rPr>
  </w:style>
  <w:style w:type="paragraph" w:customStyle="1" w:styleId="8030DFE4A6C04A519930842B43D433141">
    <w:name w:val="8030DFE4A6C04A519930842B43D433141"/>
    <w:rsid w:val="00280246"/>
    <w:pPr>
      <w:spacing w:after="120" w:line="264" w:lineRule="auto"/>
    </w:pPr>
    <w:rPr>
      <w:rFonts w:ascii="Arial" w:eastAsia="Times New Roman" w:hAnsi="Arial" w:cs="Times New Roman"/>
      <w:sz w:val="21"/>
      <w:szCs w:val="21"/>
    </w:rPr>
  </w:style>
  <w:style w:type="paragraph" w:customStyle="1" w:styleId="706C2B20F9004C5E894AF927BDC113221">
    <w:name w:val="706C2B20F9004C5E894AF927BDC113221"/>
    <w:rsid w:val="00280246"/>
    <w:pPr>
      <w:spacing w:after="120" w:line="264" w:lineRule="auto"/>
    </w:pPr>
    <w:rPr>
      <w:rFonts w:ascii="Arial" w:eastAsia="Times New Roman" w:hAnsi="Arial" w:cs="Times New Roman"/>
      <w:sz w:val="21"/>
      <w:szCs w:val="21"/>
    </w:rPr>
  </w:style>
  <w:style w:type="paragraph" w:customStyle="1" w:styleId="597C37C99CF24EE6BA007BF41BC3DEE11">
    <w:name w:val="597C37C99CF24EE6BA007BF41BC3DEE11"/>
    <w:rsid w:val="00280246"/>
    <w:pPr>
      <w:spacing w:after="120" w:line="264" w:lineRule="auto"/>
    </w:pPr>
    <w:rPr>
      <w:rFonts w:ascii="Arial" w:eastAsia="Times New Roman" w:hAnsi="Arial" w:cs="Times New Roman"/>
      <w:sz w:val="21"/>
      <w:szCs w:val="21"/>
    </w:rPr>
  </w:style>
  <w:style w:type="paragraph" w:customStyle="1" w:styleId="E60A10D1E05B42F5AFFB6E2EB4B6D1E8">
    <w:name w:val="E60A10D1E05B42F5AFFB6E2EB4B6D1E8"/>
    <w:rsid w:val="00280246"/>
  </w:style>
  <w:style w:type="paragraph" w:customStyle="1" w:styleId="2427F019E8FD4A31B679C461A4565A712">
    <w:name w:val="2427F019E8FD4A31B679C461A4565A712"/>
    <w:rsid w:val="00280246"/>
    <w:pPr>
      <w:keepNext/>
      <w:tabs>
        <w:tab w:val="left" w:pos="1134"/>
      </w:tabs>
      <w:spacing w:before="240" w:after="80" w:line="264" w:lineRule="auto"/>
    </w:pPr>
    <w:rPr>
      <w:rFonts w:ascii="Arial" w:eastAsia="Times New Roman" w:hAnsi="Arial" w:cs="Times New Roman"/>
      <w:b/>
      <w:bCs/>
      <w:color w:val="808184"/>
      <w:sz w:val="21"/>
      <w:szCs w:val="18"/>
    </w:rPr>
  </w:style>
  <w:style w:type="paragraph" w:customStyle="1" w:styleId="48B72EFC6E494CCBA2C086E4911EE6581">
    <w:name w:val="48B72EFC6E494CCBA2C086E4911EE6581"/>
    <w:rsid w:val="00280246"/>
    <w:pPr>
      <w:keepNext/>
      <w:tabs>
        <w:tab w:val="left" w:pos="1134"/>
      </w:tabs>
      <w:spacing w:before="240" w:after="80" w:line="264" w:lineRule="auto"/>
    </w:pPr>
    <w:rPr>
      <w:rFonts w:ascii="Arial" w:eastAsia="Times New Roman" w:hAnsi="Arial" w:cs="Times New Roman"/>
      <w:b/>
      <w:bCs/>
      <w:color w:val="808184"/>
      <w:sz w:val="21"/>
      <w:szCs w:val="18"/>
    </w:rPr>
  </w:style>
  <w:style w:type="paragraph" w:customStyle="1" w:styleId="58A80B2306614CCEB6D4FD34907445F41">
    <w:name w:val="58A80B2306614CCEB6D4FD34907445F41"/>
    <w:rsid w:val="00280246"/>
    <w:pPr>
      <w:spacing w:before="40" w:after="40" w:line="264" w:lineRule="auto"/>
    </w:pPr>
    <w:rPr>
      <w:rFonts w:asciiTheme="majorHAnsi" w:eastAsia="Times New Roman" w:hAnsiTheme="majorHAnsi" w:cs="Times New Roman"/>
      <w:b/>
      <w:sz w:val="20"/>
      <w:szCs w:val="21"/>
      <w:lang w:eastAsia="en-US"/>
    </w:rPr>
  </w:style>
  <w:style w:type="paragraph" w:customStyle="1" w:styleId="EEB3999CE55F42118B04DFA7AAD3BCBE2">
    <w:name w:val="EEB3999CE55F42118B04DFA7AAD3BCBE2"/>
    <w:rsid w:val="00280246"/>
    <w:pPr>
      <w:spacing w:before="40" w:after="40" w:line="264" w:lineRule="auto"/>
    </w:pPr>
    <w:rPr>
      <w:rFonts w:asciiTheme="majorHAnsi" w:eastAsia="Times New Roman" w:hAnsiTheme="majorHAnsi" w:cs="Times New Roman"/>
      <w:b/>
      <w:sz w:val="20"/>
      <w:szCs w:val="21"/>
      <w:lang w:eastAsia="en-US"/>
    </w:rPr>
  </w:style>
  <w:style w:type="paragraph" w:customStyle="1" w:styleId="40E0FEC8E9FA47F5B65E5CF9C3F60F682">
    <w:name w:val="40E0FEC8E9FA47F5B65E5CF9C3F60F682"/>
    <w:rsid w:val="00280246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8D10B23EC15642EE8283827D9756334B2">
    <w:name w:val="8D10B23EC15642EE8283827D9756334B2"/>
    <w:rsid w:val="00280246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3D8EA0675E8047DA8941074C1CD839062">
    <w:name w:val="3D8EA0675E8047DA8941074C1CD839062"/>
    <w:rsid w:val="00280246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2E80E1DE6FA54E86A6F2F71F660481CF2">
    <w:name w:val="2E80E1DE6FA54E86A6F2F71F660481CF2"/>
    <w:rsid w:val="00280246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3EEDFFD0D1ED45DEBD6C592B2F761FA32">
    <w:name w:val="3EEDFFD0D1ED45DEBD6C592B2F761FA32"/>
    <w:rsid w:val="00280246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F37A36B8D4D2496B9D7FF2DFD1991B5E2">
    <w:name w:val="F37A36B8D4D2496B9D7FF2DFD1991B5E2"/>
    <w:rsid w:val="00280246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55426B8655454542BF18F23304F0BF2C2">
    <w:name w:val="55426B8655454542BF18F23304F0BF2C2"/>
    <w:rsid w:val="00280246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E60A10D1E05B42F5AFFB6E2EB4B6D1E81">
    <w:name w:val="E60A10D1E05B42F5AFFB6E2EB4B6D1E81"/>
    <w:rsid w:val="00280246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A521FB9751034FA9BC383F8351E52C692">
    <w:name w:val="A521FB9751034FA9BC383F8351E52C692"/>
    <w:rsid w:val="00280246"/>
    <w:pPr>
      <w:spacing w:after="120" w:line="264" w:lineRule="auto"/>
    </w:pPr>
    <w:rPr>
      <w:rFonts w:ascii="Arial" w:eastAsia="Times New Roman" w:hAnsi="Arial" w:cs="Times New Roman"/>
      <w:sz w:val="21"/>
      <w:szCs w:val="21"/>
    </w:rPr>
  </w:style>
  <w:style w:type="paragraph" w:customStyle="1" w:styleId="8030DFE4A6C04A519930842B43D433142">
    <w:name w:val="8030DFE4A6C04A519930842B43D433142"/>
    <w:rsid w:val="00280246"/>
    <w:pPr>
      <w:spacing w:after="120" w:line="264" w:lineRule="auto"/>
    </w:pPr>
    <w:rPr>
      <w:rFonts w:ascii="Arial" w:eastAsia="Times New Roman" w:hAnsi="Arial" w:cs="Times New Roman"/>
      <w:sz w:val="21"/>
      <w:szCs w:val="21"/>
    </w:rPr>
  </w:style>
  <w:style w:type="paragraph" w:customStyle="1" w:styleId="706C2B20F9004C5E894AF927BDC113222">
    <w:name w:val="706C2B20F9004C5E894AF927BDC113222"/>
    <w:rsid w:val="00280246"/>
    <w:pPr>
      <w:spacing w:after="120" w:line="264" w:lineRule="auto"/>
    </w:pPr>
    <w:rPr>
      <w:rFonts w:ascii="Arial" w:eastAsia="Times New Roman" w:hAnsi="Arial" w:cs="Times New Roman"/>
      <w:sz w:val="21"/>
      <w:szCs w:val="21"/>
    </w:rPr>
  </w:style>
  <w:style w:type="paragraph" w:customStyle="1" w:styleId="597C37C99CF24EE6BA007BF41BC3DEE12">
    <w:name w:val="597C37C99CF24EE6BA007BF41BC3DEE12"/>
    <w:rsid w:val="00280246"/>
    <w:pPr>
      <w:spacing w:after="120" w:line="264" w:lineRule="auto"/>
    </w:pPr>
    <w:rPr>
      <w:rFonts w:ascii="Arial" w:eastAsia="Times New Roman" w:hAnsi="Arial" w:cs="Times New Roman"/>
      <w:sz w:val="21"/>
      <w:szCs w:val="21"/>
    </w:rPr>
  </w:style>
  <w:style w:type="paragraph" w:customStyle="1" w:styleId="A4D2A893F105407FACBB49A442409FCF">
    <w:name w:val="A4D2A893F105407FACBB49A442409FCF"/>
    <w:rsid w:val="00280246"/>
  </w:style>
  <w:style w:type="paragraph" w:customStyle="1" w:styleId="B4789BFB27034D299ADE70D0883E6BC3">
    <w:name w:val="B4789BFB27034D299ADE70D0883E6BC3"/>
    <w:rsid w:val="00280246"/>
  </w:style>
  <w:style w:type="paragraph" w:customStyle="1" w:styleId="52EEC61EED704872AAF525637A1DD111">
    <w:name w:val="52EEC61EED704872AAF525637A1DD111"/>
    <w:rsid w:val="00280246"/>
  </w:style>
  <w:style w:type="paragraph" w:customStyle="1" w:styleId="D18E927BFE034ED0BFF94173B905D9C3">
    <w:name w:val="D18E927BFE034ED0BFF94173B905D9C3"/>
    <w:rsid w:val="00280246"/>
  </w:style>
  <w:style w:type="paragraph" w:customStyle="1" w:styleId="1BCBD66C852140C0B8AB1FBD353146C5">
    <w:name w:val="1BCBD66C852140C0B8AB1FBD353146C5"/>
    <w:rsid w:val="00280246"/>
  </w:style>
  <w:style w:type="character" w:styleId="CommentReference">
    <w:name w:val="annotation reference"/>
    <w:basedOn w:val="DefaultParagraphFont"/>
    <w:uiPriority w:val="99"/>
    <w:semiHidden/>
    <w:rsid w:val="0028024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280246"/>
    <w:pPr>
      <w:spacing w:after="0" w:line="264" w:lineRule="auto"/>
    </w:pPr>
    <w:rPr>
      <w:rFonts w:ascii="Arial" w:eastAsia="Times New Roman" w:hAnsi="Arial" w:cs="Times New Roman"/>
      <w:sz w:val="21"/>
      <w:szCs w:val="21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80246"/>
    <w:rPr>
      <w:rFonts w:ascii="Arial" w:eastAsia="Times New Roman" w:hAnsi="Arial" w:cs="Times New Roman"/>
      <w:sz w:val="21"/>
      <w:szCs w:val="21"/>
    </w:rPr>
  </w:style>
  <w:style w:type="paragraph" w:customStyle="1" w:styleId="CBEA896677E5493B94C4A6F1FDF83CD5">
    <w:name w:val="CBEA896677E5493B94C4A6F1FDF83CD5"/>
    <w:rsid w:val="00280246"/>
  </w:style>
  <w:style w:type="paragraph" w:customStyle="1" w:styleId="DC957DED3F0E43F9B025FE59AB3C925D">
    <w:name w:val="DC957DED3F0E43F9B025FE59AB3C925D"/>
    <w:rsid w:val="00280246"/>
  </w:style>
  <w:style w:type="paragraph" w:customStyle="1" w:styleId="636A42A30FFE43C39CF77A4236D4F44A">
    <w:name w:val="636A42A30FFE43C39CF77A4236D4F44A"/>
    <w:rsid w:val="00280246"/>
  </w:style>
  <w:style w:type="paragraph" w:customStyle="1" w:styleId="B5D0F15A3E3849DD9A6BAE6848D58355">
    <w:name w:val="B5D0F15A3E3849DD9A6BAE6848D58355"/>
    <w:rsid w:val="00280246"/>
  </w:style>
  <w:style w:type="paragraph" w:customStyle="1" w:styleId="BCFC867053B24540A2AFB88FEA15DEC7">
    <w:name w:val="BCFC867053B24540A2AFB88FEA15DEC7"/>
    <w:rsid w:val="00280246"/>
  </w:style>
  <w:style w:type="paragraph" w:customStyle="1" w:styleId="0D997CE66F0644B4806F5B832FD6BDCC">
    <w:name w:val="0D997CE66F0644B4806F5B832FD6BDCC"/>
    <w:rsid w:val="00280246"/>
  </w:style>
  <w:style w:type="paragraph" w:customStyle="1" w:styleId="A897589501E64216AD28D307399E99B7">
    <w:name w:val="A897589501E64216AD28D307399E99B7"/>
    <w:rsid w:val="00280246"/>
  </w:style>
  <w:style w:type="paragraph" w:customStyle="1" w:styleId="7E18691345F24BB78D48EF4C5449290C">
    <w:name w:val="7E18691345F24BB78D48EF4C5449290C"/>
    <w:rsid w:val="00280246"/>
  </w:style>
  <w:style w:type="paragraph" w:customStyle="1" w:styleId="2427F019E8FD4A31B679C461A4565A713">
    <w:name w:val="2427F019E8FD4A31B679C461A4565A713"/>
    <w:rsid w:val="00280246"/>
    <w:pPr>
      <w:keepNext/>
      <w:tabs>
        <w:tab w:val="left" w:pos="1134"/>
      </w:tabs>
      <w:spacing w:before="240" w:after="80" w:line="264" w:lineRule="auto"/>
    </w:pPr>
    <w:rPr>
      <w:rFonts w:ascii="Arial" w:eastAsia="Times New Roman" w:hAnsi="Arial" w:cs="Times New Roman"/>
      <w:b/>
      <w:bCs/>
      <w:color w:val="808184"/>
      <w:sz w:val="21"/>
      <w:szCs w:val="18"/>
    </w:rPr>
  </w:style>
  <w:style w:type="paragraph" w:customStyle="1" w:styleId="48B72EFC6E494CCBA2C086E4911EE6582">
    <w:name w:val="48B72EFC6E494CCBA2C086E4911EE6582"/>
    <w:rsid w:val="00280246"/>
    <w:pPr>
      <w:keepNext/>
      <w:tabs>
        <w:tab w:val="left" w:pos="1134"/>
      </w:tabs>
      <w:spacing w:before="240" w:after="80" w:line="264" w:lineRule="auto"/>
    </w:pPr>
    <w:rPr>
      <w:rFonts w:ascii="Arial" w:eastAsia="Times New Roman" w:hAnsi="Arial" w:cs="Times New Roman"/>
      <w:b/>
      <w:bCs/>
      <w:color w:val="808184"/>
      <w:sz w:val="21"/>
      <w:szCs w:val="18"/>
    </w:rPr>
  </w:style>
  <w:style w:type="paragraph" w:customStyle="1" w:styleId="58A80B2306614CCEB6D4FD34907445F42">
    <w:name w:val="58A80B2306614CCEB6D4FD34907445F42"/>
    <w:rsid w:val="00280246"/>
    <w:pPr>
      <w:spacing w:before="40" w:after="40" w:line="264" w:lineRule="auto"/>
    </w:pPr>
    <w:rPr>
      <w:rFonts w:asciiTheme="majorHAnsi" w:eastAsia="Times New Roman" w:hAnsiTheme="majorHAnsi" w:cs="Times New Roman"/>
      <w:b/>
      <w:sz w:val="20"/>
      <w:szCs w:val="21"/>
      <w:lang w:eastAsia="en-US"/>
    </w:rPr>
  </w:style>
  <w:style w:type="paragraph" w:customStyle="1" w:styleId="EEB3999CE55F42118B04DFA7AAD3BCBE3">
    <w:name w:val="EEB3999CE55F42118B04DFA7AAD3BCBE3"/>
    <w:rsid w:val="00280246"/>
    <w:pPr>
      <w:spacing w:before="40" w:after="40" w:line="264" w:lineRule="auto"/>
    </w:pPr>
    <w:rPr>
      <w:rFonts w:asciiTheme="majorHAnsi" w:eastAsia="Times New Roman" w:hAnsiTheme="majorHAnsi" w:cs="Times New Roman"/>
      <w:b/>
      <w:sz w:val="20"/>
      <w:szCs w:val="21"/>
      <w:lang w:eastAsia="en-US"/>
    </w:rPr>
  </w:style>
  <w:style w:type="paragraph" w:customStyle="1" w:styleId="40E0FEC8E9FA47F5B65E5CF9C3F60F683">
    <w:name w:val="40E0FEC8E9FA47F5B65E5CF9C3F60F683"/>
    <w:rsid w:val="00280246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8D10B23EC15642EE8283827D9756334B3">
    <w:name w:val="8D10B23EC15642EE8283827D9756334B3"/>
    <w:rsid w:val="00280246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3D8EA0675E8047DA8941074C1CD839063">
    <w:name w:val="3D8EA0675E8047DA8941074C1CD839063"/>
    <w:rsid w:val="00280246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2E80E1DE6FA54E86A6F2F71F660481CF3">
    <w:name w:val="2E80E1DE6FA54E86A6F2F71F660481CF3"/>
    <w:rsid w:val="00280246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3EEDFFD0D1ED45DEBD6C592B2F761FA33">
    <w:name w:val="3EEDFFD0D1ED45DEBD6C592B2F761FA33"/>
    <w:rsid w:val="00280246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F37A36B8D4D2496B9D7FF2DFD1991B5E3">
    <w:name w:val="F37A36B8D4D2496B9D7FF2DFD1991B5E3"/>
    <w:rsid w:val="00280246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55426B8655454542BF18F23304F0BF2C3">
    <w:name w:val="55426B8655454542BF18F23304F0BF2C3"/>
    <w:rsid w:val="00280246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E60A10D1E05B42F5AFFB6E2EB4B6D1E82">
    <w:name w:val="E60A10D1E05B42F5AFFB6E2EB4B6D1E82"/>
    <w:rsid w:val="00280246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A4D2A893F105407FACBB49A442409FCF1">
    <w:name w:val="A4D2A893F105407FACBB49A442409FCF1"/>
    <w:rsid w:val="00280246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B4789BFB27034D299ADE70D0883E6BC31">
    <w:name w:val="B4789BFB27034D299ADE70D0883E6BC31"/>
    <w:rsid w:val="00280246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52EEC61EED704872AAF525637A1DD1111">
    <w:name w:val="52EEC61EED704872AAF525637A1DD1111"/>
    <w:rsid w:val="00280246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A897589501E64216AD28D307399E99B71">
    <w:name w:val="A897589501E64216AD28D307399E99B71"/>
    <w:rsid w:val="00280246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7E18691345F24BB78D48EF4C5449290C1">
    <w:name w:val="7E18691345F24BB78D48EF4C5449290C1"/>
    <w:rsid w:val="00280246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D18E927BFE034ED0BFF94173B905D9C31">
    <w:name w:val="D18E927BFE034ED0BFF94173B905D9C31"/>
    <w:rsid w:val="00280246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1BCBD66C852140C0B8AB1FBD353146C51">
    <w:name w:val="1BCBD66C852140C0B8AB1FBD353146C51"/>
    <w:rsid w:val="00280246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9A19E9519FA5469B9BD71E1A1534D0E0">
    <w:name w:val="9A19E9519FA5469B9BD71E1A1534D0E0"/>
    <w:rsid w:val="00280246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DC957DED3F0E43F9B025FE59AB3C925D1">
    <w:name w:val="DC957DED3F0E43F9B025FE59AB3C925D1"/>
    <w:rsid w:val="00280246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A521FB9751034FA9BC383F8351E52C693">
    <w:name w:val="A521FB9751034FA9BC383F8351E52C693"/>
    <w:rsid w:val="00280246"/>
    <w:pPr>
      <w:spacing w:after="120" w:line="264" w:lineRule="auto"/>
    </w:pPr>
    <w:rPr>
      <w:rFonts w:ascii="Arial" w:eastAsia="Times New Roman" w:hAnsi="Arial" w:cs="Times New Roman"/>
      <w:sz w:val="21"/>
      <w:szCs w:val="21"/>
    </w:rPr>
  </w:style>
  <w:style w:type="paragraph" w:customStyle="1" w:styleId="8030DFE4A6C04A519930842B43D433143">
    <w:name w:val="8030DFE4A6C04A519930842B43D433143"/>
    <w:rsid w:val="00280246"/>
    <w:pPr>
      <w:spacing w:after="120" w:line="264" w:lineRule="auto"/>
    </w:pPr>
    <w:rPr>
      <w:rFonts w:ascii="Arial" w:eastAsia="Times New Roman" w:hAnsi="Arial" w:cs="Times New Roman"/>
      <w:sz w:val="21"/>
      <w:szCs w:val="21"/>
    </w:rPr>
  </w:style>
  <w:style w:type="paragraph" w:customStyle="1" w:styleId="706C2B20F9004C5E894AF927BDC113223">
    <w:name w:val="706C2B20F9004C5E894AF927BDC113223"/>
    <w:rsid w:val="00280246"/>
    <w:pPr>
      <w:spacing w:after="120" w:line="264" w:lineRule="auto"/>
    </w:pPr>
    <w:rPr>
      <w:rFonts w:ascii="Arial" w:eastAsia="Times New Roman" w:hAnsi="Arial" w:cs="Times New Roman"/>
      <w:sz w:val="21"/>
      <w:szCs w:val="21"/>
    </w:rPr>
  </w:style>
  <w:style w:type="paragraph" w:customStyle="1" w:styleId="597C37C99CF24EE6BA007BF41BC3DEE13">
    <w:name w:val="597C37C99CF24EE6BA007BF41BC3DEE13"/>
    <w:rsid w:val="00280246"/>
    <w:pPr>
      <w:spacing w:after="120" w:line="264" w:lineRule="auto"/>
    </w:pPr>
    <w:rPr>
      <w:rFonts w:ascii="Arial" w:eastAsia="Times New Roman" w:hAnsi="Arial" w:cs="Times New Roman"/>
      <w:sz w:val="21"/>
      <w:szCs w:val="21"/>
    </w:rPr>
  </w:style>
  <w:style w:type="paragraph" w:customStyle="1" w:styleId="7A50EBC60D43417BB784623FD05BC83D">
    <w:name w:val="7A50EBC60D43417BB784623FD05BC83D"/>
    <w:rsid w:val="00280246"/>
  </w:style>
  <w:style w:type="paragraph" w:customStyle="1" w:styleId="38460B817A8F4F9BB8DC2987606CE186">
    <w:name w:val="38460B817A8F4F9BB8DC2987606CE186"/>
    <w:rsid w:val="00280246"/>
  </w:style>
  <w:style w:type="paragraph" w:customStyle="1" w:styleId="38460B817A8F4F9BB8DC2987606CE1861">
    <w:name w:val="38460B817A8F4F9BB8DC2987606CE1861"/>
    <w:rsid w:val="00280246"/>
    <w:pPr>
      <w:spacing w:after="0" w:line="264" w:lineRule="auto"/>
    </w:pPr>
    <w:rPr>
      <w:rFonts w:ascii="Arial" w:eastAsia="Times New Roman" w:hAnsi="Arial" w:cs="Times New Roman"/>
      <w:sz w:val="21"/>
      <w:szCs w:val="21"/>
    </w:rPr>
  </w:style>
  <w:style w:type="paragraph" w:customStyle="1" w:styleId="2427F019E8FD4A31B679C461A4565A714">
    <w:name w:val="2427F019E8FD4A31B679C461A4565A714"/>
    <w:rsid w:val="00280246"/>
    <w:pPr>
      <w:keepNext/>
      <w:tabs>
        <w:tab w:val="left" w:pos="1134"/>
      </w:tabs>
      <w:spacing w:before="240" w:after="80" w:line="264" w:lineRule="auto"/>
    </w:pPr>
    <w:rPr>
      <w:rFonts w:ascii="Arial" w:eastAsia="Times New Roman" w:hAnsi="Arial" w:cs="Times New Roman"/>
      <w:b/>
      <w:bCs/>
      <w:color w:val="808184"/>
      <w:sz w:val="21"/>
      <w:szCs w:val="18"/>
    </w:rPr>
  </w:style>
  <w:style w:type="paragraph" w:customStyle="1" w:styleId="48B72EFC6E494CCBA2C086E4911EE6583">
    <w:name w:val="48B72EFC6E494CCBA2C086E4911EE6583"/>
    <w:rsid w:val="00280246"/>
    <w:pPr>
      <w:keepNext/>
      <w:tabs>
        <w:tab w:val="left" w:pos="1134"/>
      </w:tabs>
      <w:spacing w:before="240" w:after="80" w:line="264" w:lineRule="auto"/>
    </w:pPr>
    <w:rPr>
      <w:rFonts w:ascii="Arial" w:eastAsia="Times New Roman" w:hAnsi="Arial" w:cs="Times New Roman"/>
      <w:b/>
      <w:bCs/>
      <w:color w:val="808184"/>
      <w:sz w:val="21"/>
      <w:szCs w:val="18"/>
    </w:rPr>
  </w:style>
  <w:style w:type="paragraph" w:customStyle="1" w:styleId="58A80B2306614CCEB6D4FD34907445F43">
    <w:name w:val="58A80B2306614CCEB6D4FD34907445F43"/>
    <w:rsid w:val="00280246"/>
    <w:pPr>
      <w:spacing w:before="40" w:after="40" w:line="264" w:lineRule="auto"/>
    </w:pPr>
    <w:rPr>
      <w:rFonts w:asciiTheme="majorHAnsi" w:eastAsia="Times New Roman" w:hAnsiTheme="majorHAnsi" w:cs="Times New Roman"/>
      <w:b/>
      <w:sz w:val="20"/>
      <w:szCs w:val="21"/>
      <w:lang w:eastAsia="en-US"/>
    </w:rPr>
  </w:style>
  <w:style w:type="paragraph" w:customStyle="1" w:styleId="EEB3999CE55F42118B04DFA7AAD3BCBE4">
    <w:name w:val="EEB3999CE55F42118B04DFA7AAD3BCBE4"/>
    <w:rsid w:val="00280246"/>
    <w:pPr>
      <w:spacing w:before="40" w:after="40" w:line="264" w:lineRule="auto"/>
    </w:pPr>
    <w:rPr>
      <w:rFonts w:asciiTheme="majorHAnsi" w:eastAsia="Times New Roman" w:hAnsiTheme="majorHAnsi" w:cs="Times New Roman"/>
      <w:b/>
      <w:sz w:val="20"/>
      <w:szCs w:val="21"/>
      <w:lang w:eastAsia="en-US"/>
    </w:rPr>
  </w:style>
  <w:style w:type="paragraph" w:customStyle="1" w:styleId="40E0FEC8E9FA47F5B65E5CF9C3F60F684">
    <w:name w:val="40E0FEC8E9FA47F5B65E5CF9C3F60F684"/>
    <w:rsid w:val="00280246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8D10B23EC15642EE8283827D9756334B4">
    <w:name w:val="8D10B23EC15642EE8283827D9756334B4"/>
    <w:rsid w:val="00280246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3D8EA0675E8047DA8941074C1CD839064">
    <w:name w:val="3D8EA0675E8047DA8941074C1CD839064"/>
    <w:rsid w:val="00280246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2E80E1DE6FA54E86A6F2F71F660481CF4">
    <w:name w:val="2E80E1DE6FA54E86A6F2F71F660481CF4"/>
    <w:rsid w:val="00280246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F37A36B8D4D2496B9D7FF2DFD1991B5E4">
    <w:name w:val="F37A36B8D4D2496B9D7FF2DFD1991B5E4"/>
    <w:rsid w:val="00280246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55426B8655454542BF18F23304F0BF2C4">
    <w:name w:val="55426B8655454542BF18F23304F0BF2C4"/>
    <w:rsid w:val="00280246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E60A10D1E05B42F5AFFB6E2EB4B6D1E83">
    <w:name w:val="E60A10D1E05B42F5AFFB6E2EB4B6D1E83"/>
    <w:rsid w:val="00280246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7A50EBC60D43417BB784623FD05BC83D1">
    <w:name w:val="7A50EBC60D43417BB784623FD05BC83D1"/>
    <w:rsid w:val="00280246"/>
    <w:pPr>
      <w:spacing w:after="0" w:line="264" w:lineRule="auto"/>
    </w:pPr>
    <w:rPr>
      <w:rFonts w:ascii="Arial" w:eastAsia="Times New Roman" w:hAnsi="Arial" w:cs="Times New Roman"/>
      <w:sz w:val="21"/>
      <w:szCs w:val="21"/>
    </w:rPr>
  </w:style>
  <w:style w:type="paragraph" w:customStyle="1" w:styleId="A4D2A893F105407FACBB49A442409FCF2">
    <w:name w:val="A4D2A893F105407FACBB49A442409FCF2"/>
    <w:rsid w:val="00280246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B4789BFB27034D299ADE70D0883E6BC32">
    <w:name w:val="B4789BFB27034D299ADE70D0883E6BC32"/>
    <w:rsid w:val="00280246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52EEC61EED704872AAF525637A1DD1112">
    <w:name w:val="52EEC61EED704872AAF525637A1DD1112"/>
    <w:rsid w:val="00280246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A897589501E64216AD28D307399E99B72">
    <w:name w:val="A897589501E64216AD28D307399E99B72"/>
    <w:rsid w:val="00280246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7E18691345F24BB78D48EF4C5449290C2">
    <w:name w:val="7E18691345F24BB78D48EF4C5449290C2"/>
    <w:rsid w:val="00280246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D18E927BFE034ED0BFF94173B905D9C32">
    <w:name w:val="D18E927BFE034ED0BFF94173B905D9C32"/>
    <w:rsid w:val="00280246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1BCBD66C852140C0B8AB1FBD353146C52">
    <w:name w:val="1BCBD66C852140C0B8AB1FBD353146C52"/>
    <w:rsid w:val="00280246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9A19E9519FA5469B9BD71E1A1534D0E01">
    <w:name w:val="9A19E9519FA5469B9BD71E1A1534D0E01"/>
    <w:rsid w:val="00280246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DC957DED3F0E43F9B025FE59AB3C925D2">
    <w:name w:val="DC957DED3F0E43F9B025FE59AB3C925D2"/>
    <w:rsid w:val="00280246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A521FB9751034FA9BC383F8351E52C694">
    <w:name w:val="A521FB9751034FA9BC383F8351E52C694"/>
    <w:rsid w:val="00280246"/>
    <w:pPr>
      <w:spacing w:after="120" w:line="264" w:lineRule="auto"/>
    </w:pPr>
    <w:rPr>
      <w:rFonts w:ascii="Arial" w:eastAsia="Times New Roman" w:hAnsi="Arial" w:cs="Times New Roman"/>
      <w:sz w:val="21"/>
      <w:szCs w:val="21"/>
    </w:rPr>
  </w:style>
  <w:style w:type="paragraph" w:customStyle="1" w:styleId="8030DFE4A6C04A519930842B43D433144">
    <w:name w:val="8030DFE4A6C04A519930842B43D433144"/>
    <w:rsid w:val="00280246"/>
    <w:pPr>
      <w:spacing w:after="120" w:line="264" w:lineRule="auto"/>
    </w:pPr>
    <w:rPr>
      <w:rFonts w:ascii="Arial" w:eastAsia="Times New Roman" w:hAnsi="Arial" w:cs="Times New Roman"/>
      <w:sz w:val="21"/>
      <w:szCs w:val="21"/>
    </w:rPr>
  </w:style>
  <w:style w:type="paragraph" w:customStyle="1" w:styleId="706C2B20F9004C5E894AF927BDC113224">
    <w:name w:val="706C2B20F9004C5E894AF927BDC113224"/>
    <w:rsid w:val="00280246"/>
    <w:pPr>
      <w:spacing w:after="120" w:line="264" w:lineRule="auto"/>
    </w:pPr>
    <w:rPr>
      <w:rFonts w:ascii="Arial" w:eastAsia="Times New Roman" w:hAnsi="Arial" w:cs="Times New Roman"/>
      <w:sz w:val="21"/>
      <w:szCs w:val="21"/>
    </w:rPr>
  </w:style>
  <w:style w:type="paragraph" w:customStyle="1" w:styleId="597C37C99CF24EE6BA007BF41BC3DEE14">
    <w:name w:val="597C37C99CF24EE6BA007BF41BC3DEE14"/>
    <w:rsid w:val="00280246"/>
    <w:pPr>
      <w:spacing w:after="120" w:line="264" w:lineRule="auto"/>
    </w:pPr>
    <w:rPr>
      <w:rFonts w:ascii="Arial" w:eastAsia="Times New Roman" w:hAnsi="Arial" w:cs="Times New Roman"/>
      <w:sz w:val="21"/>
      <w:szCs w:val="21"/>
    </w:rPr>
  </w:style>
  <w:style w:type="paragraph" w:customStyle="1" w:styleId="38460B817A8F4F9BB8DC2987606CE1862">
    <w:name w:val="38460B817A8F4F9BB8DC2987606CE1862"/>
    <w:rsid w:val="00280246"/>
    <w:pPr>
      <w:spacing w:after="0" w:line="264" w:lineRule="auto"/>
    </w:pPr>
    <w:rPr>
      <w:rFonts w:ascii="Arial" w:eastAsia="Times New Roman" w:hAnsi="Arial" w:cs="Times New Roman"/>
      <w:sz w:val="21"/>
      <w:szCs w:val="21"/>
    </w:rPr>
  </w:style>
  <w:style w:type="paragraph" w:customStyle="1" w:styleId="2427F019E8FD4A31B679C461A4565A715">
    <w:name w:val="2427F019E8FD4A31B679C461A4565A715"/>
    <w:rsid w:val="00280246"/>
    <w:pPr>
      <w:keepNext/>
      <w:tabs>
        <w:tab w:val="left" w:pos="1134"/>
      </w:tabs>
      <w:spacing w:before="240" w:after="80" w:line="264" w:lineRule="auto"/>
    </w:pPr>
    <w:rPr>
      <w:rFonts w:ascii="Arial" w:eastAsia="Times New Roman" w:hAnsi="Arial" w:cs="Times New Roman"/>
      <w:b/>
      <w:bCs/>
      <w:color w:val="808184"/>
      <w:sz w:val="21"/>
      <w:szCs w:val="18"/>
    </w:rPr>
  </w:style>
  <w:style w:type="paragraph" w:customStyle="1" w:styleId="48B72EFC6E494CCBA2C086E4911EE6584">
    <w:name w:val="48B72EFC6E494CCBA2C086E4911EE6584"/>
    <w:rsid w:val="00280246"/>
    <w:pPr>
      <w:keepNext/>
      <w:tabs>
        <w:tab w:val="left" w:pos="1134"/>
      </w:tabs>
      <w:spacing w:before="240" w:after="80" w:line="264" w:lineRule="auto"/>
    </w:pPr>
    <w:rPr>
      <w:rFonts w:ascii="Arial" w:eastAsia="Times New Roman" w:hAnsi="Arial" w:cs="Times New Roman"/>
      <w:b/>
      <w:bCs/>
      <w:color w:val="808184"/>
      <w:sz w:val="21"/>
      <w:szCs w:val="18"/>
    </w:rPr>
  </w:style>
  <w:style w:type="paragraph" w:customStyle="1" w:styleId="58A80B2306614CCEB6D4FD34907445F44">
    <w:name w:val="58A80B2306614CCEB6D4FD34907445F44"/>
    <w:rsid w:val="00280246"/>
    <w:pPr>
      <w:spacing w:before="40" w:after="40" w:line="264" w:lineRule="auto"/>
    </w:pPr>
    <w:rPr>
      <w:rFonts w:asciiTheme="majorHAnsi" w:eastAsia="Times New Roman" w:hAnsiTheme="majorHAnsi" w:cs="Times New Roman"/>
      <w:b/>
      <w:sz w:val="20"/>
      <w:szCs w:val="21"/>
      <w:lang w:eastAsia="en-US"/>
    </w:rPr>
  </w:style>
  <w:style w:type="paragraph" w:customStyle="1" w:styleId="EEB3999CE55F42118B04DFA7AAD3BCBE5">
    <w:name w:val="EEB3999CE55F42118B04DFA7AAD3BCBE5"/>
    <w:rsid w:val="00280246"/>
    <w:pPr>
      <w:spacing w:before="40" w:after="40" w:line="264" w:lineRule="auto"/>
    </w:pPr>
    <w:rPr>
      <w:rFonts w:asciiTheme="majorHAnsi" w:eastAsia="Times New Roman" w:hAnsiTheme="majorHAnsi" w:cs="Times New Roman"/>
      <w:b/>
      <w:sz w:val="20"/>
      <w:szCs w:val="21"/>
      <w:lang w:eastAsia="en-US"/>
    </w:rPr>
  </w:style>
  <w:style w:type="paragraph" w:customStyle="1" w:styleId="40E0FEC8E9FA47F5B65E5CF9C3F60F685">
    <w:name w:val="40E0FEC8E9FA47F5B65E5CF9C3F60F685"/>
    <w:rsid w:val="00280246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8D10B23EC15642EE8283827D9756334B5">
    <w:name w:val="8D10B23EC15642EE8283827D9756334B5"/>
    <w:rsid w:val="00280246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3D8EA0675E8047DA8941074C1CD839065">
    <w:name w:val="3D8EA0675E8047DA8941074C1CD839065"/>
    <w:rsid w:val="00280246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2E80E1DE6FA54E86A6F2F71F660481CF5">
    <w:name w:val="2E80E1DE6FA54E86A6F2F71F660481CF5"/>
    <w:rsid w:val="00280246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F37A36B8D4D2496B9D7FF2DFD1991B5E5">
    <w:name w:val="F37A36B8D4D2496B9D7FF2DFD1991B5E5"/>
    <w:rsid w:val="00280246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55426B8655454542BF18F23304F0BF2C5">
    <w:name w:val="55426B8655454542BF18F23304F0BF2C5"/>
    <w:rsid w:val="00280246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E60A10D1E05B42F5AFFB6E2EB4B6D1E84">
    <w:name w:val="E60A10D1E05B42F5AFFB6E2EB4B6D1E84"/>
    <w:rsid w:val="00280246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7A50EBC60D43417BB784623FD05BC83D2">
    <w:name w:val="7A50EBC60D43417BB784623FD05BC83D2"/>
    <w:rsid w:val="00280246"/>
    <w:pPr>
      <w:spacing w:after="0" w:line="264" w:lineRule="auto"/>
    </w:pPr>
    <w:rPr>
      <w:rFonts w:ascii="Arial" w:eastAsia="Times New Roman" w:hAnsi="Arial" w:cs="Times New Roman"/>
      <w:sz w:val="21"/>
      <w:szCs w:val="21"/>
    </w:rPr>
  </w:style>
  <w:style w:type="paragraph" w:customStyle="1" w:styleId="A4D2A893F105407FACBB49A442409FCF3">
    <w:name w:val="A4D2A893F105407FACBB49A442409FCF3"/>
    <w:rsid w:val="00280246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B4789BFB27034D299ADE70D0883E6BC33">
    <w:name w:val="B4789BFB27034D299ADE70D0883E6BC33"/>
    <w:rsid w:val="00280246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52EEC61EED704872AAF525637A1DD1113">
    <w:name w:val="52EEC61EED704872AAF525637A1DD1113"/>
    <w:rsid w:val="00280246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A897589501E64216AD28D307399E99B73">
    <w:name w:val="A897589501E64216AD28D307399E99B73"/>
    <w:rsid w:val="00280246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7E18691345F24BB78D48EF4C5449290C3">
    <w:name w:val="7E18691345F24BB78D48EF4C5449290C3"/>
    <w:rsid w:val="00280246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D18E927BFE034ED0BFF94173B905D9C33">
    <w:name w:val="D18E927BFE034ED0BFF94173B905D9C33"/>
    <w:rsid w:val="00280246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1BCBD66C852140C0B8AB1FBD353146C53">
    <w:name w:val="1BCBD66C852140C0B8AB1FBD353146C53"/>
    <w:rsid w:val="00280246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9A19E9519FA5469B9BD71E1A1534D0E02">
    <w:name w:val="9A19E9519FA5469B9BD71E1A1534D0E02"/>
    <w:rsid w:val="00280246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DC957DED3F0E43F9B025FE59AB3C925D3">
    <w:name w:val="DC957DED3F0E43F9B025FE59AB3C925D3"/>
    <w:rsid w:val="00280246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A521FB9751034FA9BC383F8351E52C695">
    <w:name w:val="A521FB9751034FA9BC383F8351E52C695"/>
    <w:rsid w:val="00280246"/>
    <w:pPr>
      <w:spacing w:after="120" w:line="264" w:lineRule="auto"/>
    </w:pPr>
    <w:rPr>
      <w:rFonts w:ascii="Arial" w:eastAsia="Times New Roman" w:hAnsi="Arial" w:cs="Times New Roman"/>
      <w:sz w:val="21"/>
      <w:szCs w:val="21"/>
    </w:rPr>
  </w:style>
  <w:style w:type="paragraph" w:customStyle="1" w:styleId="8030DFE4A6C04A519930842B43D433145">
    <w:name w:val="8030DFE4A6C04A519930842B43D433145"/>
    <w:rsid w:val="00280246"/>
    <w:pPr>
      <w:spacing w:after="120" w:line="264" w:lineRule="auto"/>
    </w:pPr>
    <w:rPr>
      <w:rFonts w:ascii="Arial" w:eastAsia="Times New Roman" w:hAnsi="Arial" w:cs="Times New Roman"/>
      <w:sz w:val="21"/>
      <w:szCs w:val="21"/>
    </w:rPr>
  </w:style>
  <w:style w:type="paragraph" w:customStyle="1" w:styleId="706C2B20F9004C5E894AF927BDC113225">
    <w:name w:val="706C2B20F9004C5E894AF927BDC113225"/>
    <w:rsid w:val="00280246"/>
    <w:pPr>
      <w:spacing w:after="120" w:line="264" w:lineRule="auto"/>
    </w:pPr>
    <w:rPr>
      <w:rFonts w:ascii="Arial" w:eastAsia="Times New Roman" w:hAnsi="Arial" w:cs="Times New Roman"/>
      <w:sz w:val="21"/>
      <w:szCs w:val="21"/>
    </w:rPr>
  </w:style>
  <w:style w:type="paragraph" w:customStyle="1" w:styleId="597C37C99CF24EE6BA007BF41BC3DEE15">
    <w:name w:val="597C37C99CF24EE6BA007BF41BC3DEE15"/>
    <w:rsid w:val="00280246"/>
    <w:pPr>
      <w:spacing w:after="120" w:line="264" w:lineRule="auto"/>
    </w:pPr>
    <w:rPr>
      <w:rFonts w:ascii="Arial" w:eastAsia="Times New Roman" w:hAnsi="Arial" w:cs="Times New Roman"/>
      <w:sz w:val="21"/>
      <w:szCs w:val="21"/>
    </w:rPr>
  </w:style>
  <w:style w:type="paragraph" w:customStyle="1" w:styleId="DFA183068CE1460BAA6F1F9F74055DE9">
    <w:name w:val="DFA183068CE1460BAA6F1F9F74055DE9"/>
    <w:rsid w:val="00CD4AC5"/>
  </w:style>
  <w:style w:type="paragraph" w:customStyle="1" w:styleId="5C319AC9A2494421A1F47B7797956990">
    <w:name w:val="5C319AC9A2494421A1F47B7797956990"/>
    <w:rsid w:val="00CD4AC5"/>
  </w:style>
  <w:style w:type="paragraph" w:customStyle="1" w:styleId="D9EE7A7F9B9D49B2B5BB0E49D56BDECD">
    <w:name w:val="D9EE7A7F9B9D49B2B5BB0E49D56BDECD"/>
    <w:rsid w:val="00CD4AC5"/>
  </w:style>
  <w:style w:type="paragraph" w:customStyle="1" w:styleId="CDBDAD50286B4670AA4CB68FC6F0DCF0">
    <w:name w:val="CDBDAD50286B4670AA4CB68FC6F0DCF0"/>
    <w:rsid w:val="00CD4AC5"/>
  </w:style>
  <w:style w:type="paragraph" w:customStyle="1" w:styleId="02A0812D535445ACBA21A5B1AF085056">
    <w:name w:val="02A0812D535445ACBA21A5B1AF085056"/>
    <w:rsid w:val="00CD4AC5"/>
  </w:style>
  <w:style w:type="paragraph" w:customStyle="1" w:styleId="1E6C8BB6BFB0467E8733DE4860DDEF3C">
    <w:name w:val="1E6C8BB6BFB0467E8733DE4860DDEF3C"/>
    <w:rsid w:val="00CD4AC5"/>
  </w:style>
  <w:style w:type="paragraph" w:customStyle="1" w:styleId="196BD3842135426AA1A3255514312288">
    <w:name w:val="196BD3842135426AA1A3255514312288"/>
    <w:rsid w:val="00CD4AC5"/>
  </w:style>
  <w:style w:type="paragraph" w:customStyle="1" w:styleId="90AC48F933614102839ED450209A1062">
    <w:name w:val="90AC48F933614102839ED450209A1062"/>
    <w:rsid w:val="005D3168"/>
  </w:style>
  <w:style w:type="paragraph" w:customStyle="1" w:styleId="53DFD09408C34ED8BACCBBA9B437C392">
    <w:name w:val="53DFD09408C34ED8BACCBBA9B437C392"/>
    <w:rsid w:val="005D3168"/>
  </w:style>
  <w:style w:type="paragraph" w:customStyle="1" w:styleId="E8A1D5D347374A6B9D1F451713C26E37">
    <w:name w:val="E8A1D5D347374A6B9D1F451713C26E37"/>
    <w:rsid w:val="005D3168"/>
  </w:style>
  <w:style w:type="paragraph" w:customStyle="1" w:styleId="A68C8E9A0B8F4FFC8B908CF7DF2D54B9">
    <w:name w:val="A68C8E9A0B8F4FFC8B908CF7DF2D54B9"/>
    <w:rsid w:val="005D3168"/>
  </w:style>
  <w:style w:type="paragraph" w:customStyle="1" w:styleId="E42DE188917548878BB1D53E920FF2BC">
    <w:name w:val="E42DE188917548878BB1D53E920FF2BC"/>
    <w:rsid w:val="005D3168"/>
  </w:style>
  <w:style w:type="paragraph" w:customStyle="1" w:styleId="E1B3AE5191A64FE2B1A325C6F97B7BA3">
    <w:name w:val="E1B3AE5191A64FE2B1A325C6F97B7BA3"/>
    <w:rsid w:val="005D3168"/>
  </w:style>
  <w:style w:type="paragraph" w:customStyle="1" w:styleId="31A2F8BB3676407DA68134BD7CE0623E">
    <w:name w:val="31A2F8BB3676407DA68134BD7CE0623E"/>
    <w:rsid w:val="005D3168"/>
  </w:style>
  <w:style w:type="paragraph" w:customStyle="1" w:styleId="11A9E16FC165472AA09C22012E23F7DE">
    <w:name w:val="11A9E16FC165472AA09C22012E23F7DE"/>
    <w:rsid w:val="005D3168"/>
  </w:style>
  <w:style w:type="paragraph" w:customStyle="1" w:styleId="727B871400DA4FD0A1606E6CDACF9BFD">
    <w:name w:val="727B871400DA4FD0A1606E6CDACF9BFD"/>
    <w:rsid w:val="005D3168"/>
  </w:style>
  <w:style w:type="paragraph" w:customStyle="1" w:styleId="46DF38E8EFD34F0792774C5258006661">
    <w:name w:val="46DF38E8EFD34F0792774C5258006661"/>
    <w:rsid w:val="005D3168"/>
  </w:style>
  <w:style w:type="paragraph" w:customStyle="1" w:styleId="9AA99069B804448A80944CDED292F053">
    <w:name w:val="9AA99069B804448A80944CDED292F053"/>
    <w:rsid w:val="00C47D11"/>
  </w:style>
  <w:style w:type="paragraph" w:customStyle="1" w:styleId="267FDC085FE64F44A0E3AA93408A0AD1">
    <w:name w:val="267FDC085FE64F44A0E3AA93408A0AD1"/>
    <w:rsid w:val="00C47D11"/>
  </w:style>
  <w:style w:type="paragraph" w:customStyle="1" w:styleId="D9EE7A7F9B9D49B2B5BB0E49D56BDECD1">
    <w:name w:val="D9EE7A7F9B9D49B2B5BB0E49D56BDECD1"/>
    <w:rsid w:val="00C47D11"/>
    <w:pPr>
      <w:spacing w:after="120" w:line="264" w:lineRule="auto"/>
    </w:pPr>
    <w:rPr>
      <w:rFonts w:ascii="Arial" w:eastAsia="Times New Roman" w:hAnsi="Arial" w:cs="Times New Roman"/>
      <w:sz w:val="21"/>
      <w:szCs w:val="21"/>
    </w:rPr>
  </w:style>
  <w:style w:type="paragraph" w:customStyle="1" w:styleId="9AA99069B804448A80944CDED292F0531">
    <w:name w:val="9AA99069B804448A80944CDED292F0531"/>
    <w:rsid w:val="00C47D11"/>
    <w:pPr>
      <w:spacing w:before="40" w:after="40" w:line="264" w:lineRule="auto"/>
    </w:pPr>
    <w:rPr>
      <w:rFonts w:asciiTheme="majorHAnsi" w:eastAsia="Times New Roman" w:hAnsiTheme="majorHAnsi" w:cs="Times New Roman"/>
      <w:b/>
      <w:sz w:val="20"/>
      <w:szCs w:val="21"/>
      <w:lang w:eastAsia="en-US"/>
    </w:rPr>
  </w:style>
  <w:style w:type="paragraph" w:customStyle="1" w:styleId="58A80B2306614CCEB6D4FD34907445F45">
    <w:name w:val="58A80B2306614CCEB6D4FD34907445F45"/>
    <w:rsid w:val="00C47D11"/>
    <w:pPr>
      <w:spacing w:before="40" w:after="40" w:line="264" w:lineRule="auto"/>
    </w:pPr>
    <w:rPr>
      <w:rFonts w:asciiTheme="majorHAnsi" w:eastAsia="Times New Roman" w:hAnsiTheme="majorHAnsi" w:cs="Times New Roman"/>
      <w:b/>
      <w:sz w:val="20"/>
      <w:szCs w:val="21"/>
      <w:lang w:eastAsia="en-US"/>
    </w:rPr>
  </w:style>
  <w:style w:type="paragraph" w:customStyle="1" w:styleId="EEB3999CE55F42118B04DFA7AAD3BCBE6">
    <w:name w:val="EEB3999CE55F42118B04DFA7AAD3BCBE6"/>
    <w:rsid w:val="00C47D11"/>
    <w:pPr>
      <w:spacing w:before="40" w:after="40" w:line="264" w:lineRule="auto"/>
    </w:pPr>
    <w:rPr>
      <w:rFonts w:asciiTheme="majorHAnsi" w:eastAsia="Times New Roman" w:hAnsiTheme="majorHAnsi" w:cs="Times New Roman"/>
      <w:b/>
      <w:sz w:val="20"/>
      <w:szCs w:val="21"/>
      <w:lang w:eastAsia="en-US"/>
    </w:rPr>
  </w:style>
  <w:style w:type="paragraph" w:customStyle="1" w:styleId="40E0FEC8E9FA47F5B65E5CF9C3F60F686">
    <w:name w:val="40E0FEC8E9FA47F5B65E5CF9C3F60F686"/>
    <w:rsid w:val="00C47D1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8D10B23EC15642EE8283827D9756334B6">
    <w:name w:val="8D10B23EC15642EE8283827D9756334B6"/>
    <w:rsid w:val="00C47D1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3D8EA0675E8047DA8941074C1CD839066">
    <w:name w:val="3D8EA0675E8047DA8941074C1CD839066"/>
    <w:rsid w:val="00C47D1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2E80E1DE6FA54E86A6F2F71F660481CF6">
    <w:name w:val="2E80E1DE6FA54E86A6F2F71F660481CF6"/>
    <w:rsid w:val="00C47D1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267FDC085FE64F44A0E3AA93408A0AD11">
    <w:name w:val="267FDC085FE64F44A0E3AA93408A0AD11"/>
    <w:rsid w:val="00C47D1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55426B8655454542BF18F23304F0BF2C6">
    <w:name w:val="55426B8655454542BF18F23304F0BF2C6"/>
    <w:rsid w:val="00C47D1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196BD3842135426AA1A32555143122881">
    <w:name w:val="196BD3842135426AA1A32555143122881"/>
    <w:rsid w:val="00C47D11"/>
    <w:pPr>
      <w:spacing w:before="40" w:after="40" w:line="264" w:lineRule="auto"/>
    </w:pPr>
    <w:rPr>
      <w:rFonts w:asciiTheme="majorHAnsi" w:eastAsia="Times New Roman" w:hAnsiTheme="majorHAnsi" w:cs="Times New Roman"/>
      <w:b/>
      <w:sz w:val="20"/>
      <w:szCs w:val="21"/>
      <w:lang w:eastAsia="en-US"/>
    </w:rPr>
  </w:style>
  <w:style w:type="paragraph" w:customStyle="1" w:styleId="A4D2A893F105407FACBB49A442409FCF4">
    <w:name w:val="A4D2A893F105407FACBB49A442409FCF4"/>
    <w:rsid w:val="00C47D1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B4789BFB27034D299ADE70D0883E6BC34">
    <w:name w:val="B4789BFB27034D299ADE70D0883E6BC34"/>
    <w:rsid w:val="00C47D1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52EEC61EED704872AAF525637A1DD1114">
    <w:name w:val="52EEC61EED704872AAF525637A1DD1114"/>
    <w:rsid w:val="00C47D1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31A2F8BB3676407DA68134BD7CE0623E1">
    <w:name w:val="31A2F8BB3676407DA68134BD7CE0623E1"/>
    <w:rsid w:val="00C47D1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11A9E16FC165472AA09C22012E23F7DE1">
    <w:name w:val="11A9E16FC165472AA09C22012E23F7DE1"/>
    <w:rsid w:val="00C47D1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D18E927BFE034ED0BFF94173B905D9C34">
    <w:name w:val="D18E927BFE034ED0BFF94173B905D9C34"/>
    <w:rsid w:val="00C47D1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1BCBD66C852140C0B8AB1FBD353146C54">
    <w:name w:val="1BCBD66C852140C0B8AB1FBD353146C54"/>
    <w:rsid w:val="00C47D1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9A19E9519FA5469B9BD71E1A1534D0E03">
    <w:name w:val="9A19E9519FA5469B9BD71E1A1534D0E03"/>
    <w:rsid w:val="00C47D1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DC957DED3F0E43F9B025FE59AB3C925D4">
    <w:name w:val="DC957DED3F0E43F9B025FE59AB3C925D4"/>
    <w:rsid w:val="00C47D1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A521FB9751034FA9BC383F8351E52C696">
    <w:name w:val="A521FB9751034FA9BC383F8351E52C696"/>
    <w:rsid w:val="00C47D11"/>
    <w:pPr>
      <w:spacing w:after="120" w:line="264" w:lineRule="auto"/>
    </w:pPr>
    <w:rPr>
      <w:rFonts w:ascii="Arial" w:eastAsia="Times New Roman" w:hAnsi="Arial" w:cs="Times New Roman"/>
      <w:sz w:val="21"/>
      <w:szCs w:val="21"/>
    </w:rPr>
  </w:style>
  <w:style w:type="paragraph" w:customStyle="1" w:styleId="8030DFE4A6C04A519930842B43D433146">
    <w:name w:val="8030DFE4A6C04A519930842B43D433146"/>
    <w:rsid w:val="00C47D11"/>
    <w:pPr>
      <w:spacing w:after="120" w:line="264" w:lineRule="auto"/>
    </w:pPr>
    <w:rPr>
      <w:rFonts w:ascii="Arial" w:eastAsia="Times New Roman" w:hAnsi="Arial" w:cs="Times New Roman"/>
      <w:sz w:val="21"/>
      <w:szCs w:val="21"/>
    </w:rPr>
  </w:style>
  <w:style w:type="paragraph" w:customStyle="1" w:styleId="706C2B20F9004C5E894AF927BDC113226">
    <w:name w:val="706C2B20F9004C5E894AF927BDC113226"/>
    <w:rsid w:val="00C47D11"/>
    <w:pPr>
      <w:spacing w:after="120" w:line="264" w:lineRule="auto"/>
    </w:pPr>
    <w:rPr>
      <w:rFonts w:ascii="Arial" w:eastAsia="Times New Roman" w:hAnsi="Arial" w:cs="Times New Roman"/>
      <w:sz w:val="21"/>
      <w:szCs w:val="21"/>
    </w:rPr>
  </w:style>
  <w:style w:type="paragraph" w:customStyle="1" w:styleId="597C37C99CF24EE6BA007BF41BC3DEE16">
    <w:name w:val="597C37C99CF24EE6BA007BF41BC3DEE16"/>
    <w:rsid w:val="00C47D11"/>
    <w:pPr>
      <w:spacing w:after="120" w:line="264" w:lineRule="auto"/>
    </w:pPr>
    <w:rPr>
      <w:rFonts w:ascii="Arial" w:eastAsia="Times New Roman" w:hAnsi="Arial" w:cs="Times New Roman"/>
      <w:sz w:val="21"/>
      <w:szCs w:val="21"/>
    </w:rPr>
  </w:style>
  <w:style w:type="paragraph" w:customStyle="1" w:styleId="727B871400DA4FD0A1606E6CDACF9BFD1">
    <w:name w:val="727B871400DA4FD0A1606E6CDACF9BFD1"/>
    <w:rsid w:val="00C47D1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46DF38E8EFD34F0792774C52580066611">
    <w:name w:val="46DF38E8EFD34F0792774C52580066611"/>
    <w:rsid w:val="00C47D1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14A853D62B9745DCAE748146DC4E6BA2">
    <w:name w:val="14A853D62B9745DCAE748146DC4E6BA2"/>
    <w:rsid w:val="00C47D11"/>
  </w:style>
  <w:style w:type="paragraph" w:customStyle="1" w:styleId="D9EE7A7F9B9D49B2B5BB0E49D56BDECD2">
    <w:name w:val="D9EE7A7F9B9D49B2B5BB0E49D56BDECD2"/>
    <w:rsid w:val="00C47D11"/>
    <w:pPr>
      <w:spacing w:after="120" w:line="264" w:lineRule="auto"/>
    </w:pPr>
    <w:rPr>
      <w:rFonts w:ascii="Arial" w:eastAsia="Times New Roman" w:hAnsi="Arial" w:cs="Times New Roman"/>
      <w:sz w:val="21"/>
      <w:szCs w:val="21"/>
    </w:rPr>
  </w:style>
  <w:style w:type="paragraph" w:customStyle="1" w:styleId="14A853D62B9745DCAE748146DC4E6BA21">
    <w:name w:val="14A853D62B9745DCAE748146DC4E6BA21"/>
    <w:rsid w:val="00C47D11"/>
    <w:pPr>
      <w:spacing w:after="120" w:line="264" w:lineRule="auto"/>
    </w:pPr>
    <w:rPr>
      <w:rFonts w:ascii="Arial" w:eastAsia="Times New Roman" w:hAnsi="Arial" w:cs="Times New Roman"/>
      <w:sz w:val="21"/>
      <w:szCs w:val="21"/>
    </w:rPr>
  </w:style>
  <w:style w:type="paragraph" w:customStyle="1" w:styleId="9AA99069B804448A80944CDED292F0532">
    <w:name w:val="9AA99069B804448A80944CDED292F0532"/>
    <w:rsid w:val="00C47D11"/>
    <w:pPr>
      <w:spacing w:before="40" w:after="40" w:line="264" w:lineRule="auto"/>
    </w:pPr>
    <w:rPr>
      <w:rFonts w:asciiTheme="majorHAnsi" w:eastAsia="Times New Roman" w:hAnsiTheme="majorHAnsi" w:cs="Times New Roman"/>
      <w:b/>
      <w:sz w:val="20"/>
      <w:szCs w:val="21"/>
      <w:lang w:eastAsia="en-US"/>
    </w:rPr>
  </w:style>
  <w:style w:type="paragraph" w:customStyle="1" w:styleId="58A80B2306614CCEB6D4FD34907445F46">
    <w:name w:val="58A80B2306614CCEB6D4FD34907445F46"/>
    <w:rsid w:val="00C47D11"/>
    <w:pPr>
      <w:spacing w:before="40" w:after="40" w:line="264" w:lineRule="auto"/>
    </w:pPr>
    <w:rPr>
      <w:rFonts w:asciiTheme="majorHAnsi" w:eastAsia="Times New Roman" w:hAnsiTheme="majorHAnsi" w:cs="Times New Roman"/>
      <w:b/>
      <w:sz w:val="20"/>
      <w:szCs w:val="21"/>
      <w:lang w:eastAsia="en-US"/>
    </w:rPr>
  </w:style>
  <w:style w:type="paragraph" w:customStyle="1" w:styleId="EEB3999CE55F42118B04DFA7AAD3BCBE7">
    <w:name w:val="EEB3999CE55F42118B04DFA7AAD3BCBE7"/>
    <w:rsid w:val="00C47D11"/>
    <w:pPr>
      <w:spacing w:before="40" w:after="40" w:line="264" w:lineRule="auto"/>
    </w:pPr>
    <w:rPr>
      <w:rFonts w:asciiTheme="majorHAnsi" w:eastAsia="Times New Roman" w:hAnsiTheme="majorHAnsi" w:cs="Times New Roman"/>
      <w:b/>
      <w:sz w:val="20"/>
      <w:szCs w:val="21"/>
      <w:lang w:eastAsia="en-US"/>
    </w:rPr>
  </w:style>
  <w:style w:type="paragraph" w:customStyle="1" w:styleId="40E0FEC8E9FA47F5B65E5CF9C3F60F687">
    <w:name w:val="40E0FEC8E9FA47F5B65E5CF9C3F60F687"/>
    <w:rsid w:val="00C47D1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8D10B23EC15642EE8283827D9756334B7">
    <w:name w:val="8D10B23EC15642EE8283827D9756334B7"/>
    <w:rsid w:val="00C47D1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3D8EA0675E8047DA8941074C1CD839067">
    <w:name w:val="3D8EA0675E8047DA8941074C1CD839067"/>
    <w:rsid w:val="00C47D1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2E80E1DE6FA54E86A6F2F71F660481CF7">
    <w:name w:val="2E80E1DE6FA54E86A6F2F71F660481CF7"/>
    <w:rsid w:val="00C47D1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267FDC085FE64F44A0E3AA93408A0AD12">
    <w:name w:val="267FDC085FE64F44A0E3AA93408A0AD12"/>
    <w:rsid w:val="00C47D1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55426B8655454542BF18F23304F0BF2C7">
    <w:name w:val="55426B8655454542BF18F23304F0BF2C7"/>
    <w:rsid w:val="00C47D1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196BD3842135426AA1A32555143122882">
    <w:name w:val="196BD3842135426AA1A32555143122882"/>
    <w:rsid w:val="00C47D11"/>
    <w:pPr>
      <w:spacing w:before="40" w:after="40" w:line="264" w:lineRule="auto"/>
    </w:pPr>
    <w:rPr>
      <w:rFonts w:asciiTheme="majorHAnsi" w:eastAsia="Times New Roman" w:hAnsiTheme="majorHAnsi" w:cs="Times New Roman"/>
      <w:b/>
      <w:sz w:val="20"/>
      <w:szCs w:val="21"/>
      <w:lang w:eastAsia="en-US"/>
    </w:rPr>
  </w:style>
  <w:style w:type="paragraph" w:customStyle="1" w:styleId="A4D2A893F105407FACBB49A442409FCF5">
    <w:name w:val="A4D2A893F105407FACBB49A442409FCF5"/>
    <w:rsid w:val="00C47D1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B4789BFB27034D299ADE70D0883E6BC35">
    <w:name w:val="B4789BFB27034D299ADE70D0883E6BC35"/>
    <w:rsid w:val="00C47D1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52EEC61EED704872AAF525637A1DD1115">
    <w:name w:val="52EEC61EED704872AAF525637A1DD1115"/>
    <w:rsid w:val="00C47D1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31A2F8BB3676407DA68134BD7CE0623E2">
    <w:name w:val="31A2F8BB3676407DA68134BD7CE0623E2"/>
    <w:rsid w:val="00C47D1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11A9E16FC165472AA09C22012E23F7DE2">
    <w:name w:val="11A9E16FC165472AA09C22012E23F7DE2"/>
    <w:rsid w:val="00C47D1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D18E927BFE034ED0BFF94173B905D9C35">
    <w:name w:val="D18E927BFE034ED0BFF94173B905D9C35"/>
    <w:rsid w:val="00C47D1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1BCBD66C852140C0B8AB1FBD353146C55">
    <w:name w:val="1BCBD66C852140C0B8AB1FBD353146C55"/>
    <w:rsid w:val="00C47D1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9A19E9519FA5469B9BD71E1A1534D0E04">
    <w:name w:val="9A19E9519FA5469B9BD71E1A1534D0E04"/>
    <w:rsid w:val="00C47D1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DC957DED3F0E43F9B025FE59AB3C925D5">
    <w:name w:val="DC957DED3F0E43F9B025FE59AB3C925D5"/>
    <w:rsid w:val="00C47D1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A521FB9751034FA9BC383F8351E52C697">
    <w:name w:val="A521FB9751034FA9BC383F8351E52C697"/>
    <w:rsid w:val="00C47D11"/>
    <w:pPr>
      <w:spacing w:after="120" w:line="264" w:lineRule="auto"/>
    </w:pPr>
    <w:rPr>
      <w:rFonts w:ascii="Arial" w:eastAsia="Times New Roman" w:hAnsi="Arial" w:cs="Times New Roman"/>
      <w:sz w:val="21"/>
      <w:szCs w:val="21"/>
    </w:rPr>
  </w:style>
  <w:style w:type="paragraph" w:customStyle="1" w:styleId="8030DFE4A6C04A519930842B43D433147">
    <w:name w:val="8030DFE4A6C04A519930842B43D433147"/>
    <w:rsid w:val="00C47D11"/>
    <w:pPr>
      <w:spacing w:after="120" w:line="264" w:lineRule="auto"/>
    </w:pPr>
    <w:rPr>
      <w:rFonts w:ascii="Arial" w:eastAsia="Times New Roman" w:hAnsi="Arial" w:cs="Times New Roman"/>
      <w:sz w:val="21"/>
      <w:szCs w:val="21"/>
    </w:rPr>
  </w:style>
  <w:style w:type="paragraph" w:customStyle="1" w:styleId="706C2B20F9004C5E894AF927BDC113227">
    <w:name w:val="706C2B20F9004C5E894AF927BDC113227"/>
    <w:rsid w:val="00C47D11"/>
    <w:pPr>
      <w:spacing w:after="120" w:line="264" w:lineRule="auto"/>
    </w:pPr>
    <w:rPr>
      <w:rFonts w:ascii="Arial" w:eastAsia="Times New Roman" w:hAnsi="Arial" w:cs="Times New Roman"/>
      <w:sz w:val="21"/>
      <w:szCs w:val="21"/>
    </w:rPr>
  </w:style>
  <w:style w:type="paragraph" w:customStyle="1" w:styleId="597C37C99CF24EE6BA007BF41BC3DEE17">
    <w:name w:val="597C37C99CF24EE6BA007BF41BC3DEE17"/>
    <w:rsid w:val="00C47D11"/>
    <w:pPr>
      <w:spacing w:after="120" w:line="264" w:lineRule="auto"/>
    </w:pPr>
    <w:rPr>
      <w:rFonts w:ascii="Arial" w:eastAsia="Times New Roman" w:hAnsi="Arial" w:cs="Times New Roman"/>
      <w:sz w:val="21"/>
      <w:szCs w:val="21"/>
    </w:rPr>
  </w:style>
  <w:style w:type="paragraph" w:customStyle="1" w:styleId="727B871400DA4FD0A1606E6CDACF9BFD2">
    <w:name w:val="727B871400DA4FD0A1606E6CDACF9BFD2"/>
    <w:rsid w:val="00C47D1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46DF38E8EFD34F0792774C52580066612">
    <w:name w:val="46DF38E8EFD34F0792774C52580066612"/>
    <w:rsid w:val="00C47D1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D9EE7A7F9B9D49B2B5BB0E49D56BDECD3">
    <w:name w:val="D9EE7A7F9B9D49B2B5BB0E49D56BDECD3"/>
    <w:rsid w:val="00C47D11"/>
    <w:pPr>
      <w:spacing w:after="120" w:line="264" w:lineRule="auto"/>
    </w:pPr>
    <w:rPr>
      <w:rFonts w:ascii="Arial" w:eastAsia="Times New Roman" w:hAnsi="Arial" w:cs="Times New Roman"/>
      <w:sz w:val="21"/>
      <w:szCs w:val="21"/>
    </w:rPr>
  </w:style>
  <w:style w:type="paragraph" w:customStyle="1" w:styleId="14A853D62B9745DCAE748146DC4E6BA22">
    <w:name w:val="14A853D62B9745DCAE748146DC4E6BA22"/>
    <w:rsid w:val="00C47D11"/>
    <w:pPr>
      <w:spacing w:after="120" w:line="264" w:lineRule="auto"/>
    </w:pPr>
    <w:rPr>
      <w:rFonts w:ascii="Arial" w:eastAsia="Times New Roman" w:hAnsi="Arial" w:cs="Times New Roman"/>
      <w:sz w:val="21"/>
      <w:szCs w:val="21"/>
    </w:rPr>
  </w:style>
  <w:style w:type="paragraph" w:customStyle="1" w:styleId="9AA99069B804448A80944CDED292F0533">
    <w:name w:val="9AA99069B804448A80944CDED292F0533"/>
    <w:rsid w:val="00C47D11"/>
    <w:pPr>
      <w:spacing w:before="40" w:after="40" w:line="264" w:lineRule="auto"/>
    </w:pPr>
    <w:rPr>
      <w:rFonts w:asciiTheme="majorHAnsi" w:eastAsia="Times New Roman" w:hAnsiTheme="majorHAnsi" w:cs="Times New Roman"/>
      <w:b/>
      <w:sz w:val="20"/>
      <w:szCs w:val="21"/>
      <w:lang w:eastAsia="en-US"/>
    </w:rPr>
  </w:style>
  <w:style w:type="paragraph" w:customStyle="1" w:styleId="58A80B2306614CCEB6D4FD34907445F47">
    <w:name w:val="58A80B2306614CCEB6D4FD34907445F47"/>
    <w:rsid w:val="00C47D11"/>
    <w:pPr>
      <w:spacing w:before="40" w:after="40" w:line="264" w:lineRule="auto"/>
    </w:pPr>
    <w:rPr>
      <w:rFonts w:asciiTheme="majorHAnsi" w:eastAsia="Times New Roman" w:hAnsiTheme="majorHAnsi" w:cs="Times New Roman"/>
      <w:b/>
      <w:sz w:val="20"/>
      <w:szCs w:val="21"/>
      <w:lang w:eastAsia="en-US"/>
    </w:rPr>
  </w:style>
  <w:style w:type="paragraph" w:customStyle="1" w:styleId="EEB3999CE55F42118B04DFA7AAD3BCBE8">
    <w:name w:val="EEB3999CE55F42118B04DFA7AAD3BCBE8"/>
    <w:rsid w:val="00C47D11"/>
    <w:pPr>
      <w:spacing w:before="40" w:after="40" w:line="264" w:lineRule="auto"/>
    </w:pPr>
    <w:rPr>
      <w:rFonts w:asciiTheme="majorHAnsi" w:eastAsia="Times New Roman" w:hAnsiTheme="majorHAnsi" w:cs="Times New Roman"/>
      <w:b/>
      <w:sz w:val="20"/>
      <w:szCs w:val="21"/>
      <w:lang w:eastAsia="en-US"/>
    </w:rPr>
  </w:style>
  <w:style w:type="paragraph" w:customStyle="1" w:styleId="40E0FEC8E9FA47F5B65E5CF9C3F60F688">
    <w:name w:val="40E0FEC8E9FA47F5B65E5CF9C3F60F688"/>
    <w:rsid w:val="00C47D1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8D10B23EC15642EE8283827D9756334B8">
    <w:name w:val="8D10B23EC15642EE8283827D9756334B8"/>
    <w:rsid w:val="00C47D1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3D8EA0675E8047DA8941074C1CD839068">
    <w:name w:val="3D8EA0675E8047DA8941074C1CD839068"/>
    <w:rsid w:val="00C47D1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2E80E1DE6FA54E86A6F2F71F660481CF8">
    <w:name w:val="2E80E1DE6FA54E86A6F2F71F660481CF8"/>
    <w:rsid w:val="00C47D1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267FDC085FE64F44A0E3AA93408A0AD13">
    <w:name w:val="267FDC085FE64F44A0E3AA93408A0AD13"/>
    <w:rsid w:val="00C47D1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55426B8655454542BF18F23304F0BF2C8">
    <w:name w:val="55426B8655454542BF18F23304F0BF2C8"/>
    <w:rsid w:val="00C47D1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196BD3842135426AA1A32555143122883">
    <w:name w:val="196BD3842135426AA1A32555143122883"/>
    <w:rsid w:val="00C47D11"/>
    <w:pPr>
      <w:spacing w:before="40" w:after="40" w:line="264" w:lineRule="auto"/>
    </w:pPr>
    <w:rPr>
      <w:rFonts w:asciiTheme="majorHAnsi" w:eastAsia="Times New Roman" w:hAnsiTheme="majorHAnsi" w:cs="Times New Roman"/>
      <w:b/>
      <w:sz w:val="20"/>
      <w:szCs w:val="21"/>
      <w:lang w:eastAsia="en-US"/>
    </w:rPr>
  </w:style>
  <w:style w:type="paragraph" w:customStyle="1" w:styleId="A4D2A893F105407FACBB49A442409FCF6">
    <w:name w:val="A4D2A893F105407FACBB49A442409FCF6"/>
    <w:rsid w:val="00C47D1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B4789BFB27034D299ADE70D0883E6BC36">
    <w:name w:val="B4789BFB27034D299ADE70D0883E6BC36"/>
    <w:rsid w:val="00C47D1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52EEC61EED704872AAF525637A1DD1116">
    <w:name w:val="52EEC61EED704872AAF525637A1DD1116"/>
    <w:rsid w:val="00C47D1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31A2F8BB3676407DA68134BD7CE0623E3">
    <w:name w:val="31A2F8BB3676407DA68134BD7CE0623E3"/>
    <w:rsid w:val="00C47D1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11A9E16FC165472AA09C22012E23F7DE3">
    <w:name w:val="11A9E16FC165472AA09C22012E23F7DE3"/>
    <w:rsid w:val="00C47D1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D18E927BFE034ED0BFF94173B905D9C36">
    <w:name w:val="D18E927BFE034ED0BFF94173B905D9C36"/>
    <w:rsid w:val="00C47D1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1BCBD66C852140C0B8AB1FBD353146C56">
    <w:name w:val="1BCBD66C852140C0B8AB1FBD353146C56"/>
    <w:rsid w:val="00C47D1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9A19E9519FA5469B9BD71E1A1534D0E05">
    <w:name w:val="9A19E9519FA5469B9BD71E1A1534D0E05"/>
    <w:rsid w:val="00C47D1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DC957DED3F0E43F9B025FE59AB3C925D6">
    <w:name w:val="DC957DED3F0E43F9B025FE59AB3C925D6"/>
    <w:rsid w:val="00C47D1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A521FB9751034FA9BC383F8351E52C698">
    <w:name w:val="A521FB9751034FA9BC383F8351E52C698"/>
    <w:rsid w:val="00C47D11"/>
    <w:pPr>
      <w:spacing w:after="120" w:line="264" w:lineRule="auto"/>
    </w:pPr>
    <w:rPr>
      <w:rFonts w:ascii="Arial" w:eastAsia="Times New Roman" w:hAnsi="Arial" w:cs="Times New Roman"/>
      <w:sz w:val="21"/>
      <w:szCs w:val="21"/>
    </w:rPr>
  </w:style>
  <w:style w:type="paragraph" w:customStyle="1" w:styleId="8030DFE4A6C04A519930842B43D433148">
    <w:name w:val="8030DFE4A6C04A519930842B43D433148"/>
    <w:rsid w:val="00C47D11"/>
    <w:pPr>
      <w:spacing w:after="120" w:line="264" w:lineRule="auto"/>
    </w:pPr>
    <w:rPr>
      <w:rFonts w:ascii="Arial" w:eastAsia="Times New Roman" w:hAnsi="Arial" w:cs="Times New Roman"/>
      <w:sz w:val="21"/>
      <w:szCs w:val="21"/>
    </w:rPr>
  </w:style>
  <w:style w:type="paragraph" w:customStyle="1" w:styleId="706C2B20F9004C5E894AF927BDC113228">
    <w:name w:val="706C2B20F9004C5E894AF927BDC113228"/>
    <w:rsid w:val="00C47D11"/>
    <w:pPr>
      <w:spacing w:after="120" w:line="264" w:lineRule="auto"/>
    </w:pPr>
    <w:rPr>
      <w:rFonts w:ascii="Arial" w:eastAsia="Times New Roman" w:hAnsi="Arial" w:cs="Times New Roman"/>
      <w:sz w:val="21"/>
      <w:szCs w:val="21"/>
    </w:rPr>
  </w:style>
  <w:style w:type="paragraph" w:customStyle="1" w:styleId="597C37C99CF24EE6BA007BF41BC3DEE18">
    <w:name w:val="597C37C99CF24EE6BA007BF41BC3DEE18"/>
    <w:rsid w:val="00C47D11"/>
    <w:pPr>
      <w:spacing w:after="120" w:line="264" w:lineRule="auto"/>
    </w:pPr>
    <w:rPr>
      <w:rFonts w:ascii="Arial" w:eastAsia="Times New Roman" w:hAnsi="Arial" w:cs="Times New Roman"/>
      <w:sz w:val="21"/>
      <w:szCs w:val="21"/>
    </w:rPr>
  </w:style>
  <w:style w:type="paragraph" w:customStyle="1" w:styleId="727B871400DA4FD0A1606E6CDACF9BFD3">
    <w:name w:val="727B871400DA4FD0A1606E6CDACF9BFD3"/>
    <w:rsid w:val="00C47D1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46DF38E8EFD34F0792774C52580066613">
    <w:name w:val="46DF38E8EFD34F0792774C52580066613"/>
    <w:rsid w:val="00C47D1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D9EE7A7F9B9D49B2B5BB0E49D56BDECD4">
    <w:name w:val="D9EE7A7F9B9D49B2B5BB0E49D56BDECD4"/>
    <w:rsid w:val="00C47D11"/>
    <w:pPr>
      <w:spacing w:after="120" w:line="264" w:lineRule="auto"/>
    </w:pPr>
    <w:rPr>
      <w:rFonts w:ascii="Arial" w:eastAsia="Times New Roman" w:hAnsi="Arial" w:cs="Times New Roman"/>
      <w:sz w:val="21"/>
      <w:szCs w:val="21"/>
    </w:rPr>
  </w:style>
  <w:style w:type="paragraph" w:customStyle="1" w:styleId="14A853D62B9745DCAE748146DC4E6BA23">
    <w:name w:val="14A853D62B9745DCAE748146DC4E6BA23"/>
    <w:rsid w:val="00C47D11"/>
    <w:pPr>
      <w:spacing w:after="120" w:line="264" w:lineRule="auto"/>
    </w:pPr>
    <w:rPr>
      <w:rFonts w:ascii="Arial" w:eastAsia="Times New Roman" w:hAnsi="Arial" w:cs="Times New Roman"/>
      <w:sz w:val="21"/>
      <w:szCs w:val="21"/>
    </w:rPr>
  </w:style>
  <w:style w:type="paragraph" w:customStyle="1" w:styleId="9AA99069B804448A80944CDED292F0534">
    <w:name w:val="9AA99069B804448A80944CDED292F0534"/>
    <w:rsid w:val="00C47D11"/>
    <w:pPr>
      <w:spacing w:before="40" w:after="40" w:line="264" w:lineRule="auto"/>
    </w:pPr>
    <w:rPr>
      <w:rFonts w:asciiTheme="majorHAnsi" w:eastAsia="Times New Roman" w:hAnsiTheme="majorHAnsi" w:cs="Times New Roman"/>
      <w:b/>
      <w:sz w:val="20"/>
      <w:szCs w:val="21"/>
      <w:lang w:eastAsia="en-US"/>
    </w:rPr>
  </w:style>
  <w:style w:type="paragraph" w:customStyle="1" w:styleId="58A80B2306614CCEB6D4FD34907445F48">
    <w:name w:val="58A80B2306614CCEB6D4FD34907445F48"/>
    <w:rsid w:val="00C47D11"/>
    <w:pPr>
      <w:spacing w:before="40" w:after="40" w:line="264" w:lineRule="auto"/>
    </w:pPr>
    <w:rPr>
      <w:rFonts w:asciiTheme="majorHAnsi" w:eastAsia="Times New Roman" w:hAnsiTheme="majorHAnsi" w:cs="Times New Roman"/>
      <w:b/>
      <w:sz w:val="20"/>
      <w:szCs w:val="21"/>
      <w:lang w:eastAsia="en-US"/>
    </w:rPr>
  </w:style>
  <w:style w:type="paragraph" w:customStyle="1" w:styleId="EEB3999CE55F42118B04DFA7AAD3BCBE9">
    <w:name w:val="EEB3999CE55F42118B04DFA7AAD3BCBE9"/>
    <w:rsid w:val="00C47D11"/>
    <w:pPr>
      <w:spacing w:before="40" w:after="40" w:line="264" w:lineRule="auto"/>
    </w:pPr>
    <w:rPr>
      <w:rFonts w:asciiTheme="majorHAnsi" w:eastAsia="Times New Roman" w:hAnsiTheme="majorHAnsi" w:cs="Times New Roman"/>
      <w:b/>
      <w:sz w:val="20"/>
      <w:szCs w:val="21"/>
      <w:lang w:eastAsia="en-US"/>
    </w:rPr>
  </w:style>
  <w:style w:type="paragraph" w:customStyle="1" w:styleId="40E0FEC8E9FA47F5B65E5CF9C3F60F689">
    <w:name w:val="40E0FEC8E9FA47F5B65E5CF9C3F60F689"/>
    <w:rsid w:val="00C47D1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8D10B23EC15642EE8283827D9756334B9">
    <w:name w:val="8D10B23EC15642EE8283827D9756334B9"/>
    <w:rsid w:val="00C47D1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3D8EA0675E8047DA8941074C1CD839069">
    <w:name w:val="3D8EA0675E8047DA8941074C1CD839069"/>
    <w:rsid w:val="00C47D1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2E80E1DE6FA54E86A6F2F71F660481CF9">
    <w:name w:val="2E80E1DE6FA54E86A6F2F71F660481CF9"/>
    <w:rsid w:val="00C47D1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267FDC085FE64F44A0E3AA93408A0AD14">
    <w:name w:val="267FDC085FE64F44A0E3AA93408A0AD14"/>
    <w:rsid w:val="00C47D1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55426B8655454542BF18F23304F0BF2C9">
    <w:name w:val="55426B8655454542BF18F23304F0BF2C9"/>
    <w:rsid w:val="00C47D1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A4D2A893F105407FACBB49A442409FCF7">
    <w:name w:val="A4D2A893F105407FACBB49A442409FCF7"/>
    <w:rsid w:val="00C47D1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B4789BFB27034D299ADE70D0883E6BC37">
    <w:name w:val="B4789BFB27034D299ADE70D0883E6BC37"/>
    <w:rsid w:val="00C47D1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52EEC61EED704872AAF525637A1DD1117">
    <w:name w:val="52EEC61EED704872AAF525637A1DD1117"/>
    <w:rsid w:val="00C47D1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31A2F8BB3676407DA68134BD7CE0623E4">
    <w:name w:val="31A2F8BB3676407DA68134BD7CE0623E4"/>
    <w:rsid w:val="00C47D1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11A9E16FC165472AA09C22012E23F7DE4">
    <w:name w:val="11A9E16FC165472AA09C22012E23F7DE4"/>
    <w:rsid w:val="00C47D1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D18E927BFE034ED0BFF94173B905D9C37">
    <w:name w:val="D18E927BFE034ED0BFF94173B905D9C37"/>
    <w:rsid w:val="00C47D1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1BCBD66C852140C0B8AB1FBD353146C57">
    <w:name w:val="1BCBD66C852140C0B8AB1FBD353146C57"/>
    <w:rsid w:val="00C47D1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9A19E9519FA5469B9BD71E1A1534D0E06">
    <w:name w:val="9A19E9519FA5469B9BD71E1A1534D0E06"/>
    <w:rsid w:val="00C47D1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DC957DED3F0E43F9B025FE59AB3C925D7">
    <w:name w:val="DC957DED3F0E43F9B025FE59AB3C925D7"/>
    <w:rsid w:val="00C47D1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A521FB9751034FA9BC383F8351E52C699">
    <w:name w:val="A521FB9751034FA9BC383F8351E52C699"/>
    <w:rsid w:val="00C47D11"/>
    <w:pPr>
      <w:spacing w:after="120" w:line="264" w:lineRule="auto"/>
    </w:pPr>
    <w:rPr>
      <w:rFonts w:ascii="Arial" w:eastAsia="Times New Roman" w:hAnsi="Arial" w:cs="Times New Roman"/>
      <w:sz w:val="21"/>
      <w:szCs w:val="21"/>
    </w:rPr>
  </w:style>
  <w:style w:type="paragraph" w:customStyle="1" w:styleId="8030DFE4A6C04A519930842B43D433149">
    <w:name w:val="8030DFE4A6C04A519930842B43D433149"/>
    <w:rsid w:val="00C47D11"/>
    <w:pPr>
      <w:spacing w:after="120" w:line="264" w:lineRule="auto"/>
    </w:pPr>
    <w:rPr>
      <w:rFonts w:ascii="Arial" w:eastAsia="Times New Roman" w:hAnsi="Arial" w:cs="Times New Roman"/>
      <w:sz w:val="21"/>
      <w:szCs w:val="21"/>
    </w:rPr>
  </w:style>
  <w:style w:type="paragraph" w:customStyle="1" w:styleId="706C2B20F9004C5E894AF927BDC113229">
    <w:name w:val="706C2B20F9004C5E894AF927BDC113229"/>
    <w:rsid w:val="00C47D11"/>
    <w:pPr>
      <w:spacing w:after="120" w:line="264" w:lineRule="auto"/>
    </w:pPr>
    <w:rPr>
      <w:rFonts w:ascii="Arial" w:eastAsia="Times New Roman" w:hAnsi="Arial" w:cs="Times New Roman"/>
      <w:sz w:val="21"/>
      <w:szCs w:val="21"/>
    </w:rPr>
  </w:style>
  <w:style w:type="paragraph" w:customStyle="1" w:styleId="597C37C99CF24EE6BA007BF41BC3DEE19">
    <w:name w:val="597C37C99CF24EE6BA007BF41BC3DEE19"/>
    <w:rsid w:val="00C47D11"/>
    <w:pPr>
      <w:spacing w:after="120" w:line="264" w:lineRule="auto"/>
    </w:pPr>
    <w:rPr>
      <w:rFonts w:ascii="Arial" w:eastAsia="Times New Roman" w:hAnsi="Arial" w:cs="Times New Roman"/>
      <w:sz w:val="21"/>
      <w:szCs w:val="21"/>
    </w:rPr>
  </w:style>
  <w:style w:type="paragraph" w:customStyle="1" w:styleId="727B871400DA4FD0A1606E6CDACF9BFD4">
    <w:name w:val="727B871400DA4FD0A1606E6CDACF9BFD4"/>
    <w:rsid w:val="00C47D1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46DF38E8EFD34F0792774C52580066614">
    <w:name w:val="46DF38E8EFD34F0792774C52580066614"/>
    <w:rsid w:val="00C47D1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D9EE7A7F9B9D49B2B5BB0E49D56BDECD5">
    <w:name w:val="D9EE7A7F9B9D49B2B5BB0E49D56BDECD5"/>
    <w:rsid w:val="00C47D11"/>
    <w:pPr>
      <w:spacing w:after="120" w:line="264" w:lineRule="auto"/>
    </w:pPr>
    <w:rPr>
      <w:rFonts w:ascii="Arial" w:eastAsia="Times New Roman" w:hAnsi="Arial" w:cs="Times New Roman"/>
      <w:sz w:val="21"/>
      <w:szCs w:val="21"/>
    </w:rPr>
  </w:style>
  <w:style w:type="paragraph" w:customStyle="1" w:styleId="14A853D62B9745DCAE748146DC4E6BA24">
    <w:name w:val="14A853D62B9745DCAE748146DC4E6BA24"/>
    <w:rsid w:val="00C47D11"/>
    <w:pPr>
      <w:spacing w:after="120" w:line="264" w:lineRule="auto"/>
    </w:pPr>
    <w:rPr>
      <w:rFonts w:ascii="Arial" w:eastAsia="Times New Roman" w:hAnsi="Arial" w:cs="Times New Roman"/>
      <w:sz w:val="21"/>
      <w:szCs w:val="21"/>
    </w:rPr>
  </w:style>
  <w:style w:type="paragraph" w:customStyle="1" w:styleId="9AA99069B804448A80944CDED292F0535">
    <w:name w:val="9AA99069B804448A80944CDED292F0535"/>
    <w:rsid w:val="00C47D11"/>
    <w:pPr>
      <w:spacing w:before="40" w:after="40" w:line="264" w:lineRule="auto"/>
    </w:pPr>
    <w:rPr>
      <w:rFonts w:asciiTheme="majorHAnsi" w:eastAsia="Times New Roman" w:hAnsiTheme="majorHAnsi" w:cs="Times New Roman"/>
      <w:b/>
      <w:sz w:val="20"/>
      <w:szCs w:val="21"/>
      <w:lang w:eastAsia="en-US"/>
    </w:rPr>
  </w:style>
  <w:style w:type="paragraph" w:customStyle="1" w:styleId="58A80B2306614CCEB6D4FD34907445F49">
    <w:name w:val="58A80B2306614CCEB6D4FD34907445F49"/>
    <w:rsid w:val="00C47D11"/>
    <w:pPr>
      <w:spacing w:before="40" w:after="40" w:line="264" w:lineRule="auto"/>
    </w:pPr>
    <w:rPr>
      <w:rFonts w:asciiTheme="majorHAnsi" w:eastAsia="Times New Roman" w:hAnsiTheme="majorHAnsi" w:cs="Times New Roman"/>
      <w:b/>
      <w:sz w:val="20"/>
      <w:szCs w:val="21"/>
      <w:lang w:eastAsia="en-US"/>
    </w:rPr>
  </w:style>
  <w:style w:type="paragraph" w:customStyle="1" w:styleId="EEB3999CE55F42118B04DFA7AAD3BCBE10">
    <w:name w:val="EEB3999CE55F42118B04DFA7AAD3BCBE10"/>
    <w:rsid w:val="00C47D11"/>
    <w:pPr>
      <w:spacing w:before="40" w:after="40" w:line="264" w:lineRule="auto"/>
    </w:pPr>
    <w:rPr>
      <w:rFonts w:asciiTheme="majorHAnsi" w:eastAsia="Times New Roman" w:hAnsiTheme="majorHAnsi" w:cs="Times New Roman"/>
      <w:b/>
      <w:sz w:val="20"/>
      <w:szCs w:val="21"/>
      <w:lang w:eastAsia="en-US"/>
    </w:rPr>
  </w:style>
  <w:style w:type="paragraph" w:customStyle="1" w:styleId="40E0FEC8E9FA47F5B65E5CF9C3F60F6810">
    <w:name w:val="40E0FEC8E9FA47F5B65E5CF9C3F60F6810"/>
    <w:rsid w:val="00C47D1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8D10B23EC15642EE8283827D9756334B10">
    <w:name w:val="8D10B23EC15642EE8283827D9756334B10"/>
    <w:rsid w:val="00C47D1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3D8EA0675E8047DA8941074C1CD8390610">
    <w:name w:val="3D8EA0675E8047DA8941074C1CD8390610"/>
    <w:rsid w:val="00C47D1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2E80E1DE6FA54E86A6F2F71F660481CF10">
    <w:name w:val="2E80E1DE6FA54E86A6F2F71F660481CF10"/>
    <w:rsid w:val="00C47D1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267FDC085FE64F44A0E3AA93408A0AD15">
    <w:name w:val="267FDC085FE64F44A0E3AA93408A0AD15"/>
    <w:rsid w:val="00C47D1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55426B8655454542BF18F23304F0BF2C10">
    <w:name w:val="55426B8655454542BF18F23304F0BF2C10"/>
    <w:rsid w:val="00C47D1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A4D2A893F105407FACBB49A442409FCF8">
    <w:name w:val="A4D2A893F105407FACBB49A442409FCF8"/>
    <w:rsid w:val="00C47D1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B4789BFB27034D299ADE70D0883E6BC38">
    <w:name w:val="B4789BFB27034D299ADE70D0883E6BC38"/>
    <w:rsid w:val="00C47D1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52EEC61EED704872AAF525637A1DD1118">
    <w:name w:val="52EEC61EED704872AAF525637A1DD1118"/>
    <w:rsid w:val="00C47D1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31A2F8BB3676407DA68134BD7CE0623E5">
    <w:name w:val="31A2F8BB3676407DA68134BD7CE0623E5"/>
    <w:rsid w:val="00C47D1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11A9E16FC165472AA09C22012E23F7DE5">
    <w:name w:val="11A9E16FC165472AA09C22012E23F7DE5"/>
    <w:rsid w:val="00C47D1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D18E927BFE034ED0BFF94173B905D9C38">
    <w:name w:val="D18E927BFE034ED0BFF94173B905D9C38"/>
    <w:rsid w:val="00C47D1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1BCBD66C852140C0B8AB1FBD353146C58">
    <w:name w:val="1BCBD66C852140C0B8AB1FBD353146C58"/>
    <w:rsid w:val="00C47D1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9A19E9519FA5469B9BD71E1A1534D0E07">
    <w:name w:val="9A19E9519FA5469B9BD71E1A1534D0E07"/>
    <w:rsid w:val="00C47D1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DC957DED3F0E43F9B025FE59AB3C925D8">
    <w:name w:val="DC957DED3F0E43F9B025FE59AB3C925D8"/>
    <w:rsid w:val="00C47D1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A521FB9751034FA9BC383F8351E52C6910">
    <w:name w:val="A521FB9751034FA9BC383F8351E52C6910"/>
    <w:rsid w:val="00C47D11"/>
    <w:pPr>
      <w:spacing w:after="120" w:line="264" w:lineRule="auto"/>
    </w:pPr>
    <w:rPr>
      <w:rFonts w:ascii="Arial" w:eastAsia="Times New Roman" w:hAnsi="Arial" w:cs="Times New Roman"/>
      <w:sz w:val="21"/>
      <w:szCs w:val="21"/>
    </w:rPr>
  </w:style>
  <w:style w:type="paragraph" w:customStyle="1" w:styleId="8030DFE4A6C04A519930842B43D4331410">
    <w:name w:val="8030DFE4A6C04A519930842B43D4331410"/>
    <w:rsid w:val="00C47D11"/>
    <w:pPr>
      <w:spacing w:after="120" w:line="264" w:lineRule="auto"/>
    </w:pPr>
    <w:rPr>
      <w:rFonts w:ascii="Arial" w:eastAsia="Times New Roman" w:hAnsi="Arial" w:cs="Times New Roman"/>
      <w:sz w:val="21"/>
      <w:szCs w:val="21"/>
    </w:rPr>
  </w:style>
  <w:style w:type="paragraph" w:customStyle="1" w:styleId="706C2B20F9004C5E894AF927BDC1132210">
    <w:name w:val="706C2B20F9004C5E894AF927BDC1132210"/>
    <w:rsid w:val="00C47D11"/>
    <w:pPr>
      <w:spacing w:after="120" w:line="264" w:lineRule="auto"/>
    </w:pPr>
    <w:rPr>
      <w:rFonts w:ascii="Arial" w:eastAsia="Times New Roman" w:hAnsi="Arial" w:cs="Times New Roman"/>
      <w:sz w:val="21"/>
      <w:szCs w:val="21"/>
    </w:rPr>
  </w:style>
  <w:style w:type="paragraph" w:customStyle="1" w:styleId="597C37C99CF24EE6BA007BF41BC3DEE110">
    <w:name w:val="597C37C99CF24EE6BA007BF41BC3DEE110"/>
    <w:rsid w:val="00C47D11"/>
    <w:pPr>
      <w:spacing w:after="120" w:line="264" w:lineRule="auto"/>
    </w:pPr>
    <w:rPr>
      <w:rFonts w:ascii="Arial" w:eastAsia="Times New Roman" w:hAnsi="Arial" w:cs="Times New Roman"/>
      <w:sz w:val="21"/>
      <w:szCs w:val="21"/>
    </w:rPr>
  </w:style>
  <w:style w:type="paragraph" w:customStyle="1" w:styleId="727B871400DA4FD0A1606E6CDACF9BFD5">
    <w:name w:val="727B871400DA4FD0A1606E6CDACF9BFD5"/>
    <w:rsid w:val="00C47D1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46DF38E8EFD34F0792774C52580066615">
    <w:name w:val="46DF38E8EFD34F0792774C52580066615"/>
    <w:rsid w:val="00C47D1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D9EE7A7F9B9D49B2B5BB0E49D56BDECD6">
    <w:name w:val="D9EE7A7F9B9D49B2B5BB0E49D56BDECD6"/>
    <w:rsid w:val="00C47D11"/>
    <w:pPr>
      <w:spacing w:after="120" w:line="264" w:lineRule="auto"/>
    </w:pPr>
    <w:rPr>
      <w:rFonts w:ascii="Arial" w:eastAsia="Times New Roman" w:hAnsi="Arial" w:cs="Times New Roman"/>
      <w:sz w:val="21"/>
      <w:szCs w:val="21"/>
    </w:rPr>
  </w:style>
  <w:style w:type="paragraph" w:customStyle="1" w:styleId="14A853D62B9745DCAE748146DC4E6BA25">
    <w:name w:val="14A853D62B9745DCAE748146DC4E6BA25"/>
    <w:rsid w:val="00C47D11"/>
    <w:pPr>
      <w:spacing w:after="120" w:line="264" w:lineRule="auto"/>
    </w:pPr>
    <w:rPr>
      <w:rFonts w:ascii="Arial" w:eastAsia="Times New Roman" w:hAnsi="Arial" w:cs="Times New Roman"/>
      <w:sz w:val="21"/>
      <w:szCs w:val="21"/>
    </w:rPr>
  </w:style>
  <w:style w:type="paragraph" w:customStyle="1" w:styleId="9AA99069B804448A80944CDED292F0536">
    <w:name w:val="9AA99069B804448A80944CDED292F0536"/>
    <w:rsid w:val="00C47D11"/>
    <w:pPr>
      <w:spacing w:before="40" w:after="40" w:line="264" w:lineRule="auto"/>
    </w:pPr>
    <w:rPr>
      <w:rFonts w:asciiTheme="majorHAnsi" w:eastAsia="Times New Roman" w:hAnsiTheme="majorHAnsi" w:cs="Times New Roman"/>
      <w:b/>
      <w:sz w:val="20"/>
      <w:szCs w:val="21"/>
      <w:lang w:eastAsia="en-US"/>
    </w:rPr>
  </w:style>
  <w:style w:type="paragraph" w:customStyle="1" w:styleId="58A80B2306614CCEB6D4FD34907445F410">
    <w:name w:val="58A80B2306614CCEB6D4FD34907445F410"/>
    <w:rsid w:val="00C47D11"/>
    <w:pPr>
      <w:spacing w:before="40" w:after="40" w:line="264" w:lineRule="auto"/>
    </w:pPr>
    <w:rPr>
      <w:rFonts w:asciiTheme="majorHAnsi" w:eastAsia="Times New Roman" w:hAnsiTheme="majorHAnsi" w:cs="Times New Roman"/>
      <w:b/>
      <w:sz w:val="20"/>
      <w:szCs w:val="21"/>
      <w:lang w:eastAsia="en-US"/>
    </w:rPr>
  </w:style>
  <w:style w:type="paragraph" w:customStyle="1" w:styleId="EEB3999CE55F42118B04DFA7AAD3BCBE11">
    <w:name w:val="EEB3999CE55F42118B04DFA7AAD3BCBE11"/>
    <w:rsid w:val="00C47D11"/>
    <w:pPr>
      <w:spacing w:before="40" w:after="40" w:line="264" w:lineRule="auto"/>
    </w:pPr>
    <w:rPr>
      <w:rFonts w:asciiTheme="majorHAnsi" w:eastAsia="Times New Roman" w:hAnsiTheme="majorHAnsi" w:cs="Times New Roman"/>
      <w:b/>
      <w:sz w:val="20"/>
      <w:szCs w:val="21"/>
      <w:lang w:eastAsia="en-US"/>
    </w:rPr>
  </w:style>
  <w:style w:type="paragraph" w:customStyle="1" w:styleId="40E0FEC8E9FA47F5B65E5CF9C3F60F6811">
    <w:name w:val="40E0FEC8E9FA47F5B65E5CF9C3F60F6811"/>
    <w:rsid w:val="00C47D1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8D10B23EC15642EE8283827D9756334B11">
    <w:name w:val="8D10B23EC15642EE8283827D9756334B11"/>
    <w:rsid w:val="00C47D1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3D8EA0675E8047DA8941074C1CD8390611">
    <w:name w:val="3D8EA0675E8047DA8941074C1CD8390611"/>
    <w:rsid w:val="00C47D1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2E80E1DE6FA54E86A6F2F71F660481CF11">
    <w:name w:val="2E80E1DE6FA54E86A6F2F71F660481CF11"/>
    <w:rsid w:val="00C47D1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267FDC085FE64F44A0E3AA93408A0AD16">
    <w:name w:val="267FDC085FE64F44A0E3AA93408A0AD16"/>
    <w:rsid w:val="00C47D1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55426B8655454542BF18F23304F0BF2C11">
    <w:name w:val="55426B8655454542BF18F23304F0BF2C11"/>
    <w:rsid w:val="00C47D1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A4D2A893F105407FACBB49A442409FCF9">
    <w:name w:val="A4D2A893F105407FACBB49A442409FCF9"/>
    <w:rsid w:val="00C47D1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B4789BFB27034D299ADE70D0883E6BC39">
    <w:name w:val="B4789BFB27034D299ADE70D0883E6BC39"/>
    <w:rsid w:val="00C47D1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52EEC61EED704872AAF525637A1DD1119">
    <w:name w:val="52EEC61EED704872AAF525637A1DD1119"/>
    <w:rsid w:val="00C47D1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31A2F8BB3676407DA68134BD7CE0623E6">
    <w:name w:val="31A2F8BB3676407DA68134BD7CE0623E6"/>
    <w:rsid w:val="00C47D1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11A9E16FC165472AA09C22012E23F7DE6">
    <w:name w:val="11A9E16FC165472AA09C22012E23F7DE6"/>
    <w:rsid w:val="00C47D1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D18E927BFE034ED0BFF94173B905D9C39">
    <w:name w:val="D18E927BFE034ED0BFF94173B905D9C39"/>
    <w:rsid w:val="00C47D1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1BCBD66C852140C0B8AB1FBD353146C59">
    <w:name w:val="1BCBD66C852140C0B8AB1FBD353146C59"/>
    <w:rsid w:val="00C47D1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9A19E9519FA5469B9BD71E1A1534D0E08">
    <w:name w:val="9A19E9519FA5469B9BD71E1A1534D0E08"/>
    <w:rsid w:val="00C47D1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DC957DED3F0E43F9B025FE59AB3C925D9">
    <w:name w:val="DC957DED3F0E43F9B025FE59AB3C925D9"/>
    <w:rsid w:val="00C47D1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A521FB9751034FA9BC383F8351E52C6911">
    <w:name w:val="A521FB9751034FA9BC383F8351E52C6911"/>
    <w:rsid w:val="00C47D11"/>
    <w:pPr>
      <w:spacing w:after="120" w:line="264" w:lineRule="auto"/>
    </w:pPr>
    <w:rPr>
      <w:rFonts w:ascii="Arial" w:eastAsia="Times New Roman" w:hAnsi="Arial" w:cs="Times New Roman"/>
      <w:sz w:val="21"/>
      <w:szCs w:val="21"/>
    </w:rPr>
  </w:style>
  <w:style w:type="paragraph" w:customStyle="1" w:styleId="8030DFE4A6C04A519930842B43D4331411">
    <w:name w:val="8030DFE4A6C04A519930842B43D4331411"/>
    <w:rsid w:val="00C47D11"/>
    <w:pPr>
      <w:spacing w:after="120" w:line="264" w:lineRule="auto"/>
    </w:pPr>
    <w:rPr>
      <w:rFonts w:ascii="Arial" w:eastAsia="Times New Roman" w:hAnsi="Arial" w:cs="Times New Roman"/>
      <w:sz w:val="21"/>
      <w:szCs w:val="21"/>
    </w:rPr>
  </w:style>
  <w:style w:type="paragraph" w:customStyle="1" w:styleId="706C2B20F9004C5E894AF927BDC1132211">
    <w:name w:val="706C2B20F9004C5E894AF927BDC1132211"/>
    <w:rsid w:val="00C47D11"/>
    <w:pPr>
      <w:spacing w:after="120" w:line="264" w:lineRule="auto"/>
    </w:pPr>
    <w:rPr>
      <w:rFonts w:ascii="Arial" w:eastAsia="Times New Roman" w:hAnsi="Arial" w:cs="Times New Roman"/>
      <w:sz w:val="21"/>
      <w:szCs w:val="21"/>
    </w:rPr>
  </w:style>
  <w:style w:type="paragraph" w:customStyle="1" w:styleId="597C37C99CF24EE6BA007BF41BC3DEE111">
    <w:name w:val="597C37C99CF24EE6BA007BF41BC3DEE111"/>
    <w:rsid w:val="00C47D11"/>
    <w:pPr>
      <w:spacing w:after="120" w:line="264" w:lineRule="auto"/>
    </w:pPr>
    <w:rPr>
      <w:rFonts w:ascii="Arial" w:eastAsia="Times New Roman" w:hAnsi="Arial" w:cs="Times New Roman"/>
      <w:sz w:val="21"/>
      <w:szCs w:val="21"/>
    </w:rPr>
  </w:style>
  <w:style w:type="paragraph" w:customStyle="1" w:styleId="727B871400DA4FD0A1606E6CDACF9BFD6">
    <w:name w:val="727B871400DA4FD0A1606E6CDACF9BFD6"/>
    <w:rsid w:val="00C47D1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46DF38E8EFD34F0792774C52580066616">
    <w:name w:val="46DF38E8EFD34F0792774C52580066616"/>
    <w:rsid w:val="00C47D1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6D01C7299CD54FFFBB65D1297101E3C3">
    <w:name w:val="6D01C7299CD54FFFBB65D1297101E3C3"/>
    <w:rsid w:val="00C47D11"/>
  </w:style>
  <w:style w:type="paragraph" w:customStyle="1" w:styleId="D9EE7A7F9B9D49B2B5BB0E49D56BDECD7">
    <w:name w:val="D9EE7A7F9B9D49B2B5BB0E49D56BDECD7"/>
    <w:rsid w:val="00C47D11"/>
    <w:pPr>
      <w:spacing w:after="120" w:line="264" w:lineRule="auto"/>
    </w:pPr>
    <w:rPr>
      <w:rFonts w:ascii="Arial" w:eastAsia="Times New Roman" w:hAnsi="Arial" w:cs="Times New Roman"/>
      <w:sz w:val="21"/>
      <w:szCs w:val="21"/>
    </w:rPr>
  </w:style>
  <w:style w:type="paragraph" w:customStyle="1" w:styleId="14A853D62B9745DCAE748146DC4E6BA26">
    <w:name w:val="14A853D62B9745DCAE748146DC4E6BA26"/>
    <w:rsid w:val="00C47D11"/>
    <w:pPr>
      <w:spacing w:after="120" w:line="264" w:lineRule="auto"/>
    </w:pPr>
    <w:rPr>
      <w:rFonts w:ascii="Arial" w:eastAsia="Times New Roman" w:hAnsi="Arial" w:cs="Times New Roman"/>
      <w:sz w:val="21"/>
      <w:szCs w:val="21"/>
    </w:rPr>
  </w:style>
  <w:style w:type="paragraph" w:customStyle="1" w:styleId="9AA99069B804448A80944CDED292F0537">
    <w:name w:val="9AA99069B804448A80944CDED292F0537"/>
    <w:rsid w:val="00C47D11"/>
    <w:pPr>
      <w:spacing w:before="40" w:after="40" w:line="264" w:lineRule="auto"/>
    </w:pPr>
    <w:rPr>
      <w:rFonts w:asciiTheme="majorHAnsi" w:eastAsia="Times New Roman" w:hAnsiTheme="majorHAnsi" w:cs="Times New Roman"/>
      <w:b/>
      <w:sz w:val="20"/>
      <w:szCs w:val="21"/>
      <w:lang w:eastAsia="en-US"/>
    </w:rPr>
  </w:style>
  <w:style w:type="paragraph" w:customStyle="1" w:styleId="58A80B2306614CCEB6D4FD34907445F411">
    <w:name w:val="58A80B2306614CCEB6D4FD34907445F411"/>
    <w:rsid w:val="00C47D11"/>
    <w:pPr>
      <w:spacing w:before="40" w:after="40" w:line="264" w:lineRule="auto"/>
    </w:pPr>
    <w:rPr>
      <w:rFonts w:asciiTheme="majorHAnsi" w:eastAsia="Times New Roman" w:hAnsiTheme="majorHAnsi" w:cs="Times New Roman"/>
      <w:b/>
      <w:sz w:val="20"/>
      <w:szCs w:val="21"/>
      <w:lang w:eastAsia="en-US"/>
    </w:rPr>
  </w:style>
  <w:style w:type="paragraph" w:customStyle="1" w:styleId="EEB3999CE55F42118B04DFA7AAD3BCBE12">
    <w:name w:val="EEB3999CE55F42118B04DFA7AAD3BCBE12"/>
    <w:rsid w:val="00C47D11"/>
    <w:pPr>
      <w:spacing w:before="40" w:after="40" w:line="264" w:lineRule="auto"/>
    </w:pPr>
    <w:rPr>
      <w:rFonts w:asciiTheme="majorHAnsi" w:eastAsia="Times New Roman" w:hAnsiTheme="majorHAnsi" w:cs="Times New Roman"/>
      <w:b/>
      <w:sz w:val="20"/>
      <w:szCs w:val="21"/>
      <w:lang w:eastAsia="en-US"/>
    </w:rPr>
  </w:style>
  <w:style w:type="paragraph" w:customStyle="1" w:styleId="40E0FEC8E9FA47F5B65E5CF9C3F60F6812">
    <w:name w:val="40E0FEC8E9FA47F5B65E5CF9C3F60F6812"/>
    <w:rsid w:val="00C47D1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8D10B23EC15642EE8283827D9756334B12">
    <w:name w:val="8D10B23EC15642EE8283827D9756334B12"/>
    <w:rsid w:val="00C47D1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3D8EA0675E8047DA8941074C1CD8390612">
    <w:name w:val="3D8EA0675E8047DA8941074C1CD8390612"/>
    <w:rsid w:val="00C47D1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2E80E1DE6FA54E86A6F2F71F660481CF12">
    <w:name w:val="2E80E1DE6FA54E86A6F2F71F660481CF12"/>
    <w:rsid w:val="00C47D1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267FDC085FE64F44A0E3AA93408A0AD17">
    <w:name w:val="267FDC085FE64F44A0E3AA93408A0AD17"/>
    <w:rsid w:val="00C47D1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55426B8655454542BF18F23304F0BF2C12">
    <w:name w:val="55426B8655454542BF18F23304F0BF2C12"/>
    <w:rsid w:val="00C47D1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6D01C7299CD54FFFBB65D1297101E3C31">
    <w:name w:val="6D01C7299CD54FFFBB65D1297101E3C31"/>
    <w:rsid w:val="00C47D1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A4D2A893F105407FACBB49A442409FCF10">
    <w:name w:val="A4D2A893F105407FACBB49A442409FCF10"/>
    <w:rsid w:val="00C47D1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B4789BFB27034D299ADE70D0883E6BC310">
    <w:name w:val="B4789BFB27034D299ADE70D0883E6BC310"/>
    <w:rsid w:val="00C47D1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52EEC61EED704872AAF525637A1DD11110">
    <w:name w:val="52EEC61EED704872AAF525637A1DD11110"/>
    <w:rsid w:val="00C47D1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31A2F8BB3676407DA68134BD7CE0623E7">
    <w:name w:val="31A2F8BB3676407DA68134BD7CE0623E7"/>
    <w:rsid w:val="00C47D1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11A9E16FC165472AA09C22012E23F7DE7">
    <w:name w:val="11A9E16FC165472AA09C22012E23F7DE7"/>
    <w:rsid w:val="00C47D1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D18E927BFE034ED0BFF94173B905D9C310">
    <w:name w:val="D18E927BFE034ED0BFF94173B905D9C310"/>
    <w:rsid w:val="00C47D1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1BCBD66C852140C0B8AB1FBD353146C510">
    <w:name w:val="1BCBD66C852140C0B8AB1FBD353146C510"/>
    <w:rsid w:val="00C47D1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9A19E9519FA5469B9BD71E1A1534D0E09">
    <w:name w:val="9A19E9519FA5469B9BD71E1A1534D0E09"/>
    <w:rsid w:val="00C47D1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DC957DED3F0E43F9B025FE59AB3C925D10">
    <w:name w:val="DC957DED3F0E43F9B025FE59AB3C925D10"/>
    <w:rsid w:val="00C47D1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A521FB9751034FA9BC383F8351E52C6912">
    <w:name w:val="A521FB9751034FA9BC383F8351E52C6912"/>
    <w:rsid w:val="00C47D11"/>
    <w:pPr>
      <w:spacing w:after="120" w:line="264" w:lineRule="auto"/>
    </w:pPr>
    <w:rPr>
      <w:rFonts w:ascii="Arial" w:eastAsia="Times New Roman" w:hAnsi="Arial" w:cs="Times New Roman"/>
      <w:sz w:val="21"/>
      <w:szCs w:val="21"/>
    </w:rPr>
  </w:style>
  <w:style w:type="paragraph" w:customStyle="1" w:styleId="8030DFE4A6C04A519930842B43D4331412">
    <w:name w:val="8030DFE4A6C04A519930842B43D4331412"/>
    <w:rsid w:val="00C47D11"/>
    <w:pPr>
      <w:spacing w:after="120" w:line="264" w:lineRule="auto"/>
    </w:pPr>
    <w:rPr>
      <w:rFonts w:ascii="Arial" w:eastAsia="Times New Roman" w:hAnsi="Arial" w:cs="Times New Roman"/>
      <w:sz w:val="21"/>
      <w:szCs w:val="21"/>
    </w:rPr>
  </w:style>
  <w:style w:type="paragraph" w:customStyle="1" w:styleId="706C2B20F9004C5E894AF927BDC1132212">
    <w:name w:val="706C2B20F9004C5E894AF927BDC1132212"/>
    <w:rsid w:val="00C47D11"/>
    <w:pPr>
      <w:spacing w:after="120" w:line="264" w:lineRule="auto"/>
    </w:pPr>
    <w:rPr>
      <w:rFonts w:ascii="Arial" w:eastAsia="Times New Roman" w:hAnsi="Arial" w:cs="Times New Roman"/>
      <w:sz w:val="21"/>
      <w:szCs w:val="21"/>
    </w:rPr>
  </w:style>
  <w:style w:type="paragraph" w:customStyle="1" w:styleId="597C37C99CF24EE6BA007BF41BC3DEE112">
    <w:name w:val="597C37C99CF24EE6BA007BF41BC3DEE112"/>
    <w:rsid w:val="00C47D11"/>
    <w:pPr>
      <w:spacing w:after="120" w:line="264" w:lineRule="auto"/>
    </w:pPr>
    <w:rPr>
      <w:rFonts w:ascii="Arial" w:eastAsia="Times New Roman" w:hAnsi="Arial" w:cs="Times New Roman"/>
      <w:sz w:val="21"/>
      <w:szCs w:val="21"/>
    </w:rPr>
  </w:style>
  <w:style w:type="paragraph" w:customStyle="1" w:styleId="727B871400DA4FD0A1606E6CDACF9BFD7">
    <w:name w:val="727B871400DA4FD0A1606E6CDACF9BFD7"/>
    <w:rsid w:val="00C47D1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46DF38E8EFD34F0792774C52580066617">
    <w:name w:val="46DF38E8EFD34F0792774C52580066617"/>
    <w:rsid w:val="00C47D1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D9EE7A7F9B9D49B2B5BB0E49D56BDECD8">
    <w:name w:val="D9EE7A7F9B9D49B2B5BB0E49D56BDECD8"/>
    <w:rsid w:val="00C47D11"/>
    <w:pPr>
      <w:spacing w:after="120" w:line="264" w:lineRule="auto"/>
    </w:pPr>
    <w:rPr>
      <w:rFonts w:ascii="Arial" w:eastAsia="Times New Roman" w:hAnsi="Arial" w:cs="Times New Roman"/>
      <w:sz w:val="21"/>
      <w:szCs w:val="21"/>
    </w:rPr>
  </w:style>
  <w:style w:type="paragraph" w:customStyle="1" w:styleId="14A853D62B9745DCAE748146DC4E6BA27">
    <w:name w:val="14A853D62B9745DCAE748146DC4E6BA27"/>
    <w:rsid w:val="00C47D11"/>
    <w:pPr>
      <w:spacing w:after="120" w:line="264" w:lineRule="auto"/>
    </w:pPr>
    <w:rPr>
      <w:rFonts w:ascii="Arial" w:eastAsia="Times New Roman" w:hAnsi="Arial" w:cs="Times New Roman"/>
      <w:sz w:val="21"/>
      <w:szCs w:val="21"/>
    </w:rPr>
  </w:style>
  <w:style w:type="paragraph" w:customStyle="1" w:styleId="9AA99069B804448A80944CDED292F0538">
    <w:name w:val="9AA99069B804448A80944CDED292F0538"/>
    <w:rsid w:val="00C47D11"/>
    <w:pPr>
      <w:spacing w:before="40" w:after="40" w:line="264" w:lineRule="auto"/>
    </w:pPr>
    <w:rPr>
      <w:rFonts w:asciiTheme="majorHAnsi" w:eastAsia="Times New Roman" w:hAnsiTheme="majorHAnsi" w:cs="Times New Roman"/>
      <w:b/>
      <w:sz w:val="20"/>
      <w:szCs w:val="21"/>
      <w:lang w:eastAsia="en-US"/>
    </w:rPr>
  </w:style>
  <w:style w:type="paragraph" w:customStyle="1" w:styleId="58A80B2306614CCEB6D4FD34907445F412">
    <w:name w:val="58A80B2306614CCEB6D4FD34907445F412"/>
    <w:rsid w:val="00C47D11"/>
    <w:pPr>
      <w:spacing w:before="40" w:after="40" w:line="264" w:lineRule="auto"/>
    </w:pPr>
    <w:rPr>
      <w:rFonts w:asciiTheme="majorHAnsi" w:eastAsia="Times New Roman" w:hAnsiTheme="majorHAnsi" w:cs="Times New Roman"/>
      <w:b/>
      <w:sz w:val="20"/>
      <w:szCs w:val="21"/>
      <w:lang w:eastAsia="en-US"/>
    </w:rPr>
  </w:style>
  <w:style w:type="paragraph" w:customStyle="1" w:styleId="EEB3999CE55F42118B04DFA7AAD3BCBE13">
    <w:name w:val="EEB3999CE55F42118B04DFA7AAD3BCBE13"/>
    <w:rsid w:val="00C47D11"/>
    <w:pPr>
      <w:spacing w:before="40" w:after="40" w:line="264" w:lineRule="auto"/>
    </w:pPr>
    <w:rPr>
      <w:rFonts w:asciiTheme="majorHAnsi" w:eastAsia="Times New Roman" w:hAnsiTheme="majorHAnsi" w:cs="Times New Roman"/>
      <w:b/>
      <w:sz w:val="20"/>
      <w:szCs w:val="21"/>
      <w:lang w:eastAsia="en-US"/>
    </w:rPr>
  </w:style>
  <w:style w:type="paragraph" w:customStyle="1" w:styleId="40E0FEC8E9FA47F5B65E5CF9C3F60F6813">
    <w:name w:val="40E0FEC8E9FA47F5B65E5CF9C3F60F6813"/>
    <w:rsid w:val="00C47D1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8D10B23EC15642EE8283827D9756334B13">
    <w:name w:val="8D10B23EC15642EE8283827D9756334B13"/>
    <w:rsid w:val="00C47D1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3D8EA0675E8047DA8941074C1CD8390613">
    <w:name w:val="3D8EA0675E8047DA8941074C1CD8390613"/>
    <w:rsid w:val="00C47D1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2E80E1DE6FA54E86A6F2F71F660481CF13">
    <w:name w:val="2E80E1DE6FA54E86A6F2F71F660481CF13"/>
    <w:rsid w:val="00C47D1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267FDC085FE64F44A0E3AA93408A0AD18">
    <w:name w:val="267FDC085FE64F44A0E3AA93408A0AD18"/>
    <w:rsid w:val="00C47D1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55426B8655454542BF18F23304F0BF2C13">
    <w:name w:val="55426B8655454542BF18F23304F0BF2C13"/>
    <w:rsid w:val="00C47D1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6D01C7299CD54FFFBB65D1297101E3C32">
    <w:name w:val="6D01C7299CD54FFFBB65D1297101E3C32"/>
    <w:rsid w:val="00C47D1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A4D2A893F105407FACBB49A442409FCF11">
    <w:name w:val="A4D2A893F105407FACBB49A442409FCF11"/>
    <w:rsid w:val="00C47D1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B4789BFB27034D299ADE70D0883E6BC311">
    <w:name w:val="B4789BFB27034D299ADE70D0883E6BC311"/>
    <w:rsid w:val="00C47D1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52EEC61EED704872AAF525637A1DD11111">
    <w:name w:val="52EEC61EED704872AAF525637A1DD11111"/>
    <w:rsid w:val="00C47D1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31A2F8BB3676407DA68134BD7CE0623E8">
    <w:name w:val="31A2F8BB3676407DA68134BD7CE0623E8"/>
    <w:rsid w:val="00C47D1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11A9E16FC165472AA09C22012E23F7DE8">
    <w:name w:val="11A9E16FC165472AA09C22012E23F7DE8"/>
    <w:rsid w:val="00C47D1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D18E927BFE034ED0BFF94173B905D9C311">
    <w:name w:val="D18E927BFE034ED0BFF94173B905D9C311"/>
    <w:rsid w:val="00C47D1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1BCBD66C852140C0B8AB1FBD353146C511">
    <w:name w:val="1BCBD66C852140C0B8AB1FBD353146C511"/>
    <w:rsid w:val="00C47D1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9A19E9519FA5469B9BD71E1A1534D0E010">
    <w:name w:val="9A19E9519FA5469B9BD71E1A1534D0E010"/>
    <w:rsid w:val="00C47D1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DC957DED3F0E43F9B025FE59AB3C925D11">
    <w:name w:val="DC957DED3F0E43F9B025FE59AB3C925D11"/>
    <w:rsid w:val="00C47D1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A521FB9751034FA9BC383F8351E52C6913">
    <w:name w:val="A521FB9751034FA9BC383F8351E52C6913"/>
    <w:rsid w:val="00C47D11"/>
    <w:pPr>
      <w:spacing w:after="120" w:line="264" w:lineRule="auto"/>
    </w:pPr>
    <w:rPr>
      <w:rFonts w:ascii="Arial" w:eastAsia="Times New Roman" w:hAnsi="Arial" w:cs="Times New Roman"/>
      <w:sz w:val="21"/>
      <w:szCs w:val="21"/>
    </w:rPr>
  </w:style>
  <w:style w:type="paragraph" w:customStyle="1" w:styleId="8030DFE4A6C04A519930842B43D4331413">
    <w:name w:val="8030DFE4A6C04A519930842B43D4331413"/>
    <w:rsid w:val="00C47D11"/>
    <w:pPr>
      <w:spacing w:after="120" w:line="264" w:lineRule="auto"/>
    </w:pPr>
    <w:rPr>
      <w:rFonts w:ascii="Arial" w:eastAsia="Times New Roman" w:hAnsi="Arial" w:cs="Times New Roman"/>
      <w:sz w:val="21"/>
      <w:szCs w:val="21"/>
    </w:rPr>
  </w:style>
  <w:style w:type="paragraph" w:customStyle="1" w:styleId="706C2B20F9004C5E894AF927BDC1132213">
    <w:name w:val="706C2B20F9004C5E894AF927BDC1132213"/>
    <w:rsid w:val="00C47D11"/>
    <w:pPr>
      <w:spacing w:after="120" w:line="264" w:lineRule="auto"/>
    </w:pPr>
    <w:rPr>
      <w:rFonts w:ascii="Arial" w:eastAsia="Times New Roman" w:hAnsi="Arial" w:cs="Times New Roman"/>
      <w:sz w:val="21"/>
      <w:szCs w:val="21"/>
    </w:rPr>
  </w:style>
  <w:style w:type="paragraph" w:customStyle="1" w:styleId="597C37C99CF24EE6BA007BF41BC3DEE113">
    <w:name w:val="597C37C99CF24EE6BA007BF41BC3DEE113"/>
    <w:rsid w:val="00C47D11"/>
    <w:pPr>
      <w:spacing w:after="120" w:line="264" w:lineRule="auto"/>
    </w:pPr>
    <w:rPr>
      <w:rFonts w:ascii="Arial" w:eastAsia="Times New Roman" w:hAnsi="Arial" w:cs="Times New Roman"/>
      <w:sz w:val="21"/>
      <w:szCs w:val="21"/>
    </w:rPr>
  </w:style>
  <w:style w:type="paragraph" w:customStyle="1" w:styleId="727B871400DA4FD0A1606E6CDACF9BFD8">
    <w:name w:val="727B871400DA4FD0A1606E6CDACF9BFD8"/>
    <w:rsid w:val="00C47D1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46DF38E8EFD34F0792774C52580066618">
    <w:name w:val="46DF38E8EFD34F0792774C52580066618"/>
    <w:rsid w:val="00C47D1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D9EE7A7F9B9D49B2B5BB0E49D56BDECD9">
    <w:name w:val="D9EE7A7F9B9D49B2B5BB0E49D56BDECD9"/>
    <w:rsid w:val="00C47D11"/>
    <w:pPr>
      <w:spacing w:after="120" w:line="264" w:lineRule="auto"/>
    </w:pPr>
    <w:rPr>
      <w:rFonts w:ascii="Arial" w:eastAsia="Times New Roman" w:hAnsi="Arial" w:cs="Times New Roman"/>
      <w:sz w:val="21"/>
      <w:szCs w:val="21"/>
    </w:rPr>
  </w:style>
  <w:style w:type="paragraph" w:customStyle="1" w:styleId="14A853D62B9745DCAE748146DC4E6BA28">
    <w:name w:val="14A853D62B9745DCAE748146DC4E6BA28"/>
    <w:rsid w:val="00C47D11"/>
    <w:pPr>
      <w:spacing w:after="120" w:line="264" w:lineRule="auto"/>
    </w:pPr>
    <w:rPr>
      <w:rFonts w:ascii="Arial" w:eastAsia="Times New Roman" w:hAnsi="Arial" w:cs="Times New Roman"/>
      <w:sz w:val="21"/>
      <w:szCs w:val="21"/>
    </w:rPr>
  </w:style>
  <w:style w:type="paragraph" w:customStyle="1" w:styleId="9AA99069B804448A80944CDED292F0539">
    <w:name w:val="9AA99069B804448A80944CDED292F0539"/>
    <w:rsid w:val="00C47D11"/>
    <w:pPr>
      <w:spacing w:before="40" w:after="40" w:line="264" w:lineRule="auto"/>
    </w:pPr>
    <w:rPr>
      <w:rFonts w:asciiTheme="majorHAnsi" w:eastAsia="Times New Roman" w:hAnsiTheme="majorHAnsi" w:cs="Times New Roman"/>
      <w:b/>
      <w:sz w:val="20"/>
      <w:szCs w:val="21"/>
      <w:lang w:eastAsia="en-US"/>
    </w:rPr>
  </w:style>
  <w:style w:type="paragraph" w:customStyle="1" w:styleId="58A80B2306614CCEB6D4FD34907445F413">
    <w:name w:val="58A80B2306614CCEB6D4FD34907445F413"/>
    <w:rsid w:val="00C47D11"/>
    <w:pPr>
      <w:spacing w:before="40" w:after="40" w:line="264" w:lineRule="auto"/>
    </w:pPr>
    <w:rPr>
      <w:rFonts w:asciiTheme="majorHAnsi" w:eastAsia="Times New Roman" w:hAnsiTheme="majorHAnsi" w:cs="Times New Roman"/>
      <w:b/>
      <w:sz w:val="20"/>
      <w:szCs w:val="21"/>
      <w:lang w:eastAsia="en-US"/>
    </w:rPr>
  </w:style>
  <w:style w:type="paragraph" w:customStyle="1" w:styleId="EEB3999CE55F42118B04DFA7AAD3BCBE14">
    <w:name w:val="EEB3999CE55F42118B04DFA7AAD3BCBE14"/>
    <w:rsid w:val="00C47D11"/>
    <w:pPr>
      <w:spacing w:before="40" w:after="40" w:line="264" w:lineRule="auto"/>
    </w:pPr>
    <w:rPr>
      <w:rFonts w:asciiTheme="majorHAnsi" w:eastAsia="Times New Roman" w:hAnsiTheme="majorHAnsi" w:cs="Times New Roman"/>
      <w:b/>
      <w:sz w:val="20"/>
      <w:szCs w:val="21"/>
      <w:lang w:eastAsia="en-US"/>
    </w:rPr>
  </w:style>
  <w:style w:type="paragraph" w:customStyle="1" w:styleId="40E0FEC8E9FA47F5B65E5CF9C3F60F6814">
    <w:name w:val="40E0FEC8E9FA47F5B65E5CF9C3F60F6814"/>
    <w:rsid w:val="00C47D1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8D10B23EC15642EE8283827D9756334B14">
    <w:name w:val="8D10B23EC15642EE8283827D9756334B14"/>
    <w:rsid w:val="00C47D1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3D8EA0675E8047DA8941074C1CD8390614">
    <w:name w:val="3D8EA0675E8047DA8941074C1CD8390614"/>
    <w:rsid w:val="00C47D1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2E80E1DE6FA54E86A6F2F71F660481CF14">
    <w:name w:val="2E80E1DE6FA54E86A6F2F71F660481CF14"/>
    <w:rsid w:val="00C47D1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267FDC085FE64F44A0E3AA93408A0AD19">
    <w:name w:val="267FDC085FE64F44A0E3AA93408A0AD19"/>
    <w:rsid w:val="00C47D1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55426B8655454542BF18F23304F0BF2C14">
    <w:name w:val="55426B8655454542BF18F23304F0BF2C14"/>
    <w:rsid w:val="00C47D1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6D01C7299CD54FFFBB65D1297101E3C33">
    <w:name w:val="6D01C7299CD54FFFBB65D1297101E3C33"/>
    <w:rsid w:val="00C47D1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A4D2A893F105407FACBB49A442409FCF12">
    <w:name w:val="A4D2A893F105407FACBB49A442409FCF12"/>
    <w:rsid w:val="00C47D1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B4789BFB27034D299ADE70D0883E6BC312">
    <w:name w:val="B4789BFB27034D299ADE70D0883E6BC312"/>
    <w:rsid w:val="00C47D1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52EEC61EED704872AAF525637A1DD11112">
    <w:name w:val="52EEC61EED704872AAF525637A1DD11112"/>
    <w:rsid w:val="00C47D1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31A2F8BB3676407DA68134BD7CE0623E9">
    <w:name w:val="31A2F8BB3676407DA68134BD7CE0623E9"/>
    <w:rsid w:val="00C47D1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11A9E16FC165472AA09C22012E23F7DE9">
    <w:name w:val="11A9E16FC165472AA09C22012E23F7DE9"/>
    <w:rsid w:val="00C47D1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D18E927BFE034ED0BFF94173B905D9C312">
    <w:name w:val="D18E927BFE034ED0BFF94173B905D9C312"/>
    <w:rsid w:val="00C47D1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1BCBD66C852140C0B8AB1FBD353146C512">
    <w:name w:val="1BCBD66C852140C0B8AB1FBD353146C512"/>
    <w:rsid w:val="00C47D1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9A19E9519FA5469B9BD71E1A1534D0E011">
    <w:name w:val="9A19E9519FA5469B9BD71E1A1534D0E011"/>
    <w:rsid w:val="00C47D1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DC957DED3F0E43F9B025FE59AB3C925D12">
    <w:name w:val="DC957DED3F0E43F9B025FE59AB3C925D12"/>
    <w:rsid w:val="00C47D1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A521FB9751034FA9BC383F8351E52C6914">
    <w:name w:val="A521FB9751034FA9BC383F8351E52C6914"/>
    <w:rsid w:val="00C47D11"/>
    <w:pPr>
      <w:spacing w:after="120" w:line="264" w:lineRule="auto"/>
    </w:pPr>
    <w:rPr>
      <w:rFonts w:ascii="Arial" w:eastAsia="Times New Roman" w:hAnsi="Arial" w:cs="Times New Roman"/>
      <w:sz w:val="21"/>
      <w:szCs w:val="21"/>
    </w:rPr>
  </w:style>
  <w:style w:type="paragraph" w:customStyle="1" w:styleId="8030DFE4A6C04A519930842B43D4331414">
    <w:name w:val="8030DFE4A6C04A519930842B43D4331414"/>
    <w:rsid w:val="00C47D11"/>
    <w:pPr>
      <w:spacing w:after="120" w:line="264" w:lineRule="auto"/>
    </w:pPr>
    <w:rPr>
      <w:rFonts w:ascii="Arial" w:eastAsia="Times New Roman" w:hAnsi="Arial" w:cs="Times New Roman"/>
      <w:sz w:val="21"/>
      <w:szCs w:val="21"/>
    </w:rPr>
  </w:style>
  <w:style w:type="paragraph" w:customStyle="1" w:styleId="706C2B20F9004C5E894AF927BDC1132214">
    <w:name w:val="706C2B20F9004C5E894AF927BDC1132214"/>
    <w:rsid w:val="00C47D11"/>
    <w:pPr>
      <w:spacing w:after="120" w:line="264" w:lineRule="auto"/>
    </w:pPr>
    <w:rPr>
      <w:rFonts w:ascii="Arial" w:eastAsia="Times New Roman" w:hAnsi="Arial" w:cs="Times New Roman"/>
      <w:sz w:val="21"/>
      <w:szCs w:val="21"/>
    </w:rPr>
  </w:style>
  <w:style w:type="paragraph" w:customStyle="1" w:styleId="597C37C99CF24EE6BA007BF41BC3DEE114">
    <w:name w:val="597C37C99CF24EE6BA007BF41BC3DEE114"/>
    <w:rsid w:val="00C47D11"/>
    <w:pPr>
      <w:spacing w:after="120" w:line="264" w:lineRule="auto"/>
    </w:pPr>
    <w:rPr>
      <w:rFonts w:ascii="Arial" w:eastAsia="Times New Roman" w:hAnsi="Arial" w:cs="Times New Roman"/>
      <w:sz w:val="21"/>
      <w:szCs w:val="21"/>
    </w:rPr>
  </w:style>
  <w:style w:type="paragraph" w:customStyle="1" w:styleId="727B871400DA4FD0A1606E6CDACF9BFD9">
    <w:name w:val="727B871400DA4FD0A1606E6CDACF9BFD9"/>
    <w:rsid w:val="00C47D1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46DF38E8EFD34F0792774C52580066619">
    <w:name w:val="46DF38E8EFD34F0792774C52580066619"/>
    <w:rsid w:val="00C47D1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8A8B807627A5487AB481D4CE5FD9B452">
    <w:name w:val="8A8B807627A5487AB481D4CE5FD9B452"/>
    <w:rsid w:val="00C47D11"/>
  </w:style>
  <w:style w:type="paragraph" w:customStyle="1" w:styleId="1C233122E79E4212B18DA2768AD70362">
    <w:name w:val="1C233122E79E4212B18DA2768AD70362"/>
    <w:rsid w:val="00C47D11"/>
  </w:style>
  <w:style w:type="paragraph" w:customStyle="1" w:styleId="AFB1C12791EE464CAF80B3EFDD070D45">
    <w:name w:val="AFB1C12791EE464CAF80B3EFDD070D45"/>
    <w:rsid w:val="00C47D11"/>
  </w:style>
  <w:style w:type="paragraph" w:customStyle="1" w:styleId="4CE9DA726559499F906D597F7E59CB80">
    <w:name w:val="4CE9DA726559499F906D597F7E59CB80"/>
    <w:rsid w:val="00C47D11"/>
  </w:style>
  <w:style w:type="paragraph" w:customStyle="1" w:styleId="19E2977999D44D2E8AD3FDFC25ACD216">
    <w:name w:val="19E2977999D44D2E8AD3FDFC25ACD216"/>
    <w:rsid w:val="00C47D11"/>
  </w:style>
  <w:style w:type="paragraph" w:customStyle="1" w:styleId="117E6D82B16C48FD912E0FCCAC4AD1E5">
    <w:name w:val="117E6D82B16C48FD912E0FCCAC4AD1E5"/>
    <w:rsid w:val="00C47D11"/>
  </w:style>
  <w:style w:type="paragraph" w:customStyle="1" w:styleId="924B5B64968A402E9788198FAACC041A">
    <w:name w:val="924B5B64968A402E9788198FAACC041A"/>
    <w:rsid w:val="00C47D11"/>
  </w:style>
  <w:style w:type="paragraph" w:customStyle="1" w:styleId="FCEB475623DA464685001FEA45BEA628">
    <w:name w:val="FCEB475623DA464685001FEA45BEA628"/>
    <w:rsid w:val="00C47D11"/>
  </w:style>
  <w:style w:type="paragraph" w:customStyle="1" w:styleId="BBE57821E9F44208A631BF0D45FDC82F">
    <w:name w:val="BBE57821E9F44208A631BF0D45FDC82F"/>
    <w:rsid w:val="00C47D11"/>
  </w:style>
  <w:style w:type="paragraph" w:customStyle="1" w:styleId="20BA07F4A3AB48E48C0A16A28C77CDB5">
    <w:name w:val="20BA07F4A3AB48E48C0A16A28C77CDB5"/>
    <w:rsid w:val="00C47D11"/>
  </w:style>
  <w:style w:type="paragraph" w:customStyle="1" w:styleId="C263F6C6E7EA4EE7B4157278B9FB589E">
    <w:name w:val="C263F6C6E7EA4EE7B4157278B9FB589E"/>
    <w:rsid w:val="00C47D11"/>
  </w:style>
  <w:style w:type="paragraph" w:customStyle="1" w:styleId="1A982F3F84A645CD89D3AA9A97809813">
    <w:name w:val="1A982F3F84A645CD89D3AA9A97809813"/>
    <w:rsid w:val="00C47D11"/>
  </w:style>
  <w:style w:type="paragraph" w:customStyle="1" w:styleId="BEA3229FEA1843BCA73336947BE0E01D">
    <w:name w:val="BEA3229FEA1843BCA73336947BE0E01D"/>
    <w:rsid w:val="00C47D11"/>
  </w:style>
  <w:style w:type="paragraph" w:customStyle="1" w:styleId="664B384884FC40E0AC8BAF4370E64377">
    <w:name w:val="664B384884FC40E0AC8BAF4370E64377"/>
    <w:rsid w:val="00C47D11"/>
  </w:style>
  <w:style w:type="paragraph" w:customStyle="1" w:styleId="327C72D78E954B659B56629AD796F523">
    <w:name w:val="327C72D78E954B659B56629AD796F523"/>
    <w:rsid w:val="00C47D11"/>
  </w:style>
  <w:style w:type="paragraph" w:customStyle="1" w:styleId="59592302771444A1835B730B2C439B64">
    <w:name w:val="59592302771444A1835B730B2C439B64"/>
    <w:rsid w:val="00C47D11"/>
  </w:style>
  <w:style w:type="paragraph" w:customStyle="1" w:styleId="E56F6675048B4C1CAFFF886BC7DF7D9E">
    <w:name w:val="E56F6675048B4C1CAFFF886BC7DF7D9E"/>
    <w:rsid w:val="00C47D11"/>
  </w:style>
  <w:style w:type="paragraph" w:customStyle="1" w:styleId="B2583D29F9C84F7AA3089B44DD4BBEA1">
    <w:name w:val="B2583D29F9C84F7AA3089B44DD4BBEA1"/>
    <w:rsid w:val="00C47D11"/>
  </w:style>
  <w:style w:type="paragraph" w:customStyle="1" w:styleId="DD2A1620AEB34E4A9A52498C90EEE5C6">
    <w:name w:val="DD2A1620AEB34E4A9A52498C90EEE5C6"/>
    <w:rsid w:val="00C47D11"/>
  </w:style>
  <w:style w:type="paragraph" w:customStyle="1" w:styleId="01AB8E140EA6402EA5C25DEBD3916841">
    <w:name w:val="01AB8E140EA6402EA5C25DEBD3916841"/>
    <w:rsid w:val="00C47D11"/>
  </w:style>
  <w:style w:type="paragraph" w:customStyle="1" w:styleId="5F5EA317A6C64892B52D873BB7334AB7">
    <w:name w:val="5F5EA317A6C64892B52D873BB7334AB7"/>
    <w:rsid w:val="00C47D11"/>
  </w:style>
  <w:style w:type="paragraph" w:customStyle="1" w:styleId="8E02168E8B3241E0AF5068AEB25A8C7C">
    <w:name w:val="8E02168E8B3241E0AF5068AEB25A8C7C"/>
    <w:rsid w:val="00C47D11"/>
  </w:style>
  <w:style w:type="paragraph" w:customStyle="1" w:styleId="499685061A6C44CA8ADDE03B133E03CA">
    <w:name w:val="499685061A6C44CA8ADDE03B133E03CA"/>
    <w:rsid w:val="00C47D11"/>
  </w:style>
  <w:style w:type="paragraph" w:customStyle="1" w:styleId="A9991369FD264DA881D74F85046A7F0C">
    <w:name w:val="A9991369FD264DA881D74F85046A7F0C"/>
    <w:rsid w:val="00C47D11"/>
  </w:style>
  <w:style w:type="paragraph" w:customStyle="1" w:styleId="499685061A6C44CA8ADDE03B133E03CA1">
    <w:name w:val="499685061A6C44CA8ADDE03B133E03CA1"/>
    <w:rsid w:val="00E7778E"/>
    <w:pPr>
      <w:spacing w:after="120" w:line="264" w:lineRule="auto"/>
    </w:pPr>
    <w:rPr>
      <w:rFonts w:ascii="Arial" w:eastAsia="Times New Roman" w:hAnsi="Arial" w:cs="Times New Roman"/>
      <w:sz w:val="21"/>
      <w:szCs w:val="21"/>
    </w:rPr>
  </w:style>
  <w:style w:type="paragraph" w:customStyle="1" w:styleId="A9991369FD264DA881D74F85046A7F0C1">
    <w:name w:val="A9991369FD264DA881D74F85046A7F0C1"/>
    <w:rsid w:val="00E7778E"/>
    <w:pPr>
      <w:spacing w:after="120" w:line="264" w:lineRule="auto"/>
    </w:pPr>
    <w:rPr>
      <w:rFonts w:ascii="Arial" w:eastAsia="Times New Roman" w:hAnsi="Arial" w:cs="Times New Roman"/>
      <w:sz w:val="21"/>
      <w:szCs w:val="21"/>
    </w:rPr>
  </w:style>
  <w:style w:type="paragraph" w:customStyle="1" w:styleId="9AA99069B804448A80944CDED292F05310">
    <w:name w:val="9AA99069B804448A80944CDED292F05310"/>
    <w:rsid w:val="00E7778E"/>
    <w:pPr>
      <w:spacing w:before="40" w:after="40" w:line="264" w:lineRule="auto"/>
    </w:pPr>
    <w:rPr>
      <w:rFonts w:asciiTheme="majorHAnsi" w:eastAsia="Times New Roman" w:hAnsiTheme="majorHAnsi" w:cs="Times New Roman"/>
      <w:b/>
      <w:sz w:val="20"/>
      <w:szCs w:val="21"/>
      <w:lang w:eastAsia="en-US"/>
    </w:rPr>
  </w:style>
  <w:style w:type="paragraph" w:customStyle="1" w:styleId="58A80B2306614CCEB6D4FD34907445F414">
    <w:name w:val="58A80B2306614CCEB6D4FD34907445F414"/>
    <w:rsid w:val="00E7778E"/>
    <w:pPr>
      <w:spacing w:before="40" w:after="40" w:line="264" w:lineRule="auto"/>
    </w:pPr>
    <w:rPr>
      <w:rFonts w:asciiTheme="majorHAnsi" w:eastAsia="Times New Roman" w:hAnsiTheme="majorHAnsi" w:cs="Times New Roman"/>
      <w:b/>
      <w:sz w:val="20"/>
      <w:szCs w:val="21"/>
      <w:lang w:eastAsia="en-US"/>
    </w:rPr>
  </w:style>
  <w:style w:type="paragraph" w:customStyle="1" w:styleId="EEB3999CE55F42118B04DFA7AAD3BCBE15">
    <w:name w:val="EEB3999CE55F42118B04DFA7AAD3BCBE15"/>
    <w:rsid w:val="00E7778E"/>
    <w:pPr>
      <w:spacing w:before="40" w:after="40" w:line="264" w:lineRule="auto"/>
    </w:pPr>
    <w:rPr>
      <w:rFonts w:asciiTheme="majorHAnsi" w:eastAsia="Times New Roman" w:hAnsiTheme="majorHAnsi" w:cs="Times New Roman"/>
      <w:b/>
      <w:sz w:val="20"/>
      <w:szCs w:val="21"/>
      <w:lang w:eastAsia="en-US"/>
    </w:rPr>
  </w:style>
  <w:style w:type="paragraph" w:customStyle="1" w:styleId="40E0FEC8E9FA47F5B65E5CF9C3F60F6815">
    <w:name w:val="40E0FEC8E9FA47F5B65E5CF9C3F60F6815"/>
    <w:rsid w:val="00E7778E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8D10B23EC15642EE8283827D9756334B15">
    <w:name w:val="8D10B23EC15642EE8283827D9756334B15"/>
    <w:rsid w:val="00E7778E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3D8EA0675E8047DA8941074C1CD8390615">
    <w:name w:val="3D8EA0675E8047DA8941074C1CD8390615"/>
    <w:rsid w:val="00E7778E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2E80E1DE6FA54E86A6F2F71F660481CF15">
    <w:name w:val="2E80E1DE6FA54E86A6F2F71F660481CF15"/>
    <w:rsid w:val="00E7778E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267FDC085FE64F44A0E3AA93408A0AD110">
    <w:name w:val="267FDC085FE64F44A0E3AA93408A0AD110"/>
    <w:rsid w:val="00E7778E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55426B8655454542BF18F23304F0BF2C15">
    <w:name w:val="55426B8655454542BF18F23304F0BF2C15"/>
    <w:rsid w:val="00E7778E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B2583D29F9C84F7AA3089B44DD4BBEA11">
    <w:name w:val="B2583D29F9C84F7AA3089B44DD4BBEA11"/>
    <w:rsid w:val="00E7778E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ADE600972BF546B1A31079F8BC5E8564">
    <w:name w:val="ADE600972BF546B1A31079F8BC5E8564"/>
    <w:rsid w:val="00E7778E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8E02168E8B3241E0AF5068AEB25A8C7C1">
    <w:name w:val="8E02168E8B3241E0AF5068AEB25A8C7C1"/>
    <w:rsid w:val="00E7778E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01AB8E140EA6402EA5C25DEBD39168411">
    <w:name w:val="01AB8E140EA6402EA5C25DEBD39168411"/>
    <w:rsid w:val="00E7778E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5F5EA317A6C64892B52D873BB7334AB71">
    <w:name w:val="5F5EA317A6C64892B52D873BB7334AB71"/>
    <w:rsid w:val="00E7778E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31A2F8BB3676407DA68134BD7CE0623E10">
    <w:name w:val="31A2F8BB3676407DA68134BD7CE0623E10"/>
    <w:rsid w:val="00E7778E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11A9E16FC165472AA09C22012E23F7DE10">
    <w:name w:val="11A9E16FC165472AA09C22012E23F7DE10"/>
    <w:rsid w:val="00E7778E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D18E927BFE034ED0BFF94173B905D9C313">
    <w:name w:val="D18E927BFE034ED0BFF94173B905D9C313"/>
    <w:rsid w:val="00E7778E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1BCBD66C852140C0B8AB1FBD353146C513">
    <w:name w:val="1BCBD66C852140C0B8AB1FBD353146C513"/>
    <w:rsid w:val="00E7778E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9A19E9519FA5469B9BD71E1A1534D0E012">
    <w:name w:val="9A19E9519FA5469B9BD71E1A1534D0E012"/>
    <w:rsid w:val="00E7778E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DC957DED3F0E43F9B025FE59AB3C925D13">
    <w:name w:val="DC957DED3F0E43F9B025FE59AB3C925D13"/>
    <w:rsid w:val="00E7778E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727B871400DA4FD0A1606E6CDACF9BFD10">
    <w:name w:val="727B871400DA4FD0A1606E6CDACF9BFD10"/>
    <w:rsid w:val="00E7778E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46DF38E8EFD34F0792774C525800666110">
    <w:name w:val="46DF38E8EFD34F0792774C525800666110"/>
    <w:rsid w:val="00E7778E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499685061A6C44CA8ADDE03B133E03CA2">
    <w:name w:val="499685061A6C44CA8ADDE03B133E03CA2"/>
    <w:rsid w:val="00E7778E"/>
    <w:pPr>
      <w:spacing w:after="120" w:line="264" w:lineRule="auto"/>
    </w:pPr>
    <w:rPr>
      <w:rFonts w:ascii="Arial" w:eastAsia="Times New Roman" w:hAnsi="Arial" w:cs="Times New Roman"/>
      <w:sz w:val="21"/>
      <w:szCs w:val="21"/>
    </w:rPr>
  </w:style>
  <w:style w:type="paragraph" w:customStyle="1" w:styleId="A9991369FD264DA881D74F85046A7F0C2">
    <w:name w:val="A9991369FD264DA881D74F85046A7F0C2"/>
    <w:rsid w:val="00E7778E"/>
    <w:pPr>
      <w:spacing w:after="120" w:line="264" w:lineRule="auto"/>
    </w:pPr>
    <w:rPr>
      <w:rFonts w:ascii="Arial" w:eastAsia="Times New Roman" w:hAnsi="Arial" w:cs="Times New Roman"/>
      <w:sz w:val="21"/>
      <w:szCs w:val="21"/>
    </w:rPr>
  </w:style>
  <w:style w:type="paragraph" w:customStyle="1" w:styleId="9AA99069B804448A80944CDED292F05311">
    <w:name w:val="9AA99069B804448A80944CDED292F05311"/>
    <w:rsid w:val="00E7778E"/>
    <w:pPr>
      <w:spacing w:before="40" w:after="40" w:line="264" w:lineRule="auto"/>
    </w:pPr>
    <w:rPr>
      <w:rFonts w:asciiTheme="majorHAnsi" w:eastAsia="Times New Roman" w:hAnsiTheme="majorHAnsi" w:cs="Times New Roman"/>
      <w:b/>
      <w:sz w:val="20"/>
      <w:szCs w:val="21"/>
      <w:lang w:eastAsia="en-US"/>
    </w:rPr>
  </w:style>
  <w:style w:type="paragraph" w:customStyle="1" w:styleId="58A80B2306614CCEB6D4FD34907445F415">
    <w:name w:val="58A80B2306614CCEB6D4FD34907445F415"/>
    <w:rsid w:val="00E7778E"/>
    <w:pPr>
      <w:spacing w:before="40" w:after="40" w:line="264" w:lineRule="auto"/>
    </w:pPr>
    <w:rPr>
      <w:rFonts w:asciiTheme="majorHAnsi" w:eastAsia="Times New Roman" w:hAnsiTheme="majorHAnsi" w:cs="Times New Roman"/>
      <w:b/>
      <w:sz w:val="20"/>
      <w:szCs w:val="21"/>
      <w:lang w:eastAsia="en-US"/>
    </w:rPr>
  </w:style>
  <w:style w:type="paragraph" w:customStyle="1" w:styleId="EEB3999CE55F42118B04DFA7AAD3BCBE16">
    <w:name w:val="EEB3999CE55F42118B04DFA7AAD3BCBE16"/>
    <w:rsid w:val="00E7778E"/>
    <w:pPr>
      <w:spacing w:before="40" w:after="40" w:line="264" w:lineRule="auto"/>
    </w:pPr>
    <w:rPr>
      <w:rFonts w:asciiTheme="majorHAnsi" w:eastAsia="Times New Roman" w:hAnsiTheme="majorHAnsi" w:cs="Times New Roman"/>
      <w:b/>
      <w:sz w:val="20"/>
      <w:szCs w:val="21"/>
      <w:lang w:eastAsia="en-US"/>
    </w:rPr>
  </w:style>
  <w:style w:type="paragraph" w:customStyle="1" w:styleId="40E0FEC8E9FA47F5B65E5CF9C3F60F6816">
    <w:name w:val="40E0FEC8E9FA47F5B65E5CF9C3F60F6816"/>
    <w:rsid w:val="00E7778E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8D10B23EC15642EE8283827D9756334B16">
    <w:name w:val="8D10B23EC15642EE8283827D9756334B16"/>
    <w:rsid w:val="00E7778E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3D8EA0675E8047DA8941074C1CD8390616">
    <w:name w:val="3D8EA0675E8047DA8941074C1CD8390616"/>
    <w:rsid w:val="00E7778E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2E80E1DE6FA54E86A6F2F71F660481CF16">
    <w:name w:val="2E80E1DE6FA54E86A6F2F71F660481CF16"/>
    <w:rsid w:val="00E7778E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267FDC085FE64F44A0E3AA93408A0AD111">
    <w:name w:val="267FDC085FE64F44A0E3AA93408A0AD111"/>
    <w:rsid w:val="00E7778E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55426B8655454542BF18F23304F0BF2C16">
    <w:name w:val="55426B8655454542BF18F23304F0BF2C16"/>
    <w:rsid w:val="00E7778E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B2583D29F9C84F7AA3089B44DD4BBEA12">
    <w:name w:val="B2583D29F9C84F7AA3089B44DD4BBEA12"/>
    <w:rsid w:val="00E7778E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ADE600972BF546B1A31079F8BC5E85641">
    <w:name w:val="ADE600972BF546B1A31079F8BC5E85641"/>
    <w:rsid w:val="00E7778E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8E02168E8B3241E0AF5068AEB25A8C7C2">
    <w:name w:val="8E02168E8B3241E0AF5068AEB25A8C7C2"/>
    <w:rsid w:val="00E7778E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01AB8E140EA6402EA5C25DEBD39168412">
    <w:name w:val="01AB8E140EA6402EA5C25DEBD39168412"/>
    <w:rsid w:val="00E7778E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5F5EA317A6C64892B52D873BB7334AB72">
    <w:name w:val="5F5EA317A6C64892B52D873BB7334AB72"/>
    <w:rsid w:val="00E7778E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31A2F8BB3676407DA68134BD7CE0623E11">
    <w:name w:val="31A2F8BB3676407DA68134BD7CE0623E11"/>
    <w:rsid w:val="00E7778E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11A9E16FC165472AA09C22012E23F7DE11">
    <w:name w:val="11A9E16FC165472AA09C22012E23F7DE11"/>
    <w:rsid w:val="00E7778E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D18E927BFE034ED0BFF94173B905D9C314">
    <w:name w:val="D18E927BFE034ED0BFF94173B905D9C314"/>
    <w:rsid w:val="00E7778E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1BCBD66C852140C0B8AB1FBD353146C514">
    <w:name w:val="1BCBD66C852140C0B8AB1FBD353146C514"/>
    <w:rsid w:val="00E7778E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9A19E9519FA5469B9BD71E1A1534D0E013">
    <w:name w:val="9A19E9519FA5469B9BD71E1A1534D0E013"/>
    <w:rsid w:val="00E7778E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DC957DED3F0E43F9B025FE59AB3C925D14">
    <w:name w:val="DC957DED3F0E43F9B025FE59AB3C925D14"/>
    <w:rsid w:val="00E7778E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727B871400DA4FD0A1606E6CDACF9BFD11">
    <w:name w:val="727B871400DA4FD0A1606E6CDACF9BFD11"/>
    <w:rsid w:val="00E7778E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46DF38E8EFD34F0792774C525800666111">
    <w:name w:val="46DF38E8EFD34F0792774C525800666111"/>
    <w:rsid w:val="00E7778E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688C07FCE57A45EDBFA691E62F4F9CAC">
    <w:name w:val="688C07FCE57A45EDBFA691E62F4F9CAC"/>
    <w:rsid w:val="00E7778E"/>
  </w:style>
  <w:style w:type="paragraph" w:customStyle="1" w:styleId="E05252437F5B45A29AF5D15A29E49ECE">
    <w:name w:val="E05252437F5B45A29AF5D15A29E49ECE"/>
    <w:rsid w:val="00E7778E"/>
  </w:style>
  <w:style w:type="paragraph" w:customStyle="1" w:styleId="01F3A1CA40304E15A55DE58412B82F07">
    <w:name w:val="01F3A1CA40304E15A55DE58412B82F07"/>
    <w:rsid w:val="00E7778E"/>
  </w:style>
  <w:style w:type="paragraph" w:customStyle="1" w:styleId="6997CD287AB94C7C98770D22E10A7A07">
    <w:name w:val="6997CD287AB94C7C98770D22E10A7A07"/>
    <w:rsid w:val="00E7778E"/>
  </w:style>
  <w:style w:type="paragraph" w:customStyle="1" w:styleId="9F1C1C7C27CC45A8B0E62AA89078770F">
    <w:name w:val="9F1C1C7C27CC45A8B0E62AA89078770F"/>
    <w:rsid w:val="00E7778E"/>
  </w:style>
  <w:style w:type="paragraph" w:customStyle="1" w:styleId="60EC300276014A26B6A4DE775F8CA706">
    <w:name w:val="60EC300276014A26B6A4DE775F8CA706"/>
    <w:rsid w:val="00E7778E"/>
  </w:style>
  <w:style w:type="paragraph" w:customStyle="1" w:styleId="81A0C63C309C49C68BD749090DC636CD">
    <w:name w:val="81A0C63C309C49C68BD749090DC636CD"/>
    <w:rsid w:val="00E7778E"/>
  </w:style>
  <w:style w:type="paragraph" w:customStyle="1" w:styleId="E5D6F91A99E74F04888D924B9CC9A9CF">
    <w:name w:val="E5D6F91A99E74F04888D924B9CC9A9CF"/>
    <w:rsid w:val="00E7778E"/>
  </w:style>
  <w:style w:type="paragraph" w:customStyle="1" w:styleId="5DECB4DA5AB04C96BE712F937C6EA40E">
    <w:name w:val="5DECB4DA5AB04C96BE712F937C6EA40E"/>
    <w:rsid w:val="00E7778E"/>
  </w:style>
  <w:style w:type="paragraph" w:customStyle="1" w:styleId="5CF42DD4E8234E2BA460AF138B838CD9">
    <w:name w:val="5CF42DD4E8234E2BA460AF138B838CD9"/>
    <w:rsid w:val="00E7778E"/>
  </w:style>
  <w:style w:type="paragraph" w:customStyle="1" w:styleId="9668E82CB5164F6ABD8193DFC6D34906">
    <w:name w:val="9668E82CB5164F6ABD8193DFC6D34906"/>
    <w:rsid w:val="00E7778E"/>
  </w:style>
  <w:style w:type="paragraph" w:customStyle="1" w:styleId="C5AB373710914A11B84C0430E523E880">
    <w:name w:val="C5AB373710914A11B84C0430E523E880"/>
    <w:rsid w:val="00E7778E"/>
  </w:style>
  <w:style w:type="paragraph" w:customStyle="1" w:styleId="2CB1CBAEEF5E45A1B057ADED058D65B2">
    <w:name w:val="2CB1CBAEEF5E45A1B057ADED058D65B2"/>
    <w:rsid w:val="00E7778E"/>
  </w:style>
  <w:style w:type="paragraph" w:customStyle="1" w:styleId="E2A527969EBF4A4EB0E79B965BA20F18">
    <w:name w:val="E2A527969EBF4A4EB0E79B965BA20F18"/>
    <w:rsid w:val="00E7778E"/>
  </w:style>
  <w:style w:type="paragraph" w:customStyle="1" w:styleId="2BAAA0F6AF1E4061BE21966D38712C9B">
    <w:name w:val="2BAAA0F6AF1E4061BE21966D38712C9B"/>
    <w:rsid w:val="00E7778E"/>
  </w:style>
  <w:style w:type="paragraph" w:customStyle="1" w:styleId="4D9FF64980164B1A93986B1E89DBC12C">
    <w:name w:val="4D9FF64980164B1A93986B1E89DBC12C"/>
    <w:rsid w:val="00E7778E"/>
  </w:style>
  <w:style w:type="paragraph" w:customStyle="1" w:styleId="0D20B398A4F04039BCCE2E340221A5C5">
    <w:name w:val="0D20B398A4F04039BCCE2E340221A5C5"/>
    <w:rsid w:val="00E7778E"/>
  </w:style>
  <w:style w:type="paragraph" w:customStyle="1" w:styleId="10C403DF7290460AA30E37F9621862D3">
    <w:name w:val="10C403DF7290460AA30E37F9621862D3"/>
    <w:rsid w:val="00E7778E"/>
  </w:style>
  <w:style w:type="paragraph" w:customStyle="1" w:styleId="0994EAA43402429DB26D89F6E2619CC5">
    <w:name w:val="0994EAA43402429DB26D89F6E2619CC5"/>
    <w:rsid w:val="00E7778E"/>
  </w:style>
  <w:style w:type="paragraph" w:customStyle="1" w:styleId="E639DB3EA1194A28977A69DA1E73EDA0">
    <w:name w:val="E639DB3EA1194A28977A69DA1E73EDA0"/>
    <w:rsid w:val="00E7778E"/>
  </w:style>
  <w:style w:type="paragraph" w:customStyle="1" w:styleId="2BC0AA5025C4470D8547E57DB5FFB099">
    <w:name w:val="2BC0AA5025C4470D8547E57DB5FFB099"/>
    <w:rsid w:val="00E7778E"/>
  </w:style>
  <w:style w:type="paragraph" w:customStyle="1" w:styleId="9D7080D9F1094030ADEFA2BA44178BF9">
    <w:name w:val="9D7080D9F1094030ADEFA2BA44178BF9"/>
    <w:rsid w:val="00E7778E"/>
  </w:style>
  <w:style w:type="paragraph" w:customStyle="1" w:styleId="C86AF9F8A4914024BB2255ADE0451DED">
    <w:name w:val="C86AF9F8A4914024BB2255ADE0451DED"/>
    <w:rsid w:val="00E7778E"/>
  </w:style>
  <w:style w:type="paragraph" w:customStyle="1" w:styleId="93FA2F37139A438F9075CE4B8255A635">
    <w:name w:val="93FA2F37139A438F9075CE4B8255A635"/>
    <w:rsid w:val="00E7778E"/>
  </w:style>
  <w:style w:type="paragraph" w:customStyle="1" w:styleId="3C687B37D6FC483EB607F65CBF204CB3">
    <w:name w:val="3C687B37D6FC483EB607F65CBF204CB3"/>
    <w:rsid w:val="00E7778E"/>
  </w:style>
  <w:style w:type="paragraph" w:customStyle="1" w:styleId="44A1ECE4796D4B6CB672A426DD610EE8">
    <w:name w:val="44A1ECE4796D4B6CB672A426DD610EE8"/>
    <w:rsid w:val="00E7778E"/>
  </w:style>
  <w:style w:type="paragraph" w:customStyle="1" w:styleId="E1B6FEB7E4DA47D6B9AD0D6A448FF11E">
    <w:name w:val="E1B6FEB7E4DA47D6B9AD0D6A448FF11E"/>
    <w:rsid w:val="00E7778E"/>
  </w:style>
  <w:style w:type="paragraph" w:customStyle="1" w:styleId="3D8365C9746346D7811044981BCB3C14">
    <w:name w:val="3D8365C9746346D7811044981BCB3C14"/>
    <w:rsid w:val="00E7778E"/>
  </w:style>
  <w:style w:type="paragraph" w:customStyle="1" w:styleId="F20D778EEC9548759C6AB33D45029789">
    <w:name w:val="F20D778EEC9548759C6AB33D45029789"/>
    <w:rsid w:val="00E7778E"/>
  </w:style>
  <w:style w:type="paragraph" w:customStyle="1" w:styleId="0C44DEF556F64DC0BC6A135766501E4C">
    <w:name w:val="0C44DEF556F64DC0BC6A135766501E4C"/>
    <w:rsid w:val="00E7778E"/>
  </w:style>
  <w:style w:type="paragraph" w:customStyle="1" w:styleId="8106542CD885404E8C5B057B7C719E12">
    <w:name w:val="8106542CD885404E8C5B057B7C719E12"/>
    <w:rsid w:val="00E7778E"/>
  </w:style>
  <w:style w:type="paragraph" w:customStyle="1" w:styleId="8BCCBAC32A8E40168EF592FAF01C795A">
    <w:name w:val="8BCCBAC32A8E40168EF592FAF01C795A"/>
    <w:rsid w:val="00E7778E"/>
  </w:style>
  <w:style w:type="paragraph" w:customStyle="1" w:styleId="E27C26FAF2E245EF83A564041F2F58B0">
    <w:name w:val="E27C26FAF2E245EF83A564041F2F58B0"/>
    <w:rsid w:val="00E7778E"/>
  </w:style>
  <w:style w:type="paragraph" w:customStyle="1" w:styleId="91EFA09FF7284547ABAC2A2964A4177C">
    <w:name w:val="91EFA09FF7284547ABAC2A2964A4177C"/>
    <w:rsid w:val="00E7778E"/>
  </w:style>
  <w:style w:type="paragraph" w:customStyle="1" w:styleId="499685061A6C44CA8ADDE03B133E03CA3">
    <w:name w:val="499685061A6C44CA8ADDE03B133E03CA3"/>
    <w:rsid w:val="00E7778E"/>
    <w:pPr>
      <w:spacing w:after="120" w:line="264" w:lineRule="auto"/>
    </w:pPr>
    <w:rPr>
      <w:rFonts w:ascii="Arial" w:eastAsia="Times New Roman" w:hAnsi="Arial" w:cs="Times New Roman"/>
      <w:sz w:val="21"/>
      <w:szCs w:val="21"/>
    </w:rPr>
  </w:style>
  <w:style w:type="paragraph" w:customStyle="1" w:styleId="A9991369FD264DA881D74F85046A7F0C3">
    <w:name w:val="A9991369FD264DA881D74F85046A7F0C3"/>
    <w:rsid w:val="00E7778E"/>
    <w:pPr>
      <w:spacing w:after="120" w:line="264" w:lineRule="auto"/>
    </w:pPr>
    <w:rPr>
      <w:rFonts w:ascii="Arial" w:eastAsia="Times New Roman" w:hAnsi="Arial" w:cs="Times New Roman"/>
      <w:sz w:val="21"/>
      <w:szCs w:val="21"/>
    </w:rPr>
  </w:style>
  <w:style w:type="paragraph" w:customStyle="1" w:styleId="9AA99069B804448A80944CDED292F05312">
    <w:name w:val="9AA99069B804448A80944CDED292F05312"/>
    <w:rsid w:val="00E7778E"/>
    <w:pPr>
      <w:spacing w:before="40" w:after="40" w:line="264" w:lineRule="auto"/>
    </w:pPr>
    <w:rPr>
      <w:rFonts w:asciiTheme="majorHAnsi" w:eastAsia="Times New Roman" w:hAnsiTheme="majorHAnsi" w:cs="Times New Roman"/>
      <w:b/>
      <w:sz w:val="20"/>
      <w:szCs w:val="21"/>
      <w:lang w:eastAsia="en-US"/>
    </w:rPr>
  </w:style>
  <w:style w:type="paragraph" w:customStyle="1" w:styleId="58A80B2306614CCEB6D4FD34907445F416">
    <w:name w:val="58A80B2306614CCEB6D4FD34907445F416"/>
    <w:rsid w:val="00E7778E"/>
    <w:pPr>
      <w:spacing w:before="40" w:after="40" w:line="264" w:lineRule="auto"/>
    </w:pPr>
    <w:rPr>
      <w:rFonts w:asciiTheme="majorHAnsi" w:eastAsia="Times New Roman" w:hAnsiTheme="majorHAnsi" w:cs="Times New Roman"/>
      <w:b/>
      <w:sz w:val="20"/>
      <w:szCs w:val="21"/>
      <w:lang w:eastAsia="en-US"/>
    </w:rPr>
  </w:style>
  <w:style w:type="paragraph" w:customStyle="1" w:styleId="EEB3999CE55F42118B04DFA7AAD3BCBE17">
    <w:name w:val="EEB3999CE55F42118B04DFA7AAD3BCBE17"/>
    <w:rsid w:val="00E7778E"/>
    <w:pPr>
      <w:spacing w:before="40" w:after="40" w:line="264" w:lineRule="auto"/>
    </w:pPr>
    <w:rPr>
      <w:rFonts w:asciiTheme="majorHAnsi" w:eastAsia="Times New Roman" w:hAnsiTheme="majorHAnsi" w:cs="Times New Roman"/>
      <w:b/>
      <w:sz w:val="20"/>
      <w:szCs w:val="21"/>
      <w:lang w:eastAsia="en-US"/>
    </w:rPr>
  </w:style>
  <w:style w:type="paragraph" w:customStyle="1" w:styleId="40E0FEC8E9FA47F5B65E5CF9C3F60F6817">
    <w:name w:val="40E0FEC8E9FA47F5B65E5CF9C3F60F6817"/>
    <w:rsid w:val="00E7778E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8D10B23EC15642EE8283827D9756334B17">
    <w:name w:val="8D10B23EC15642EE8283827D9756334B17"/>
    <w:rsid w:val="00E7778E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3D8EA0675E8047DA8941074C1CD8390617">
    <w:name w:val="3D8EA0675E8047DA8941074C1CD8390617"/>
    <w:rsid w:val="00E7778E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2E80E1DE6FA54E86A6F2F71F660481CF17">
    <w:name w:val="2E80E1DE6FA54E86A6F2F71F660481CF17"/>
    <w:rsid w:val="00E7778E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267FDC085FE64F44A0E3AA93408A0AD112">
    <w:name w:val="267FDC085FE64F44A0E3AA93408A0AD112"/>
    <w:rsid w:val="00E7778E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55426B8655454542BF18F23304F0BF2C17">
    <w:name w:val="55426B8655454542BF18F23304F0BF2C17"/>
    <w:rsid w:val="00E7778E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E27C26FAF2E245EF83A564041F2F58B01">
    <w:name w:val="E27C26FAF2E245EF83A564041F2F58B01"/>
    <w:rsid w:val="00E7778E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91EFA09FF7284547ABAC2A2964A4177C1">
    <w:name w:val="91EFA09FF7284547ABAC2A2964A4177C1"/>
    <w:rsid w:val="00E7778E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0004C99845004669B17A8BDB5E7FF3C0">
    <w:name w:val="0004C99845004669B17A8BDB5E7FF3C0"/>
    <w:rsid w:val="00E7778E"/>
    <w:pPr>
      <w:spacing w:after="120" w:line="264" w:lineRule="auto"/>
    </w:pPr>
    <w:rPr>
      <w:rFonts w:ascii="Arial" w:eastAsia="Times New Roman" w:hAnsi="Arial" w:cs="Times New Roman"/>
      <w:sz w:val="21"/>
      <w:szCs w:val="21"/>
    </w:rPr>
  </w:style>
  <w:style w:type="paragraph" w:customStyle="1" w:styleId="B2583D29F9C84F7AA3089B44DD4BBEA13">
    <w:name w:val="B2583D29F9C84F7AA3089B44DD4BBEA13"/>
    <w:rsid w:val="00E7778E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ADE600972BF546B1A31079F8BC5E85642">
    <w:name w:val="ADE600972BF546B1A31079F8BC5E85642"/>
    <w:rsid w:val="00E7778E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8E02168E8B3241E0AF5068AEB25A8C7C3">
    <w:name w:val="8E02168E8B3241E0AF5068AEB25A8C7C3"/>
    <w:rsid w:val="00E7778E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01AB8E140EA6402EA5C25DEBD39168413">
    <w:name w:val="01AB8E140EA6402EA5C25DEBD39168413"/>
    <w:rsid w:val="00E7778E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5F5EA317A6C64892B52D873BB7334AB73">
    <w:name w:val="5F5EA317A6C64892B52D873BB7334AB73"/>
    <w:rsid w:val="00E7778E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0C44DEF556F64DC0BC6A135766501E4C1">
    <w:name w:val="0C44DEF556F64DC0BC6A135766501E4C1"/>
    <w:rsid w:val="00E7778E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F20D778EEC9548759C6AB33D450297891">
    <w:name w:val="F20D778EEC9548759C6AB33D450297891"/>
    <w:rsid w:val="00E7778E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9D7080D9F1094030ADEFA2BA44178BF91">
    <w:name w:val="9D7080D9F1094030ADEFA2BA44178BF91"/>
    <w:rsid w:val="00E7778E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C86AF9F8A4914024BB2255ADE0451DED1">
    <w:name w:val="C86AF9F8A4914024BB2255ADE0451DED1"/>
    <w:rsid w:val="00E7778E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93FA2F37139A438F9075CE4B8255A6351">
    <w:name w:val="93FA2F37139A438F9075CE4B8255A6351"/>
    <w:rsid w:val="00E7778E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3C687B37D6FC483EB607F65CBF204CB31">
    <w:name w:val="3C687B37D6FC483EB607F65CBF204CB31"/>
    <w:rsid w:val="00E7778E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44A1ECE4796D4B6CB672A426DD610EE81">
    <w:name w:val="44A1ECE4796D4B6CB672A426DD610EE81"/>
    <w:rsid w:val="00E7778E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E1B6FEB7E4DA47D6B9AD0D6A448FF11E1">
    <w:name w:val="E1B6FEB7E4DA47D6B9AD0D6A448FF11E1"/>
    <w:rsid w:val="00E7778E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3D8365C9746346D7811044981BCB3C141">
    <w:name w:val="3D8365C9746346D7811044981BCB3C141"/>
    <w:rsid w:val="00E7778E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688C07FCE57A45EDBFA691E62F4F9CAC1">
    <w:name w:val="688C07FCE57A45EDBFA691E62F4F9CAC1"/>
    <w:rsid w:val="00E7778E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E05252437F5B45A29AF5D15A29E49ECE1">
    <w:name w:val="E05252437F5B45A29AF5D15A29E49ECE1"/>
    <w:rsid w:val="00E7778E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01F3A1CA40304E15A55DE58412B82F071">
    <w:name w:val="01F3A1CA40304E15A55DE58412B82F071"/>
    <w:rsid w:val="00E7778E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6997CD287AB94C7C98770D22E10A7A071">
    <w:name w:val="6997CD287AB94C7C98770D22E10A7A071"/>
    <w:rsid w:val="00E7778E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424C2715D73A49478D54BC71370E4255">
    <w:name w:val="424C2715D73A49478D54BC71370E4255"/>
    <w:rsid w:val="00E7778E"/>
  </w:style>
  <w:style w:type="paragraph" w:customStyle="1" w:styleId="E5327F2920EC420DADDDAB285F0828A9">
    <w:name w:val="E5327F2920EC420DADDDAB285F0828A9"/>
    <w:rsid w:val="00E7778E"/>
  </w:style>
  <w:style w:type="paragraph" w:customStyle="1" w:styleId="C736C27C966244AABEEB94B2224AD598">
    <w:name w:val="C736C27C966244AABEEB94B2224AD598"/>
    <w:rsid w:val="00E7778E"/>
  </w:style>
  <w:style w:type="paragraph" w:customStyle="1" w:styleId="0DEBFDB8FBA1447A8D31EB56F1F96BF3">
    <w:name w:val="0DEBFDB8FBA1447A8D31EB56F1F96BF3"/>
    <w:rsid w:val="00E7778E"/>
  </w:style>
  <w:style w:type="paragraph" w:customStyle="1" w:styleId="6D69768C523C4105BA95C5375669E08B">
    <w:name w:val="6D69768C523C4105BA95C5375669E08B"/>
    <w:rsid w:val="00E7778E"/>
  </w:style>
  <w:style w:type="paragraph" w:customStyle="1" w:styleId="499685061A6C44CA8ADDE03B133E03CA4">
    <w:name w:val="499685061A6C44CA8ADDE03B133E03CA4"/>
    <w:rsid w:val="00E7778E"/>
    <w:pPr>
      <w:spacing w:after="120" w:line="264" w:lineRule="auto"/>
    </w:pPr>
    <w:rPr>
      <w:rFonts w:ascii="Arial" w:eastAsia="Times New Roman" w:hAnsi="Arial" w:cs="Times New Roman"/>
      <w:sz w:val="21"/>
      <w:szCs w:val="21"/>
    </w:rPr>
  </w:style>
  <w:style w:type="paragraph" w:customStyle="1" w:styleId="A9991369FD264DA881D74F85046A7F0C4">
    <w:name w:val="A9991369FD264DA881D74F85046A7F0C4"/>
    <w:rsid w:val="00E7778E"/>
    <w:pPr>
      <w:spacing w:after="120" w:line="264" w:lineRule="auto"/>
    </w:pPr>
    <w:rPr>
      <w:rFonts w:ascii="Arial" w:eastAsia="Times New Roman" w:hAnsi="Arial" w:cs="Times New Roman"/>
      <w:sz w:val="21"/>
      <w:szCs w:val="21"/>
    </w:rPr>
  </w:style>
  <w:style w:type="paragraph" w:customStyle="1" w:styleId="9AA99069B804448A80944CDED292F05313">
    <w:name w:val="9AA99069B804448A80944CDED292F05313"/>
    <w:rsid w:val="00E7778E"/>
    <w:pPr>
      <w:spacing w:before="40" w:after="40" w:line="264" w:lineRule="auto"/>
    </w:pPr>
    <w:rPr>
      <w:rFonts w:asciiTheme="majorHAnsi" w:eastAsia="Times New Roman" w:hAnsiTheme="majorHAnsi" w:cs="Times New Roman"/>
      <w:b/>
      <w:sz w:val="20"/>
      <w:szCs w:val="21"/>
      <w:lang w:eastAsia="en-US"/>
    </w:rPr>
  </w:style>
  <w:style w:type="paragraph" w:customStyle="1" w:styleId="58A80B2306614CCEB6D4FD34907445F417">
    <w:name w:val="58A80B2306614CCEB6D4FD34907445F417"/>
    <w:rsid w:val="00E7778E"/>
    <w:pPr>
      <w:spacing w:before="40" w:after="40" w:line="264" w:lineRule="auto"/>
    </w:pPr>
    <w:rPr>
      <w:rFonts w:asciiTheme="majorHAnsi" w:eastAsia="Times New Roman" w:hAnsiTheme="majorHAnsi" w:cs="Times New Roman"/>
      <w:b/>
      <w:sz w:val="20"/>
      <w:szCs w:val="21"/>
      <w:lang w:eastAsia="en-US"/>
    </w:rPr>
  </w:style>
  <w:style w:type="paragraph" w:customStyle="1" w:styleId="EEB3999CE55F42118B04DFA7AAD3BCBE18">
    <w:name w:val="EEB3999CE55F42118B04DFA7AAD3BCBE18"/>
    <w:rsid w:val="00E7778E"/>
    <w:pPr>
      <w:spacing w:before="40" w:after="40" w:line="264" w:lineRule="auto"/>
    </w:pPr>
    <w:rPr>
      <w:rFonts w:asciiTheme="majorHAnsi" w:eastAsia="Times New Roman" w:hAnsiTheme="majorHAnsi" w:cs="Times New Roman"/>
      <w:b/>
      <w:sz w:val="20"/>
      <w:szCs w:val="21"/>
      <w:lang w:eastAsia="en-US"/>
    </w:rPr>
  </w:style>
  <w:style w:type="paragraph" w:customStyle="1" w:styleId="40E0FEC8E9FA47F5B65E5CF9C3F60F6818">
    <w:name w:val="40E0FEC8E9FA47F5B65E5CF9C3F60F6818"/>
    <w:rsid w:val="00E7778E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8D10B23EC15642EE8283827D9756334B18">
    <w:name w:val="8D10B23EC15642EE8283827D9756334B18"/>
    <w:rsid w:val="00E7778E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3D8EA0675E8047DA8941074C1CD8390618">
    <w:name w:val="3D8EA0675E8047DA8941074C1CD8390618"/>
    <w:rsid w:val="00E7778E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2E80E1DE6FA54E86A6F2F71F660481CF18">
    <w:name w:val="2E80E1DE6FA54E86A6F2F71F660481CF18"/>
    <w:rsid w:val="00E7778E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267FDC085FE64F44A0E3AA93408A0AD113">
    <w:name w:val="267FDC085FE64F44A0E3AA93408A0AD113"/>
    <w:rsid w:val="00E7778E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55426B8655454542BF18F23304F0BF2C18">
    <w:name w:val="55426B8655454542BF18F23304F0BF2C18"/>
    <w:rsid w:val="00E7778E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E27C26FAF2E245EF83A564041F2F58B02">
    <w:name w:val="E27C26FAF2E245EF83A564041F2F58B02"/>
    <w:rsid w:val="00E7778E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91EFA09FF7284547ABAC2A2964A4177C2">
    <w:name w:val="91EFA09FF7284547ABAC2A2964A4177C2"/>
    <w:rsid w:val="00E7778E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0004C99845004669B17A8BDB5E7FF3C01">
    <w:name w:val="0004C99845004669B17A8BDB5E7FF3C01"/>
    <w:rsid w:val="00E7778E"/>
    <w:pPr>
      <w:spacing w:after="120" w:line="264" w:lineRule="auto"/>
    </w:pPr>
    <w:rPr>
      <w:rFonts w:ascii="Arial" w:eastAsia="Times New Roman" w:hAnsi="Arial" w:cs="Times New Roman"/>
      <w:sz w:val="21"/>
      <w:szCs w:val="21"/>
    </w:rPr>
  </w:style>
  <w:style w:type="paragraph" w:customStyle="1" w:styleId="424C2715D73A49478D54BC71370E42551">
    <w:name w:val="424C2715D73A49478D54BC71370E42551"/>
    <w:rsid w:val="00E7778E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B2583D29F9C84F7AA3089B44DD4BBEA14">
    <w:name w:val="B2583D29F9C84F7AA3089B44DD4BBEA14"/>
    <w:rsid w:val="00E7778E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ADE600972BF546B1A31079F8BC5E85643">
    <w:name w:val="ADE600972BF546B1A31079F8BC5E85643"/>
    <w:rsid w:val="00E7778E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8E02168E8B3241E0AF5068AEB25A8C7C4">
    <w:name w:val="8E02168E8B3241E0AF5068AEB25A8C7C4"/>
    <w:rsid w:val="00E7778E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01AB8E140EA6402EA5C25DEBD39168414">
    <w:name w:val="01AB8E140EA6402EA5C25DEBD39168414"/>
    <w:rsid w:val="00E7778E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5F5EA317A6C64892B52D873BB7334AB74">
    <w:name w:val="5F5EA317A6C64892B52D873BB7334AB74"/>
    <w:rsid w:val="00E7778E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0C44DEF556F64DC0BC6A135766501E4C2">
    <w:name w:val="0C44DEF556F64DC0BC6A135766501E4C2"/>
    <w:rsid w:val="00E7778E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F20D778EEC9548759C6AB33D450297892">
    <w:name w:val="F20D778EEC9548759C6AB33D450297892"/>
    <w:rsid w:val="00E7778E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9D7080D9F1094030ADEFA2BA44178BF92">
    <w:name w:val="9D7080D9F1094030ADEFA2BA44178BF92"/>
    <w:rsid w:val="00E7778E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C86AF9F8A4914024BB2255ADE0451DED2">
    <w:name w:val="C86AF9F8A4914024BB2255ADE0451DED2"/>
    <w:rsid w:val="00E7778E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93FA2F37139A438F9075CE4B8255A6352">
    <w:name w:val="93FA2F37139A438F9075CE4B8255A6352"/>
    <w:rsid w:val="00E7778E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3C687B37D6FC483EB607F65CBF204CB32">
    <w:name w:val="3C687B37D6FC483EB607F65CBF204CB32"/>
    <w:rsid w:val="00E7778E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44A1ECE4796D4B6CB672A426DD610EE82">
    <w:name w:val="44A1ECE4796D4B6CB672A426DD610EE82"/>
    <w:rsid w:val="00E7778E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E1B6FEB7E4DA47D6B9AD0D6A448FF11E2">
    <w:name w:val="E1B6FEB7E4DA47D6B9AD0D6A448FF11E2"/>
    <w:rsid w:val="00E7778E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3D8365C9746346D7811044981BCB3C142">
    <w:name w:val="3D8365C9746346D7811044981BCB3C142"/>
    <w:rsid w:val="00E7778E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499685061A6C44CA8ADDE03B133E03CA5">
    <w:name w:val="499685061A6C44CA8ADDE03B133E03CA5"/>
    <w:rsid w:val="00E7778E"/>
    <w:pPr>
      <w:spacing w:after="120" w:line="264" w:lineRule="auto"/>
    </w:pPr>
    <w:rPr>
      <w:rFonts w:ascii="Arial" w:eastAsia="Times New Roman" w:hAnsi="Arial" w:cs="Times New Roman"/>
      <w:sz w:val="21"/>
      <w:szCs w:val="21"/>
    </w:rPr>
  </w:style>
  <w:style w:type="paragraph" w:customStyle="1" w:styleId="A9991369FD264DA881D74F85046A7F0C5">
    <w:name w:val="A9991369FD264DA881D74F85046A7F0C5"/>
    <w:rsid w:val="00E7778E"/>
    <w:pPr>
      <w:spacing w:after="120" w:line="264" w:lineRule="auto"/>
    </w:pPr>
    <w:rPr>
      <w:rFonts w:ascii="Arial" w:eastAsia="Times New Roman" w:hAnsi="Arial" w:cs="Times New Roman"/>
      <w:sz w:val="21"/>
      <w:szCs w:val="21"/>
    </w:rPr>
  </w:style>
  <w:style w:type="paragraph" w:customStyle="1" w:styleId="9AA99069B804448A80944CDED292F05314">
    <w:name w:val="9AA99069B804448A80944CDED292F05314"/>
    <w:rsid w:val="00E7778E"/>
    <w:pPr>
      <w:spacing w:before="40" w:after="40" w:line="264" w:lineRule="auto"/>
    </w:pPr>
    <w:rPr>
      <w:rFonts w:asciiTheme="majorHAnsi" w:eastAsia="Times New Roman" w:hAnsiTheme="majorHAnsi" w:cs="Times New Roman"/>
      <w:b/>
      <w:sz w:val="20"/>
      <w:szCs w:val="21"/>
      <w:lang w:eastAsia="en-US"/>
    </w:rPr>
  </w:style>
  <w:style w:type="paragraph" w:customStyle="1" w:styleId="58A80B2306614CCEB6D4FD34907445F418">
    <w:name w:val="58A80B2306614CCEB6D4FD34907445F418"/>
    <w:rsid w:val="00E7778E"/>
    <w:pPr>
      <w:spacing w:before="40" w:after="40" w:line="264" w:lineRule="auto"/>
    </w:pPr>
    <w:rPr>
      <w:rFonts w:asciiTheme="majorHAnsi" w:eastAsia="Times New Roman" w:hAnsiTheme="majorHAnsi" w:cs="Times New Roman"/>
      <w:b/>
      <w:sz w:val="20"/>
      <w:szCs w:val="21"/>
      <w:lang w:eastAsia="en-US"/>
    </w:rPr>
  </w:style>
  <w:style w:type="paragraph" w:customStyle="1" w:styleId="EEB3999CE55F42118B04DFA7AAD3BCBE19">
    <w:name w:val="EEB3999CE55F42118B04DFA7AAD3BCBE19"/>
    <w:rsid w:val="00E7778E"/>
    <w:pPr>
      <w:spacing w:before="40" w:after="40" w:line="264" w:lineRule="auto"/>
    </w:pPr>
    <w:rPr>
      <w:rFonts w:asciiTheme="majorHAnsi" w:eastAsia="Times New Roman" w:hAnsiTheme="majorHAnsi" w:cs="Times New Roman"/>
      <w:b/>
      <w:sz w:val="20"/>
      <w:szCs w:val="21"/>
      <w:lang w:eastAsia="en-US"/>
    </w:rPr>
  </w:style>
  <w:style w:type="paragraph" w:customStyle="1" w:styleId="40E0FEC8E9FA47F5B65E5CF9C3F60F6819">
    <w:name w:val="40E0FEC8E9FA47F5B65E5CF9C3F60F6819"/>
    <w:rsid w:val="00E7778E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8D10B23EC15642EE8283827D9756334B19">
    <w:name w:val="8D10B23EC15642EE8283827D9756334B19"/>
    <w:rsid w:val="00E7778E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3D8EA0675E8047DA8941074C1CD8390619">
    <w:name w:val="3D8EA0675E8047DA8941074C1CD8390619"/>
    <w:rsid w:val="00E7778E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2E80E1DE6FA54E86A6F2F71F660481CF19">
    <w:name w:val="2E80E1DE6FA54E86A6F2F71F660481CF19"/>
    <w:rsid w:val="00E7778E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267FDC085FE64F44A0E3AA93408A0AD114">
    <w:name w:val="267FDC085FE64F44A0E3AA93408A0AD114"/>
    <w:rsid w:val="00E7778E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55426B8655454542BF18F23304F0BF2C19">
    <w:name w:val="55426B8655454542BF18F23304F0BF2C19"/>
    <w:rsid w:val="00E7778E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E27C26FAF2E245EF83A564041F2F58B03">
    <w:name w:val="E27C26FAF2E245EF83A564041F2F58B03"/>
    <w:rsid w:val="00E7778E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91EFA09FF7284547ABAC2A2964A4177C3">
    <w:name w:val="91EFA09FF7284547ABAC2A2964A4177C3"/>
    <w:rsid w:val="00E7778E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0004C99845004669B17A8BDB5E7FF3C02">
    <w:name w:val="0004C99845004669B17A8BDB5E7FF3C02"/>
    <w:rsid w:val="00E7778E"/>
    <w:pPr>
      <w:spacing w:after="120" w:line="264" w:lineRule="auto"/>
    </w:pPr>
    <w:rPr>
      <w:rFonts w:ascii="Arial" w:eastAsia="Times New Roman" w:hAnsi="Arial" w:cs="Times New Roman"/>
      <w:sz w:val="21"/>
      <w:szCs w:val="21"/>
    </w:rPr>
  </w:style>
  <w:style w:type="paragraph" w:customStyle="1" w:styleId="424C2715D73A49478D54BC71370E42552">
    <w:name w:val="424C2715D73A49478D54BC71370E42552"/>
    <w:rsid w:val="00E7778E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B2583D29F9C84F7AA3089B44DD4BBEA15">
    <w:name w:val="B2583D29F9C84F7AA3089B44DD4BBEA15"/>
    <w:rsid w:val="00E7778E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ADE600972BF546B1A31079F8BC5E85644">
    <w:name w:val="ADE600972BF546B1A31079F8BC5E85644"/>
    <w:rsid w:val="00E7778E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8E02168E8B3241E0AF5068AEB25A8C7C5">
    <w:name w:val="8E02168E8B3241E0AF5068AEB25A8C7C5"/>
    <w:rsid w:val="00E7778E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01AB8E140EA6402EA5C25DEBD39168415">
    <w:name w:val="01AB8E140EA6402EA5C25DEBD39168415"/>
    <w:rsid w:val="00E7778E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5F5EA317A6C64892B52D873BB7334AB75">
    <w:name w:val="5F5EA317A6C64892B52D873BB7334AB75"/>
    <w:rsid w:val="00E7778E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0C44DEF556F64DC0BC6A135766501E4C3">
    <w:name w:val="0C44DEF556F64DC0BC6A135766501E4C3"/>
    <w:rsid w:val="00E7778E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F20D778EEC9548759C6AB33D450297893">
    <w:name w:val="F20D778EEC9548759C6AB33D450297893"/>
    <w:rsid w:val="00E7778E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9D7080D9F1094030ADEFA2BA44178BF93">
    <w:name w:val="9D7080D9F1094030ADEFA2BA44178BF93"/>
    <w:rsid w:val="00E7778E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C86AF9F8A4914024BB2255ADE0451DED3">
    <w:name w:val="C86AF9F8A4914024BB2255ADE0451DED3"/>
    <w:rsid w:val="00E7778E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93FA2F37139A438F9075CE4B8255A6353">
    <w:name w:val="93FA2F37139A438F9075CE4B8255A6353"/>
    <w:rsid w:val="00E7778E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3C687B37D6FC483EB607F65CBF204CB33">
    <w:name w:val="3C687B37D6FC483EB607F65CBF204CB33"/>
    <w:rsid w:val="00E7778E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44A1ECE4796D4B6CB672A426DD610EE83">
    <w:name w:val="44A1ECE4796D4B6CB672A426DD610EE83"/>
    <w:rsid w:val="00E7778E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E1B6FEB7E4DA47D6B9AD0D6A448FF11E3">
    <w:name w:val="E1B6FEB7E4DA47D6B9AD0D6A448FF11E3"/>
    <w:rsid w:val="00E7778E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3D8365C9746346D7811044981BCB3C143">
    <w:name w:val="3D8365C9746346D7811044981BCB3C143"/>
    <w:rsid w:val="00E7778E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CD45448767474C8C978EF119927DA5CE">
    <w:name w:val="CD45448767474C8C978EF119927DA5CE"/>
    <w:rsid w:val="00E7778E"/>
  </w:style>
  <w:style w:type="paragraph" w:customStyle="1" w:styleId="90312EF7E7D048C4BA82EDF6B84527D9">
    <w:name w:val="90312EF7E7D048C4BA82EDF6B84527D9"/>
    <w:rsid w:val="00E7778E"/>
  </w:style>
  <w:style w:type="paragraph" w:customStyle="1" w:styleId="CF020CC55AEA42EDB05DF4702A8B7D54">
    <w:name w:val="CF020CC55AEA42EDB05DF4702A8B7D54"/>
    <w:rsid w:val="00E7778E"/>
  </w:style>
  <w:style w:type="paragraph" w:customStyle="1" w:styleId="598D8E7CF5004298AFA33A3B6D18713B">
    <w:name w:val="598D8E7CF5004298AFA33A3B6D18713B"/>
    <w:rsid w:val="00E7778E"/>
  </w:style>
  <w:style w:type="paragraph" w:customStyle="1" w:styleId="836462A21C9B479C849EE58B786EC24E">
    <w:name w:val="836462A21C9B479C849EE58B786EC24E"/>
    <w:rsid w:val="00E7778E"/>
  </w:style>
  <w:style w:type="paragraph" w:customStyle="1" w:styleId="BFC6EA659E8C4E3B96C5BF5B4FD25026">
    <w:name w:val="BFC6EA659E8C4E3B96C5BF5B4FD25026"/>
    <w:rsid w:val="00E7778E"/>
  </w:style>
  <w:style w:type="paragraph" w:customStyle="1" w:styleId="BD2FA8B47BD74451A023707D9DF5DC55">
    <w:name w:val="BD2FA8B47BD74451A023707D9DF5DC55"/>
    <w:rsid w:val="00E7778E"/>
  </w:style>
  <w:style w:type="paragraph" w:customStyle="1" w:styleId="D5628F6B12D24FFFAE328B13AC2C9B6D">
    <w:name w:val="D5628F6B12D24FFFAE328B13AC2C9B6D"/>
    <w:rsid w:val="00E7778E"/>
  </w:style>
  <w:style w:type="paragraph" w:customStyle="1" w:styleId="BAA4837EC07340E8AF7D66F499D0108A">
    <w:name w:val="BAA4837EC07340E8AF7D66F499D0108A"/>
    <w:rsid w:val="00E7778E"/>
  </w:style>
  <w:style w:type="paragraph" w:customStyle="1" w:styleId="5C930F45AE024D119518F79EBD704036">
    <w:name w:val="5C930F45AE024D119518F79EBD704036"/>
    <w:rsid w:val="00E7778E"/>
  </w:style>
  <w:style w:type="paragraph" w:customStyle="1" w:styleId="EFABC0FF39224478B29381323B55943D">
    <w:name w:val="EFABC0FF39224478B29381323B55943D"/>
    <w:rsid w:val="00E7778E"/>
  </w:style>
  <w:style w:type="paragraph" w:customStyle="1" w:styleId="C50AB91B4493406C94A7FBFCA02B24EB">
    <w:name w:val="C50AB91B4493406C94A7FBFCA02B24EB"/>
    <w:rsid w:val="00E7778E"/>
  </w:style>
  <w:style w:type="paragraph" w:customStyle="1" w:styleId="2837487DF58F4330980EF564AE2234AE">
    <w:name w:val="2837487DF58F4330980EF564AE2234AE"/>
    <w:rsid w:val="00E7778E"/>
  </w:style>
  <w:style w:type="paragraph" w:customStyle="1" w:styleId="0326B5B3D14644329472901B9325455A">
    <w:name w:val="0326B5B3D14644329472901B9325455A"/>
    <w:rsid w:val="00E7778E"/>
  </w:style>
  <w:style w:type="paragraph" w:customStyle="1" w:styleId="95B8B3891D674D8BB802558614D01A9E">
    <w:name w:val="95B8B3891D674D8BB802558614D01A9E"/>
    <w:rsid w:val="00E7778E"/>
  </w:style>
  <w:style w:type="paragraph" w:customStyle="1" w:styleId="9C185626132444DE9744C7BB13D60203">
    <w:name w:val="9C185626132444DE9744C7BB13D60203"/>
    <w:rsid w:val="00E7778E"/>
  </w:style>
  <w:style w:type="paragraph" w:customStyle="1" w:styleId="29C23BA841394C8E9A6D0220961B09E4">
    <w:name w:val="29C23BA841394C8E9A6D0220961B09E4"/>
    <w:rsid w:val="00155367"/>
    <w:pPr>
      <w:spacing w:after="160" w:line="259" w:lineRule="auto"/>
    </w:pPr>
    <w:rPr>
      <w:lang w:val="en-US" w:eastAsia="en-US"/>
    </w:rPr>
  </w:style>
  <w:style w:type="paragraph" w:customStyle="1" w:styleId="8B77D20B33814971A7C889DE88448B14">
    <w:name w:val="8B77D20B33814971A7C889DE88448B14"/>
    <w:rsid w:val="00155367"/>
    <w:pPr>
      <w:spacing w:after="160" w:line="259" w:lineRule="auto"/>
    </w:pPr>
    <w:rPr>
      <w:lang w:val="en-US" w:eastAsia="en-US"/>
    </w:rPr>
  </w:style>
  <w:style w:type="paragraph" w:customStyle="1" w:styleId="98A9ACA097A545DBB8A048FCD9323816">
    <w:name w:val="98A9ACA097A545DBB8A048FCD9323816"/>
    <w:rsid w:val="00155367"/>
    <w:pPr>
      <w:spacing w:after="160" w:line="259" w:lineRule="auto"/>
    </w:pPr>
    <w:rPr>
      <w:lang w:val="en-US" w:eastAsia="en-US"/>
    </w:rPr>
  </w:style>
  <w:style w:type="paragraph" w:customStyle="1" w:styleId="08EC920BC84147FBA21CC84A4B394ABD">
    <w:name w:val="08EC920BC84147FBA21CC84A4B394ABD"/>
    <w:rsid w:val="00155367"/>
    <w:pPr>
      <w:spacing w:after="160" w:line="259" w:lineRule="auto"/>
    </w:pPr>
    <w:rPr>
      <w:lang w:val="en-US" w:eastAsia="en-US"/>
    </w:rPr>
  </w:style>
  <w:style w:type="paragraph" w:customStyle="1" w:styleId="72CA3D04A55F47C48E2AA4B5B2291E52">
    <w:name w:val="72CA3D04A55F47C48E2AA4B5B2291E52"/>
    <w:rsid w:val="00155367"/>
    <w:pPr>
      <w:spacing w:after="160" w:line="259" w:lineRule="auto"/>
    </w:pPr>
    <w:rPr>
      <w:lang w:val="en-US" w:eastAsia="en-US"/>
    </w:rPr>
  </w:style>
  <w:style w:type="paragraph" w:customStyle="1" w:styleId="BDD6435268BA459B9382536F62B27942">
    <w:name w:val="BDD6435268BA459B9382536F62B27942"/>
    <w:rsid w:val="00155367"/>
    <w:pPr>
      <w:spacing w:after="160" w:line="259" w:lineRule="auto"/>
    </w:pPr>
    <w:rPr>
      <w:lang w:val="en-US" w:eastAsia="en-US"/>
    </w:rPr>
  </w:style>
  <w:style w:type="paragraph" w:customStyle="1" w:styleId="344C435D2A2546899E38D60DC49FAC1B">
    <w:name w:val="344C435D2A2546899E38D60DC49FAC1B"/>
    <w:rsid w:val="00155367"/>
    <w:pPr>
      <w:spacing w:after="160" w:line="259" w:lineRule="auto"/>
    </w:pPr>
    <w:rPr>
      <w:lang w:val="en-US" w:eastAsia="en-US"/>
    </w:rPr>
  </w:style>
  <w:style w:type="paragraph" w:customStyle="1" w:styleId="3154DE4E8A3E4F5A8071D77761BC198F">
    <w:name w:val="3154DE4E8A3E4F5A8071D77761BC198F"/>
    <w:rsid w:val="00155367"/>
    <w:pPr>
      <w:spacing w:after="160" w:line="259" w:lineRule="auto"/>
    </w:pPr>
    <w:rPr>
      <w:lang w:val="en-US" w:eastAsia="en-US"/>
    </w:rPr>
  </w:style>
  <w:style w:type="paragraph" w:customStyle="1" w:styleId="C18AAD46482D45E9B5BD253C0CD285DD">
    <w:name w:val="C18AAD46482D45E9B5BD253C0CD285DD"/>
    <w:rsid w:val="00155367"/>
    <w:pPr>
      <w:spacing w:after="160" w:line="259" w:lineRule="auto"/>
    </w:pPr>
    <w:rPr>
      <w:lang w:val="en-US" w:eastAsia="en-US"/>
    </w:rPr>
  </w:style>
  <w:style w:type="paragraph" w:customStyle="1" w:styleId="833425DC40234F4481587EADAFDF9C9C">
    <w:name w:val="833425DC40234F4481587EADAFDF9C9C"/>
    <w:rsid w:val="00155367"/>
    <w:pPr>
      <w:spacing w:after="160" w:line="259" w:lineRule="auto"/>
    </w:pPr>
    <w:rPr>
      <w:lang w:val="en-US" w:eastAsia="en-US"/>
    </w:rPr>
  </w:style>
  <w:style w:type="paragraph" w:customStyle="1" w:styleId="BED25EA318574548A81D20806BA69E49">
    <w:name w:val="BED25EA318574548A81D20806BA69E49"/>
    <w:rsid w:val="00155367"/>
    <w:pPr>
      <w:spacing w:after="160" w:line="259" w:lineRule="auto"/>
    </w:pPr>
    <w:rPr>
      <w:lang w:val="en-US" w:eastAsia="en-US"/>
    </w:rPr>
  </w:style>
  <w:style w:type="paragraph" w:customStyle="1" w:styleId="E5DF44B8EEB7441A8AB5AFBD2DD0ED3F">
    <w:name w:val="E5DF44B8EEB7441A8AB5AFBD2DD0ED3F"/>
    <w:rsid w:val="00155367"/>
    <w:pPr>
      <w:spacing w:after="160" w:line="259" w:lineRule="auto"/>
    </w:pPr>
    <w:rPr>
      <w:lang w:val="en-US" w:eastAsia="en-US"/>
    </w:rPr>
  </w:style>
  <w:style w:type="paragraph" w:customStyle="1" w:styleId="2804245B3338446CB5C0B6E669642433">
    <w:name w:val="2804245B3338446CB5C0B6E669642433"/>
    <w:rsid w:val="00151DCE"/>
    <w:pPr>
      <w:spacing w:after="160" w:line="259" w:lineRule="auto"/>
    </w:pPr>
  </w:style>
  <w:style w:type="paragraph" w:customStyle="1" w:styleId="6F2361BEE4DB414B90FE5A62525E3738">
    <w:name w:val="6F2361BEE4DB414B90FE5A62525E3738"/>
    <w:rsid w:val="00151DCE"/>
    <w:pPr>
      <w:spacing w:after="160" w:line="259" w:lineRule="auto"/>
    </w:pPr>
  </w:style>
  <w:style w:type="paragraph" w:customStyle="1" w:styleId="EA9CD22CF3014805985802FFB9E31D3F">
    <w:name w:val="EA9CD22CF3014805985802FFB9E31D3F"/>
    <w:rsid w:val="00151DCE"/>
    <w:pPr>
      <w:spacing w:after="160" w:line="259" w:lineRule="auto"/>
    </w:pPr>
  </w:style>
  <w:style w:type="paragraph" w:customStyle="1" w:styleId="7D20E207A1804D6F94095C53120F6F2F">
    <w:name w:val="7D20E207A1804D6F94095C53120F6F2F"/>
    <w:rsid w:val="00151DCE"/>
    <w:pPr>
      <w:spacing w:after="160" w:line="259" w:lineRule="auto"/>
    </w:pPr>
  </w:style>
  <w:style w:type="paragraph" w:customStyle="1" w:styleId="4FC484EEF58940B9A9DE9C9D6F99EA68">
    <w:name w:val="4FC484EEF58940B9A9DE9C9D6F99EA68"/>
    <w:rsid w:val="00151DCE"/>
    <w:pPr>
      <w:spacing w:after="160" w:line="259" w:lineRule="auto"/>
    </w:pPr>
  </w:style>
  <w:style w:type="paragraph" w:customStyle="1" w:styleId="B99AA1DA9741499FB46E5E0D812BE9FA">
    <w:name w:val="B99AA1DA9741499FB46E5E0D812BE9FA"/>
    <w:rsid w:val="00151DCE"/>
    <w:pPr>
      <w:spacing w:after="160" w:line="259" w:lineRule="auto"/>
    </w:pPr>
  </w:style>
  <w:style w:type="paragraph" w:customStyle="1" w:styleId="1C08C0AB3A1F4C4BBB6C370A841F9C9F">
    <w:name w:val="1C08C0AB3A1F4C4BBB6C370A841F9C9F"/>
    <w:rsid w:val="00151DCE"/>
    <w:pPr>
      <w:spacing w:after="160" w:line="259" w:lineRule="auto"/>
    </w:pPr>
  </w:style>
  <w:style w:type="paragraph" w:customStyle="1" w:styleId="5FB4A9481D784BC8929A85EBA85E5A9C">
    <w:name w:val="5FB4A9481D784BC8929A85EBA85E5A9C"/>
    <w:rsid w:val="00151DCE"/>
    <w:pPr>
      <w:spacing w:after="160" w:line="259" w:lineRule="auto"/>
    </w:pPr>
  </w:style>
  <w:style w:type="paragraph" w:customStyle="1" w:styleId="2AB92C78C7F4475EA0C32751BE52E8B0">
    <w:name w:val="2AB92C78C7F4475EA0C32751BE52E8B0"/>
    <w:rsid w:val="00151DCE"/>
    <w:pPr>
      <w:spacing w:after="160" w:line="259" w:lineRule="auto"/>
    </w:pPr>
  </w:style>
  <w:style w:type="paragraph" w:customStyle="1" w:styleId="F05CD09C0531499FB883427A01D0A3A2">
    <w:name w:val="F05CD09C0531499FB883427A01D0A3A2"/>
    <w:rsid w:val="00151DCE"/>
    <w:pPr>
      <w:spacing w:after="160" w:line="259" w:lineRule="auto"/>
    </w:pPr>
  </w:style>
  <w:style w:type="paragraph" w:customStyle="1" w:styleId="89AC8E29F9AF487C868B539662E3544B">
    <w:name w:val="89AC8E29F9AF487C868B539662E3544B"/>
    <w:rsid w:val="00151DCE"/>
    <w:pPr>
      <w:spacing w:after="160" w:line="259" w:lineRule="auto"/>
    </w:pPr>
  </w:style>
  <w:style w:type="paragraph" w:customStyle="1" w:styleId="109839C827BC4D14834B1F019E41FA77">
    <w:name w:val="109839C827BC4D14834B1F019E41FA77"/>
    <w:rsid w:val="00151DCE"/>
    <w:pPr>
      <w:spacing w:after="160" w:line="259" w:lineRule="auto"/>
    </w:pPr>
  </w:style>
  <w:style w:type="paragraph" w:customStyle="1" w:styleId="913119511D654DA985655A88279233E5">
    <w:name w:val="913119511D654DA985655A88279233E5"/>
    <w:rsid w:val="00151DCE"/>
    <w:pPr>
      <w:spacing w:after="160" w:line="259" w:lineRule="auto"/>
    </w:pPr>
  </w:style>
  <w:style w:type="paragraph" w:customStyle="1" w:styleId="E48EBAEC3F03429486647A753B17C6FC">
    <w:name w:val="E48EBAEC3F03429486647A753B17C6FC"/>
    <w:rsid w:val="00151DCE"/>
    <w:pPr>
      <w:spacing w:after="160" w:line="259" w:lineRule="auto"/>
    </w:pPr>
  </w:style>
  <w:style w:type="paragraph" w:customStyle="1" w:styleId="CECA8ECFBB0649F4853701FAB242B9DF">
    <w:name w:val="CECA8ECFBB0649F4853701FAB242B9DF"/>
    <w:rsid w:val="00151DCE"/>
    <w:pPr>
      <w:spacing w:after="160" w:line="259" w:lineRule="auto"/>
    </w:pPr>
  </w:style>
  <w:style w:type="paragraph" w:customStyle="1" w:styleId="C410291D565F4D1E93DDF7D8ED698E27">
    <w:name w:val="C410291D565F4D1E93DDF7D8ED698E27"/>
    <w:rsid w:val="00151DCE"/>
    <w:pPr>
      <w:spacing w:after="160" w:line="259" w:lineRule="auto"/>
    </w:pPr>
  </w:style>
  <w:style w:type="paragraph" w:customStyle="1" w:styleId="5B3C42E09D9A4D3EB88CCDA749C570B3">
    <w:name w:val="5B3C42E09D9A4D3EB88CCDA749C570B3"/>
    <w:rsid w:val="00151DCE"/>
    <w:pPr>
      <w:spacing w:after="160" w:line="259" w:lineRule="auto"/>
    </w:pPr>
  </w:style>
  <w:style w:type="paragraph" w:customStyle="1" w:styleId="070319F95BFA44D9AFBD2EF1BF0C42AA">
    <w:name w:val="070319F95BFA44D9AFBD2EF1BF0C42AA"/>
    <w:rsid w:val="00151DCE"/>
    <w:pPr>
      <w:spacing w:after="160" w:line="259" w:lineRule="auto"/>
    </w:pPr>
  </w:style>
  <w:style w:type="paragraph" w:customStyle="1" w:styleId="A8139F4D5A73408B88A7DDAFD1C9B932">
    <w:name w:val="A8139F4D5A73408B88A7DDAFD1C9B932"/>
    <w:rsid w:val="00151DCE"/>
    <w:pPr>
      <w:spacing w:after="160" w:line="259" w:lineRule="auto"/>
    </w:pPr>
  </w:style>
  <w:style w:type="paragraph" w:customStyle="1" w:styleId="D0401B93090D4116A8CC1A7B1F9E293A">
    <w:name w:val="D0401B93090D4116A8CC1A7B1F9E293A"/>
    <w:rsid w:val="00151DCE"/>
    <w:pPr>
      <w:spacing w:after="160" w:line="259" w:lineRule="auto"/>
    </w:pPr>
  </w:style>
  <w:style w:type="paragraph" w:customStyle="1" w:styleId="F935077F078349AA9415DB74F48AAC61">
    <w:name w:val="F935077F078349AA9415DB74F48AAC61"/>
    <w:rsid w:val="00151DCE"/>
    <w:pPr>
      <w:spacing w:after="160" w:line="259" w:lineRule="auto"/>
    </w:pPr>
  </w:style>
  <w:style w:type="paragraph" w:customStyle="1" w:styleId="70D5B196E85045D8BD71444215BB1382">
    <w:name w:val="70D5B196E85045D8BD71444215BB1382"/>
    <w:rsid w:val="00151DCE"/>
    <w:pPr>
      <w:spacing w:after="160" w:line="259" w:lineRule="auto"/>
    </w:pPr>
  </w:style>
  <w:style w:type="paragraph" w:customStyle="1" w:styleId="633F734E997D4F00BDCEEF58557D18EB">
    <w:name w:val="633F734E997D4F00BDCEEF58557D18EB"/>
    <w:rsid w:val="00151DCE"/>
    <w:pPr>
      <w:spacing w:after="160" w:line="259" w:lineRule="auto"/>
    </w:pPr>
  </w:style>
  <w:style w:type="paragraph" w:customStyle="1" w:styleId="E7A2E1D28D484890A725B2D47C787DD4">
    <w:name w:val="E7A2E1D28D484890A725B2D47C787DD4"/>
    <w:rsid w:val="00151DCE"/>
    <w:pPr>
      <w:spacing w:after="160" w:line="259" w:lineRule="auto"/>
    </w:pPr>
  </w:style>
  <w:style w:type="paragraph" w:customStyle="1" w:styleId="15756C4BD6754D31BCC7C01FE68B4AF8">
    <w:name w:val="15756C4BD6754D31BCC7C01FE68B4AF8"/>
    <w:rsid w:val="00151DCE"/>
    <w:pPr>
      <w:spacing w:after="160" w:line="259" w:lineRule="auto"/>
    </w:pPr>
  </w:style>
  <w:style w:type="paragraph" w:customStyle="1" w:styleId="AA2828F3077841E5939EF1F55E0A8540">
    <w:name w:val="AA2828F3077841E5939EF1F55E0A8540"/>
    <w:rsid w:val="00151DCE"/>
    <w:pPr>
      <w:spacing w:after="160" w:line="259" w:lineRule="auto"/>
    </w:pPr>
  </w:style>
  <w:style w:type="paragraph" w:customStyle="1" w:styleId="1AF267B0C3BE4808A87103188F6C1FAD">
    <w:name w:val="1AF267B0C3BE4808A87103188F6C1FAD"/>
    <w:rsid w:val="00151DCE"/>
    <w:pPr>
      <w:spacing w:after="160" w:line="259" w:lineRule="auto"/>
    </w:pPr>
  </w:style>
  <w:style w:type="paragraph" w:customStyle="1" w:styleId="DCD728EAD36E4C9592BFDA92DE1469A9">
    <w:name w:val="DCD728EAD36E4C9592BFDA92DE1469A9"/>
    <w:rsid w:val="00151DCE"/>
    <w:pPr>
      <w:spacing w:after="160" w:line="259" w:lineRule="auto"/>
    </w:pPr>
  </w:style>
  <w:style w:type="paragraph" w:customStyle="1" w:styleId="71389D8B99994071A0B05D991CDA7768">
    <w:name w:val="71389D8B99994071A0B05D991CDA7768"/>
    <w:rsid w:val="00151DCE"/>
    <w:pPr>
      <w:spacing w:after="160" w:line="259" w:lineRule="auto"/>
    </w:pPr>
  </w:style>
  <w:style w:type="paragraph" w:customStyle="1" w:styleId="1479CAB2F6C74B82AC732EB7B1731715">
    <w:name w:val="1479CAB2F6C74B82AC732EB7B1731715"/>
    <w:rsid w:val="00151DCE"/>
    <w:pPr>
      <w:spacing w:after="160" w:line="259" w:lineRule="auto"/>
    </w:pPr>
  </w:style>
  <w:style w:type="paragraph" w:customStyle="1" w:styleId="8E08A1BF391C41A98875B3B1A3C80ADD">
    <w:name w:val="8E08A1BF391C41A98875B3B1A3C80ADD"/>
    <w:rsid w:val="00151DCE"/>
    <w:pPr>
      <w:spacing w:after="160" w:line="259" w:lineRule="auto"/>
    </w:pPr>
  </w:style>
  <w:style w:type="paragraph" w:customStyle="1" w:styleId="4D83D14903AE4A2BACF68748AD45D2EB">
    <w:name w:val="4D83D14903AE4A2BACF68748AD45D2EB"/>
    <w:rsid w:val="00151DCE"/>
    <w:pPr>
      <w:spacing w:after="160" w:line="259" w:lineRule="auto"/>
    </w:pPr>
  </w:style>
  <w:style w:type="paragraph" w:customStyle="1" w:styleId="BD8E108F13884AF28174CBAF8DB15A13">
    <w:name w:val="BD8E108F13884AF28174CBAF8DB15A13"/>
    <w:rsid w:val="00151DCE"/>
    <w:pPr>
      <w:spacing w:after="160" w:line="259" w:lineRule="auto"/>
    </w:pPr>
  </w:style>
  <w:style w:type="paragraph" w:customStyle="1" w:styleId="6736D2267CFB404B90E75D860A13AC55">
    <w:name w:val="6736D2267CFB404B90E75D860A13AC55"/>
    <w:rsid w:val="00151DCE"/>
    <w:pPr>
      <w:spacing w:after="160" w:line="259" w:lineRule="auto"/>
    </w:pPr>
  </w:style>
  <w:style w:type="paragraph" w:customStyle="1" w:styleId="CCAC8CFB37F5421395993FC67E51A4BA">
    <w:name w:val="CCAC8CFB37F5421395993FC67E51A4BA"/>
    <w:rsid w:val="00151DCE"/>
    <w:pPr>
      <w:spacing w:after="160" w:line="259" w:lineRule="auto"/>
    </w:pPr>
  </w:style>
  <w:style w:type="paragraph" w:customStyle="1" w:styleId="4948F03A34E540A8881ECE407A43006B">
    <w:name w:val="4948F03A34E540A8881ECE407A43006B"/>
    <w:rsid w:val="00151DCE"/>
    <w:pPr>
      <w:spacing w:after="160" w:line="259" w:lineRule="auto"/>
    </w:pPr>
  </w:style>
  <w:style w:type="paragraph" w:customStyle="1" w:styleId="0E517E504F444080BF8176E3F08D669F">
    <w:name w:val="0E517E504F444080BF8176E3F08D669F"/>
    <w:rsid w:val="00151DCE"/>
    <w:pPr>
      <w:spacing w:after="160" w:line="259" w:lineRule="auto"/>
    </w:pPr>
  </w:style>
  <w:style w:type="paragraph" w:customStyle="1" w:styleId="3F8C433C223C4C3884B47D6B7E11FFA6">
    <w:name w:val="3F8C433C223C4C3884B47D6B7E11FFA6"/>
    <w:rsid w:val="00151DCE"/>
    <w:pPr>
      <w:spacing w:after="160" w:line="259" w:lineRule="auto"/>
    </w:pPr>
  </w:style>
  <w:style w:type="paragraph" w:customStyle="1" w:styleId="08CE2C9D341A4492A14AC06D459AE96D">
    <w:name w:val="08CE2C9D341A4492A14AC06D459AE96D"/>
    <w:rsid w:val="00151DCE"/>
    <w:pPr>
      <w:spacing w:after="160" w:line="259" w:lineRule="auto"/>
    </w:pPr>
  </w:style>
  <w:style w:type="paragraph" w:customStyle="1" w:styleId="F25C98BF92C648D1A21061D6816CBA07">
    <w:name w:val="F25C98BF92C648D1A21061D6816CBA07"/>
    <w:rsid w:val="00151DCE"/>
    <w:pPr>
      <w:spacing w:after="160" w:line="259" w:lineRule="auto"/>
    </w:pPr>
  </w:style>
  <w:style w:type="paragraph" w:customStyle="1" w:styleId="613A9367B6D1406ABD14EA90A7F0E346">
    <w:name w:val="613A9367B6D1406ABD14EA90A7F0E346"/>
    <w:rsid w:val="00151DCE"/>
    <w:pPr>
      <w:spacing w:after="160" w:line="259" w:lineRule="auto"/>
    </w:pPr>
  </w:style>
  <w:style w:type="paragraph" w:customStyle="1" w:styleId="1FCC15E6C4B44831B49B066D0141D025">
    <w:name w:val="1FCC15E6C4B44831B49B066D0141D025"/>
    <w:rsid w:val="00151DCE"/>
    <w:pPr>
      <w:spacing w:after="160" w:line="259" w:lineRule="auto"/>
    </w:pPr>
  </w:style>
  <w:style w:type="paragraph" w:customStyle="1" w:styleId="C21FB1AA6300487D949283F8661C0A57">
    <w:name w:val="C21FB1AA6300487D949283F8661C0A57"/>
    <w:rsid w:val="00151DCE"/>
    <w:pPr>
      <w:spacing w:after="160" w:line="259" w:lineRule="auto"/>
    </w:pPr>
  </w:style>
  <w:style w:type="paragraph" w:customStyle="1" w:styleId="5151F3AA8C16450BA9EC05E929B91FD8">
    <w:name w:val="5151F3AA8C16450BA9EC05E929B91FD8"/>
    <w:rsid w:val="00151DCE"/>
    <w:pPr>
      <w:spacing w:after="160" w:line="259" w:lineRule="auto"/>
    </w:pPr>
  </w:style>
  <w:style w:type="paragraph" w:customStyle="1" w:styleId="6662ABEC0F67409FA8207D954F6F148B">
    <w:name w:val="6662ABEC0F67409FA8207D954F6F148B"/>
    <w:rsid w:val="00151DCE"/>
    <w:pPr>
      <w:spacing w:after="160" w:line="259" w:lineRule="auto"/>
    </w:pPr>
  </w:style>
  <w:style w:type="paragraph" w:customStyle="1" w:styleId="FDA9479BB5DE456088BC367F33F2335C">
    <w:name w:val="FDA9479BB5DE456088BC367F33F2335C"/>
    <w:rsid w:val="00151DCE"/>
    <w:pPr>
      <w:spacing w:after="160" w:line="259" w:lineRule="auto"/>
    </w:pPr>
  </w:style>
  <w:style w:type="paragraph" w:customStyle="1" w:styleId="F17E9D27E1ED44C1BADAAC716E28C418">
    <w:name w:val="F17E9D27E1ED44C1BADAAC716E28C418"/>
    <w:rsid w:val="00151DCE"/>
    <w:pPr>
      <w:spacing w:after="160" w:line="259" w:lineRule="auto"/>
    </w:pPr>
  </w:style>
  <w:style w:type="paragraph" w:customStyle="1" w:styleId="84A05FD8ACD24FDB8835A25D763039C6">
    <w:name w:val="84A05FD8ACD24FDB8835A25D763039C6"/>
    <w:rsid w:val="00151DCE"/>
    <w:pPr>
      <w:spacing w:after="160" w:line="259" w:lineRule="auto"/>
    </w:pPr>
  </w:style>
  <w:style w:type="paragraph" w:customStyle="1" w:styleId="7BDB8C9DBAC443889BEEF6EE4792DDCE">
    <w:name w:val="7BDB8C9DBAC443889BEEF6EE4792DDCE"/>
    <w:rsid w:val="00151DCE"/>
    <w:pPr>
      <w:spacing w:after="160" w:line="259" w:lineRule="auto"/>
    </w:pPr>
  </w:style>
  <w:style w:type="paragraph" w:customStyle="1" w:styleId="5A6C7DB515AF434F925796618A8FF506">
    <w:name w:val="5A6C7DB515AF434F925796618A8FF506"/>
    <w:rsid w:val="00151DCE"/>
    <w:pPr>
      <w:spacing w:after="160" w:line="259" w:lineRule="auto"/>
    </w:pPr>
  </w:style>
  <w:style w:type="paragraph" w:customStyle="1" w:styleId="6184D09CABBA4E25A33DCB98CA771312">
    <w:name w:val="6184D09CABBA4E25A33DCB98CA771312"/>
    <w:rsid w:val="00151DCE"/>
    <w:pPr>
      <w:spacing w:after="160" w:line="259" w:lineRule="auto"/>
    </w:pPr>
  </w:style>
  <w:style w:type="paragraph" w:customStyle="1" w:styleId="570194B7B91840679205DF297E2607C0">
    <w:name w:val="570194B7B91840679205DF297E2607C0"/>
    <w:rsid w:val="00151DCE"/>
    <w:pPr>
      <w:spacing w:after="160" w:line="259" w:lineRule="auto"/>
    </w:pPr>
  </w:style>
  <w:style w:type="paragraph" w:customStyle="1" w:styleId="9FF501B76C1049C0984D224D5090367E">
    <w:name w:val="9FF501B76C1049C0984D224D5090367E"/>
    <w:rsid w:val="00151DCE"/>
    <w:pPr>
      <w:spacing w:after="160" w:line="259" w:lineRule="auto"/>
    </w:pPr>
  </w:style>
  <w:style w:type="paragraph" w:customStyle="1" w:styleId="242227E12EBB491E8F0557371C1E9DD9">
    <w:name w:val="242227E12EBB491E8F0557371C1E9DD9"/>
    <w:rsid w:val="00151DCE"/>
    <w:pPr>
      <w:spacing w:after="160" w:line="259" w:lineRule="auto"/>
    </w:pPr>
  </w:style>
  <w:style w:type="paragraph" w:customStyle="1" w:styleId="2BCBD9BA0D4A424A8357DEC7634C5D4A">
    <w:name w:val="2BCBD9BA0D4A424A8357DEC7634C5D4A"/>
    <w:rsid w:val="00151DCE"/>
    <w:pPr>
      <w:spacing w:after="160" w:line="259" w:lineRule="auto"/>
    </w:pPr>
  </w:style>
  <w:style w:type="paragraph" w:customStyle="1" w:styleId="59E077D8AFC743E59ABC7AE53FC7AAAB">
    <w:name w:val="59E077D8AFC743E59ABC7AE53FC7AAAB"/>
    <w:rsid w:val="00151DCE"/>
    <w:pPr>
      <w:spacing w:after="160" w:line="259" w:lineRule="auto"/>
    </w:pPr>
  </w:style>
  <w:style w:type="paragraph" w:customStyle="1" w:styleId="64E5FFC5A1394A08B34C23E8DFF07B83">
    <w:name w:val="64E5FFC5A1394A08B34C23E8DFF07B83"/>
    <w:rsid w:val="004061CE"/>
    <w:pPr>
      <w:spacing w:after="160" w:line="259" w:lineRule="auto"/>
    </w:pPr>
  </w:style>
  <w:style w:type="paragraph" w:customStyle="1" w:styleId="6943FEE5419140739507508D159C3CEE">
    <w:name w:val="6943FEE5419140739507508D159C3CEE"/>
    <w:rsid w:val="006A5F91"/>
    <w:rPr>
      <w:lang w:val="en-US" w:eastAsia="zh-CN"/>
    </w:rPr>
  </w:style>
  <w:style w:type="paragraph" w:customStyle="1" w:styleId="C644662ADC944382BE6B7236CE0051CE">
    <w:name w:val="C644662ADC944382BE6B7236CE0051CE"/>
    <w:rsid w:val="006A5F91"/>
    <w:rPr>
      <w:lang w:val="en-US" w:eastAsia="zh-CN"/>
    </w:rPr>
  </w:style>
  <w:style w:type="paragraph" w:customStyle="1" w:styleId="A58B6862E4444624BE02CD90F3C5DD79">
    <w:name w:val="A58B6862E4444624BE02CD90F3C5DD79"/>
    <w:rsid w:val="006A5F91"/>
    <w:rPr>
      <w:lang w:val="en-US" w:eastAsia="zh-CN"/>
    </w:rPr>
  </w:style>
  <w:style w:type="paragraph" w:customStyle="1" w:styleId="2F5F7D4BECED4CAAB8F206AD2B76E3B6">
    <w:name w:val="2F5F7D4BECED4CAAB8F206AD2B76E3B6"/>
    <w:rsid w:val="006A5F91"/>
    <w:rPr>
      <w:lang w:val="en-US" w:eastAsia="zh-CN"/>
    </w:rPr>
  </w:style>
  <w:style w:type="paragraph" w:customStyle="1" w:styleId="A58B6862E4444624BE02CD90F3C5DD791">
    <w:name w:val="A58B6862E4444624BE02CD90F3C5DD791"/>
    <w:rsid w:val="006A5F91"/>
    <w:pPr>
      <w:spacing w:after="120" w:line="264" w:lineRule="auto"/>
    </w:pPr>
    <w:rPr>
      <w:rFonts w:ascii="Arial" w:eastAsia="Times New Roman" w:hAnsi="Arial" w:cs="Times New Roman"/>
      <w:sz w:val="21"/>
      <w:szCs w:val="21"/>
    </w:rPr>
  </w:style>
  <w:style w:type="paragraph" w:customStyle="1" w:styleId="2F5F7D4BECED4CAAB8F206AD2B76E3B61">
    <w:name w:val="2F5F7D4BECED4CAAB8F206AD2B76E3B61"/>
    <w:rsid w:val="006A5F91"/>
    <w:pPr>
      <w:spacing w:after="120" w:line="264" w:lineRule="auto"/>
    </w:pPr>
    <w:rPr>
      <w:rFonts w:ascii="Arial" w:eastAsia="Times New Roman" w:hAnsi="Arial" w:cs="Times New Roman"/>
      <w:sz w:val="21"/>
      <w:szCs w:val="21"/>
    </w:rPr>
  </w:style>
  <w:style w:type="paragraph" w:customStyle="1" w:styleId="9AA99069B804448A80944CDED292F05315">
    <w:name w:val="9AA99069B804448A80944CDED292F05315"/>
    <w:rsid w:val="006A5F91"/>
    <w:pPr>
      <w:spacing w:before="40" w:after="40" w:line="264" w:lineRule="auto"/>
    </w:pPr>
    <w:rPr>
      <w:rFonts w:asciiTheme="majorHAnsi" w:eastAsia="Times New Roman" w:hAnsiTheme="majorHAnsi" w:cs="Times New Roman"/>
      <w:b/>
      <w:sz w:val="20"/>
      <w:szCs w:val="21"/>
      <w:lang w:eastAsia="en-US"/>
    </w:rPr>
  </w:style>
  <w:style w:type="paragraph" w:customStyle="1" w:styleId="58A80B2306614CCEB6D4FD34907445F419">
    <w:name w:val="58A80B2306614CCEB6D4FD34907445F419"/>
    <w:rsid w:val="006A5F91"/>
    <w:pPr>
      <w:spacing w:before="40" w:after="40" w:line="264" w:lineRule="auto"/>
    </w:pPr>
    <w:rPr>
      <w:rFonts w:asciiTheme="majorHAnsi" w:eastAsia="Times New Roman" w:hAnsiTheme="majorHAnsi" w:cs="Times New Roman"/>
      <w:b/>
      <w:sz w:val="20"/>
      <w:szCs w:val="21"/>
      <w:lang w:eastAsia="en-US"/>
    </w:rPr>
  </w:style>
  <w:style w:type="paragraph" w:customStyle="1" w:styleId="EEB3999CE55F42118B04DFA7AAD3BCBE20">
    <w:name w:val="EEB3999CE55F42118B04DFA7AAD3BCBE20"/>
    <w:rsid w:val="006A5F91"/>
    <w:pPr>
      <w:spacing w:before="40" w:after="40" w:line="264" w:lineRule="auto"/>
    </w:pPr>
    <w:rPr>
      <w:rFonts w:asciiTheme="majorHAnsi" w:eastAsia="Times New Roman" w:hAnsiTheme="majorHAnsi" w:cs="Times New Roman"/>
      <w:b/>
      <w:sz w:val="20"/>
      <w:szCs w:val="21"/>
      <w:lang w:eastAsia="en-US"/>
    </w:rPr>
  </w:style>
  <w:style w:type="paragraph" w:customStyle="1" w:styleId="40E0FEC8E9FA47F5B65E5CF9C3F60F6820">
    <w:name w:val="40E0FEC8E9FA47F5B65E5CF9C3F60F6820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8D10B23EC15642EE8283827D9756334B20">
    <w:name w:val="8D10B23EC15642EE8283827D9756334B20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3D8EA0675E8047DA8941074C1CD8390620">
    <w:name w:val="3D8EA0675E8047DA8941074C1CD8390620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BED25EA318574548A81D20806BA69E491">
    <w:name w:val="BED25EA318574548A81D20806BA69E491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5151F3AA8C16450BA9EC05E929B91FD81">
    <w:name w:val="5151F3AA8C16450BA9EC05E929B91FD81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6662ABEC0F67409FA8207D954F6F148B1">
    <w:name w:val="6662ABEC0F67409FA8207D954F6F148B1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84A05FD8ACD24FDB8835A25D763039C61">
    <w:name w:val="84A05FD8ACD24FDB8835A25D763039C61"/>
    <w:rsid w:val="006A5F91"/>
    <w:pPr>
      <w:spacing w:after="120" w:line="264" w:lineRule="auto"/>
    </w:pPr>
    <w:rPr>
      <w:rFonts w:ascii="Arial" w:eastAsia="Times New Roman" w:hAnsi="Arial" w:cs="Times New Roman"/>
      <w:sz w:val="21"/>
      <w:szCs w:val="21"/>
    </w:rPr>
  </w:style>
  <w:style w:type="paragraph" w:customStyle="1" w:styleId="7BDB8C9DBAC443889BEEF6EE4792DDCE1">
    <w:name w:val="7BDB8C9DBAC443889BEEF6EE4792DDCE1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9FF501B76C1049C0984D224D5090367E1">
    <w:name w:val="9FF501B76C1049C0984D224D5090367E1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242227E12EBB491E8F0557371C1E9DD91">
    <w:name w:val="242227E12EBB491E8F0557371C1E9DD91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2BCBD9BA0D4A424A8357DEC7634C5D4A1">
    <w:name w:val="2BCBD9BA0D4A424A8357DEC7634C5D4A1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0C44DEF556F64DC0BC6A135766501E4C4">
    <w:name w:val="0C44DEF556F64DC0BC6A135766501E4C4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9D7080D9F1094030ADEFA2BA44178BF94">
    <w:name w:val="9D7080D9F1094030ADEFA2BA44178BF94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C86AF9F8A4914024BB2255ADE0451DED4">
    <w:name w:val="C86AF9F8A4914024BB2255ADE0451DED4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93FA2F37139A438F9075CE4B8255A6354">
    <w:name w:val="93FA2F37139A438F9075CE4B8255A6354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3C687B37D6FC483EB607F65CBF204CB34">
    <w:name w:val="3C687B37D6FC483EB607F65CBF204CB34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44A1ECE4796D4B6CB672A426DD610EE84">
    <w:name w:val="44A1ECE4796D4B6CB672A426DD610EE84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E1B6FEB7E4DA47D6B9AD0D6A448FF11E4">
    <w:name w:val="E1B6FEB7E4DA47D6B9AD0D6A448FF11E4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3D8365C9746346D7811044981BCB3C144">
    <w:name w:val="3D8365C9746346D7811044981BCB3C144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A58B6862E4444624BE02CD90F3C5DD792">
    <w:name w:val="A58B6862E4444624BE02CD90F3C5DD792"/>
    <w:rsid w:val="006A5F91"/>
    <w:pPr>
      <w:spacing w:after="120" w:line="264" w:lineRule="auto"/>
    </w:pPr>
    <w:rPr>
      <w:rFonts w:ascii="Arial" w:eastAsia="Times New Roman" w:hAnsi="Arial" w:cs="Times New Roman"/>
      <w:sz w:val="21"/>
      <w:szCs w:val="21"/>
    </w:rPr>
  </w:style>
  <w:style w:type="paragraph" w:customStyle="1" w:styleId="2F5F7D4BECED4CAAB8F206AD2B76E3B62">
    <w:name w:val="2F5F7D4BECED4CAAB8F206AD2B76E3B62"/>
    <w:rsid w:val="006A5F91"/>
    <w:pPr>
      <w:spacing w:after="120" w:line="264" w:lineRule="auto"/>
    </w:pPr>
    <w:rPr>
      <w:rFonts w:ascii="Arial" w:eastAsia="Times New Roman" w:hAnsi="Arial" w:cs="Times New Roman"/>
      <w:sz w:val="21"/>
      <w:szCs w:val="21"/>
    </w:rPr>
  </w:style>
  <w:style w:type="paragraph" w:customStyle="1" w:styleId="9AA99069B804448A80944CDED292F05316">
    <w:name w:val="9AA99069B804448A80944CDED292F05316"/>
    <w:rsid w:val="006A5F91"/>
    <w:pPr>
      <w:spacing w:before="40" w:after="40" w:line="264" w:lineRule="auto"/>
    </w:pPr>
    <w:rPr>
      <w:rFonts w:asciiTheme="majorHAnsi" w:eastAsia="Times New Roman" w:hAnsiTheme="majorHAnsi" w:cs="Times New Roman"/>
      <w:b/>
      <w:sz w:val="20"/>
      <w:szCs w:val="21"/>
      <w:lang w:eastAsia="en-US"/>
    </w:rPr>
  </w:style>
  <w:style w:type="paragraph" w:customStyle="1" w:styleId="58A80B2306614CCEB6D4FD34907445F420">
    <w:name w:val="58A80B2306614CCEB6D4FD34907445F420"/>
    <w:rsid w:val="006A5F91"/>
    <w:pPr>
      <w:spacing w:before="40" w:after="40" w:line="264" w:lineRule="auto"/>
    </w:pPr>
    <w:rPr>
      <w:rFonts w:asciiTheme="majorHAnsi" w:eastAsia="Times New Roman" w:hAnsiTheme="majorHAnsi" w:cs="Times New Roman"/>
      <w:b/>
      <w:sz w:val="20"/>
      <w:szCs w:val="21"/>
      <w:lang w:eastAsia="en-US"/>
    </w:rPr>
  </w:style>
  <w:style w:type="paragraph" w:customStyle="1" w:styleId="EEB3999CE55F42118B04DFA7AAD3BCBE21">
    <w:name w:val="EEB3999CE55F42118B04DFA7AAD3BCBE21"/>
    <w:rsid w:val="006A5F91"/>
    <w:pPr>
      <w:spacing w:before="40" w:after="40" w:line="264" w:lineRule="auto"/>
    </w:pPr>
    <w:rPr>
      <w:rFonts w:asciiTheme="majorHAnsi" w:eastAsia="Times New Roman" w:hAnsiTheme="majorHAnsi" w:cs="Times New Roman"/>
      <w:b/>
      <w:sz w:val="20"/>
      <w:szCs w:val="21"/>
      <w:lang w:eastAsia="en-US"/>
    </w:rPr>
  </w:style>
  <w:style w:type="paragraph" w:customStyle="1" w:styleId="40E0FEC8E9FA47F5B65E5CF9C3F60F6821">
    <w:name w:val="40E0FEC8E9FA47F5B65E5CF9C3F60F6821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8D10B23EC15642EE8283827D9756334B21">
    <w:name w:val="8D10B23EC15642EE8283827D9756334B21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3D8EA0675E8047DA8941074C1CD8390621">
    <w:name w:val="3D8EA0675E8047DA8941074C1CD8390621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BED25EA318574548A81D20806BA69E492">
    <w:name w:val="BED25EA318574548A81D20806BA69E492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5151F3AA8C16450BA9EC05E929B91FD82">
    <w:name w:val="5151F3AA8C16450BA9EC05E929B91FD82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6662ABEC0F67409FA8207D954F6F148B2">
    <w:name w:val="6662ABEC0F67409FA8207D954F6F148B2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84A05FD8ACD24FDB8835A25D763039C62">
    <w:name w:val="84A05FD8ACD24FDB8835A25D763039C62"/>
    <w:rsid w:val="006A5F91"/>
    <w:pPr>
      <w:spacing w:after="120" w:line="264" w:lineRule="auto"/>
    </w:pPr>
    <w:rPr>
      <w:rFonts w:ascii="Arial" w:eastAsia="Times New Roman" w:hAnsi="Arial" w:cs="Times New Roman"/>
      <w:sz w:val="21"/>
      <w:szCs w:val="21"/>
    </w:rPr>
  </w:style>
  <w:style w:type="paragraph" w:customStyle="1" w:styleId="7BDB8C9DBAC443889BEEF6EE4792DDCE2">
    <w:name w:val="7BDB8C9DBAC443889BEEF6EE4792DDCE2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9FF501B76C1049C0984D224D5090367E2">
    <w:name w:val="9FF501B76C1049C0984D224D5090367E2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242227E12EBB491E8F0557371C1E9DD92">
    <w:name w:val="242227E12EBB491E8F0557371C1E9DD92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2BCBD9BA0D4A424A8357DEC7634C5D4A2">
    <w:name w:val="2BCBD9BA0D4A424A8357DEC7634C5D4A2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0C44DEF556F64DC0BC6A135766501E4C5">
    <w:name w:val="0C44DEF556F64DC0BC6A135766501E4C5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9D7080D9F1094030ADEFA2BA44178BF95">
    <w:name w:val="9D7080D9F1094030ADEFA2BA44178BF95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C86AF9F8A4914024BB2255ADE0451DED5">
    <w:name w:val="C86AF9F8A4914024BB2255ADE0451DED5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93FA2F37139A438F9075CE4B8255A6355">
    <w:name w:val="93FA2F37139A438F9075CE4B8255A6355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3C687B37D6FC483EB607F65CBF204CB35">
    <w:name w:val="3C687B37D6FC483EB607F65CBF204CB35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44A1ECE4796D4B6CB672A426DD610EE85">
    <w:name w:val="44A1ECE4796D4B6CB672A426DD610EE85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E1B6FEB7E4DA47D6B9AD0D6A448FF11E5">
    <w:name w:val="E1B6FEB7E4DA47D6B9AD0D6A448FF11E5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3D8365C9746346D7811044981BCB3C145">
    <w:name w:val="3D8365C9746346D7811044981BCB3C145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A58B6862E4444624BE02CD90F3C5DD793">
    <w:name w:val="A58B6862E4444624BE02CD90F3C5DD793"/>
    <w:rsid w:val="006A5F91"/>
    <w:pPr>
      <w:spacing w:after="120" w:line="264" w:lineRule="auto"/>
    </w:pPr>
    <w:rPr>
      <w:rFonts w:ascii="Arial" w:eastAsia="Times New Roman" w:hAnsi="Arial" w:cs="Times New Roman"/>
      <w:sz w:val="21"/>
      <w:szCs w:val="21"/>
    </w:rPr>
  </w:style>
  <w:style w:type="paragraph" w:customStyle="1" w:styleId="2F5F7D4BECED4CAAB8F206AD2B76E3B63">
    <w:name w:val="2F5F7D4BECED4CAAB8F206AD2B76E3B63"/>
    <w:rsid w:val="006A5F91"/>
    <w:pPr>
      <w:spacing w:after="120" w:line="264" w:lineRule="auto"/>
    </w:pPr>
    <w:rPr>
      <w:rFonts w:ascii="Arial" w:eastAsia="Times New Roman" w:hAnsi="Arial" w:cs="Times New Roman"/>
      <w:sz w:val="21"/>
      <w:szCs w:val="21"/>
    </w:rPr>
  </w:style>
  <w:style w:type="paragraph" w:customStyle="1" w:styleId="9AA99069B804448A80944CDED292F05317">
    <w:name w:val="9AA99069B804448A80944CDED292F05317"/>
    <w:rsid w:val="006A5F91"/>
    <w:pPr>
      <w:spacing w:before="40" w:after="40" w:line="264" w:lineRule="auto"/>
    </w:pPr>
    <w:rPr>
      <w:rFonts w:asciiTheme="majorHAnsi" w:eastAsia="Times New Roman" w:hAnsiTheme="majorHAnsi" w:cs="Times New Roman"/>
      <w:b/>
      <w:sz w:val="20"/>
      <w:szCs w:val="21"/>
      <w:lang w:eastAsia="en-US"/>
    </w:rPr>
  </w:style>
  <w:style w:type="paragraph" w:customStyle="1" w:styleId="58A80B2306614CCEB6D4FD34907445F421">
    <w:name w:val="58A80B2306614CCEB6D4FD34907445F421"/>
    <w:rsid w:val="006A5F91"/>
    <w:pPr>
      <w:spacing w:before="40" w:after="40" w:line="264" w:lineRule="auto"/>
    </w:pPr>
    <w:rPr>
      <w:rFonts w:asciiTheme="majorHAnsi" w:eastAsia="Times New Roman" w:hAnsiTheme="majorHAnsi" w:cs="Arial"/>
      <w:b/>
      <w:color w:val="000000" w:themeColor="text1"/>
      <w:sz w:val="19"/>
      <w:szCs w:val="20"/>
      <w:lang w:eastAsia="en-US"/>
    </w:rPr>
  </w:style>
  <w:style w:type="paragraph" w:customStyle="1" w:styleId="EEB3999CE55F42118B04DFA7AAD3BCBE22">
    <w:name w:val="EEB3999CE55F42118B04DFA7AAD3BCBE22"/>
    <w:rsid w:val="006A5F91"/>
    <w:pPr>
      <w:spacing w:before="40" w:after="40" w:line="264" w:lineRule="auto"/>
    </w:pPr>
    <w:rPr>
      <w:rFonts w:asciiTheme="majorHAnsi" w:eastAsia="Times New Roman" w:hAnsiTheme="majorHAnsi" w:cs="Arial"/>
      <w:b/>
      <w:color w:val="000000" w:themeColor="text1"/>
      <w:sz w:val="19"/>
      <w:szCs w:val="20"/>
      <w:lang w:eastAsia="en-US"/>
    </w:rPr>
  </w:style>
  <w:style w:type="paragraph" w:customStyle="1" w:styleId="40E0FEC8E9FA47F5B65E5CF9C3F60F6822">
    <w:name w:val="40E0FEC8E9FA47F5B65E5CF9C3F60F6822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8D10B23EC15642EE8283827D9756334B22">
    <w:name w:val="8D10B23EC15642EE8283827D9756334B22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3D8EA0675E8047DA8941074C1CD8390622">
    <w:name w:val="3D8EA0675E8047DA8941074C1CD8390622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BED25EA318574548A81D20806BA69E493">
    <w:name w:val="BED25EA318574548A81D20806BA69E493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5151F3AA8C16450BA9EC05E929B91FD83">
    <w:name w:val="5151F3AA8C16450BA9EC05E929B91FD83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6662ABEC0F67409FA8207D954F6F148B3">
    <w:name w:val="6662ABEC0F67409FA8207D954F6F148B3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84A05FD8ACD24FDB8835A25D763039C63">
    <w:name w:val="84A05FD8ACD24FDB8835A25D763039C63"/>
    <w:rsid w:val="006A5F91"/>
    <w:pPr>
      <w:spacing w:after="120" w:line="264" w:lineRule="auto"/>
    </w:pPr>
    <w:rPr>
      <w:rFonts w:ascii="Arial" w:eastAsia="Times New Roman" w:hAnsi="Arial" w:cs="Times New Roman"/>
      <w:sz w:val="21"/>
      <w:szCs w:val="21"/>
    </w:rPr>
  </w:style>
  <w:style w:type="paragraph" w:customStyle="1" w:styleId="7BDB8C9DBAC443889BEEF6EE4792DDCE3">
    <w:name w:val="7BDB8C9DBAC443889BEEF6EE4792DDCE3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9FF501B76C1049C0984D224D5090367E3">
    <w:name w:val="9FF501B76C1049C0984D224D5090367E3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242227E12EBB491E8F0557371C1E9DD93">
    <w:name w:val="242227E12EBB491E8F0557371C1E9DD93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2BCBD9BA0D4A424A8357DEC7634C5D4A3">
    <w:name w:val="2BCBD9BA0D4A424A8357DEC7634C5D4A3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0C44DEF556F64DC0BC6A135766501E4C6">
    <w:name w:val="0C44DEF556F64DC0BC6A135766501E4C6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9D7080D9F1094030ADEFA2BA44178BF96">
    <w:name w:val="9D7080D9F1094030ADEFA2BA44178BF96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C86AF9F8A4914024BB2255ADE0451DED6">
    <w:name w:val="C86AF9F8A4914024BB2255ADE0451DED6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93FA2F37139A438F9075CE4B8255A6356">
    <w:name w:val="93FA2F37139A438F9075CE4B8255A6356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3C687B37D6FC483EB607F65CBF204CB36">
    <w:name w:val="3C687B37D6FC483EB607F65CBF204CB36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44A1ECE4796D4B6CB672A426DD610EE86">
    <w:name w:val="44A1ECE4796D4B6CB672A426DD610EE86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E1B6FEB7E4DA47D6B9AD0D6A448FF11E6">
    <w:name w:val="E1B6FEB7E4DA47D6B9AD0D6A448FF11E6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3D8365C9746346D7811044981BCB3C146">
    <w:name w:val="3D8365C9746346D7811044981BCB3C146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styleId="BodyText">
    <w:name w:val="Body Text"/>
    <w:basedOn w:val="Normal"/>
    <w:link w:val="BodyTextChar"/>
    <w:qFormat/>
    <w:rsid w:val="0050339A"/>
    <w:pPr>
      <w:spacing w:after="120" w:line="264" w:lineRule="auto"/>
    </w:pPr>
    <w:rPr>
      <w:rFonts w:ascii="Arial" w:eastAsia="Times New Roman" w:hAnsi="Arial" w:cs="Times New Roman"/>
      <w:sz w:val="21"/>
      <w:szCs w:val="21"/>
    </w:rPr>
  </w:style>
  <w:style w:type="character" w:customStyle="1" w:styleId="BodyTextChar">
    <w:name w:val="Body Text Char"/>
    <w:basedOn w:val="DefaultParagraphFont"/>
    <w:link w:val="BodyText"/>
    <w:rsid w:val="0050339A"/>
    <w:rPr>
      <w:rFonts w:ascii="Arial" w:eastAsia="Times New Roman" w:hAnsi="Arial" w:cs="Times New Roman"/>
      <w:sz w:val="21"/>
      <w:szCs w:val="21"/>
    </w:rPr>
  </w:style>
  <w:style w:type="paragraph" w:customStyle="1" w:styleId="A58B6862E4444624BE02CD90F3C5DD794">
    <w:name w:val="A58B6862E4444624BE02CD90F3C5DD794"/>
    <w:rsid w:val="006A5F91"/>
    <w:pPr>
      <w:spacing w:after="120" w:line="264" w:lineRule="auto"/>
    </w:pPr>
    <w:rPr>
      <w:rFonts w:ascii="Arial" w:eastAsia="Times New Roman" w:hAnsi="Arial" w:cs="Times New Roman"/>
      <w:sz w:val="21"/>
      <w:szCs w:val="21"/>
    </w:rPr>
  </w:style>
  <w:style w:type="paragraph" w:customStyle="1" w:styleId="2F5F7D4BECED4CAAB8F206AD2B76E3B64">
    <w:name w:val="2F5F7D4BECED4CAAB8F206AD2B76E3B64"/>
    <w:rsid w:val="006A5F91"/>
    <w:pPr>
      <w:spacing w:after="120" w:line="264" w:lineRule="auto"/>
    </w:pPr>
    <w:rPr>
      <w:rFonts w:ascii="Arial" w:eastAsia="Times New Roman" w:hAnsi="Arial" w:cs="Times New Roman"/>
      <w:sz w:val="21"/>
      <w:szCs w:val="21"/>
    </w:rPr>
  </w:style>
  <w:style w:type="paragraph" w:customStyle="1" w:styleId="9AA99069B804448A80944CDED292F05318">
    <w:name w:val="9AA99069B804448A80944CDED292F05318"/>
    <w:rsid w:val="006A5F91"/>
    <w:pPr>
      <w:spacing w:before="40" w:after="40" w:line="264" w:lineRule="auto"/>
    </w:pPr>
    <w:rPr>
      <w:rFonts w:asciiTheme="majorHAnsi" w:eastAsia="Times New Roman" w:hAnsiTheme="majorHAnsi" w:cs="Times New Roman"/>
      <w:b/>
      <w:sz w:val="20"/>
      <w:szCs w:val="21"/>
      <w:lang w:eastAsia="en-US"/>
    </w:rPr>
  </w:style>
  <w:style w:type="paragraph" w:customStyle="1" w:styleId="58A80B2306614CCEB6D4FD34907445F422">
    <w:name w:val="58A80B2306614CCEB6D4FD34907445F422"/>
    <w:rsid w:val="006A5F91"/>
    <w:pPr>
      <w:spacing w:before="40" w:after="40" w:line="264" w:lineRule="auto"/>
    </w:pPr>
    <w:rPr>
      <w:rFonts w:asciiTheme="majorHAnsi" w:eastAsia="Times New Roman" w:hAnsiTheme="majorHAnsi" w:cs="Arial"/>
      <w:b/>
      <w:color w:val="000000" w:themeColor="text1"/>
      <w:sz w:val="19"/>
      <w:szCs w:val="20"/>
      <w:lang w:eastAsia="en-US"/>
    </w:rPr>
  </w:style>
  <w:style w:type="paragraph" w:customStyle="1" w:styleId="EEB3999CE55F42118B04DFA7AAD3BCBE23">
    <w:name w:val="EEB3999CE55F42118B04DFA7AAD3BCBE23"/>
    <w:rsid w:val="006A5F91"/>
    <w:pPr>
      <w:spacing w:before="40" w:after="40" w:line="264" w:lineRule="auto"/>
    </w:pPr>
    <w:rPr>
      <w:rFonts w:asciiTheme="majorHAnsi" w:eastAsia="Times New Roman" w:hAnsiTheme="majorHAnsi" w:cs="Arial"/>
      <w:b/>
      <w:color w:val="000000" w:themeColor="text1"/>
      <w:sz w:val="19"/>
      <w:szCs w:val="20"/>
      <w:lang w:eastAsia="en-US"/>
    </w:rPr>
  </w:style>
  <w:style w:type="paragraph" w:customStyle="1" w:styleId="40E0FEC8E9FA47F5B65E5CF9C3F60F6823">
    <w:name w:val="40E0FEC8E9FA47F5B65E5CF9C3F60F6823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8D10B23EC15642EE8283827D9756334B23">
    <w:name w:val="8D10B23EC15642EE8283827D9756334B23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3D8EA0675E8047DA8941074C1CD8390623">
    <w:name w:val="3D8EA0675E8047DA8941074C1CD8390623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BED25EA318574548A81D20806BA69E494">
    <w:name w:val="BED25EA318574548A81D20806BA69E494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5151F3AA8C16450BA9EC05E929B91FD84">
    <w:name w:val="5151F3AA8C16450BA9EC05E929B91FD84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6662ABEC0F67409FA8207D954F6F148B4">
    <w:name w:val="6662ABEC0F67409FA8207D954F6F148B4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84A05FD8ACD24FDB8835A25D763039C64">
    <w:name w:val="84A05FD8ACD24FDB8835A25D763039C64"/>
    <w:rsid w:val="006A5F91"/>
    <w:pPr>
      <w:spacing w:after="120" w:line="264" w:lineRule="auto"/>
    </w:pPr>
    <w:rPr>
      <w:rFonts w:ascii="Arial" w:eastAsia="Times New Roman" w:hAnsi="Arial" w:cs="Times New Roman"/>
      <w:sz w:val="21"/>
      <w:szCs w:val="21"/>
    </w:rPr>
  </w:style>
  <w:style w:type="paragraph" w:customStyle="1" w:styleId="7BDB8C9DBAC443889BEEF6EE4792DDCE4">
    <w:name w:val="7BDB8C9DBAC443889BEEF6EE4792DDCE4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9FF501B76C1049C0984D224D5090367E4">
    <w:name w:val="9FF501B76C1049C0984D224D5090367E4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242227E12EBB491E8F0557371C1E9DD94">
    <w:name w:val="242227E12EBB491E8F0557371C1E9DD94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2BCBD9BA0D4A424A8357DEC7634C5D4A4">
    <w:name w:val="2BCBD9BA0D4A424A8357DEC7634C5D4A4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0C44DEF556F64DC0BC6A135766501E4C7">
    <w:name w:val="0C44DEF556F64DC0BC6A135766501E4C7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9D7080D9F1094030ADEFA2BA44178BF97">
    <w:name w:val="9D7080D9F1094030ADEFA2BA44178BF97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C86AF9F8A4914024BB2255ADE0451DED7">
    <w:name w:val="C86AF9F8A4914024BB2255ADE0451DED7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93FA2F37139A438F9075CE4B8255A6357">
    <w:name w:val="93FA2F37139A438F9075CE4B8255A6357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3C687B37D6FC483EB607F65CBF204CB37">
    <w:name w:val="3C687B37D6FC483EB607F65CBF204CB37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44A1ECE4796D4B6CB672A426DD610EE87">
    <w:name w:val="44A1ECE4796D4B6CB672A426DD610EE87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E1B6FEB7E4DA47D6B9AD0D6A448FF11E7">
    <w:name w:val="E1B6FEB7E4DA47D6B9AD0D6A448FF11E7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3D8365C9746346D7811044981BCB3C147">
    <w:name w:val="3D8365C9746346D7811044981BCB3C147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A58B6862E4444624BE02CD90F3C5DD795">
    <w:name w:val="A58B6862E4444624BE02CD90F3C5DD795"/>
    <w:rsid w:val="006A5F91"/>
    <w:pPr>
      <w:spacing w:after="120" w:line="264" w:lineRule="auto"/>
    </w:pPr>
    <w:rPr>
      <w:rFonts w:ascii="Arial" w:eastAsia="Times New Roman" w:hAnsi="Arial" w:cs="Times New Roman"/>
      <w:sz w:val="21"/>
      <w:szCs w:val="21"/>
    </w:rPr>
  </w:style>
  <w:style w:type="paragraph" w:customStyle="1" w:styleId="2F5F7D4BECED4CAAB8F206AD2B76E3B65">
    <w:name w:val="2F5F7D4BECED4CAAB8F206AD2B76E3B65"/>
    <w:rsid w:val="006A5F91"/>
    <w:pPr>
      <w:spacing w:after="120" w:line="264" w:lineRule="auto"/>
    </w:pPr>
    <w:rPr>
      <w:rFonts w:ascii="Arial" w:eastAsia="Times New Roman" w:hAnsi="Arial" w:cs="Times New Roman"/>
      <w:sz w:val="21"/>
      <w:szCs w:val="21"/>
    </w:rPr>
  </w:style>
  <w:style w:type="paragraph" w:customStyle="1" w:styleId="9AA99069B804448A80944CDED292F05319">
    <w:name w:val="9AA99069B804448A80944CDED292F05319"/>
    <w:rsid w:val="006A5F91"/>
    <w:pPr>
      <w:spacing w:before="40" w:after="40" w:line="264" w:lineRule="auto"/>
    </w:pPr>
    <w:rPr>
      <w:rFonts w:asciiTheme="majorHAnsi" w:eastAsia="Times New Roman" w:hAnsiTheme="majorHAnsi" w:cs="Times New Roman"/>
      <w:b/>
      <w:sz w:val="20"/>
      <w:szCs w:val="21"/>
      <w:lang w:eastAsia="en-US"/>
    </w:rPr>
  </w:style>
  <w:style w:type="paragraph" w:customStyle="1" w:styleId="58A80B2306614CCEB6D4FD34907445F423">
    <w:name w:val="58A80B2306614CCEB6D4FD34907445F423"/>
    <w:rsid w:val="006A5F91"/>
    <w:pPr>
      <w:spacing w:before="40" w:after="40" w:line="264" w:lineRule="auto"/>
    </w:pPr>
    <w:rPr>
      <w:rFonts w:asciiTheme="majorHAnsi" w:eastAsia="Times New Roman" w:hAnsiTheme="majorHAnsi" w:cs="Arial"/>
      <w:b/>
      <w:color w:val="000000" w:themeColor="text1"/>
      <w:sz w:val="19"/>
      <w:szCs w:val="20"/>
      <w:lang w:eastAsia="en-US"/>
    </w:rPr>
  </w:style>
  <w:style w:type="paragraph" w:customStyle="1" w:styleId="EEB3999CE55F42118B04DFA7AAD3BCBE24">
    <w:name w:val="EEB3999CE55F42118B04DFA7AAD3BCBE24"/>
    <w:rsid w:val="006A5F91"/>
    <w:pPr>
      <w:spacing w:before="40" w:after="40" w:line="264" w:lineRule="auto"/>
    </w:pPr>
    <w:rPr>
      <w:rFonts w:asciiTheme="majorHAnsi" w:eastAsia="Times New Roman" w:hAnsiTheme="majorHAnsi" w:cs="Arial"/>
      <w:b/>
      <w:color w:val="000000" w:themeColor="text1"/>
      <w:sz w:val="19"/>
      <w:szCs w:val="20"/>
      <w:lang w:eastAsia="en-US"/>
    </w:rPr>
  </w:style>
  <w:style w:type="paragraph" w:customStyle="1" w:styleId="40E0FEC8E9FA47F5B65E5CF9C3F60F6824">
    <w:name w:val="40E0FEC8E9FA47F5B65E5CF9C3F60F6824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8D10B23EC15642EE8283827D9756334B24">
    <w:name w:val="8D10B23EC15642EE8283827D9756334B24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3D8EA0675E8047DA8941074C1CD8390624">
    <w:name w:val="3D8EA0675E8047DA8941074C1CD8390624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BED25EA318574548A81D20806BA69E495">
    <w:name w:val="BED25EA318574548A81D20806BA69E495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5151F3AA8C16450BA9EC05E929B91FD85">
    <w:name w:val="5151F3AA8C16450BA9EC05E929B91FD85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6662ABEC0F67409FA8207D954F6F148B5">
    <w:name w:val="6662ABEC0F67409FA8207D954F6F148B5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84A05FD8ACD24FDB8835A25D763039C65">
    <w:name w:val="84A05FD8ACD24FDB8835A25D763039C65"/>
    <w:rsid w:val="006A5F91"/>
    <w:pPr>
      <w:spacing w:after="120" w:line="264" w:lineRule="auto"/>
    </w:pPr>
    <w:rPr>
      <w:rFonts w:ascii="Arial" w:eastAsia="Times New Roman" w:hAnsi="Arial" w:cs="Times New Roman"/>
      <w:sz w:val="21"/>
      <w:szCs w:val="21"/>
    </w:rPr>
  </w:style>
  <w:style w:type="paragraph" w:customStyle="1" w:styleId="7BDB8C9DBAC443889BEEF6EE4792DDCE5">
    <w:name w:val="7BDB8C9DBAC443889BEEF6EE4792DDCE5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9FF501B76C1049C0984D224D5090367E5">
    <w:name w:val="9FF501B76C1049C0984D224D5090367E5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242227E12EBB491E8F0557371C1E9DD95">
    <w:name w:val="242227E12EBB491E8F0557371C1E9DD95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2BCBD9BA0D4A424A8357DEC7634C5D4A5">
    <w:name w:val="2BCBD9BA0D4A424A8357DEC7634C5D4A5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0C44DEF556F64DC0BC6A135766501E4C8">
    <w:name w:val="0C44DEF556F64DC0BC6A135766501E4C8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9D7080D9F1094030ADEFA2BA44178BF98">
    <w:name w:val="9D7080D9F1094030ADEFA2BA44178BF98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C86AF9F8A4914024BB2255ADE0451DED8">
    <w:name w:val="C86AF9F8A4914024BB2255ADE0451DED8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93FA2F37139A438F9075CE4B8255A6358">
    <w:name w:val="93FA2F37139A438F9075CE4B8255A6358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3C687B37D6FC483EB607F65CBF204CB38">
    <w:name w:val="3C687B37D6FC483EB607F65CBF204CB38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44A1ECE4796D4B6CB672A426DD610EE88">
    <w:name w:val="44A1ECE4796D4B6CB672A426DD610EE88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E1B6FEB7E4DA47D6B9AD0D6A448FF11E8">
    <w:name w:val="E1B6FEB7E4DA47D6B9AD0D6A448FF11E8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3D8365C9746346D7811044981BCB3C148">
    <w:name w:val="3D8365C9746346D7811044981BCB3C148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A58B6862E4444624BE02CD90F3C5DD796">
    <w:name w:val="A58B6862E4444624BE02CD90F3C5DD796"/>
    <w:rsid w:val="006A5F91"/>
    <w:pPr>
      <w:spacing w:after="120" w:line="264" w:lineRule="auto"/>
    </w:pPr>
    <w:rPr>
      <w:rFonts w:ascii="Arial" w:eastAsia="Times New Roman" w:hAnsi="Arial" w:cs="Times New Roman"/>
      <w:sz w:val="21"/>
      <w:szCs w:val="21"/>
    </w:rPr>
  </w:style>
  <w:style w:type="paragraph" w:customStyle="1" w:styleId="2F5F7D4BECED4CAAB8F206AD2B76E3B66">
    <w:name w:val="2F5F7D4BECED4CAAB8F206AD2B76E3B66"/>
    <w:rsid w:val="006A5F91"/>
    <w:pPr>
      <w:spacing w:after="120" w:line="264" w:lineRule="auto"/>
    </w:pPr>
    <w:rPr>
      <w:rFonts w:ascii="Arial" w:eastAsia="Times New Roman" w:hAnsi="Arial" w:cs="Times New Roman"/>
      <w:sz w:val="21"/>
      <w:szCs w:val="21"/>
    </w:rPr>
  </w:style>
  <w:style w:type="paragraph" w:customStyle="1" w:styleId="9AA99069B804448A80944CDED292F05320">
    <w:name w:val="9AA99069B804448A80944CDED292F05320"/>
    <w:rsid w:val="006A5F91"/>
    <w:pPr>
      <w:spacing w:before="40" w:after="40" w:line="264" w:lineRule="auto"/>
    </w:pPr>
    <w:rPr>
      <w:rFonts w:asciiTheme="majorHAnsi" w:eastAsia="Times New Roman" w:hAnsiTheme="majorHAnsi" w:cs="Times New Roman"/>
      <w:b/>
      <w:sz w:val="20"/>
      <w:szCs w:val="21"/>
      <w:lang w:eastAsia="en-US"/>
    </w:rPr>
  </w:style>
  <w:style w:type="paragraph" w:customStyle="1" w:styleId="58A80B2306614CCEB6D4FD34907445F424">
    <w:name w:val="58A80B2306614CCEB6D4FD34907445F424"/>
    <w:rsid w:val="006A5F91"/>
    <w:pPr>
      <w:spacing w:before="40" w:after="40" w:line="264" w:lineRule="auto"/>
    </w:pPr>
    <w:rPr>
      <w:rFonts w:asciiTheme="majorHAnsi" w:eastAsia="Times New Roman" w:hAnsiTheme="majorHAnsi" w:cs="Arial"/>
      <w:b/>
      <w:color w:val="000000" w:themeColor="text1"/>
      <w:sz w:val="19"/>
      <w:szCs w:val="20"/>
      <w:lang w:eastAsia="en-US"/>
    </w:rPr>
  </w:style>
  <w:style w:type="paragraph" w:customStyle="1" w:styleId="EEB3999CE55F42118B04DFA7AAD3BCBE25">
    <w:name w:val="EEB3999CE55F42118B04DFA7AAD3BCBE25"/>
    <w:rsid w:val="006A5F91"/>
    <w:pPr>
      <w:spacing w:before="40" w:after="40" w:line="264" w:lineRule="auto"/>
    </w:pPr>
    <w:rPr>
      <w:rFonts w:asciiTheme="majorHAnsi" w:eastAsia="Times New Roman" w:hAnsiTheme="majorHAnsi" w:cs="Arial"/>
      <w:b/>
      <w:color w:val="000000" w:themeColor="text1"/>
      <w:sz w:val="19"/>
      <w:szCs w:val="20"/>
      <w:lang w:eastAsia="en-US"/>
    </w:rPr>
  </w:style>
  <w:style w:type="paragraph" w:customStyle="1" w:styleId="40E0FEC8E9FA47F5B65E5CF9C3F60F6825">
    <w:name w:val="40E0FEC8E9FA47F5B65E5CF9C3F60F6825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8D10B23EC15642EE8283827D9756334B25">
    <w:name w:val="8D10B23EC15642EE8283827D9756334B25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3D8EA0675E8047DA8941074C1CD8390625">
    <w:name w:val="3D8EA0675E8047DA8941074C1CD8390625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BED25EA318574548A81D20806BA69E496">
    <w:name w:val="BED25EA318574548A81D20806BA69E496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5151F3AA8C16450BA9EC05E929B91FD86">
    <w:name w:val="5151F3AA8C16450BA9EC05E929B91FD86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6662ABEC0F67409FA8207D954F6F148B6">
    <w:name w:val="6662ABEC0F67409FA8207D954F6F148B6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84A05FD8ACD24FDB8835A25D763039C66">
    <w:name w:val="84A05FD8ACD24FDB8835A25D763039C66"/>
    <w:rsid w:val="006A5F91"/>
    <w:pPr>
      <w:spacing w:after="120" w:line="264" w:lineRule="auto"/>
    </w:pPr>
    <w:rPr>
      <w:rFonts w:ascii="Arial" w:eastAsia="Times New Roman" w:hAnsi="Arial" w:cs="Times New Roman"/>
      <w:sz w:val="21"/>
      <w:szCs w:val="21"/>
    </w:rPr>
  </w:style>
  <w:style w:type="paragraph" w:customStyle="1" w:styleId="7BDB8C9DBAC443889BEEF6EE4792DDCE6">
    <w:name w:val="7BDB8C9DBAC443889BEEF6EE4792DDCE6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9FF501B76C1049C0984D224D5090367E6">
    <w:name w:val="9FF501B76C1049C0984D224D5090367E6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242227E12EBB491E8F0557371C1E9DD96">
    <w:name w:val="242227E12EBB491E8F0557371C1E9DD96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2BCBD9BA0D4A424A8357DEC7634C5D4A6">
    <w:name w:val="2BCBD9BA0D4A424A8357DEC7634C5D4A6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0C44DEF556F64DC0BC6A135766501E4C9">
    <w:name w:val="0C44DEF556F64DC0BC6A135766501E4C9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9D7080D9F1094030ADEFA2BA44178BF99">
    <w:name w:val="9D7080D9F1094030ADEFA2BA44178BF99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C86AF9F8A4914024BB2255ADE0451DED9">
    <w:name w:val="C86AF9F8A4914024BB2255ADE0451DED9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93FA2F37139A438F9075CE4B8255A6359">
    <w:name w:val="93FA2F37139A438F9075CE4B8255A6359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3C687B37D6FC483EB607F65CBF204CB39">
    <w:name w:val="3C687B37D6FC483EB607F65CBF204CB39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44A1ECE4796D4B6CB672A426DD610EE89">
    <w:name w:val="44A1ECE4796D4B6CB672A426DD610EE89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E1B6FEB7E4DA47D6B9AD0D6A448FF11E9">
    <w:name w:val="E1B6FEB7E4DA47D6B9AD0D6A448FF11E9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3D8365C9746346D7811044981BCB3C149">
    <w:name w:val="3D8365C9746346D7811044981BCB3C149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A58B6862E4444624BE02CD90F3C5DD797">
    <w:name w:val="A58B6862E4444624BE02CD90F3C5DD797"/>
    <w:rsid w:val="006A5F91"/>
    <w:pPr>
      <w:spacing w:after="120" w:line="264" w:lineRule="auto"/>
    </w:pPr>
    <w:rPr>
      <w:rFonts w:ascii="Arial" w:eastAsia="Times New Roman" w:hAnsi="Arial" w:cs="Times New Roman"/>
      <w:sz w:val="21"/>
      <w:szCs w:val="21"/>
    </w:rPr>
  </w:style>
  <w:style w:type="paragraph" w:customStyle="1" w:styleId="2F5F7D4BECED4CAAB8F206AD2B76E3B67">
    <w:name w:val="2F5F7D4BECED4CAAB8F206AD2B76E3B67"/>
    <w:rsid w:val="006A5F91"/>
    <w:pPr>
      <w:spacing w:after="120" w:line="264" w:lineRule="auto"/>
    </w:pPr>
    <w:rPr>
      <w:rFonts w:ascii="Arial" w:eastAsia="Times New Roman" w:hAnsi="Arial" w:cs="Times New Roman"/>
      <w:sz w:val="21"/>
      <w:szCs w:val="21"/>
    </w:rPr>
  </w:style>
  <w:style w:type="paragraph" w:customStyle="1" w:styleId="9AA99069B804448A80944CDED292F05321">
    <w:name w:val="9AA99069B804448A80944CDED292F05321"/>
    <w:rsid w:val="006A5F91"/>
    <w:pPr>
      <w:spacing w:before="40" w:after="40" w:line="264" w:lineRule="auto"/>
    </w:pPr>
    <w:rPr>
      <w:rFonts w:asciiTheme="majorHAnsi" w:eastAsia="Times New Roman" w:hAnsiTheme="majorHAnsi" w:cs="Times New Roman"/>
      <w:b/>
      <w:sz w:val="20"/>
      <w:szCs w:val="21"/>
      <w:lang w:eastAsia="en-US"/>
    </w:rPr>
  </w:style>
  <w:style w:type="paragraph" w:customStyle="1" w:styleId="58A80B2306614CCEB6D4FD34907445F425">
    <w:name w:val="58A80B2306614CCEB6D4FD34907445F425"/>
    <w:rsid w:val="006A5F91"/>
    <w:pPr>
      <w:spacing w:before="40" w:after="40" w:line="264" w:lineRule="auto"/>
    </w:pPr>
    <w:rPr>
      <w:rFonts w:asciiTheme="majorHAnsi" w:eastAsia="Times New Roman" w:hAnsiTheme="majorHAnsi" w:cs="Arial"/>
      <w:b/>
      <w:color w:val="000000" w:themeColor="text1"/>
      <w:sz w:val="19"/>
      <w:szCs w:val="20"/>
      <w:lang w:eastAsia="en-US"/>
    </w:rPr>
  </w:style>
  <w:style w:type="paragraph" w:customStyle="1" w:styleId="EEB3999CE55F42118B04DFA7AAD3BCBE26">
    <w:name w:val="EEB3999CE55F42118B04DFA7AAD3BCBE26"/>
    <w:rsid w:val="006A5F91"/>
    <w:pPr>
      <w:spacing w:before="40" w:after="40" w:line="264" w:lineRule="auto"/>
    </w:pPr>
    <w:rPr>
      <w:rFonts w:asciiTheme="majorHAnsi" w:eastAsia="Times New Roman" w:hAnsiTheme="majorHAnsi" w:cs="Arial"/>
      <w:b/>
      <w:color w:val="000000" w:themeColor="text1"/>
      <w:sz w:val="19"/>
      <w:szCs w:val="20"/>
      <w:lang w:eastAsia="en-US"/>
    </w:rPr>
  </w:style>
  <w:style w:type="paragraph" w:customStyle="1" w:styleId="40E0FEC8E9FA47F5B65E5CF9C3F60F6826">
    <w:name w:val="40E0FEC8E9FA47F5B65E5CF9C3F60F6826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8D10B23EC15642EE8283827D9756334B26">
    <w:name w:val="8D10B23EC15642EE8283827D9756334B26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3D8EA0675E8047DA8941074C1CD8390626">
    <w:name w:val="3D8EA0675E8047DA8941074C1CD8390626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BED25EA318574548A81D20806BA69E497">
    <w:name w:val="BED25EA318574548A81D20806BA69E497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5151F3AA8C16450BA9EC05E929B91FD87">
    <w:name w:val="5151F3AA8C16450BA9EC05E929B91FD87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6662ABEC0F67409FA8207D954F6F148B7">
    <w:name w:val="6662ABEC0F67409FA8207D954F6F148B7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84A05FD8ACD24FDB8835A25D763039C67">
    <w:name w:val="84A05FD8ACD24FDB8835A25D763039C67"/>
    <w:rsid w:val="006A5F91"/>
    <w:pPr>
      <w:spacing w:after="120" w:line="264" w:lineRule="auto"/>
    </w:pPr>
    <w:rPr>
      <w:rFonts w:ascii="Arial" w:eastAsia="Times New Roman" w:hAnsi="Arial" w:cs="Times New Roman"/>
      <w:sz w:val="21"/>
      <w:szCs w:val="21"/>
    </w:rPr>
  </w:style>
  <w:style w:type="paragraph" w:customStyle="1" w:styleId="7BDB8C9DBAC443889BEEF6EE4792DDCE7">
    <w:name w:val="7BDB8C9DBAC443889BEEF6EE4792DDCE7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9FF501B76C1049C0984D224D5090367E7">
    <w:name w:val="9FF501B76C1049C0984D224D5090367E7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242227E12EBB491E8F0557371C1E9DD97">
    <w:name w:val="242227E12EBB491E8F0557371C1E9DD97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2BCBD9BA0D4A424A8357DEC7634C5D4A7">
    <w:name w:val="2BCBD9BA0D4A424A8357DEC7634C5D4A7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0C44DEF556F64DC0BC6A135766501E4C10">
    <w:name w:val="0C44DEF556F64DC0BC6A135766501E4C10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9D7080D9F1094030ADEFA2BA44178BF910">
    <w:name w:val="9D7080D9F1094030ADEFA2BA44178BF910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C86AF9F8A4914024BB2255ADE0451DED10">
    <w:name w:val="C86AF9F8A4914024BB2255ADE0451DED10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93FA2F37139A438F9075CE4B8255A63510">
    <w:name w:val="93FA2F37139A438F9075CE4B8255A63510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3C687B37D6FC483EB607F65CBF204CB310">
    <w:name w:val="3C687B37D6FC483EB607F65CBF204CB310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44A1ECE4796D4B6CB672A426DD610EE810">
    <w:name w:val="44A1ECE4796D4B6CB672A426DD610EE810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E1B6FEB7E4DA47D6B9AD0D6A448FF11E10">
    <w:name w:val="E1B6FEB7E4DA47D6B9AD0D6A448FF11E10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3D8365C9746346D7811044981BCB3C1410">
    <w:name w:val="3D8365C9746346D7811044981BCB3C1410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A58B6862E4444624BE02CD90F3C5DD798">
    <w:name w:val="A58B6862E4444624BE02CD90F3C5DD798"/>
    <w:rsid w:val="006A5F91"/>
    <w:pPr>
      <w:spacing w:after="120" w:line="264" w:lineRule="auto"/>
    </w:pPr>
    <w:rPr>
      <w:rFonts w:ascii="Arial" w:eastAsia="Times New Roman" w:hAnsi="Arial" w:cs="Times New Roman"/>
      <w:sz w:val="21"/>
      <w:szCs w:val="21"/>
    </w:rPr>
  </w:style>
  <w:style w:type="paragraph" w:customStyle="1" w:styleId="2F5F7D4BECED4CAAB8F206AD2B76E3B68">
    <w:name w:val="2F5F7D4BECED4CAAB8F206AD2B76E3B68"/>
    <w:rsid w:val="006A5F91"/>
    <w:pPr>
      <w:spacing w:after="120" w:line="264" w:lineRule="auto"/>
    </w:pPr>
    <w:rPr>
      <w:rFonts w:ascii="Arial" w:eastAsia="Times New Roman" w:hAnsi="Arial" w:cs="Times New Roman"/>
      <w:sz w:val="21"/>
      <w:szCs w:val="21"/>
    </w:rPr>
  </w:style>
  <w:style w:type="paragraph" w:customStyle="1" w:styleId="9AA99069B804448A80944CDED292F05322">
    <w:name w:val="9AA99069B804448A80944CDED292F05322"/>
    <w:rsid w:val="006A5F91"/>
    <w:pPr>
      <w:spacing w:before="40" w:after="40" w:line="264" w:lineRule="auto"/>
    </w:pPr>
    <w:rPr>
      <w:rFonts w:asciiTheme="majorHAnsi" w:eastAsia="Times New Roman" w:hAnsiTheme="majorHAnsi" w:cs="Times New Roman"/>
      <w:b/>
      <w:sz w:val="20"/>
      <w:szCs w:val="21"/>
      <w:lang w:eastAsia="en-US"/>
    </w:rPr>
  </w:style>
  <w:style w:type="paragraph" w:customStyle="1" w:styleId="58A80B2306614CCEB6D4FD34907445F426">
    <w:name w:val="58A80B2306614CCEB6D4FD34907445F426"/>
    <w:rsid w:val="006A5F91"/>
    <w:pPr>
      <w:spacing w:before="40" w:after="40" w:line="264" w:lineRule="auto"/>
    </w:pPr>
    <w:rPr>
      <w:rFonts w:asciiTheme="majorHAnsi" w:eastAsia="Times New Roman" w:hAnsiTheme="majorHAnsi" w:cs="Arial"/>
      <w:b/>
      <w:color w:val="000000" w:themeColor="text1"/>
      <w:sz w:val="19"/>
      <w:szCs w:val="20"/>
      <w:lang w:eastAsia="en-US"/>
    </w:rPr>
  </w:style>
  <w:style w:type="paragraph" w:customStyle="1" w:styleId="EEB3999CE55F42118B04DFA7AAD3BCBE27">
    <w:name w:val="EEB3999CE55F42118B04DFA7AAD3BCBE27"/>
    <w:rsid w:val="006A5F91"/>
    <w:pPr>
      <w:spacing w:before="40" w:after="40" w:line="264" w:lineRule="auto"/>
    </w:pPr>
    <w:rPr>
      <w:rFonts w:asciiTheme="majorHAnsi" w:eastAsia="Times New Roman" w:hAnsiTheme="majorHAnsi" w:cs="Arial"/>
      <w:b/>
      <w:color w:val="000000" w:themeColor="text1"/>
      <w:sz w:val="19"/>
      <w:szCs w:val="20"/>
      <w:lang w:eastAsia="en-US"/>
    </w:rPr>
  </w:style>
  <w:style w:type="paragraph" w:customStyle="1" w:styleId="40E0FEC8E9FA47F5B65E5CF9C3F60F6827">
    <w:name w:val="40E0FEC8E9FA47F5B65E5CF9C3F60F6827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8D10B23EC15642EE8283827D9756334B27">
    <w:name w:val="8D10B23EC15642EE8283827D9756334B27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3D8EA0675E8047DA8941074C1CD8390627">
    <w:name w:val="3D8EA0675E8047DA8941074C1CD8390627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5151F3AA8C16450BA9EC05E929B91FD88">
    <w:name w:val="5151F3AA8C16450BA9EC05E929B91FD88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6662ABEC0F67409FA8207D954F6F148B8">
    <w:name w:val="6662ABEC0F67409FA8207D954F6F148B8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84A05FD8ACD24FDB8835A25D763039C68">
    <w:name w:val="84A05FD8ACD24FDB8835A25D763039C68"/>
    <w:rsid w:val="006A5F91"/>
    <w:pPr>
      <w:spacing w:after="120" w:line="264" w:lineRule="auto"/>
    </w:pPr>
    <w:rPr>
      <w:rFonts w:ascii="Arial" w:eastAsia="Times New Roman" w:hAnsi="Arial" w:cs="Times New Roman"/>
      <w:sz w:val="21"/>
      <w:szCs w:val="21"/>
    </w:rPr>
  </w:style>
  <w:style w:type="paragraph" w:customStyle="1" w:styleId="7BDB8C9DBAC443889BEEF6EE4792DDCE8">
    <w:name w:val="7BDB8C9DBAC443889BEEF6EE4792DDCE8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9FF501B76C1049C0984D224D5090367E8">
    <w:name w:val="9FF501B76C1049C0984D224D5090367E8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242227E12EBB491E8F0557371C1E9DD98">
    <w:name w:val="242227E12EBB491E8F0557371C1E9DD98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2BCBD9BA0D4A424A8357DEC7634C5D4A8">
    <w:name w:val="2BCBD9BA0D4A424A8357DEC7634C5D4A8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0C44DEF556F64DC0BC6A135766501E4C11">
    <w:name w:val="0C44DEF556F64DC0BC6A135766501E4C11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9D7080D9F1094030ADEFA2BA44178BF911">
    <w:name w:val="9D7080D9F1094030ADEFA2BA44178BF911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C86AF9F8A4914024BB2255ADE0451DED11">
    <w:name w:val="C86AF9F8A4914024BB2255ADE0451DED11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93FA2F37139A438F9075CE4B8255A63511">
    <w:name w:val="93FA2F37139A438F9075CE4B8255A63511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3C687B37D6FC483EB607F65CBF204CB311">
    <w:name w:val="3C687B37D6FC483EB607F65CBF204CB311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44A1ECE4796D4B6CB672A426DD610EE811">
    <w:name w:val="44A1ECE4796D4B6CB672A426DD610EE811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E1B6FEB7E4DA47D6B9AD0D6A448FF11E11">
    <w:name w:val="E1B6FEB7E4DA47D6B9AD0D6A448FF11E11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3D8365C9746346D7811044981BCB3C1411">
    <w:name w:val="3D8365C9746346D7811044981BCB3C1411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A58B6862E4444624BE02CD90F3C5DD799">
    <w:name w:val="A58B6862E4444624BE02CD90F3C5DD799"/>
    <w:rsid w:val="006A5F91"/>
    <w:pPr>
      <w:spacing w:after="120" w:line="264" w:lineRule="auto"/>
    </w:pPr>
    <w:rPr>
      <w:rFonts w:ascii="Arial" w:eastAsia="Times New Roman" w:hAnsi="Arial" w:cs="Times New Roman"/>
      <w:sz w:val="21"/>
      <w:szCs w:val="21"/>
    </w:rPr>
  </w:style>
  <w:style w:type="paragraph" w:customStyle="1" w:styleId="2F5F7D4BECED4CAAB8F206AD2B76E3B69">
    <w:name w:val="2F5F7D4BECED4CAAB8F206AD2B76E3B69"/>
    <w:rsid w:val="006A5F91"/>
    <w:pPr>
      <w:spacing w:after="120" w:line="264" w:lineRule="auto"/>
    </w:pPr>
    <w:rPr>
      <w:rFonts w:ascii="Arial" w:eastAsia="Times New Roman" w:hAnsi="Arial" w:cs="Times New Roman"/>
      <w:sz w:val="21"/>
      <w:szCs w:val="21"/>
    </w:rPr>
  </w:style>
  <w:style w:type="paragraph" w:customStyle="1" w:styleId="9AA99069B804448A80944CDED292F05323">
    <w:name w:val="9AA99069B804448A80944CDED292F05323"/>
    <w:rsid w:val="006A5F91"/>
    <w:pPr>
      <w:spacing w:before="40" w:after="40" w:line="264" w:lineRule="auto"/>
    </w:pPr>
    <w:rPr>
      <w:rFonts w:asciiTheme="majorHAnsi" w:eastAsia="Times New Roman" w:hAnsiTheme="majorHAnsi" w:cs="Times New Roman"/>
      <w:b/>
      <w:sz w:val="20"/>
      <w:szCs w:val="21"/>
      <w:lang w:eastAsia="en-US"/>
    </w:rPr>
  </w:style>
  <w:style w:type="paragraph" w:customStyle="1" w:styleId="58A80B2306614CCEB6D4FD34907445F427">
    <w:name w:val="58A80B2306614CCEB6D4FD34907445F427"/>
    <w:rsid w:val="006A5F91"/>
    <w:pPr>
      <w:spacing w:before="40" w:after="40" w:line="264" w:lineRule="auto"/>
    </w:pPr>
    <w:rPr>
      <w:rFonts w:asciiTheme="majorHAnsi" w:eastAsia="Times New Roman" w:hAnsiTheme="majorHAnsi" w:cs="Arial"/>
      <w:b/>
      <w:color w:val="000000" w:themeColor="text1"/>
      <w:sz w:val="19"/>
      <w:szCs w:val="20"/>
      <w:lang w:eastAsia="en-US"/>
    </w:rPr>
  </w:style>
  <w:style w:type="paragraph" w:customStyle="1" w:styleId="EEB3999CE55F42118B04DFA7AAD3BCBE28">
    <w:name w:val="EEB3999CE55F42118B04DFA7AAD3BCBE28"/>
    <w:rsid w:val="006A5F91"/>
    <w:pPr>
      <w:spacing w:before="40" w:after="40" w:line="264" w:lineRule="auto"/>
    </w:pPr>
    <w:rPr>
      <w:rFonts w:asciiTheme="majorHAnsi" w:eastAsia="Times New Roman" w:hAnsiTheme="majorHAnsi" w:cs="Arial"/>
      <w:b/>
      <w:color w:val="000000" w:themeColor="text1"/>
      <w:sz w:val="19"/>
      <w:szCs w:val="20"/>
      <w:lang w:eastAsia="en-US"/>
    </w:rPr>
  </w:style>
  <w:style w:type="paragraph" w:customStyle="1" w:styleId="40E0FEC8E9FA47F5B65E5CF9C3F60F6828">
    <w:name w:val="40E0FEC8E9FA47F5B65E5CF9C3F60F6828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8D10B23EC15642EE8283827D9756334B28">
    <w:name w:val="8D10B23EC15642EE8283827D9756334B28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3D8EA0675E8047DA8941074C1CD8390628">
    <w:name w:val="3D8EA0675E8047DA8941074C1CD8390628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5151F3AA8C16450BA9EC05E929B91FD89">
    <w:name w:val="5151F3AA8C16450BA9EC05E929B91FD89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6662ABEC0F67409FA8207D954F6F148B9">
    <w:name w:val="6662ABEC0F67409FA8207D954F6F148B9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84A05FD8ACD24FDB8835A25D763039C69">
    <w:name w:val="84A05FD8ACD24FDB8835A25D763039C69"/>
    <w:rsid w:val="006A5F91"/>
    <w:pPr>
      <w:spacing w:after="120" w:line="264" w:lineRule="auto"/>
    </w:pPr>
    <w:rPr>
      <w:rFonts w:ascii="Arial" w:eastAsia="Times New Roman" w:hAnsi="Arial" w:cs="Times New Roman"/>
      <w:sz w:val="21"/>
      <w:szCs w:val="21"/>
    </w:rPr>
  </w:style>
  <w:style w:type="paragraph" w:customStyle="1" w:styleId="7BDB8C9DBAC443889BEEF6EE4792DDCE9">
    <w:name w:val="7BDB8C9DBAC443889BEEF6EE4792DDCE9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9FF501B76C1049C0984D224D5090367E9">
    <w:name w:val="9FF501B76C1049C0984D224D5090367E9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242227E12EBB491E8F0557371C1E9DD99">
    <w:name w:val="242227E12EBB491E8F0557371C1E9DD99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2BCBD9BA0D4A424A8357DEC7634C5D4A9">
    <w:name w:val="2BCBD9BA0D4A424A8357DEC7634C5D4A9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0C44DEF556F64DC0BC6A135766501E4C12">
    <w:name w:val="0C44DEF556F64DC0BC6A135766501E4C12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9D7080D9F1094030ADEFA2BA44178BF912">
    <w:name w:val="9D7080D9F1094030ADEFA2BA44178BF912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C86AF9F8A4914024BB2255ADE0451DED12">
    <w:name w:val="C86AF9F8A4914024BB2255ADE0451DED12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93FA2F37139A438F9075CE4B8255A63512">
    <w:name w:val="93FA2F37139A438F9075CE4B8255A63512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3C687B37D6FC483EB607F65CBF204CB312">
    <w:name w:val="3C687B37D6FC483EB607F65CBF204CB312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44A1ECE4796D4B6CB672A426DD610EE812">
    <w:name w:val="44A1ECE4796D4B6CB672A426DD610EE812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E1B6FEB7E4DA47D6B9AD0D6A448FF11E12">
    <w:name w:val="E1B6FEB7E4DA47D6B9AD0D6A448FF11E12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3D8365C9746346D7811044981BCB3C1412">
    <w:name w:val="3D8365C9746346D7811044981BCB3C1412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8930BB151CA7414C8353678D00B59C4E">
    <w:name w:val="8930BB151CA7414C8353678D00B59C4E"/>
    <w:rsid w:val="006A5F91"/>
    <w:rPr>
      <w:lang w:val="en-US" w:eastAsia="zh-CN"/>
    </w:rPr>
  </w:style>
  <w:style w:type="paragraph" w:customStyle="1" w:styleId="FAA83FBD4835439C9B2234885B6A29AC">
    <w:name w:val="FAA83FBD4835439C9B2234885B6A29AC"/>
    <w:rsid w:val="006A5F91"/>
    <w:rPr>
      <w:lang w:val="en-US" w:eastAsia="zh-CN"/>
    </w:rPr>
  </w:style>
  <w:style w:type="paragraph" w:customStyle="1" w:styleId="CC021258352F441386931CDFB1CC494F">
    <w:name w:val="CC021258352F441386931CDFB1CC494F"/>
    <w:rsid w:val="006A5F91"/>
    <w:rPr>
      <w:lang w:val="en-US" w:eastAsia="zh-CN"/>
    </w:rPr>
  </w:style>
  <w:style w:type="paragraph" w:customStyle="1" w:styleId="A58B6862E4444624BE02CD90F3C5DD7910">
    <w:name w:val="A58B6862E4444624BE02CD90F3C5DD7910"/>
    <w:rsid w:val="006A5F91"/>
    <w:pPr>
      <w:spacing w:after="120" w:line="264" w:lineRule="auto"/>
    </w:pPr>
    <w:rPr>
      <w:rFonts w:ascii="Arial" w:eastAsia="Times New Roman" w:hAnsi="Arial" w:cs="Times New Roman"/>
      <w:sz w:val="21"/>
      <w:szCs w:val="21"/>
    </w:rPr>
  </w:style>
  <w:style w:type="paragraph" w:customStyle="1" w:styleId="2F5F7D4BECED4CAAB8F206AD2B76E3B610">
    <w:name w:val="2F5F7D4BECED4CAAB8F206AD2B76E3B610"/>
    <w:rsid w:val="006A5F91"/>
    <w:pPr>
      <w:spacing w:after="120" w:line="264" w:lineRule="auto"/>
    </w:pPr>
    <w:rPr>
      <w:rFonts w:ascii="Arial" w:eastAsia="Times New Roman" w:hAnsi="Arial" w:cs="Times New Roman"/>
      <w:sz w:val="21"/>
      <w:szCs w:val="21"/>
    </w:rPr>
  </w:style>
  <w:style w:type="paragraph" w:customStyle="1" w:styleId="9AA99069B804448A80944CDED292F05324">
    <w:name w:val="9AA99069B804448A80944CDED292F05324"/>
    <w:rsid w:val="006A5F91"/>
    <w:pPr>
      <w:spacing w:before="40" w:after="40" w:line="264" w:lineRule="auto"/>
    </w:pPr>
    <w:rPr>
      <w:rFonts w:asciiTheme="majorHAnsi" w:eastAsia="Times New Roman" w:hAnsiTheme="majorHAnsi" w:cs="Times New Roman"/>
      <w:b/>
      <w:sz w:val="20"/>
      <w:szCs w:val="21"/>
      <w:lang w:eastAsia="en-US"/>
    </w:rPr>
  </w:style>
  <w:style w:type="paragraph" w:customStyle="1" w:styleId="58A80B2306614CCEB6D4FD34907445F428">
    <w:name w:val="58A80B2306614CCEB6D4FD34907445F428"/>
    <w:rsid w:val="006A5F91"/>
    <w:pPr>
      <w:spacing w:before="40" w:after="40" w:line="264" w:lineRule="auto"/>
    </w:pPr>
    <w:rPr>
      <w:rFonts w:asciiTheme="majorHAnsi" w:eastAsia="Times New Roman" w:hAnsiTheme="majorHAnsi" w:cs="Arial"/>
      <w:b/>
      <w:color w:val="000000" w:themeColor="text1"/>
      <w:sz w:val="19"/>
      <w:szCs w:val="20"/>
      <w:lang w:eastAsia="en-US"/>
    </w:rPr>
  </w:style>
  <w:style w:type="paragraph" w:customStyle="1" w:styleId="EEB3999CE55F42118B04DFA7AAD3BCBE29">
    <w:name w:val="EEB3999CE55F42118B04DFA7AAD3BCBE29"/>
    <w:rsid w:val="006A5F91"/>
    <w:pPr>
      <w:spacing w:before="40" w:after="40" w:line="264" w:lineRule="auto"/>
    </w:pPr>
    <w:rPr>
      <w:rFonts w:asciiTheme="majorHAnsi" w:eastAsia="Times New Roman" w:hAnsiTheme="majorHAnsi" w:cs="Arial"/>
      <w:b/>
      <w:color w:val="000000" w:themeColor="text1"/>
      <w:sz w:val="19"/>
      <w:szCs w:val="20"/>
      <w:lang w:eastAsia="en-US"/>
    </w:rPr>
  </w:style>
  <w:style w:type="paragraph" w:customStyle="1" w:styleId="40E0FEC8E9FA47F5B65E5CF9C3F60F6829">
    <w:name w:val="40E0FEC8E9FA47F5B65E5CF9C3F60F6829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8D10B23EC15642EE8283827D9756334B29">
    <w:name w:val="8D10B23EC15642EE8283827D9756334B29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3D8EA0675E8047DA8941074C1CD8390629">
    <w:name w:val="3D8EA0675E8047DA8941074C1CD8390629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C21FB1AA6300487D949283F8661C0A571">
    <w:name w:val="C21FB1AA6300487D949283F8661C0A571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6662ABEC0F67409FA8207D954F6F148B10">
    <w:name w:val="6662ABEC0F67409FA8207D954F6F148B10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FAA83FBD4835439C9B2234885B6A29AC1">
    <w:name w:val="FAA83FBD4835439C9B2234885B6A29AC1"/>
    <w:rsid w:val="006A5F91"/>
    <w:pPr>
      <w:spacing w:after="120" w:line="264" w:lineRule="auto"/>
    </w:pPr>
    <w:rPr>
      <w:rFonts w:ascii="Arial" w:eastAsia="Times New Roman" w:hAnsi="Arial" w:cs="Times New Roman"/>
      <w:sz w:val="21"/>
      <w:szCs w:val="21"/>
    </w:rPr>
  </w:style>
  <w:style w:type="paragraph" w:customStyle="1" w:styleId="CC021258352F441386931CDFB1CC494F1">
    <w:name w:val="CC021258352F441386931CDFB1CC494F1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9FF501B76C1049C0984D224D5090367E10">
    <w:name w:val="9FF501B76C1049C0984D224D5090367E10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242227E12EBB491E8F0557371C1E9DD910">
    <w:name w:val="242227E12EBB491E8F0557371C1E9DD910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2BCBD9BA0D4A424A8357DEC7634C5D4A10">
    <w:name w:val="2BCBD9BA0D4A424A8357DEC7634C5D4A10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0C44DEF556F64DC0BC6A135766501E4C13">
    <w:name w:val="0C44DEF556F64DC0BC6A135766501E4C13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9D7080D9F1094030ADEFA2BA44178BF913">
    <w:name w:val="9D7080D9F1094030ADEFA2BA44178BF913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C86AF9F8A4914024BB2255ADE0451DED13">
    <w:name w:val="C86AF9F8A4914024BB2255ADE0451DED13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93FA2F37139A438F9075CE4B8255A63513">
    <w:name w:val="93FA2F37139A438F9075CE4B8255A63513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3C687B37D6FC483EB607F65CBF204CB313">
    <w:name w:val="3C687B37D6FC483EB607F65CBF204CB313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44A1ECE4796D4B6CB672A426DD610EE813">
    <w:name w:val="44A1ECE4796D4B6CB672A426DD610EE813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E1B6FEB7E4DA47D6B9AD0D6A448FF11E13">
    <w:name w:val="E1B6FEB7E4DA47D6B9AD0D6A448FF11E13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3D8365C9746346D7811044981BCB3C1413">
    <w:name w:val="3D8365C9746346D7811044981BCB3C1413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A58B6862E4444624BE02CD90F3C5DD7911">
    <w:name w:val="A58B6862E4444624BE02CD90F3C5DD7911"/>
    <w:rsid w:val="006A5F91"/>
    <w:pPr>
      <w:spacing w:after="120" w:line="264" w:lineRule="auto"/>
    </w:pPr>
    <w:rPr>
      <w:rFonts w:ascii="Arial" w:eastAsia="Times New Roman" w:hAnsi="Arial" w:cs="Times New Roman"/>
      <w:sz w:val="21"/>
      <w:szCs w:val="21"/>
    </w:rPr>
  </w:style>
  <w:style w:type="paragraph" w:customStyle="1" w:styleId="2F5F7D4BECED4CAAB8F206AD2B76E3B611">
    <w:name w:val="2F5F7D4BECED4CAAB8F206AD2B76E3B611"/>
    <w:rsid w:val="006A5F91"/>
    <w:pPr>
      <w:spacing w:after="120" w:line="264" w:lineRule="auto"/>
    </w:pPr>
    <w:rPr>
      <w:rFonts w:ascii="Arial" w:eastAsia="Times New Roman" w:hAnsi="Arial" w:cs="Times New Roman"/>
      <w:sz w:val="21"/>
      <w:szCs w:val="21"/>
    </w:rPr>
  </w:style>
  <w:style w:type="paragraph" w:customStyle="1" w:styleId="9AA99069B804448A80944CDED292F05325">
    <w:name w:val="9AA99069B804448A80944CDED292F05325"/>
    <w:rsid w:val="006A5F91"/>
    <w:pPr>
      <w:spacing w:before="40" w:after="40" w:line="264" w:lineRule="auto"/>
    </w:pPr>
    <w:rPr>
      <w:rFonts w:asciiTheme="majorHAnsi" w:eastAsia="Times New Roman" w:hAnsiTheme="majorHAnsi" w:cs="Times New Roman"/>
      <w:b/>
      <w:sz w:val="20"/>
      <w:szCs w:val="21"/>
      <w:lang w:eastAsia="en-US"/>
    </w:rPr>
  </w:style>
  <w:style w:type="paragraph" w:customStyle="1" w:styleId="58A80B2306614CCEB6D4FD34907445F429">
    <w:name w:val="58A80B2306614CCEB6D4FD34907445F429"/>
    <w:rsid w:val="006A5F91"/>
    <w:pPr>
      <w:spacing w:before="40" w:after="40" w:line="264" w:lineRule="auto"/>
    </w:pPr>
    <w:rPr>
      <w:rFonts w:asciiTheme="majorHAnsi" w:eastAsia="Times New Roman" w:hAnsiTheme="majorHAnsi" w:cs="Arial"/>
      <w:b/>
      <w:color w:val="000000" w:themeColor="text1"/>
      <w:sz w:val="19"/>
      <w:szCs w:val="20"/>
      <w:lang w:eastAsia="en-US"/>
    </w:rPr>
  </w:style>
  <w:style w:type="paragraph" w:customStyle="1" w:styleId="EEB3999CE55F42118B04DFA7AAD3BCBE30">
    <w:name w:val="EEB3999CE55F42118B04DFA7AAD3BCBE30"/>
    <w:rsid w:val="006A5F91"/>
    <w:pPr>
      <w:spacing w:before="40" w:after="40" w:line="264" w:lineRule="auto"/>
    </w:pPr>
    <w:rPr>
      <w:rFonts w:asciiTheme="majorHAnsi" w:eastAsia="Times New Roman" w:hAnsiTheme="majorHAnsi" w:cs="Arial"/>
      <w:b/>
      <w:color w:val="000000" w:themeColor="text1"/>
      <w:sz w:val="19"/>
      <w:szCs w:val="20"/>
      <w:lang w:eastAsia="en-US"/>
    </w:rPr>
  </w:style>
  <w:style w:type="paragraph" w:customStyle="1" w:styleId="40E0FEC8E9FA47F5B65E5CF9C3F60F6830">
    <w:name w:val="40E0FEC8E9FA47F5B65E5CF9C3F60F6830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8D10B23EC15642EE8283827D9756334B30">
    <w:name w:val="8D10B23EC15642EE8283827D9756334B30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3D8EA0675E8047DA8941074C1CD8390630">
    <w:name w:val="3D8EA0675E8047DA8941074C1CD8390630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C21FB1AA6300487D949283F8661C0A572">
    <w:name w:val="C21FB1AA6300487D949283F8661C0A572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6662ABEC0F67409FA8207D954F6F148B11">
    <w:name w:val="6662ABEC0F67409FA8207D954F6F148B11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FAA83FBD4835439C9B2234885B6A29AC2">
    <w:name w:val="FAA83FBD4835439C9B2234885B6A29AC2"/>
    <w:rsid w:val="006A5F91"/>
    <w:pPr>
      <w:spacing w:after="120" w:line="264" w:lineRule="auto"/>
    </w:pPr>
    <w:rPr>
      <w:rFonts w:ascii="Arial" w:eastAsia="Times New Roman" w:hAnsi="Arial" w:cs="Times New Roman"/>
      <w:sz w:val="21"/>
      <w:szCs w:val="21"/>
    </w:rPr>
  </w:style>
  <w:style w:type="paragraph" w:customStyle="1" w:styleId="CC021258352F441386931CDFB1CC494F2">
    <w:name w:val="CC021258352F441386931CDFB1CC494F2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9FF501B76C1049C0984D224D5090367E11">
    <w:name w:val="9FF501B76C1049C0984D224D5090367E11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242227E12EBB491E8F0557371C1E9DD911">
    <w:name w:val="242227E12EBB491E8F0557371C1E9DD911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2BCBD9BA0D4A424A8357DEC7634C5D4A11">
    <w:name w:val="2BCBD9BA0D4A424A8357DEC7634C5D4A11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0C44DEF556F64DC0BC6A135766501E4C14">
    <w:name w:val="0C44DEF556F64DC0BC6A135766501E4C14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9D7080D9F1094030ADEFA2BA44178BF914">
    <w:name w:val="9D7080D9F1094030ADEFA2BA44178BF914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C86AF9F8A4914024BB2255ADE0451DED14">
    <w:name w:val="C86AF9F8A4914024BB2255ADE0451DED14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93FA2F37139A438F9075CE4B8255A63514">
    <w:name w:val="93FA2F37139A438F9075CE4B8255A63514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3C687B37D6FC483EB607F65CBF204CB314">
    <w:name w:val="3C687B37D6FC483EB607F65CBF204CB314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44A1ECE4796D4B6CB672A426DD610EE814">
    <w:name w:val="44A1ECE4796D4B6CB672A426DD610EE814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E1B6FEB7E4DA47D6B9AD0D6A448FF11E14">
    <w:name w:val="E1B6FEB7E4DA47D6B9AD0D6A448FF11E14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3D8365C9746346D7811044981BCB3C1414">
    <w:name w:val="3D8365C9746346D7811044981BCB3C1414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A58B6862E4444624BE02CD90F3C5DD7912">
    <w:name w:val="A58B6862E4444624BE02CD90F3C5DD7912"/>
    <w:rsid w:val="006A5F91"/>
    <w:pPr>
      <w:spacing w:after="120" w:line="264" w:lineRule="auto"/>
    </w:pPr>
    <w:rPr>
      <w:rFonts w:ascii="Arial" w:eastAsia="Times New Roman" w:hAnsi="Arial" w:cs="Times New Roman"/>
      <w:sz w:val="21"/>
      <w:szCs w:val="21"/>
    </w:rPr>
  </w:style>
  <w:style w:type="paragraph" w:customStyle="1" w:styleId="2F5F7D4BECED4CAAB8F206AD2B76E3B612">
    <w:name w:val="2F5F7D4BECED4CAAB8F206AD2B76E3B612"/>
    <w:rsid w:val="006A5F91"/>
    <w:pPr>
      <w:spacing w:after="120" w:line="264" w:lineRule="auto"/>
    </w:pPr>
    <w:rPr>
      <w:rFonts w:ascii="Arial" w:eastAsia="Times New Roman" w:hAnsi="Arial" w:cs="Times New Roman"/>
      <w:sz w:val="21"/>
      <w:szCs w:val="21"/>
    </w:rPr>
  </w:style>
  <w:style w:type="paragraph" w:customStyle="1" w:styleId="9AA99069B804448A80944CDED292F05326">
    <w:name w:val="9AA99069B804448A80944CDED292F05326"/>
    <w:rsid w:val="006A5F91"/>
    <w:pPr>
      <w:spacing w:before="40" w:after="40" w:line="264" w:lineRule="auto"/>
    </w:pPr>
    <w:rPr>
      <w:rFonts w:asciiTheme="majorHAnsi" w:eastAsia="Times New Roman" w:hAnsiTheme="majorHAnsi" w:cs="Times New Roman"/>
      <w:b/>
      <w:sz w:val="20"/>
      <w:szCs w:val="21"/>
      <w:lang w:eastAsia="en-US"/>
    </w:rPr>
  </w:style>
  <w:style w:type="paragraph" w:customStyle="1" w:styleId="58A80B2306614CCEB6D4FD34907445F430">
    <w:name w:val="58A80B2306614CCEB6D4FD34907445F430"/>
    <w:rsid w:val="006A5F91"/>
    <w:pPr>
      <w:spacing w:before="40" w:after="40" w:line="264" w:lineRule="auto"/>
    </w:pPr>
    <w:rPr>
      <w:rFonts w:asciiTheme="majorHAnsi" w:eastAsia="Times New Roman" w:hAnsiTheme="majorHAnsi" w:cs="Arial"/>
      <w:b/>
      <w:color w:val="000000" w:themeColor="text1"/>
      <w:sz w:val="19"/>
      <w:szCs w:val="20"/>
      <w:lang w:eastAsia="en-US"/>
    </w:rPr>
  </w:style>
  <w:style w:type="paragraph" w:customStyle="1" w:styleId="EEB3999CE55F42118B04DFA7AAD3BCBE31">
    <w:name w:val="EEB3999CE55F42118B04DFA7AAD3BCBE31"/>
    <w:rsid w:val="006A5F91"/>
    <w:pPr>
      <w:spacing w:before="40" w:after="40" w:line="264" w:lineRule="auto"/>
    </w:pPr>
    <w:rPr>
      <w:rFonts w:asciiTheme="majorHAnsi" w:eastAsia="Times New Roman" w:hAnsiTheme="majorHAnsi" w:cs="Arial"/>
      <w:b/>
      <w:color w:val="000000" w:themeColor="text1"/>
      <w:sz w:val="19"/>
      <w:szCs w:val="20"/>
      <w:lang w:eastAsia="en-US"/>
    </w:rPr>
  </w:style>
  <w:style w:type="paragraph" w:customStyle="1" w:styleId="40E0FEC8E9FA47F5B65E5CF9C3F60F6831">
    <w:name w:val="40E0FEC8E9FA47F5B65E5CF9C3F60F6831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8D10B23EC15642EE8283827D9756334B31">
    <w:name w:val="8D10B23EC15642EE8283827D9756334B31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3D8EA0675E8047DA8941074C1CD8390631">
    <w:name w:val="3D8EA0675E8047DA8941074C1CD8390631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C21FB1AA6300487D949283F8661C0A573">
    <w:name w:val="C21FB1AA6300487D949283F8661C0A573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6662ABEC0F67409FA8207D954F6F148B12">
    <w:name w:val="6662ABEC0F67409FA8207D954F6F148B12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FAA83FBD4835439C9B2234885B6A29AC3">
    <w:name w:val="FAA83FBD4835439C9B2234885B6A29AC3"/>
    <w:rsid w:val="006A5F91"/>
    <w:pPr>
      <w:spacing w:after="120" w:line="264" w:lineRule="auto"/>
    </w:pPr>
    <w:rPr>
      <w:rFonts w:ascii="Arial" w:eastAsia="Times New Roman" w:hAnsi="Arial" w:cs="Times New Roman"/>
      <w:sz w:val="21"/>
      <w:szCs w:val="21"/>
    </w:rPr>
  </w:style>
  <w:style w:type="paragraph" w:customStyle="1" w:styleId="CC021258352F441386931CDFB1CC494F3">
    <w:name w:val="CC021258352F441386931CDFB1CC494F3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9FF501B76C1049C0984D224D5090367E12">
    <w:name w:val="9FF501B76C1049C0984D224D5090367E12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242227E12EBB491E8F0557371C1E9DD912">
    <w:name w:val="242227E12EBB491E8F0557371C1E9DD912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2BCBD9BA0D4A424A8357DEC7634C5D4A12">
    <w:name w:val="2BCBD9BA0D4A424A8357DEC7634C5D4A12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0C44DEF556F64DC0BC6A135766501E4C15">
    <w:name w:val="0C44DEF556F64DC0BC6A135766501E4C15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9D7080D9F1094030ADEFA2BA44178BF915">
    <w:name w:val="9D7080D9F1094030ADEFA2BA44178BF915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C86AF9F8A4914024BB2255ADE0451DED15">
    <w:name w:val="C86AF9F8A4914024BB2255ADE0451DED15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93FA2F37139A438F9075CE4B8255A63515">
    <w:name w:val="93FA2F37139A438F9075CE4B8255A63515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3C687B37D6FC483EB607F65CBF204CB315">
    <w:name w:val="3C687B37D6FC483EB607F65CBF204CB315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44A1ECE4796D4B6CB672A426DD610EE815">
    <w:name w:val="44A1ECE4796D4B6CB672A426DD610EE815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E1B6FEB7E4DA47D6B9AD0D6A448FF11E15">
    <w:name w:val="E1B6FEB7E4DA47D6B9AD0D6A448FF11E15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3D8365C9746346D7811044981BCB3C1415">
    <w:name w:val="3D8365C9746346D7811044981BCB3C1415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A58B6862E4444624BE02CD90F3C5DD7913">
    <w:name w:val="A58B6862E4444624BE02CD90F3C5DD7913"/>
    <w:rsid w:val="006A5F91"/>
    <w:pPr>
      <w:spacing w:after="120" w:line="264" w:lineRule="auto"/>
    </w:pPr>
    <w:rPr>
      <w:rFonts w:ascii="Arial" w:eastAsia="Times New Roman" w:hAnsi="Arial" w:cs="Times New Roman"/>
      <w:sz w:val="21"/>
      <w:szCs w:val="21"/>
    </w:rPr>
  </w:style>
  <w:style w:type="paragraph" w:customStyle="1" w:styleId="2F5F7D4BECED4CAAB8F206AD2B76E3B613">
    <w:name w:val="2F5F7D4BECED4CAAB8F206AD2B76E3B613"/>
    <w:rsid w:val="006A5F91"/>
    <w:pPr>
      <w:spacing w:after="120" w:line="264" w:lineRule="auto"/>
    </w:pPr>
    <w:rPr>
      <w:rFonts w:ascii="Arial" w:eastAsia="Times New Roman" w:hAnsi="Arial" w:cs="Times New Roman"/>
      <w:sz w:val="21"/>
      <w:szCs w:val="21"/>
    </w:rPr>
  </w:style>
  <w:style w:type="paragraph" w:customStyle="1" w:styleId="9AA99069B804448A80944CDED292F05327">
    <w:name w:val="9AA99069B804448A80944CDED292F05327"/>
    <w:rsid w:val="006A5F91"/>
    <w:pPr>
      <w:spacing w:before="40" w:after="40" w:line="264" w:lineRule="auto"/>
    </w:pPr>
    <w:rPr>
      <w:rFonts w:asciiTheme="majorHAnsi" w:eastAsia="Times New Roman" w:hAnsiTheme="majorHAnsi" w:cs="Times New Roman"/>
      <w:b/>
      <w:sz w:val="20"/>
      <w:szCs w:val="21"/>
      <w:lang w:eastAsia="en-US"/>
    </w:rPr>
  </w:style>
  <w:style w:type="paragraph" w:customStyle="1" w:styleId="58A80B2306614CCEB6D4FD34907445F431">
    <w:name w:val="58A80B2306614CCEB6D4FD34907445F431"/>
    <w:rsid w:val="006A5F91"/>
    <w:pPr>
      <w:spacing w:before="40" w:after="40" w:line="264" w:lineRule="auto"/>
    </w:pPr>
    <w:rPr>
      <w:rFonts w:asciiTheme="majorHAnsi" w:eastAsia="Times New Roman" w:hAnsiTheme="majorHAnsi" w:cs="Arial"/>
      <w:b/>
      <w:color w:val="000000" w:themeColor="text1"/>
      <w:sz w:val="19"/>
      <w:szCs w:val="20"/>
      <w:lang w:eastAsia="en-US"/>
    </w:rPr>
  </w:style>
  <w:style w:type="paragraph" w:customStyle="1" w:styleId="EEB3999CE55F42118B04DFA7AAD3BCBE32">
    <w:name w:val="EEB3999CE55F42118B04DFA7AAD3BCBE32"/>
    <w:rsid w:val="006A5F91"/>
    <w:pPr>
      <w:spacing w:before="40" w:after="40" w:line="264" w:lineRule="auto"/>
    </w:pPr>
    <w:rPr>
      <w:rFonts w:asciiTheme="majorHAnsi" w:eastAsia="Times New Roman" w:hAnsiTheme="majorHAnsi" w:cs="Arial"/>
      <w:b/>
      <w:color w:val="000000" w:themeColor="text1"/>
      <w:sz w:val="19"/>
      <w:szCs w:val="20"/>
      <w:lang w:eastAsia="en-US"/>
    </w:rPr>
  </w:style>
  <w:style w:type="paragraph" w:customStyle="1" w:styleId="40E0FEC8E9FA47F5B65E5CF9C3F60F6832">
    <w:name w:val="40E0FEC8E9FA47F5B65E5CF9C3F60F6832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8D10B23EC15642EE8283827D9756334B32">
    <w:name w:val="8D10B23EC15642EE8283827D9756334B32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3D8EA0675E8047DA8941074C1CD8390632">
    <w:name w:val="3D8EA0675E8047DA8941074C1CD8390632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C21FB1AA6300487D949283F8661C0A574">
    <w:name w:val="C21FB1AA6300487D949283F8661C0A574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6662ABEC0F67409FA8207D954F6F148B13">
    <w:name w:val="6662ABEC0F67409FA8207D954F6F148B13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FAA83FBD4835439C9B2234885B6A29AC4">
    <w:name w:val="FAA83FBD4835439C9B2234885B6A29AC4"/>
    <w:rsid w:val="006A5F91"/>
    <w:pPr>
      <w:spacing w:after="120" w:line="264" w:lineRule="auto"/>
    </w:pPr>
    <w:rPr>
      <w:rFonts w:ascii="Arial" w:eastAsia="Times New Roman" w:hAnsi="Arial" w:cs="Times New Roman"/>
      <w:sz w:val="21"/>
      <w:szCs w:val="21"/>
    </w:rPr>
  </w:style>
  <w:style w:type="paragraph" w:customStyle="1" w:styleId="CC021258352F441386931CDFB1CC494F4">
    <w:name w:val="CC021258352F441386931CDFB1CC494F4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9FF501B76C1049C0984D224D5090367E13">
    <w:name w:val="9FF501B76C1049C0984D224D5090367E13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242227E12EBB491E8F0557371C1E9DD913">
    <w:name w:val="242227E12EBB491E8F0557371C1E9DD913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2BCBD9BA0D4A424A8357DEC7634C5D4A13">
    <w:name w:val="2BCBD9BA0D4A424A8357DEC7634C5D4A13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0C44DEF556F64DC0BC6A135766501E4C16">
    <w:name w:val="0C44DEF556F64DC0BC6A135766501E4C16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9D7080D9F1094030ADEFA2BA44178BF916">
    <w:name w:val="9D7080D9F1094030ADEFA2BA44178BF916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C86AF9F8A4914024BB2255ADE0451DED16">
    <w:name w:val="C86AF9F8A4914024BB2255ADE0451DED16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93FA2F37139A438F9075CE4B8255A63516">
    <w:name w:val="93FA2F37139A438F9075CE4B8255A63516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3C687B37D6FC483EB607F65CBF204CB316">
    <w:name w:val="3C687B37D6FC483EB607F65CBF204CB316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44A1ECE4796D4B6CB672A426DD610EE816">
    <w:name w:val="44A1ECE4796D4B6CB672A426DD610EE816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E1B6FEB7E4DA47D6B9AD0D6A448FF11E16">
    <w:name w:val="E1B6FEB7E4DA47D6B9AD0D6A448FF11E16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3D8365C9746346D7811044981BCB3C1416">
    <w:name w:val="3D8365C9746346D7811044981BCB3C1416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A58B6862E4444624BE02CD90F3C5DD7914">
    <w:name w:val="A58B6862E4444624BE02CD90F3C5DD7914"/>
    <w:rsid w:val="006A5F91"/>
    <w:pPr>
      <w:spacing w:after="120" w:line="264" w:lineRule="auto"/>
    </w:pPr>
    <w:rPr>
      <w:rFonts w:ascii="Arial" w:eastAsia="Times New Roman" w:hAnsi="Arial" w:cs="Times New Roman"/>
      <w:sz w:val="21"/>
      <w:szCs w:val="21"/>
    </w:rPr>
  </w:style>
  <w:style w:type="paragraph" w:customStyle="1" w:styleId="2F5F7D4BECED4CAAB8F206AD2B76E3B614">
    <w:name w:val="2F5F7D4BECED4CAAB8F206AD2B76E3B614"/>
    <w:rsid w:val="006A5F91"/>
    <w:pPr>
      <w:spacing w:after="120" w:line="264" w:lineRule="auto"/>
    </w:pPr>
    <w:rPr>
      <w:rFonts w:ascii="Arial" w:eastAsia="Times New Roman" w:hAnsi="Arial" w:cs="Times New Roman"/>
      <w:sz w:val="21"/>
      <w:szCs w:val="21"/>
    </w:rPr>
  </w:style>
  <w:style w:type="paragraph" w:customStyle="1" w:styleId="9AA99069B804448A80944CDED292F05328">
    <w:name w:val="9AA99069B804448A80944CDED292F05328"/>
    <w:rsid w:val="006A5F91"/>
    <w:pPr>
      <w:spacing w:before="40" w:after="40" w:line="264" w:lineRule="auto"/>
    </w:pPr>
    <w:rPr>
      <w:rFonts w:asciiTheme="majorHAnsi" w:eastAsia="Times New Roman" w:hAnsiTheme="majorHAnsi" w:cs="Times New Roman"/>
      <w:b/>
      <w:sz w:val="20"/>
      <w:szCs w:val="21"/>
      <w:lang w:eastAsia="en-US"/>
    </w:rPr>
  </w:style>
  <w:style w:type="paragraph" w:customStyle="1" w:styleId="58A80B2306614CCEB6D4FD34907445F432">
    <w:name w:val="58A80B2306614CCEB6D4FD34907445F432"/>
    <w:rsid w:val="006A5F91"/>
    <w:pPr>
      <w:spacing w:before="40" w:after="40" w:line="264" w:lineRule="auto"/>
    </w:pPr>
    <w:rPr>
      <w:rFonts w:asciiTheme="majorHAnsi" w:eastAsia="Times New Roman" w:hAnsiTheme="majorHAnsi" w:cs="Arial"/>
      <w:b/>
      <w:color w:val="000000" w:themeColor="text1"/>
      <w:sz w:val="19"/>
      <w:szCs w:val="20"/>
      <w:lang w:eastAsia="en-US"/>
    </w:rPr>
  </w:style>
  <w:style w:type="paragraph" w:customStyle="1" w:styleId="EEB3999CE55F42118B04DFA7AAD3BCBE33">
    <w:name w:val="EEB3999CE55F42118B04DFA7AAD3BCBE33"/>
    <w:rsid w:val="006A5F91"/>
    <w:pPr>
      <w:spacing w:before="40" w:after="40" w:line="264" w:lineRule="auto"/>
    </w:pPr>
    <w:rPr>
      <w:rFonts w:asciiTheme="majorHAnsi" w:eastAsia="Times New Roman" w:hAnsiTheme="majorHAnsi" w:cs="Arial"/>
      <w:b/>
      <w:color w:val="000000" w:themeColor="text1"/>
      <w:sz w:val="19"/>
      <w:szCs w:val="20"/>
      <w:lang w:eastAsia="en-US"/>
    </w:rPr>
  </w:style>
  <w:style w:type="paragraph" w:customStyle="1" w:styleId="40E0FEC8E9FA47F5B65E5CF9C3F60F6833">
    <w:name w:val="40E0FEC8E9FA47F5B65E5CF9C3F60F6833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8D10B23EC15642EE8283827D9756334B33">
    <w:name w:val="8D10B23EC15642EE8283827D9756334B33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3D8EA0675E8047DA8941074C1CD8390633">
    <w:name w:val="3D8EA0675E8047DA8941074C1CD8390633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C21FB1AA6300487D949283F8661C0A575">
    <w:name w:val="C21FB1AA6300487D949283F8661C0A575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6662ABEC0F67409FA8207D954F6F148B14">
    <w:name w:val="6662ABEC0F67409FA8207D954F6F148B14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FAA83FBD4835439C9B2234885B6A29AC5">
    <w:name w:val="FAA83FBD4835439C9B2234885B6A29AC5"/>
    <w:rsid w:val="006A5F91"/>
    <w:pPr>
      <w:spacing w:after="120" w:line="264" w:lineRule="auto"/>
    </w:pPr>
    <w:rPr>
      <w:rFonts w:ascii="Arial" w:eastAsia="Times New Roman" w:hAnsi="Arial" w:cs="Times New Roman"/>
      <w:sz w:val="21"/>
      <w:szCs w:val="21"/>
    </w:rPr>
  </w:style>
  <w:style w:type="paragraph" w:customStyle="1" w:styleId="CC021258352F441386931CDFB1CC494F5">
    <w:name w:val="CC021258352F441386931CDFB1CC494F5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9FF501B76C1049C0984D224D5090367E14">
    <w:name w:val="9FF501B76C1049C0984D224D5090367E14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242227E12EBB491E8F0557371C1E9DD914">
    <w:name w:val="242227E12EBB491E8F0557371C1E9DD914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2BCBD9BA0D4A424A8357DEC7634C5D4A14">
    <w:name w:val="2BCBD9BA0D4A424A8357DEC7634C5D4A14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0C44DEF556F64DC0BC6A135766501E4C17">
    <w:name w:val="0C44DEF556F64DC0BC6A135766501E4C17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9D7080D9F1094030ADEFA2BA44178BF917">
    <w:name w:val="9D7080D9F1094030ADEFA2BA44178BF917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C86AF9F8A4914024BB2255ADE0451DED17">
    <w:name w:val="C86AF9F8A4914024BB2255ADE0451DED17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93FA2F37139A438F9075CE4B8255A63517">
    <w:name w:val="93FA2F37139A438F9075CE4B8255A63517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3C687B37D6FC483EB607F65CBF204CB317">
    <w:name w:val="3C687B37D6FC483EB607F65CBF204CB317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44A1ECE4796D4B6CB672A426DD610EE817">
    <w:name w:val="44A1ECE4796D4B6CB672A426DD610EE817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E1B6FEB7E4DA47D6B9AD0D6A448FF11E17">
    <w:name w:val="E1B6FEB7E4DA47D6B9AD0D6A448FF11E17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3D8365C9746346D7811044981BCB3C1417">
    <w:name w:val="3D8365C9746346D7811044981BCB3C1417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F8E1A7D4051C4746858A5597D014D4A5">
    <w:name w:val="F8E1A7D4051C4746858A5597D014D4A5"/>
    <w:rsid w:val="006A5F91"/>
    <w:rPr>
      <w:lang w:val="en-US" w:eastAsia="zh-CN"/>
    </w:rPr>
  </w:style>
  <w:style w:type="paragraph" w:customStyle="1" w:styleId="6D99EA8BA879464D9D326C30175AD291">
    <w:name w:val="6D99EA8BA879464D9D326C30175AD291"/>
    <w:rsid w:val="006A5F91"/>
    <w:rPr>
      <w:lang w:val="en-US" w:eastAsia="zh-CN"/>
    </w:rPr>
  </w:style>
  <w:style w:type="paragraph" w:customStyle="1" w:styleId="CB987AC8C3174D868BD4B26FBF6DF2A7">
    <w:name w:val="CB987AC8C3174D868BD4B26FBF6DF2A7"/>
    <w:rsid w:val="006A5F91"/>
    <w:rPr>
      <w:lang w:val="en-US" w:eastAsia="zh-CN"/>
    </w:rPr>
  </w:style>
  <w:style w:type="paragraph" w:customStyle="1" w:styleId="44954A8C184E43D399E84D06BCF7B776">
    <w:name w:val="44954A8C184E43D399E84D06BCF7B776"/>
    <w:rsid w:val="006A5F91"/>
    <w:rPr>
      <w:lang w:val="en-US" w:eastAsia="zh-CN"/>
    </w:rPr>
  </w:style>
  <w:style w:type="paragraph" w:customStyle="1" w:styleId="65FC294F9B0245FC8797B9AF7D2FFC51">
    <w:name w:val="65FC294F9B0245FC8797B9AF7D2FFC51"/>
    <w:rsid w:val="006A5F91"/>
    <w:rPr>
      <w:lang w:val="en-US" w:eastAsia="zh-CN"/>
    </w:rPr>
  </w:style>
  <w:style w:type="paragraph" w:customStyle="1" w:styleId="58ED30DFC4A5406CA000DC673782EB91">
    <w:name w:val="58ED30DFC4A5406CA000DC673782EB91"/>
    <w:rsid w:val="006A5F91"/>
    <w:rPr>
      <w:lang w:val="en-US" w:eastAsia="zh-CN"/>
    </w:rPr>
  </w:style>
  <w:style w:type="paragraph" w:customStyle="1" w:styleId="835254CA1C2C44F0A956085BA0B4076B">
    <w:name w:val="835254CA1C2C44F0A956085BA0B4076B"/>
    <w:rsid w:val="006A5F91"/>
    <w:rPr>
      <w:lang w:val="en-US" w:eastAsia="zh-CN"/>
    </w:rPr>
  </w:style>
  <w:style w:type="paragraph" w:customStyle="1" w:styleId="A58B6862E4444624BE02CD90F3C5DD7915">
    <w:name w:val="A58B6862E4444624BE02CD90F3C5DD7915"/>
    <w:rsid w:val="006A5F91"/>
    <w:pPr>
      <w:spacing w:after="120" w:line="264" w:lineRule="auto"/>
    </w:pPr>
    <w:rPr>
      <w:rFonts w:ascii="Arial" w:eastAsia="Times New Roman" w:hAnsi="Arial" w:cs="Times New Roman"/>
      <w:sz w:val="21"/>
      <w:szCs w:val="21"/>
    </w:rPr>
  </w:style>
  <w:style w:type="paragraph" w:customStyle="1" w:styleId="2F5F7D4BECED4CAAB8F206AD2B76E3B615">
    <w:name w:val="2F5F7D4BECED4CAAB8F206AD2B76E3B615"/>
    <w:rsid w:val="006A5F91"/>
    <w:pPr>
      <w:spacing w:after="120" w:line="264" w:lineRule="auto"/>
    </w:pPr>
    <w:rPr>
      <w:rFonts w:ascii="Arial" w:eastAsia="Times New Roman" w:hAnsi="Arial" w:cs="Times New Roman"/>
      <w:sz w:val="21"/>
      <w:szCs w:val="21"/>
    </w:rPr>
  </w:style>
  <w:style w:type="paragraph" w:customStyle="1" w:styleId="9AA99069B804448A80944CDED292F05329">
    <w:name w:val="9AA99069B804448A80944CDED292F05329"/>
    <w:rsid w:val="006A5F91"/>
    <w:pPr>
      <w:spacing w:before="40" w:after="40" w:line="264" w:lineRule="auto"/>
    </w:pPr>
    <w:rPr>
      <w:rFonts w:asciiTheme="majorHAnsi" w:eastAsia="Times New Roman" w:hAnsiTheme="majorHAnsi" w:cs="Times New Roman"/>
      <w:b/>
      <w:sz w:val="20"/>
      <w:szCs w:val="21"/>
      <w:lang w:eastAsia="en-US"/>
    </w:rPr>
  </w:style>
  <w:style w:type="paragraph" w:customStyle="1" w:styleId="58A80B2306614CCEB6D4FD34907445F433">
    <w:name w:val="58A80B2306614CCEB6D4FD34907445F433"/>
    <w:rsid w:val="006A5F91"/>
    <w:pPr>
      <w:spacing w:before="40" w:after="40" w:line="264" w:lineRule="auto"/>
    </w:pPr>
    <w:rPr>
      <w:rFonts w:asciiTheme="majorHAnsi" w:eastAsia="Times New Roman" w:hAnsiTheme="majorHAnsi" w:cs="Arial"/>
      <w:b/>
      <w:color w:val="000000" w:themeColor="text1"/>
      <w:sz w:val="19"/>
      <w:szCs w:val="20"/>
      <w:lang w:eastAsia="en-US"/>
    </w:rPr>
  </w:style>
  <w:style w:type="paragraph" w:customStyle="1" w:styleId="EEB3999CE55F42118B04DFA7AAD3BCBE34">
    <w:name w:val="EEB3999CE55F42118B04DFA7AAD3BCBE34"/>
    <w:rsid w:val="006A5F91"/>
    <w:pPr>
      <w:spacing w:before="40" w:after="40" w:line="264" w:lineRule="auto"/>
    </w:pPr>
    <w:rPr>
      <w:rFonts w:asciiTheme="majorHAnsi" w:eastAsia="Times New Roman" w:hAnsiTheme="majorHAnsi" w:cs="Arial"/>
      <w:b/>
      <w:color w:val="000000" w:themeColor="text1"/>
      <w:sz w:val="19"/>
      <w:szCs w:val="20"/>
      <w:lang w:eastAsia="en-US"/>
    </w:rPr>
  </w:style>
  <w:style w:type="paragraph" w:customStyle="1" w:styleId="40E0FEC8E9FA47F5B65E5CF9C3F60F6834">
    <w:name w:val="40E0FEC8E9FA47F5B65E5CF9C3F60F6834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8D10B23EC15642EE8283827D9756334B34">
    <w:name w:val="8D10B23EC15642EE8283827D9756334B34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3D8EA0675E8047DA8941074C1CD8390634">
    <w:name w:val="3D8EA0675E8047DA8941074C1CD8390634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C21FB1AA6300487D949283F8661C0A576">
    <w:name w:val="C21FB1AA6300487D949283F8661C0A576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6662ABEC0F67409FA8207D954F6F148B15">
    <w:name w:val="6662ABEC0F67409FA8207D954F6F148B15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FAA83FBD4835439C9B2234885B6A29AC6">
    <w:name w:val="FAA83FBD4835439C9B2234885B6A29AC6"/>
    <w:rsid w:val="006A5F91"/>
    <w:pPr>
      <w:spacing w:after="120" w:line="264" w:lineRule="auto"/>
    </w:pPr>
    <w:rPr>
      <w:rFonts w:ascii="Arial" w:eastAsia="Times New Roman" w:hAnsi="Arial" w:cs="Times New Roman"/>
      <w:sz w:val="21"/>
      <w:szCs w:val="21"/>
    </w:rPr>
  </w:style>
  <w:style w:type="paragraph" w:customStyle="1" w:styleId="CC021258352F441386931CDFB1CC494F6">
    <w:name w:val="CC021258352F441386931CDFB1CC494F6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9FF501B76C1049C0984D224D5090367E15">
    <w:name w:val="9FF501B76C1049C0984D224D5090367E15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242227E12EBB491E8F0557371C1E9DD915">
    <w:name w:val="242227E12EBB491E8F0557371C1E9DD915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2BCBD9BA0D4A424A8357DEC7634C5D4A15">
    <w:name w:val="2BCBD9BA0D4A424A8357DEC7634C5D4A15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0C44DEF556F64DC0BC6A135766501E4C18">
    <w:name w:val="0C44DEF556F64DC0BC6A135766501E4C18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9D7080D9F1094030ADEFA2BA44178BF918">
    <w:name w:val="9D7080D9F1094030ADEFA2BA44178BF918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6D99EA8BA879464D9D326C30175AD2911">
    <w:name w:val="6D99EA8BA879464D9D326C30175AD2911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CB987AC8C3174D868BD4B26FBF6DF2A71">
    <w:name w:val="CB987AC8C3174D868BD4B26FBF6DF2A71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44954A8C184E43D399E84D06BCF7B7761">
    <w:name w:val="44954A8C184E43D399E84D06BCF7B7761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65FC294F9B0245FC8797B9AF7D2FFC511">
    <w:name w:val="65FC294F9B0245FC8797B9AF7D2FFC511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58ED30DFC4A5406CA000DC673782EB911">
    <w:name w:val="58ED30DFC4A5406CA000DC673782EB911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835254CA1C2C44F0A956085BA0B4076B1">
    <w:name w:val="835254CA1C2C44F0A956085BA0B4076B1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A58B6862E4444624BE02CD90F3C5DD7916">
    <w:name w:val="A58B6862E4444624BE02CD90F3C5DD7916"/>
    <w:rsid w:val="006A5F91"/>
    <w:pPr>
      <w:spacing w:after="120" w:line="264" w:lineRule="auto"/>
    </w:pPr>
    <w:rPr>
      <w:rFonts w:ascii="Arial" w:eastAsia="Times New Roman" w:hAnsi="Arial" w:cs="Times New Roman"/>
      <w:sz w:val="21"/>
      <w:szCs w:val="21"/>
    </w:rPr>
  </w:style>
  <w:style w:type="paragraph" w:customStyle="1" w:styleId="2F5F7D4BECED4CAAB8F206AD2B76E3B616">
    <w:name w:val="2F5F7D4BECED4CAAB8F206AD2B76E3B616"/>
    <w:rsid w:val="006A5F91"/>
    <w:pPr>
      <w:spacing w:after="120" w:line="264" w:lineRule="auto"/>
    </w:pPr>
    <w:rPr>
      <w:rFonts w:ascii="Arial" w:eastAsia="Times New Roman" w:hAnsi="Arial" w:cs="Times New Roman"/>
      <w:sz w:val="21"/>
      <w:szCs w:val="21"/>
    </w:rPr>
  </w:style>
  <w:style w:type="paragraph" w:customStyle="1" w:styleId="9AA99069B804448A80944CDED292F05330">
    <w:name w:val="9AA99069B804448A80944CDED292F05330"/>
    <w:rsid w:val="006A5F91"/>
    <w:pPr>
      <w:spacing w:before="40" w:after="40" w:line="264" w:lineRule="auto"/>
    </w:pPr>
    <w:rPr>
      <w:rFonts w:asciiTheme="majorHAnsi" w:eastAsia="Times New Roman" w:hAnsiTheme="majorHAnsi" w:cs="Times New Roman"/>
      <w:b/>
      <w:sz w:val="20"/>
      <w:szCs w:val="21"/>
      <w:lang w:eastAsia="en-US"/>
    </w:rPr>
  </w:style>
  <w:style w:type="paragraph" w:customStyle="1" w:styleId="58A80B2306614CCEB6D4FD34907445F434">
    <w:name w:val="58A80B2306614CCEB6D4FD34907445F434"/>
    <w:rsid w:val="006A5F91"/>
    <w:pPr>
      <w:spacing w:before="40" w:after="40" w:line="264" w:lineRule="auto"/>
    </w:pPr>
    <w:rPr>
      <w:rFonts w:asciiTheme="majorHAnsi" w:eastAsia="Times New Roman" w:hAnsiTheme="majorHAnsi" w:cs="Arial"/>
      <w:b/>
      <w:color w:val="000000" w:themeColor="text1"/>
      <w:sz w:val="19"/>
      <w:szCs w:val="20"/>
      <w:lang w:eastAsia="en-US"/>
    </w:rPr>
  </w:style>
  <w:style w:type="paragraph" w:customStyle="1" w:styleId="EEB3999CE55F42118B04DFA7AAD3BCBE35">
    <w:name w:val="EEB3999CE55F42118B04DFA7AAD3BCBE35"/>
    <w:rsid w:val="006A5F91"/>
    <w:pPr>
      <w:spacing w:before="40" w:after="40" w:line="264" w:lineRule="auto"/>
    </w:pPr>
    <w:rPr>
      <w:rFonts w:asciiTheme="majorHAnsi" w:eastAsia="Times New Roman" w:hAnsiTheme="majorHAnsi" w:cs="Arial"/>
      <w:b/>
      <w:color w:val="000000" w:themeColor="text1"/>
      <w:sz w:val="19"/>
      <w:szCs w:val="20"/>
      <w:lang w:eastAsia="en-US"/>
    </w:rPr>
  </w:style>
  <w:style w:type="paragraph" w:customStyle="1" w:styleId="40E0FEC8E9FA47F5B65E5CF9C3F60F6835">
    <w:name w:val="40E0FEC8E9FA47F5B65E5CF9C3F60F6835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8D10B23EC15642EE8283827D9756334B35">
    <w:name w:val="8D10B23EC15642EE8283827D9756334B35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3D8EA0675E8047DA8941074C1CD8390635">
    <w:name w:val="3D8EA0675E8047DA8941074C1CD8390635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C21FB1AA6300487D949283F8661C0A577">
    <w:name w:val="C21FB1AA6300487D949283F8661C0A577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6662ABEC0F67409FA8207D954F6F148B16">
    <w:name w:val="6662ABEC0F67409FA8207D954F6F148B16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FAA83FBD4835439C9B2234885B6A29AC7">
    <w:name w:val="FAA83FBD4835439C9B2234885B6A29AC7"/>
    <w:rsid w:val="006A5F91"/>
    <w:pPr>
      <w:spacing w:after="120" w:line="264" w:lineRule="auto"/>
    </w:pPr>
    <w:rPr>
      <w:rFonts w:ascii="Arial" w:eastAsia="Times New Roman" w:hAnsi="Arial" w:cs="Times New Roman"/>
      <w:sz w:val="21"/>
      <w:szCs w:val="21"/>
    </w:rPr>
  </w:style>
  <w:style w:type="paragraph" w:customStyle="1" w:styleId="CC021258352F441386931CDFB1CC494F7">
    <w:name w:val="CC021258352F441386931CDFB1CC494F7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9FF501B76C1049C0984D224D5090367E16">
    <w:name w:val="9FF501B76C1049C0984D224D5090367E16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242227E12EBB491E8F0557371C1E9DD916">
    <w:name w:val="242227E12EBB491E8F0557371C1E9DD916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2BCBD9BA0D4A424A8357DEC7634C5D4A16">
    <w:name w:val="2BCBD9BA0D4A424A8357DEC7634C5D4A16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0C44DEF556F64DC0BC6A135766501E4C19">
    <w:name w:val="0C44DEF556F64DC0BC6A135766501E4C19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9D7080D9F1094030ADEFA2BA44178BF919">
    <w:name w:val="9D7080D9F1094030ADEFA2BA44178BF919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6D99EA8BA879464D9D326C30175AD2912">
    <w:name w:val="6D99EA8BA879464D9D326C30175AD2912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CB987AC8C3174D868BD4B26FBF6DF2A72">
    <w:name w:val="CB987AC8C3174D868BD4B26FBF6DF2A72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44954A8C184E43D399E84D06BCF7B7762">
    <w:name w:val="44954A8C184E43D399E84D06BCF7B7762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65FC294F9B0245FC8797B9AF7D2FFC512">
    <w:name w:val="65FC294F9B0245FC8797B9AF7D2FFC512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58ED30DFC4A5406CA000DC673782EB912">
    <w:name w:val="58ED30DFC4A5406CA000DC673782EB912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835254CA1C2C44F0A956085BA0B4076B2">
    <w:name w:val="835254CA1C2C44F0A956085BA0B4076B2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C918448C836542D095152243784CC504">
    <w:name w:val="C918448C836542D095152243784CC504"/>
    <w:rsid w:val="006A5F91"/>
    <w:rPr>
      <w:lang w:val="en-US" w:eastAsia="zh-CN"/>
    </w:rPr>
  </w:style>
  <w:style w:type="paragraph" w:customStyle="1" w:styleId="A58B6862E4444624BE02CD90F3C5DD7917">
    <w:name w:val="A58B6862E4444624BE02CD90F3C5DD7917"/>
    <w:rsid w:val="006A5F91"/>
    <w:pPr>
      <w:spacing w:after="120" w:line="264" w:lineRule="auto"/>
    </w:pPr>
    <w:rPr>
      <w:rFonts w:ascii="Arial" w:eastAsia="Times New Roman" w:hAnsi="Arial" w:cs="Times New Roman"/>
      <w:sz w:val="21"/>
      <w:szCs w:val="21"/>
    </w:rPr>
  </w:style>
  <w:style w:type="paragraph" w:customStyle="1" w:styleId="2F5F7D4BECED4CAAB8F206AD2B76E3B617">
    <w:name w:val="2F5F7D4BECED4CAAB8F206AD2B76E3B617"/>
    <w:rsid w:val="006A5F91"/>
    <w:pPr>
      <w:spacing w:after="120" w:line="264" w:lineRule="auto"/>
    </w:pPr>
    <w:rPr>
      <w:rFonts w:ascii="Arial" w:eastAsia="Times New Roman" w:hAnsi="Arial" w:cs="Times New Roman"/>
      <w:sz w:val="21"/>
      <w:szCs w:val="21"/>
    </w:rPr>
  </w:style>
  <w:style w:type="paragraph" w:customStyle="1" w:styleId="9AA99069B804448A80944CDED292F05331">
    <w:name w:val="9AA99069B804448A80944CDED292F05331"/>
    <w:rsid w:val="006A5F91"/>
    <w:pPr>
      <w:spacing w:before="40" w:after="40" w:line="264" w:lineRule="auto"/>
    </w:pPr>
    <w:rPr>
      <w:rFonts w:asciiTheme="majorHAnsi" w:eastAsia="Times New Roman" w:hAnsiTheme="majorHAnsi" w:cs="Times New Roman"/>
      <w:b/>
      <w:sz w:val="20"/>
      <w:szCs w:val="21"/>
      <w:lang w:eastAsia="en-US"/>
    </w:rPr>
  </w:style>
  <w:style w:type="paragraph" w:customStyle="1" w:styleId="58A80B2306614CCEB6D4FD34907445F435">
    <w:name w:val="58A80B2306614CCEB6D4FD34907445F435"/>
    <w:rsid w:val="006A5F91"/>
    <w:pPr>
      <w:spacing w:before="40" w:after="40" w:line="264" w:lineRule="auto"/>
    </w:pPr>
    <w:rPr>
      <w:rFonts w:asciiTheme="majorHAnsi" w:eastAsia="Times New Roman" w:hAnsiTheme="majorHAnsi" w:cs="Arial"/>
      <w:b/>
      <w:color w:val="000000" w:themeColor="text1"/>
      <w:sz w:val="19"/>
      <w:szCs w:val="20"/>
      <w:lang w:eastAsia="en-US"/>
    </w:rPr>
  </w:style>
  <w:style w:type="paragraph" w:customStyle="1" w:styleId="EEB3999CE55F42118B04DFA7AAD3BCBE36">
    <w:name w:val="EEB3999CE55F42118B04DFA7AAD3BCBE36"/>
    <w:rsid w:val="006A5F91"/>
    <w:pPr>
      <w:spacing w:before="40" w:after="40" w:line="264" w:lineRule="auto"/>
    </w:pPr>
    <w:rPr>
      <w:rFonts w:asciiTheme="majorHAnsi" w:eastAsia="Times New Roman" w:hAnsiTheme="majorHAnsi" w:cs="Arial"/>
      <w:b/>
      <w:color w:val="000000" w:themeColor="text1"/>
      <w:sz w:val="19"/>
      <w:szCs w:val="20"/>
      <w:lang w:eastAsia="en-US"/>
    </w:rPr>
  </w:style>
  <w:style w:type="paragraph" w:customStyle="1" w:styleId="40E0FEC8E9FA47F5B65E5CF9C3F60F6836">
    <w:name w:val="40E0FEC8E9FA47F5B65E5CF9C3F60F6836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8D10B23EC15642EE8283827D9756334B36">
    <w:name w:val="8D10B23EC15642EE8283827D9756334B36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3D8EA0675E8047DA8941074C1CD8390636">
    <w:name w:val="3D8EA0675E8047DA8941074C1CD8390636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C21FB1AA6300487D949283F8661C0A578">
    <w:name w:val="C21FB1AA6300487D949283F8661C0A578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6662ABEC0F67409FA8207D954F6F148B17">
    <w:name w:val="6662ABEC0F67409FA8207D954F6F148B17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FAA83FBD4835439C9B2234885B6A29AC8">
    <w:name w:val="FAA83FBD4835439C9B2234885B6A29AC8"/>
    <w:rsid w:val="006A5F91"/>
    <w:pPr>
      <w:spacing w:after="120" w:line="264" w:lineRule="auto"/>
    </w:pPr>
    <w:rPr>
      <w:rFonts w:ascii="Arial" w:eastAsia="Times New Roman" w:hAnsi="Arial" w:cs="Times New Roman"/>
      <w:sz w:val="21"/>
      <w:szCs w:val="21"/>
    </w:rPr>
  </w:style>
  <w:style w:type="paragraph" w:customStyle="1" w:styleId="CC021258352F441386931CDFB1CC494F8">
    <w:name w:val="CC021258352F441386931CDFB1CC494F8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9FF501B76C1049C0984D224D5090367E17">
    <w:name w:val="9FF501B76C1049C0984D224D5090367E17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242227E12EBB491E8F0557371C1E9DD917">
    <w:name w:val="242227E12EBB491E8F0557371C1E9DD917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2BCBD9BA0D4A424A8357DEC7634C5D4A17">
    <w:name w:val="2BCBD9BA0D4A424A8357DEC7634C5D4A17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0C44DEF556F64DC0BC6A135766501E4C20">
    <w:name w:val="0C44DEF556F64DC0BC6A135766501E4C20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95CD662A16294BDEA4D733F30674335B">
    <w:name w:val="95CD662A16294BDEA4D733F30674335B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9D7080D9F1094030ADEFA2BA44178BF920">
    <w:name w:val="9D7080D9F1094030ADEFA2BA44178BF920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6D99EA8BA879464D9D326C30175AD2913">
    <w:name w:val="6D99EA8BA879464D9D326C30175AD2913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CB987AC8C3174D868BD4B26FBF6DF2A73">
    <w:name w:val="CB987AC8C3174D868BD4B26FBF6DF2A73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44954A8C184E43D399E84D06BCF7B7763">
    <w:name w:val="44954A8C184E43D399E84D06BCF7B7763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65FC294F9B0245FC8797B9AF7D2FFC513">
    <w:name w:val="65FC294F9B0245FC8797B9AF7D2FFC513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58ED30DFC4A5406CA000DC673782EB913">
    <w:name w:val="58ED30DFC4A5406CA000DC673782EB913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835254CA1C2C44F0A956085BA0B4076B3">
    <w:name w:val="835254CA1C2C44F0A956085BA0B4076B3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A58B6862E4444624BE02CD90F3C5DD7918">
    <w:name w:val="A58B6862E4444624BE02CD90F3C5DD7918"/>
    <w:rsid w:val="006A5F91"/>
    <w:pPr>
      <w:spacing w:after="120" w:line="264" w:lineRule="auto"/>
    </w:pPr>
    <w:rPr>
      <w:rFonts w:ascii="Arial" w:eastAsia="Times New Roman" w:hAnsi="Arial" w:cs="Times New Roman"/>
      <w:sz w:val="21"/>
      <w:szCs w:val="21"/>
    </w:rPr>
  </w:style>
  <w:style w:type="paragraph" w:customStyle="1" w:styleId="2F5F7D4BECED4CAAB8F206AD2B76E3B618">
    <w:name w:val="2F5F7D4BECED4CAAB8F206AD2B76E3B618"/>
    <w:rsid w:val="006A5F91"/>
    <w:pPr>
      <w:spacing w:after="120" w:line="264" w:lineRule="auto"/>
    </w:pPr>
    <w:rPr>
      <w:rFonts w:ascii="Arial" w:eastAsia="Times New Roman" w:hAnsi="Arial" w:cs="Times New Roman"/>
      <w:sz w:val="21"/>
      <w:szCs w:val="21"/>
    </w:rPr>
  </w:style>
  <w:style w:type="paragraph" w:customStyle="1" w:styleId="9AA99069B804448A80944CDED292F05332">
    <w:name w:val="9AA99069B804448A80944CDED292F05332"/>
    <w:rsid w:val="006A5F91"/>
    <w:pPr>
      <w:spacing w:before="40" w:after="40" w:line="264" w:lineRule="auto"/>
    </w:pPr>
    <w:rPr>
      <w:rFonts w:asciiTheme="majorHAnsi" w:eastAsia="Times New Roman" w:hAnsiTheme="majorHAnsi" w:cs="Times New Roman"/>
      <w:b/>
      <w:sz w:val="20"/>
      <w:szCs w:val="21"/>
      <w:lang w:eastAsia="en-US"/>
    </w:rPr>
  </w:style>
  <w:style w:type="paragraph" w:customStyle="1" w:styleId="58A80B2306614CCEB6D4FD34907445F436">
    <w:name w:val="58A80B2306614CCEB6D4FD34907445F436"/>
    <w:rsid w:val="006A5F91"/>
    <w:pPr>
      <w:spacing w:before="40" w:after="40" w:line="264" w:lineRule="auto"/>
    </w:pPr>
    <w:rPr>
      <w:rFonts w:asciiTheme="majorHAnsi" w:eastAsia="Times New Roman" w:hAnsiTheme="majorHAnsi" w:cs="Arial"/>
      <w:b/>
      <w:color w:val="000000" w:themeColor="text1"/>
      <w:sz w:val="19"/>
      <w:szCs w:val="20"/>
      <w:lang w:eastAsia="en-US"/>
    </w:rPr>
  </w:style>
  <w:style w:type="paragraph" w:customStyle="1" w:styleId="EEB3999CE55F42118B04DFA7AAD3BCBE37">
    <w:name w:val="EEB3999CE55F42118B04DFA7AAD3BCBE37"/>
    <w:rsid w:val="006A5F91"/>
    <w:pPr>
      <w:spacing w:before="40" w:after="40" w:line="264" w:lineRule="auto"/>
    </w:pPr>
    <w:rPr>
      <w:rFonts w:asciiTheme="majorHAnsi" w:eastAsia="Times New Roman" w:hAnsiTheme="majorHAnsi" w:cs="Arial"/>
      <w:b/>
      <w:color w:val="000000" w:themeColor="text1"/>
      <w:sz w:val="19"/>
      <w:szCs w:val="20"/>
      <w:lang w:eastAsia="en-US"/>
    </w:rPr>
  </w:style>
  <w:style w:type="paragraph" w:customStyle="1" w:styleId="40E0FEC8E9FA47F5B65E5CF9C3F60F6837">
    <w:name w:val="40E0FEC8E9FA47F5B65E5CF9C3F60F6837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8D10B23EC15642EE8283827D9756334B37">
    <w:name w:val="8D10B23EC15642EE8283827D9756334B37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3D8EA0675E8047DA8941074C1CD8390637">
    <w:name w:val="3D8EA0675E8047DA8941074C1CD8390637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C21FB1AA6300487D949283F8661C0A579">
    <w:name w:val="C21FB1AA6300487D949283F8661C0A579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6662ABEC0F67409FA8207D954F6F148B18">
    <w:name w:val="6662ABEC0F67409FA8207D954F6F148B18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FAA83FBD4835439C9B2234885B6A29AC9">
    <w:name w:val="FAA83FBD4835439C9B2234885B6A29AC9"/>
    <w:rsid w:val="006A5F91"/>
    <w:pPr>
      <w:spacing w:after="120" w:line="264" w:lineRule="auto"/>
    </w:pPr>
    <w:rPr>
      <w:rFonts w:ascii="Arial" w:eastAsia="Times New Roman" w:hAnsi="Arial" w:cs="Times New Roman"/>
      <w:sz w:val="21"/>
      <w:szCs w:val="21"/>
    </w:rPr>
  </w:style>
  <w:style w:type="paragraph" w:customStyle="1" w:styleId="CC021258352F441386931CDFB1CC494F9">
    <w:name w:val="CC021258352F441386931CDFB1CC494F9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9FF501B76C1049C0984D224D5090367E18">
    <w:name w:val="9FF501B76C1049C0984D224D5090367E18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242227E12EBB491E8F0557371C1E9DD918">
    <w:name w:val="242227E12EBB491E8F0557371C1E9DD918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2BCBD9BA0D4A424A8357DEC7634C5D4A18">
    <w:name w:val="2BCBD9BA0D4A424A8357DEC7634C5D4A18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0C44DEF556F64DC0BC6A135766501E4C21">
    <w:name w:val="0C44DEF556F64DC0BC6A135766501E4C21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95CD662A16294BDEA4D733F30674335B1">
    <w:name w:val="95CD662A16294BDEA4D733F30674335B1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9D7080D9F1094030ADEFA2BA44178BF921">
    <w:name w:val="9D7080D9F1094030ADEFA2BA44178BF921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6D99EA8BA879464D9D326C30175AD2914">
    <w:name w:val="6D99EA8BA879464D9D326C30175AD2914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CB987AC8C3174D868BD4B26FBF6DF2A74">
    <w:name w:val="CB987AC8C3174D868BD4B26FBF6DF2A74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44954A8C184E43D399E84D06BCF7B7764">
    <w:name w:val="44954A8C184E43D399E84D06BCF7B7764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65FC294F9B0245FC8797B9AF7D2FFC514">
    <w:name w:val="65FC294F9B0245FC8797B9AF7D2FFC514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58ED30DFC4A5406CA000DC673782EB914">
    <w:name w:val="58ED30DFC4A5406CA000DC673782EB914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835254CA1C2C44F0A956085BA0B4076B4">
    <w:name w:val="835254CA1C2C44F0A956085BA0B4076B4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9314426851A547FCBAC229CCCA213602">
    <w:name w:val="9314426851A547FCBAC229CCCA213602"/>
    <w:rsid w:val="006A5F91"/>
    <w:rPr>
      <w:lang w:val="en-US" w:eastAsia="zh-CN"/>
    </w:rPr>
  </w:style>
  <w:style w:type="paragraph" w:customStyle="1" w:styleId="A58B6862E4444624BE02CD90F3C5DD7919">
    <w:name w:val="A58B6862E4444624BE02CD90F3C5DD7919"/>
    <w:rsid w:val="006A5F91"/>
    <w:pPr>
      <w:spacing w:after="120" w:line="264" w:lineRule="auto"/>
    </w:pPr>
    <w:rPr>
      <w:rFonts w:ascii="Arial" w:eastAsia="Times New Roman" w:hAnsi="Arial" w:cs="Times New Roman"/>
      <w:sz w:val="21"/>
      <w:szCs w:val="21"/>
    </w:rPr>
  </w:style>
  <w:style w:type="paragraph" w:customStyle="1" w:styleId="2F5F7D4BECED4CAAB8F206AD2B76E3B619">
    <w:name w:val="2F5F7D4BECED4CAAB8F206AD2B76E3B619"/>
    <w:rsid w:val="006A5F91"/>
    <w:pPr>
      <w:spacing w:after="120" w:line="264" w:lineRule="auto"/>
    </w:pPr>
    <w:rPr>
      <w:rFonts w:ascii="Arial" w:eastAsia="Times New Roman" w:hAnsi="Arial" w:cs="Times New Roman"/>
      <w:sz w:val="21"/>
      <w:szCs w:val="21"/>
    </w:rPr>
  </w:style>
  <w:style w:type="paragraph" w:customStyle="1" w:styleId="9AA99069B804448A80944CDED292F05333">
    <w:name w:val="9AA99069B804448A80944CDED292F05333"/>
    <w:rsid w:val="006A5F91"/>
    <w:pPr>
      <w:spacing w:before="40" w:after="40" w:line="264" w:lineRule="auto"/>
    </w:pPr>
    <w:rPr>
      <w:rFonts w:asciiTheme="majorHAnsi" w:eastAsia="Times New Roman" w:hAnsiTheme="majorHAnsi" w:cs="Times New Roman"/>
      <w:b/>
      <w:sz w:val="20"/>
      <w:szCs w:val="21"/>
      <w:lang w:eastAsia="en-US"/>
    </w:rPr>
  </w:style>
  <w:style w:type="paragraph" w:customStyle="1" w:styleId="58A80B2306614CCEB6D4FD34907445F437">
    <w:name w:val="58A80B2306614CCEB6D4FD34907445F437"/>
    <w:rsid w:val="006A5F91"/>
    <w:pPr>
      <w:spacing w:before="40" w:after="40" w:line="264" w:lineRule="auto"/>
    </w:pPr>
    <w:rPr>
      <w:rFonts w:asciiTheme="majorHAnsi" w:eastAsia="Times New Roman" w:hAnsiTheme="majorHAnsi" w:cs="Arial"/>
      <w:b/>
      <w:color w:val="000000" w:themeColor="text1"/>
      <w:sz w:val="19"/>
      <w:szCs w:val="20"/>
      <w:lang w:eastAsia="en-US"/>
    </w:rPr>
  </w:style>
  <w:style w:type="paragraph" w:customStyle="1" w:styleId="EEB3999CE55F42118B04DFA7AAD3BCBE38">
    <w:name w:val="EEB3999CE55F42118B04DFA7AAD3BCBE38"/>
    <w:rsid w:val="006A5F91"/>
    <w:pPr>
      <w:spacing w:before="40" w:after="40" w:line="264" w:lineRule="auto"/>
    </w:pPr>
    <w:rPr>
      <w:rFonts w:asciiTheme="majorHAnsi" w:eastAsia="Times New Roman" w:hAnsiTheme="majorHAnsi" w:cs="Arial"/>
      <w:b/>
      <w:color w:val="000000" w:themeColor="text1"/>
      <w:sz w:val="19"/>
      <w:szCs w:val="20"/>
      <w:lang w:eastAsia="en-US"/>
    </w:rPr>
  </w:style>
  <w:style w:type="paragraph" w:customStyle="1" w:styleId="40E0FEC8E9FA47F5B65E5CF9C3F60F6838">
    <w:name w:val="40E0FEC8E9FA47F5B65E5CF9C3F60F6838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8D10B23EC15642EE8283827D9756334B38">
    <w:name w:val="8D10B23EC15642EE8283827D9756334B38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DAF0B2918136476EB7B66193161C18F1">
    <w:name w:val="DAF0B2918136476EB7B66193161C18F1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3D8EA0675E8047DA8941074C1CD8390638">
    <w:name w:val="3D8EA0675E8047DA8941074C1CD8390638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9314426851A547FCBAC229CCCA2136021">
    <w:name w:val="9314426851A547FCBAC229CCCA2136021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C21FB1AA6300487D949283F8661C0A5710">
    <w:name w:val="C21FB1AA6300487D949283F8661C0A5710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6662ABEC0F67409FA8207D954F6F148B19">
    <w:name w:val="6662ABEC0F67409FA8207D954F6F148B19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FAA83FBD4835439C9B2234885B6A29AC10">
    <w:name w:val="FAA83FBD4835439C9B2234885B6A29AC10"/>
    <w:rsid w:val="006A5F91"/>
    <w:pPr>
      <w:spacing w:after="120" w:line="264" w:lineRule="auto"/>
    </w:pPr>
    <w:rPr>
      <w:rFonts w:ascii="Arial" w:eastAsia="Times New Roman" w:hAnsi="Arial" w:cs="Times New Roman"/>
      <w:sz w:val="21"/>
      <w:szCs w:val="21"/>
    </w:rPr>
  </w:style>
  <w:style w:type="paragraph" w:customStyle="1" w:styleId="CC021258352F441386931CDFB1CC494F10">
    <w:name w:val="CC021258352F441386931CDFB1CC494F10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9FF501B76C1049C0984D224D5090367E19">
    <w:name w:val="9FF501B76C1049C0984D224D5090367E19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242227E12EBB491E8F0557371C1E9DD919">
    <w:name w:val="242227E12EBB491E8F0557371C1E9DD919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2BCBD9BA0D4A424A8357DEC7634C5D4A19">
    <w:name w:val="2BCBD9BA0D4A424A8357DEC7634C5D4A19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0C44DEF556F64DC0BC6A135766501E4C22">
    <w:name w:val="0C44DEF556F64DC0BC6A135766501E4C22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95CD662A16294BDEA4D733F30674335B2">
    <w:name w:val="95CD662A16294BDEA4D733F30674335B2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9D7080D9F1094030ADEFA2BA44178BF922">
    <w:name w:val="9D7080D9F1094030ADEFA2BA44178BF922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6D99EA8BA879464D9D326C30175AD2915">
    <w:name w:val="6D99EA8BA879464D9D326C30175AD2915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CB987AC8C3174D868BD4B26FBF6DF2A75">
    <w:name w:val="CB987AC8C3174D868BD4B26FBF6DF2A75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44954A8C184E43D399E84D06BCF7B7765">
    <w:name w:val="44954A8C184E43D399E84D06BCF7B7765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65FC294F9B0245FC8797B9AF7D2FFC515">
    <w:name w:val="65FC294F9B0245FC8797B9AF7D2FFC515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58ED30DFC4A5406CA000DC673782EB915">
    <w:name w:val="58ED30DFC4A5406CA000DC673782EB915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835254CA1C2C44F0A956085BA0B4076B5">
    <w:name w:val="835254CA1C2C44F0A956085BA0B4076B5"/>
    <w:rsid w:val="006A5F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B6BA27F37EFB4E89A22CB8ED2B30D166">
    <w:name w:val="B6BA27F37EFB4E89A22CB8ED2B30D166"/>
    <w:rsid w:val="00997B05"/>
    <w:rPr>
      <w:lang w:val="en-US" w:eastAsia="zh-CN"/>
    </w:rPr>
  </w:style>
  <w:style w:type="paragraph" w:customStyle="1" w:styleId="A58B6862E4444624BE02CD90F3C5DD7920">
    <w:name w:val="A58B6862E4444624BE02CD90F3C5DD7920"/>
    <w:rsid w:val="00997B05"/>
    <w:pPr>
      <w:spacing w:after="120" w:line="264" w:lineRule="auto"/>
    </w:pPr>
    <w:rPr>
      <w:rFonts w:ascii="Arial" w:eastAsia="Times New Roman" w:hAnsi="Arial" w:cs="Times New Roman"/>
      <w:sz w:val="21"/>
      <w:szCs w:val="21"/>
    </w:rPr>
  </w:style>
  <w:style w:type="paragraph" w:customStyle="1" w:styleId="2F5F7D4BECED4CAAB8F206AD2B76E3B620">
    <w:name w:val="2F5F7D4BECED4CAAB8F206AD2B76E3B620"/>
    <w:rsid w:val="00997B05"/>
    <w:pPr>
      <w:spacing w:after="120" w:line="264" w:lineRule="auto"/>
    </w:pPr>
    <w:rPr>
      <w:rFonts w:ascii="Arial" w:eastAsia="Times New Roman" w:hAnsi="Arial" w:cs="Times New Roman"/>
      <w:sz w:val="21"/>
      <w:szCs w:val="21"/>
    </w:rPr>
  </w:style>
  <w:style w:type="paragraph" w:customStyle="1" w:styleId="9AA99069B804448A80944CDED292F05334">
    <w:name w:val="9AA99069B804448A80944CDED292F05334"/>
    <w:rsid w:val="00997B05"/>
    <w:pPr>
      <w:spacing w:before="40" w:after="40" w:line="264" w:lineRule="auto"/>
    </w:pPr>
    <w:rPr>
      <w:rFonts w:asciiTheme="majorHAnsi" w:eastAsia="Times New Roman" w:hAnsiTheme="majorHAnsi" w:cs="Times New Roman"/>
      <w:b/>
      <w:sz w:val="20"/>
      <w:szCs w:val="21"/>
      <w:lang w:eastAsia="en-US"/>
    </w:rPr>
  </w:style>
  <w:style w:type="paragraph" w:customStyle="1" w:styleId="58A80B2306614CCEB6D4FD34907445F438">
    <w:name w:val="58A80B2306614CCEB6D4FD34907445F438"/>
    <w:rsid w:val="00997B05"/>
    <w:pPr>
      <w:spacing w:before="40" w:after="40" w:line="264" w:lineRule="auto"/>
    </w:pPr>
    <w:rPr>
      <w:rFonts w:asciiTheme="majorHAnsi" w:eastAsia="Times New Roman" w:hAnsiTheme="majorHAnsi" w:cs="Arial"/>
      <w:b/>
      <w:color w:val="000000" w:themeColor="text1"/>
      <w:sz w:val="19"/>
      <w:szCs w:val="20"/>
      <w:lang w:eastAsia="en-US"/>
    </w:rPr>
  </w:style>
  <w:style w:type="paragraph" w:customStyle="1" w:styleId="EEB3999CE55F42118B04DFA7AAD3BCBE39">
    <w:name w:val="EEB3999CE55F42118B04DFA7AAD3BCBE39"/>
    <w:rsid w:val="00997B05"/>
    <w:pPr>
      <w:spacing w:before="40" w:after="40" w:line="264" w:lineRule="auto"/>
    </w:pPr>
    <w:rPr>
      <w:rFonts w:asciiTheme="majorHAnsi" w:eastAsia="Times New Roman" w:hAnsiTheme="majorHAnsi" w:cs="Arial"/>
      <w:b/>
      <w:color w:val="000000" w:themeColor="text1"/>
      <w:sz w:val="19"/>
      <w:szCs w:val="20"/>
      <w:lang w:eastAsia="en-US"/>
    </w:rPr>
  </w:style>
  <w:style w:type="paragraph" w:customStyle="1" w:styleId="40E0FEC8E9FA47F5B65E5CF9C3F60F6839">
    <w:name w:val="40E0FEC8E9FA47F5B65E5CF9C3F60F6839"/>
    <w:rsid w:val="00997B05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8D10B23EC15642EE8283827D9756334B39">
    <w:name w:val="8D10B23EC15642EE8283827D9756334B39"/>
    <w:rsid w:val="00997B05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DAF0B2918136476EB7B66193161C18F11">
    <w:name w:val="DAF0B2918136476EB7B66193161C18F11"/>
    <w:rsid w:val="00997B05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9314426851A547FCBAC229CCCA2136022">
    <w:name w:val="9314426851A547FCBAC229CCCA2136022"/>
    <w:rsid w:val="00997B05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3B24415675274247BC9B716446EA24FB">
    <w:name w:val="3B24415675274247BC9B716446EA24FB"/>
    <w:rsid w:val="00997B05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B6BA27F37EFB4E89A22CB8ED2B30D1661">
    <w:name w:val="B6BA27F37EFB4E89A22CB8ED2B30D1661"/>
    <w:rsid w:val="00997B05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C21FB1AA6300487D949283F8661C0A5711">
    <w:name w:val="C21FB1AA6300487D949283F8661C0A5711"/>
    <w:rsid w:val="00997B05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6662ABEC0F67409FA8207D954F6F148B20">
    <w:name w:val="6662ABEC0F67409FA8207D954F6F148B20"/>
    <w:rsid w:val="00997B05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FAA83FBD4835439C9B2234885B6A29AC11">
    <w:name w:val="FAA83FBD4835439C9B2234885B6A29AC11"/>
    <w:rsid w:val="00997B05"/>
    <w:pPr>
      <w:spacing w:after="120" w:line="264" w:lineRule="auto"/>
    </w:pPr>
    <w:rPr>
      <w:rFonts w:ascii="Arial" w:eastAsia="Times New Roman" w:hAnsi="Arial" w:cs="Times New Roman"/>
      <w:sz w:val="21"/>
      <w:szCs w:val="21"/>
    </w:rPr>
  </w:style>
  <w:style w:type="paragraph" w:customStyle="1" w:styleId="CC021258352F441386931CDFB1CC494F11">
    <w:name w:val="CC021258352F441386931CDFB1CC494F11"/>
    <w:rsid w:val="00997B05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9FF501B76C1049C0984D224D5090367E20">
    <w:name w:val="9FF501B76C1049C0984D224D5090367E20"/>
    <w:rsid w:val="00997B05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242227E12EBB491E8F0557371C1E9DD920">
    <w:name w:val="242227E12EBB491E8F0557371C1E9DD920"/>
    <w:rsid w:val="00997B05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2BCBD9BA0D4A424A8357DEC7634C5D4A20">
    <w:name w:val="2BCBD9BA0D4A424A8357DEC7634C5D4A20"/>
    <w:rsid w:val="00997B05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0C44DEF556F64DC0BC6A135766501E4C23">
    <w:name w:val="0C44DEF556F64DC0BC6A135766501E4C23"/>
    <w:rsid w:val="00997B05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95CD662A16294BDEA4D733F30674335B3">
    <w:name w:val="95CD662A16294BDEA4D733F30674335B3"/>
    <w:rsid w:val="00997B05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9D7080D9F1094030ADEFA2BA44178BF923">
    <w:name w:val="9D7080D9F1094030ADEFA2BA44178BF923"/>
    <w:rsid w:val="00997B05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6D99EA8BA879464D9D326C30175AD2916">
    <w:name w:val="6D99EA8BA879464D9D326C30175AD2916"/>
    <w:rsid w:val="00997B05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CB987AC8C3174D868BD4B26FBF6DF2A76">
    <w:name w:val="CB987AC8C3174D868BD4B26FBF6DF2A76"/>
    <w:rsid w:val="00997B05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44954A8C184E43D399E84D06BCF7B7766">
    <w:name w:val="44954A8C184E43D399E84D06BCF7B7766"/>
    <w:rsid w:val="00997B05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65FC294F9B0245FC8797B9AF7D2FFC516">
    <w:name w:val="65FC294F9B0245FC8797B9AF7D2FFC516"/>
    <w:rsid w:val="00997B05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58ED30DFC4A5406CA000DC673782EB916">
    <w:name w:val="58ED30DFC4A5406CA000DC673782EB916"/>
    <w:rsid w:val="00997B05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835254CA1C2C44F0A956085BA0B4076B6">
    <w:name w:val="835254CA1C2C44F0A956085BA0B4076B6"/>
    <w:rsid w:val="00997B05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2462933EA2824341BA0D3977A9861CFA">
    <w:name w:val="2462933EA2824341BA0D3977A9861CFA"/>
    <w:rsid w:val="00C95FFD"/>
    <w:rPr>
      <w:lang w:val="en-US" w:eastAsia="zh-CN"/>
    </w:rPr>
  </w:style>
  <w:style w:type="paragraph" w:customStyle="1" w:styleId="E183ACF697A04EC9860132A1B6F79C6D">
    <w:name w:val="E183ACF697A04EC9860132A1B6F79C6D"/>
    <w:rsid w:val="00C95FFD"/>
    <w:rPr>
      <w:lang w:val="en-US" w:eastAsia="zh-CN"/>
    </w:rPr>
  </w:style>
  <w:style w:type="paragraph" w:customStyle="1" w:styleId="82555CD19A2240DCBEA8575C385FB69F">
    <w:name w:val="82555CD19A2240DCBEA8575C385FB69F"/>
    <w:rsid w:val="00C95FFD"/>
    <w:rPr>
      <w:lang w:val="en-US" w:eastAsia="zh-CN"/>
    </w:rPr>
  </w:style>
  <w:style w:type="paragraph" w:customStyle="1" w:styleId="D89A6B242BC54858B4A73A0D30222616">
    <w:name w:val="D89A6B242BC54858B4A73A0D30222616"/>
    <w:rsid w:val="00C95FFD"/>
    <w:rPr>
      <w:lang w:val="en-US" w:eastAsia="zh-CN"/>
    </w:rPr>
  </w:style>
  <w:style w:type="paragraph" w:customStyle="1" w:styleId="A58B6862E4444624BE02CD90F3C5DD7921">
    <w:name w:val="A58B6862E4444624BE02CD90F3C5DD7921"/>
    <w:rsid w:val="00CF5491"/>
    <w:pPr>
      <w:spacing w:after="120" w:line="264" w:lineRule="auto"/>
    </w:pPr>
    <w:rPr>
      <w:rFonts w:ascii="Arial" w:eastAsia="Times New Roman" w:hAnsi="Arial" w:cs="Times New Roman"/>
      <w:sz w:val="21"/>
      <w:szCs w:val="21"/>
    </w:rPr>
  </w:style>
  <w:style w:type="paragraph" w:customStyle="1" w:styleId="2F5F7D4BECED4CAAB8F206AD2B76E3B621">
    <w:name w:val="2F5F7D4BECED4CAAB8F206AD2B76E3B621"/>
    <w:rsid w:val="00CF5491"/>
    <w:pPr>
      <w:spacing w:after="120" w:line="264" w:lineRule="auto"/>
    </w:pPr>
    <w:rPr>
      <w:rFonts w:ascii="Arial" w:eastAsia="Times New Roman" w:hAnsi="Arial" w:cs="Times New Roman"/>
      <w:sz w:val="21"/>
      <w:szCs w:val="21"/>
    </w:rPr>
  </w:style>
  <w:style w:type="paragraph" w:customStyle="1" w:styleId="9AA99069B804448A80944CDED292F05335">
    <w:name w:val="9AA99069B804448A80944CDED292F05335"/>
    <w:rsid w:val="00CF5491"/>
    <w:pPr>
      <w:spacing w:before="40" w:after="40" w:line="264" w:lineRule="auto"/>
    </w:pPr>
    <w:rPr>
      <w:rFonts w:asciiTheme="majorHAnsi" w:eastAsia="Times New Roman" w:hAnsiTheme="majorHAnsi" w:cs="Times New Roman"/>
      <w:b/>
      <w:sz w:val="20"/>
      <w:szCs w:val="21"/>
      <w:lang w:eastAsia="en-US"/>
    </w:rPr>
  </w:style>
  <w:style w:type="paragraph" w:customStyle="1" w:styleId="2462933EA2824341BA0D3977A9861CFA1">
    <w:name w:val="2462933EA2824341BA0D3977A9861CFA1"/>
    <w:rsid w:val="00CF5491"/>
    <w:pPr>
      <w:spacing w:before="40" w:after="40" w:line="264" w:lineRule="auto"/>
    </w:pPr>
    <w:rPr>
      <w:rFonts w:asciiTheme="majorHAnsi" w:eastAsia="Times New Roman" w:hAnsiTheme="majorHAnsi" w:cs="Arial"/>
      <w:b/>
      <w:color w:val="000000" w:themeColor="text1"/>
      <w:sz w:val="19"/>
      <w:szCs w:val="20"/>
      <w:lang w:eastAsia="en-US"/>
    </w:rPr>
  </w:style>
  <w:style w:type="paragraph" w:customStyle="1" w:styleId="E183ACF697A04EC9860132A1B6F79C6D1">
    <w:name w:val="E183ACF697A04EC9860132A1B6F79C6D1"/>
    <w:rsid w:val="00CF54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82555CD19A2240DCBEA8575C385FB69F1">
    <w:name w:val="82555CD19A2240DCBEA8575C385FB69F1"/>
    <w:rsid w:val="00CF54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D89A6B242BC54858B4A73A0D302226161">
    <w:name w:val="D89A6B242BC54858B4A73A0D302226161"/>
    <w:rsid w:val="00CF54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C21FB1AA6300487D949283F8661C0A5712">
    <w:name w:val="C21FB1AA6300487D949283F8661C0A5712"/>
    <w:rsid w:val="00CF54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6662ABEC0F67409FA8207D954F6F148B21">
    <w:name w:val="6662ABEC0F67409FA8207D954F6F148B21"/>
    <w:rsid w:val="00CF54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FAA83FBD4835439C9B2234885B6A29AC12">
    <w:name w:val="FAA83FBD4835439C9B2234885B6A29AC12"/>
    <w:rsid w:val="00CF5491"/>
    <w:pPr>
      <w:spacing w:after="120" w:line="264" w:lineRule="auto"/>
    </w:pPr>
    <w:rPr>
      <w:rFonts w:ascii="Arial" w:eastAsia="Times New Roman" w:hAnsi="Arial" w:cs="Times New Roman"/>
      <w:sz w:val="21"/>
      <w:szCs w:val="21"/>
    </w:rPr>
  </w:style>
  <w:style w:type="paragraph" w:customStyle="1" w:styleId="CC021258352F441386931CDFB1CC494F12">
    <w:name w:val="CC021258352F441386931CDFB1CC494F12"/>
    <w:rsid w:val="00CF54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9FF501B76C1049C0984D224D5090367E21">
    <w:name w:val="9FF501B76C1049C0984D224D5090367E21"/>
    <w:rsid w:val="00CF54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242227E12EBB491E8F0557371C1E9DD921">
    <w:name w:val="242227E12EBB491E8F0557371C1E9DD921"/>
    <w:rsid w:val="00CF54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2BCBD9BA0D4A424A8357DEC7634C5D4A21">
    <w:name w:val="2BCBD9BA0D4A424A8357DEC7634C5D4A21"/>
    <w:rsid w:val="00CF54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0C44DEF556F64DC0BC6A135766501E4C24">
    <w:name w:val="0C44DEF556F64DC0BC6A135766501E4C24"/>
    <w:rsid w:val="00CF54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95CD662A16294BDEA4D733F30674335B4">
    <w:name w:val="95CD662A16294BDEA4D733F30674335B4"/>
    <w:rsid w:val="00CF54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9D7080D9F1094030ADEFA2BA44178BF924">
    <w:name w:val="9D7080D9F1094030ADEFA2BA44178BF924"/>
    <w:rsid w:val="00CF54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6D99EA8BA879464D9D326C30175AD2917">
    <w:name w:val="6D99EA8BA879464D9D326C30175AD2917"/>
    <w:rsid w:val="00CF54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CB987AC8C3174D868BD4B26FBF6DF2A77">
    <w:name w:val="CB987AC8C3174D868BD4B26FBF6DF2A77"/>
    <w:rsid w:val="00CF54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44954A8C184E43D399E84D06BCF7B7767">
    <w:name w:val="44954A8C184E43D399E84D06BCF7B7767"/>
    <w:rsid w:val="00CF54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65FC294F9B0245FC8797B9AF7D2FFC517">
    <w:name w:val="65FC294F9B0245FC8797B9AF7D2FFC517"/>
    <w:rsid w:val="00CF54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58ED30DFC4A5406CA000DC673782EB917">
    <w:name w:val="58ED30DFC4A5406CA000DC673782EB917"/>
    <w:rsid w:val="00CF54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835254CA1C2C44F0A956085BA0B4076B7">
    <w:name w:val="835254CA1C2C44F0A956085BA0B4076B7"/>
    <w:rsid w:val="00CF5491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076C618053ED46AA8F13DE51D4FF88BF">
    <w:name w:val="076C618053ED46AA8F13DE51D4FF88BF"/>
    <w:rsid w:val="002B7C74"/>
    <w:rPr>
      <w:lang w:val="en-US" w:eastAsia="zh-CN"/>
    </w:rPr>
  </w:style>
  <w:style w:type="paragraph" w:customStyle="1" w:styleId="B409D09F87D2441AA1D2744B53CAED8E">
    <w:name w:val="B409D09F87D2441AA1D2744B53CAED8E"/>
    <w:rsid w:val="002B7C74"/>
    <w:rPr>
      <w:lang w:val="en-US" w:eastAsia="zh-CN"/>
    </w:rPr>
  </w:style>
  <w:style w:type="paragraph" w:customStyle="1" w:styleId="9FCAA647693C4DF899B65DD7D6BFA641">
    <w:name w:val="9FCAA647693C4DF899B65DD7D6BFA641"/>
    <w:rsid w:val="002B7C74"/>
    <w:rPr>
      <w:lang w:val="en-US" w:eastAsia="zh-CN"/>
    </w:rPr>
  </w:style>
  <w:style w:type="paragraph" w:customStyle="1" w:styleId="1EEE6475D96B4BBC93031DCB9D786A70">
    <w:name w:val="1EEE6475D96B4BBC93031DCB9D786A70"/>
    <w:rsid w:val="0050339A"/>
    <w:rPr>
      <w:lang w:val="en-US" w:eastAsia="zh-CN"/>
    </w:rPr>
  </w:style>
  <w:style w:type="paragraph" w:customStyle="1" w:styleId="0C0ADC4FE6534EFA9AD2E0873B13734D">
    <w:name w:val="0C0ADC4FE6534EFA9AD2E0873B13734D"/>
    <w:rsid w:val="0050339A"/>
    <w:rPr>
      <w:lang w:val="en-US" w:eastAsia="zh-CN"/>
    </w:rPr>
  </w:style>
  <w:style w:type="paragraph" w:customStyle="1" w:styleId="7FB4865C0F964AD7BA5C91D0F99EE660">
    <w:name w:val="7FB4865C0F964AD7BA5C91D0F99EE660"/>
    <w:rsid w:val="0050339A"/>
    <w:rPr>
      <w:lang w:val="en-US" w:eastAsia="zh-CN"/>
    </w:rPr>
  </w:style>
  <w:style w:type="paragraph" w:customStyle="1" w:styleId="A58B6862E4444624BE02CD90F3C5DD7922">
    <w:name w:val="A58B6862E4444624BE02CD90F3C5DD7922"/>
    <w:rsid w:val="0050339A"/>
    <w:pPr>
      <w:spacing w:after="120" w:line="264" w:lineRule="auto"/>
    </w:pPr>
    <w:rPr>
      <w:rFonts w:ascii="Arial" w:eastAsia="Times New Roman" w:hAnsi="Arial" w:cs="Times New Roman"/>
      <w:sz w:val="21"/>
      <w:szCs w:val="21"/>
    </w:rPr>
  </w:style>
  <w:style w:type="paragraph" w:customStyle="1" w:styleId="2F5F7D4BECED4CAAB8F206AD2B76E3B622">
    <w:name w:val="2F5F7D4BECED4CAAB8F206AD2B76E3B622"/>
    <w:rsid w:val="0050339A"/>
    <w:pPr>
      <w:spacing w:after="120" w:line="264" w:lineRule="auto"/>
    </w:pPr>
    <w:rPr>
      <w:rFonts w:ascii="Arial" w:eastAsia="Times New Roman" w:hAnsi="Arial" w:cs="Times New Roman"/>
      <w:sz w:val="21"/>
      <w:szCs w:val="21"/>
    </w:rPr>
  </w:style>
  <w:style w:type="paragraph" w:customStyle="1" w:styleId="9AA99069B804448A80944CDED292F05336">
    <w:name w:val="9AA99069B804448A80944CDED292F05336"/>
    <w:rsid w:val="0050339A"/>
    <w:pPr>
      <w:spacing w:before="40" w:after="40" w:line="264" w:lineRule="auto"/>
    </w:pPr>
    <w:rPr>
      <w:rFonts w:asciiTheme="majorHAnsi" w:eastAsia="Times New Roman" w:hAnsiTheme="majorHAnsi" w:cs="Times New Roman"/>
      <w:b/>
      <w:sz w:val="20"/>
      <w:szCs w:val="21"/>
      <w:lang w:eastAsia="en-US"/>
    </w:rPr>
  </w:style>
  <w:style w:type="paragraph" w:customStyle="1" w:styleId="2462933EA2824341BA0D3977A9861CFA2">
    <w:name w:val="2462933EA2824341BA0D3977A9861CFA2"/>
    <w:rsid w:val="0050339A"/>
    <w:pPr>
      <w:spacing w:before="40" w:after="40" w:line="264" w:lineRule="auto"/>
    </w:pPr>
    <w:rPr>
      <w:rFonts w:asciiTheme="majorHAnsi" w:eastAsia="Times New Roman" w:hAnsiTheme="majorHAnsi" w:cs="Arial"/>
      <w:b/>
      <w:color w:val="000000" w:themeColor="text1"/>
      <w:sz w:val="19"/>
      <w:szCs w:val="20"/>
      <w:lang w:eastAsia="en-US"/>
    </w:rPr>
  </w:style>
  <w:style w:type="paragraph" w:customStyle="1" w:styleId="E183ACF697A04EC9860132A1B6F79C6D2">
    <w:name w:val="E183ACF697A04EC9860132A1B6F79C6D2"/>
    <w:rsid w:val="0050339A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82555CD19A2240DCBEA8575C385FB69F2">
    <w:name w:val="82555CD19A2240DCBEA8575C385FB69F2"/>
    <w:rsid w:val="0050339A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D89A6B242BC54858B4A73A0D302226162">
    <w:name w:val="D89A6B242BC54858B4A73A0D302226162"/>
    <w:rsid w:val="0050339A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C21FB1AA6300487D949283F8661C0A5713">
    <w:name w:val="C21FB1AA6300487D949283F8661C0A5713"/>
    <w:rsid w:val="0050339A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6662ABEC0F67409FA8207D954F6F148B22">
    <w:name w:val="6662ABEC0F67409FA8207D954F6F148B22"/>
    <w:rsid w:val="0050339A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FAA83FBD4835439C9B2234885B6A29AC13">
    <w:name w:val="FAA83FBD4835439C9B2234885B6A29AC13"/>
    <w:rsid w:val="0050339A"/>
    <w:pPr>
      <w:spacing w:after="120" w:line="264" w:lineRule="auto"/>
    </w:pPr>
    <w:rPr>
      <w:rFonts w:ascii="Arial" w:eastAsia="Times New Roman" w:hAnsi="Arial" w:cs="Times New Roman"/>
      <w:sz w:val="21"/>
      <w:szCs w:val="21"/>
    </w:rPr>
  </w:style>
  <w:style w:type="paragraph" w:customStyle="1" w:styleId="CC021258352F441386931CDFB1CC494F13">
    <w:name w:val="CC021258352F441386931CDFB1CC494F13"/>
    <w:rsid w:val="0050339A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9FF501B76C1049C0984D224D5090367E22">
    <w:name w:val="9FF501B76C1049C0984D224D5090367E22"/>
    <w:rsid w:val="0050339A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242227E12EBB491E8F0557371C1E9DD922">
    <w:name w:val="242227E12EBB491E8F0557371C1E9DD922"/>
    <w:rsid w:val="0050339A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2BCBD9BA0D4A424A8357DEC7634C5D4A22">
    <w:name w:val="2BCBD9BA0D4A424A8357DEC7634C5D4A22"/>
    <w:rsid w:val="0050339A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0C0ADC4FE6534EFA9AD2E0873B13734D1">
    <w:name w:val="0C0ADC4FE6534EFA9AD2E0873B13734D1"/>
    <w:rsid w:val="0050339A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  <w:style w:type="paragraph" w:customStyle="1" w:styleId="7FB4865C0F964AD7BA5C91D0F99EE6601">
    <w:name w:val="7FB4865C0F964AD7BA5C91D0F99EE6601"/>
    <w:rsid w:val="0050339A"/>
    <w:pPr>
      <w:spacing w:before="40" w:after="40" w:line="264" w:lineRule="auto"/>
    </w:pPr>
    <w:rPr>
      <w:rFonts w:ascii="Arial" w:eastAsia="Times New Roman" w:hAnsi="Arial" w:cs="Times New Roman"/>
      <w:sz w:val="19"/>
      <w:szCs w:val="21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808184"/>
      </a:dk2>
      <a:lt2>
        <a:srgbClr val="E6E7E8"/>
      </a:lt2>
      <a:accent1>
        <a:srgbClr val="D52B1E"/>
      </a:accent1>
      <a:accent2>
        <a:srgbClr val="21578A"/>
      </a:accent2>
      <a:accent3>
        <a:srgbClr val="E17000"/>
      </a:accent3>
      <a:accent4>
        <a:srgbClr val="738639"/>
      </a:accent4>
      <a:accent5>
        <a:srgbClr val="865F7F"/>
      </a:accent5>
      <a:accent6>
        <a:srgbClr val="F7EA9F"/>
      </a:accent6>
      <a:hlink>
        <a:srgbClr val="0000FF"/>
      </a:hlink>
      <a:folHlink>
        <a:srgbClr val="800080"/>
      </a:folHlink>
    </a:clrScheme>
    <a:fontScheme name="QSA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overPageProperties xmlns="http://schemas.microsoft.com/office/2006/coverPageProps">
  <PublishDate>2019-08-01T00:00:00</PublishDate>
  <Abstract>Personalising learning using the Australian Curriculum</Abstract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root>
  <subtitle/>
</root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Category xmlns="78c0712b-c315-463b-80c2-228949093bd8">Reports and factsheets</Category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C4FBA1BD87BC42AE6B52352AB3D05C" ma:contentTypeVersion="3" ma:contentTypeDescription="Create a new document." ma:contentTypeScope="" ma:versionID="0efd6339576cceb886ce245ff3b3064d">
  <xsd:schema xmlns:xsd="http://www.w3.org/2001/XMLSchema" xmlns:xs="http://www.w3.org/2001/XMLSchema" xmlns:p="http://schemas.microsoft.com/office/2006/metadata/properties" xmlns:ns1="78c0712b-c315-463b-80c2-228949093bd8" xmlns:ns2="http://schemas.microsoft.com/sharepoint/v3" targetNamespace="http://schemas.microsoft.com/office/2006/metadata/properties" ma:root="true" ma:fieldsID="8db379c4f3e94587ba5721eea9b7111f" ns1:_="" ns2:_="">
    <xsd:import namespace="78c0712b-c315-463b-80c2-228949093bd8"/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Category"/>
                <xsd:element ref="ns2:PublishingStartDate" minOccurs="0"/>
                <xsd:element ref="ns2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c0712b-c315-463b-80c2-228949093bd8" elementFormDefault="qualified">
    <xsd:import namespace="http://schemas.microsoft.com/office/2006/documentManagement/types"/>
    <xsd:import namespace="http://schemas.microsoft.com/office/infopath/2007/PartnerControls"/>
    <xsd:element name="Category" ma:index="0" ma:displayName="Category" ma:default="Briefing notes and SFAs" ma:format="Dropdown" ma:internalName="Category">
      <xsd:simpleType>
        <xsd:restriction base="dms:Choice">
          <xsd:enumeration value="Approval"/>
          <xsd:enumeration value="Briefing notes and SFAs"/>
          <xsd:enumeration value="Certification"/>
          <xsd:enumeration value="Communications"/>
          <xsd:enumeration value="Forms tool kit"/>
          <xsd:enumeration value="Committee terms of reference"/>
          <xsd:enumeration value="Letters"/>
          <xsd:enumeration value="Meeting (Authority)"/>
          <xsd:enumeration value="Meeting (SMC)"/>
          <xsd:enumeration value="Meetings (SDG)"/>
          <xsd:enumeration value="Meetings (Others)"/>
          <xsd:enumeration value="Memos"/>
          <xsd:enumeration value="Ministerial documents"/>
          <xsd:enumeration value="PD &amp; events"/>
          <xsd:enumeration value="Policies"/>
          <xsd:enumeration value="Presentations"/>
          <xsd:enumeration value="Publishing"/>
          <xsd:enumeration value="Quality assurance"/>
          <xsd:enumeration value="Reports and factsheets"/>
          <xsd:enumeration value="Stationery (misc)"/>
          <xsd:enumeration value="Teaching &amp; Learning"/>
          <xsd:enumeration value="Teaching &amp; Learning - Syllabus supporting resources"/>
          <xsd:enumeration value="VET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5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6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>
</b:Sourc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A802BE1-D78F-44F6-8BE8-EA53D2D46A4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93D94B3-FABA-4E1E-B14F-6D1E722A4B5A}">
  <ds:schemaRefs/>
</ds:datastoreItem>
</file>

<file path=customXml/itemProps4.xml><?xml version="1.0" encoding="utf-8"?>
<ds:datastoreItem xmlns:ds="http://schemas.openxmlformats.org/officeDocument/2006/customXml" ds:itemID="{CEF62734-76FE-46C1-B526-1A0207C1A3F0}">
  <ds:schemaRefs>
    <ds:schemaRef ds:uri="http://schemas.microsoft.com/office/2006/documentManagement/types"/>
    <ds:schemaRef ds:uri="78c0712b-c315-463b-80c2-228949093bd8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schemas.microsoft.com/sharepoint/v3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99DA3C17-0217-49D3-9A5D-619C51501D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c0712b-c315-463b-80c2-228949093bd8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28C7071C-75B0-40BF-BEC3-4159ABE3A4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Factsheet_A3_portrait.dotx</Template>
  <TotalTime>8</TotalTime>
  <Pages>2</Pages>
  <Words>423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Planning reasonable adjustments: At the student’s year level</Manager>
  <Company>Queensland Curriculum and Assessment Authority</Company>
  <LinksUpToDate>false</LinksUpToDate>
  <CharactersWithSpaces>3022</CharactersWithSpaces>
  <SharedDoc>false</SharedDoc>
  <HLinks>
    <vt:vector size="42" baseType="variant">
      <vt:variant>
        <vt:i4>7340144</vt:i4>
      </vt:variant>
      <vt:variant>
        <vt:i4>42</vt:i4>
      </vt:variant>
      <vt:variant>
        <vt:i4>0</vt:i4>
      </vt:variant>
      <vt:variant>
        <vt:i4>5</vt:i4>
      </vt:variant>
      <vt:variant>
        <vt:lpwstr>http://www.qsa.qld.edu.au/</vt:lpwstr>
      </vt:variant>
      <vt:variant>
        <vt:lpwstr/>
      </vt:variant>
      <vt:variant>
        <vt:i4>1310773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_Toc245629087</vt:lpwstr>
      </vt:variant>
      <vt:variant>
        <vt:i4>1310773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_Toc245629086</vt:lpwstr>
      </vt:variant>
      <vt:variant>
        <vt:i4>1310773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_Toc245629085</vt:lpwstr>
      </vt:variant>
      <vt:variant>
        <vt:i4>1310773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_Toc245629084</vt:lpwstr>
      </vt:variant>
      <vt:variant>
        <vt:i4>1310773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_Toc245629083</vt:lpwstr>
      </vt:variant>
      <vt:variant>
        <vt:i4>1310773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_Toc245629082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Queensland Curriculum and Assessment Authority</dc:creator>
  <cp:lastModifiedBy>Rosie Morley</cp:lastModifiedBy>
  <cp:revision>5</cp:revision>
  <cp:lastPrinted>2019-07-18T02:04:00Z</cp:lastPrinted>
  <dcterms:created xsi:type="dcterms:W3CDTF">2019-08-08T03:40:00Z</dcterms:created>
  <dcterms:modified xsi:type="dcterms:W3CDTF">2019-08-08T03:48:00Z</dcterms:modified>
  <cp:category>190875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0x010100CDC4FBA1BD87BC42AE6B52352AB3D05C</vt:lpwstr>
  </property>
  <property fmtid="{D5CDD505-2E9C-101B-9397-08002B2CF9AE}" pid="3" name="Order">
    <vt:r8>29900</vt:r8>
  </property>
</Properties>
</file>