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85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8"/>
        <w:gridCol w:w="10227"/>
      </w:tblGrid>
      <w:tr w:rsidR="00ED1561" w:rsidTr="00DF1ADA">
        <w:trPr>
          <w:trHeight w:val="1615"/>
        </w:trPr>
        <w:tc>
          <w:tcPr>
            <w:tcW w:w="958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A83495">
            <w:pPr>
              <w:pStyle w:val="Date"/>
            </w:pPr>
            <w:bookmarkStart w:id="0" w:name="_Toc234219367"/>
          </w:p>
        </w:tc>
        <w:tc>
          <w:tcPr>
            <w:tcW w:w="10227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8703EF6E48154DB28FCF7E2EED423925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C13FCA" w:rsidRDefault="00EA5D3D" w:rsidP="00C13FCA">
                <w:pPr>
                  <w:pStyle w:val="Title"/>
                  <w:spacing w:before="400"/>
                </w:pPr>
                <w:r>
                  <w:t>Personalising learning</w:t>
                </w:r>
                <w:r w:rsidR="00586B79">
                  <w:t xml:space="preserve"> using the Australian Curriculum</w:t>
                </w:r>
              </w:p>
            </w:sdtContent>
          </w:sdt>
          <w:sdt>
            <w:sdtPr>
              <w:rPr>
                <w:lang w:val="en-US"/>
              </w:rPr>
              <w:alias w:val="Document subtitle"/>
              <w:tag w:val="Document subtitle"/>
              <w:id w:val="-1706172723"/>
              <w:placeholder>
                <w:docPart w:val="D81FD7B8A7E5428EA9CC6249DF3801A5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ED1561" w:rsidRPr="000F044B" w:rsidRDefault="00A82CBD" w:rsidP="00586B79">
                <w:pPr>
                  <w:pStyle w:val="Subtitle"/>
                </w:pPr>
                <w:r>
                  <w:rPr>
                    <w:lang w:val="en-US"/>
                  </w:rPr>
                  <w:t>Planning reasonable adjustments: At a</w:t>
                </w:r>
                <w:r w:rsidR="00DF1ADA">
                  <w:rPr>
                    <w:lang w:val="en-US"/>
                  </w:rPr>
                  <w:t>n adjusted year level (above or </w:t>
                </w:r>
                <w:r>
                  <w:rPr>
                    <w:lang w:val="en-US"/>
                  </w:rPr>
                  <w:t>below)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DF1ADA" w:rsidRDefault="00DF1ADA" w:rsidP="00327EE5">
      <w:pPr>
        <w:pStyle w:val="BodyText"/>
        <w:spacing w:before="120"/>
        <w:rPr>
          <w:b/>
        </w:rPr>
        <w:sectPr w:rsidR="00DF1ADA" w:rsidSect="00E37C58">
          <w:footerReference w:type="default" r:id="rId14"/>
          <w:footerReference w:type="first" r:id="rId15"/>
          <w:pgSz w:w="11907" w:h="16839" w:code="9"/>
          <w:pgMar w:top="1134" w:right="1418" w:bottom="1701" w:left="1418" w:header="567" w:footer="284" w:gutter="0"/>
          <w:cols w:space="720"/>
          <w:formProt w:val="0"/>
          <w:noEndnote/>
          <w:titlePg/>
          <w:docGrid w:linePitch="299"/>
        </w:sectPr>
      </w:pPr>
      <w:bookmarkStart w:id="1" w:name="_Hlk12368409"/>
      <w:bookmarkStart w:id="2" w:name="_Hlk12368471"/>
    </w:p>
    <w:p w:rsidR="00DF1ADA" w:rsidRDefault="00DF1ADA" w:rsidP="00DF1ADA">
      <w:pPr>
        <w:pStyle w:val="Smallspace"/>
      </w:pPr>
    </w:p>
    <w:p w:rsidR="00327EE5" w:rsidRDefault="00327EE5" w:rsidP="00327EE5">
      <w:pPr>
        <w:pStyle w:val="BodyText"/>
        <w:spacing w:before="120"/>
      </w:pPr>
      <w:r w:rsidRPr="003355C3">
        <w:rPr>
          <w:b/>
        </w:rPr>
        <w:t>Student name:</w:t>
      </w:r>
      <w:r>
        <w:t xml:space="preserve"> </w:t>
      </w:r>
      <w:sdt>
        <w:sdtPr>
          <w:rPr>
            <w:rStyle w:val="BodyTextChar"/>
          </w:rPr>
          <w:id w:val="1630270295"/>
          <w:placeholder>
            <w:docPart w:val="A58B6862E4444624BE02CD90F3C5DD79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F0253F" w:rsidRPr="00F0253F">
            <w:rPr>
              <w:rStyle w:val="BodyTextChar"/>
              <w:shd w:val="clear" w:color="auto" w:fill="F7EA9F" w:themeFill="accent6"/>
            </w:rPr>
            <w:t>[</w:t>
          </w:r>
          <w:r w:rsidRPr="00F0253F">
            <w:rPr>
              <w:shd w:val="clear" w:color="auto" w:fill="F7EA9F" w:themeFill="accent6"/>
            </w:rPr>
            <w:t xml:space="preserve">Enter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 xml:space="preserve">name of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>student you are planning for.</w:t>
          </w:r>
          <w:r w:rsidR="00F0253F" w:rsidRPr="00F0253F">
            <w:rPr>
              <w:shd w:val="clear" w:color="auto" w:fill="F7EA9F" w:themeFill="accent6"/>
            </w:rPr>
            <w:t>]</w:t>
          </w:r>
        </w:sdtContent>
      </w:sdt>
    </w:p>
    <w:p w:rsidR="00327EE5" w:rsidRDefault="00327EE5" w:rsidP="00327EE5">
      <w:pPr>
        <w:pStyle w:val="BodyText"/>
        <w:spacing w:before="120"/>
      </w:pPr>
      <w:r w:rsidRPr="00B12BC4">
        <w:rPr>
          <w:b/>
        </w:rPr>
        <w:t>Unit of work:</w:t>
      </w:r>
      <w:r w:rsidRPr="00A46629">
        <w:t xml:space="preserve"> </w:t>
      </w:r>
      <w:sdt>
        <w:sdtPr>
          <w:rPr>
            <w:rStyle w:val="BodyTextChar"/>
          </w:rPr>
          <w:id w:val="1789396410"/>
          <w:placeholder>
            <w:docPart w:val="2F5F7D4BECED4CAAB8F206AD2B76E3B6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="00F0253F" w:rsidRPr="00F0253F">
            <w:rPr>
              <w:shd w:val="clear" w:color="auto" w:fill="F7EA9F" w:themeFill="accent6"/>
            </w:rPr>
            <w:t>[</w:t>
          </w:r>
          <w:r w:rsidRPr="00F0253F">
            <w:rPr>
              <w:shd w:val="clear" w:color="auto" w:fill="F7EA9F" w:themeFill="accent6"/>
            </w:rPr>
            <w:t xml:space="preserve">Enter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 xml:space="preserve">name of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>unit of work.</w:t>
          </w:r>
          <w:r w:rsidR="00F0253F" w:rsidRPr="00F0253F">
            <w:rPr>
              <w:shd w:val="clear" w:color="auto" w:fill="F7EA9F" w:themeFill="accent6"/>
            </w:rPr>
            <w:t>]</w:t>
          </w:r>
        </w:sdtContent>
      </w:sdt>
      <w:bookmarkEnd w:id="1"/>
    </w:p>
    <w:bookmarkEnd w:id="2"/>
    <w:p w:rsidR="000A25E5" w:rsidRDefault="000A25E5" w:rsidP="000A25E5"/>
    <w:p w:rsidR="00EA5D3D" w:rsidRPr="007D7B6F" w:rsidRDefault="00EA5D3D" w:rsidP="007D7B6F">
      <w:pPr>
        <w:pStyle w:val="BodyText"/>
      </w:pPr>
      <w:r w:rsidRPr="007D7B6F">
        <w:t>This template</w:t>
      </w:r>
      <w:r w:rsidR="00E814E7">
        <w:t xml:space="preserve"> is for te</w:t>
      </w:r>
      <w:r w:rsidR="00E814E7" w:rsidRPr="007D7B6F">
        <w:t xml:space="preserve">achers </w:t>
      </w:r>
      <w:r w:rsidR="00E814E7">
        <w:t>to</w:t>
      </w:r>
      <w:r w:rsidR="00E814E7" w:rsidRPr="007D7B6F">
        <w:t xml:space="preserve"> plan reasonable adjustments</w:t>
      </w:r>
      <w:r w:rsidR="00E814E7">
        <w:t xml:space="preserve">. It </w:t>
      </w:r>
      <w:r w:rsidRPr="007D7B6F">
        <w:t xml:space="preserve">mirrors the language and expectations of the Australian Curriculum </w:t>
      </w:r>
      <w:r w:rsidR="00327EE5">
        <w:t>f</w:t>
      </w:r>
      <w:r w:rsidRPr="007D7B6F">
        <w:t>low</w:t>
      </w:r>
      <w:r w:rsidR="004A0AE2">
        <w:t xml:space="preserve"> </w:t>
      </w:r>
      <w:r w:rsidRPr="007D7B6F">
        <w:t>chart</w:t>
      </w:r>
      <w:r w:rsidR="00DA1669">
        <w:t>.</w:t>
      </w:r>
      <w:r w:rsidRPr="007D7B6F">
        <w:t xml:space="preserve"> </w:t>
      </w:r>
      <w:r w:rsidR="00D30FBA" w:rsidRPr="007D7B6F">
        <w:t>It is designed to be filled in on a computer</w:t>
      </w:r>
      <w:r w:rsidRPr="007D7B6F">
        <w:t>.</w:t>
      </w:r>
      <w:r w:rsidR="00936A17" w:rsidRPr="007D7B6F">
        <w:t xml:space="preserve"> Dropdown lists and </w:t>
      </w:r>
      <w:r w:rsidR="0027194D">
        <w:t>instruction</w:t>
      </w:r>
      <w:r w:rsidR="00936A17" w:rsidRPr="007D7B6F">
        <w:t xml:space="preserve"> text step you through the process of planning adjustments in the areas of curriculum, instruction and environment.</w:t>
      </w:r>
    </w:p>
    <w:p w:rsidR="003355C3" w:rsidRPr="003355C3" w:rsidRDefault="003355C3" w:rsidP="00DF1ADA">
      <w:pPr>
        <w:pStyle w:val="NoHeading1"/>
      </w:pPr>
      <w:r w:rsidRPr="003355C3">
        <w:t xml:space="preserve">Use the </w:t>
      </w:r>
      <w:r w:rsidRPr="000004A4">
        <w:t>Australian</w:t>
      </w:r>
      <w:r w:rsidRPr="003355C3">
        <w:t xml:space="preserve"> Curriculum to meet the learning needs of all students</w:t>
      </w:r>
    </w:p>
    <w:tbl>
      <w:tblPr>
        <w:tblStyle w:val="QCAAtablestyle1"/>
        <w:tblW w:w="4900" w:type="pct"/>
        <w:tblLayout w:type="fixed"/>
        <w:tblLook w:val="0420" w:firstRow="1" w:lastRow="0" w:firstColumn="0" w:lastColumn="0" w:noHBand="0" w:noVBand="1"/>
      </w:tblPr>
      <w:tblGrid>
        <w:gridCol w:w="4550"/>
        <w:gridCol w:w="4551"/>
      </w:tblGrid>
      <w:tr w:rsidR="00A46629" w:rsidRPr="00F0154C" w:rsidTr="00DF1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  <w:tblHeader/>
        </w:trPr>
        <w:tc>
          <w:tcPr>
            <w:tcW w:w="5000" w:type="pct"/>
            <w:gridSpan w:val="2"/>
          </w:tcPr>
          <w:p w:rsidR="00A46629" w:rsidRPr="00F0154C" w:rsidRDefault="00956A42" w:rsidP="007D5479">
            <w:pPr>
              <w:pStyle w:val="TableHeading0"/>
              <w:jc w:val="center"/>
            </w:pPr>
            <w:r w:rsidRPr="001460BA">
              <w:t>Learning</w:t>
            </w:r>
            <w:r>
              <w:t xml:space="preserve"> </w:t>
            </w:r>
            <w:r w:rsidR="00676106">
              <w:t>a</w:t>
            </w:r>
            <w:r>
              <w:t>rea/</w:t>
            </w:r>
            <w:r w:rsidR="00676106">
              <w:t>s</w:t>
            </w:r>
            <w:r w:rsidRPr="003E7CE3">
              <w:t>ub</w:t>
            </w:r>
            <w:r>
              <w:t>ject:</w:t>
            </w:r>
            <w:r w:rsidRPr="003E7CE3">
              <w:t xml:space="preserve"> </w:t>
            </w:r>
            <w:sdt>
              <w:sdtPr>
                <w:id w:val="-759527652"/>
                <w:placeholder>
                  <w:docPart w:val="9AA99069B804448A80944CDED292F053"/>
                </w:placeholder>
                <w:showingPlcHdr/>
                <w:dropDownList>
                  <w:listItem w:value="Choose an item from the dropdown."/>
                  <w:listItem w:displayText="English" w:value="English"/>
                  <w:listItem w:displayText="HASS (P–6)" w:value="HASS (P–6)"/>
                  <w:listItem w:displayText="   Civics &amp; Citizenship (7–10)" w:value="Civics &amp; Citizenship (7–10)"/>
                  <w:listItem w:displayText="   Economics &amp; Business (7–10)" w:value="Economics &amp; Business (7–10)"/>
                  <w:listItem w:displayText="   Geography (7–10)" w:value="Geography (7–10)"/>
                  <w:listItem w:displayText="   History (7–10)" w:value="History (7–10)"/>
                  <w:listItem w:displayText="Health &amp; Physical Education" w:value="Health &amp; Physical Education"/>
                  <w:listItem w:displayText="Mathematics" w:value="Mathematics"/>
                  <w:listItem w:displayText="The Arts" w:value="The Arts"/>
                  <w:listItem w:displayText="   Dance" w:value="Dance"/>
                  <w:listItem w:displayText="   Drama" w:value="Drama"/>
                  <w:listItem w:displayText="   Music" w:value="Music"/>
                  <w:listItem w:displayText="   Media Arts" w:value="Media Arts"/>
                  <w:listItem w:displayText="   Visual Arts" w:value="Visual Arts"/>
                  <w:listItem w:displayText="Science" w:value="Science"/>
                  <w:listItem w:displayText="Technologies" w:value="Technologies"/>
                  <w:listItem w:displayText="   Design &amp; Technologies" w:value="Design &amp; Technologies"/>
                  <w:listItem w:displayText="   Digital Technologies" w:value="Digital Technologies"/>
                </w:dropDownList>
              </w:sdtPr>
              <w:sdtEndPr/>
              <w:sdtContent>
                <w:r w:rsidR="007D5479" w:rsidRPr="007D5479">
                  <w:rPr>
                    <w:shd w:val="clear" w:color="auto" w:fill="F7EA9F" w:themeFill="accent6"/>
                  </w:rPr>
                  <w:t>[</w:t>
                </w:r>
                <w:r w:rsidR="007D5479">
                  <w:rPr>
                    <w:shd w:val="clear" w:color="auto" w:fill="F7EA9F" w:themeFill="accent6"/>
                  </w:rPr>
                  <w:t>Choose</w:t>
                </w:r>
                <w:r w:rsidR="00676106" w:rsidRPr="007D5479">
                  <w:rPr>
                    <w:shd w:val="clear" w:color="auto" w:fill="F7EA9F" w:themeFill="accent6"/>
                  </w:rPr>
                  <w:t xml:space="preserve"> your learning area/subject</w:t>
                </w:r>
                <w:r w:rsidR="007D5479">
                  <w:rPr>
                    <w:shd w:val="clear" w:color="auto" w:fill="F7EA9F" w:themeFill="accent6"/>
                  </w:rPr>
                  <w:t xml:space="preserve"> from the dropdown</w:t>
                </w:r>
                <w:r w:rsidR="00676106" w:rsidRPr="007D5479">
                  <w:rPr>
                    <w:shd w:val="clear" w:color="auto" w:fill="F7EA9F" w:themeFill="accent6"/>
                  </w:rPr>
                  <w:t>.</w:t>
                </w:r>
                <w:r w:rsidR="007D5479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A46629" w:rsidRPr="00A46629" w:rsidTr="0055610B">
        <w:trPr>
          <w:trHeight w:val="87"/>
        </w:trPr>
        <w:tc>
          <w:tcPr>
            <w:tcW w:w="2500" w:type="pct"/>
            <w:shd w:val="clear" w:color="auto" w:fill="E6E7E8" w:themeFill="background2"/>
            <w:vAlign w:val="center"/>
          </w:tcPr>
          <w:p w:rsidR="00CB5863" w:rsidRPr="00A46629" w:rsidRDefault="00CB5863" w:rsidP="001460BA">
            <w:pPr>
              <w:pStyle w:val="Tablesubhead"/>
              <w:jc w:val="center"/>
            </w:pPr>
            <w:r w:rsidRPr="00A46629">
              <w:t xml:space="preserve">Year: </w:t>
            </w:r>
            <w:sdt>
              <w:sdtPr>
                <w:id w:val="1087192645"/>
                <w:placeholder>
                  <w:docPart w:val="58A80B2306614CCEB6D4FD34907445F4"/>
                </w:placeholder>
                <w:showingPlcHdr/>
                <w:dropDownList>
                  <w:listItem w:value="Choose an item from the dropdown."/>
                  <w:listItem w:displayText="Prep" w:value="Prep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</w:dropDownList>
              </w:sdtPr>
              <w:sdtEndPr/>
              <w:sdtContent>
                <w:r w:rsidR="00B57211" w:rsidRPr="00B57211">
                  <w:rPr>
                    <w:shd w:val="clear" w:color="auto" w:fill="F7EA9F" w:themeFill="accent6"/>
                  </w:rPr>
                  <w:t>[</w:t>
                </w:r>
                <w:r w:rsidR="00B50334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Choose an item</w:t>
                </w:r>
                <w:r w:rsidR="007D5479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 xml:space="preserve"> from the dropdown</w:t>
                </w:r>
                <w:r w:rsidR="00B50334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.</w:t>
                </w:r>
                <w:r w:rsidR="00B57211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2500" w:type="pct"/>
            <w:shd w:val="clear" w:color="auto" w:fill="E6E7E8" w:themeFill="background2"/>
            <w:vAlign w:val="center"/>
          </w:tcPr>
          <w:p w:rsidR="00CB5863" w:rsidRDefault="006661C0" w:rsidP="001460BA">
            <w:pPr>
              <w:pStyle w:val="Tablesubhead"/>
              <w:jc w:val="center"/>
            </w:pPr>
            <w:r w:rsidRPr="005B292C">
              <w:rPr>
                <w:lang w:val="en-US"/>
              </w:rPr>
              <w:t xml:space="preserve">Draw from content and </w:t>
            </w:r>
            <w:r w:rsidR="00ED196B">
              <w:rPr>
                <w:lang w:val="en-US"/>
              </w:rPr>
              <w:t xml:space="preserve">achievement </w:t>
            </w:r>
            <w:r w:rsidRPr="005B292C">
              <w:rPr>
                <w:lang w:val="en-US"/>
              </w:rPr>
              <w:t>standards at different levels along Prep–10</w:t>
            </w:r>
            <w:r w:rsidR="00CB5863" w:rsidRPr="00A46629">
              <w:t xml:space="preserve">: </w:t>
            </w:r>
            <w:sdt>
              <w:sdtPr>
                <w:id w:val="1400794202"/>
                <w:placeholder>
                  <w:docPart w:val="EEB3999CE55F42118B04DFA7AAD3BCBE"/>
                </w:placeholder>
                <w:showingPlcHdr/>
                <w:dropDownList>
                  <w:listItem w:value="Choose an item from the dropdown."/>
                  <w:listItem w:displayText="Prep" w:value="Prep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Literacy 1A" w:value="Literacy 1A"/>
                  <w:listItem w:displayText="Literacy 1B" w:value="Literacy 1B"/>
                  <w:listItem w:displayText="Literacy 1C" w:value="Literacy 1C"/>
                  <w:listItem w:displayText="Literacy 1D" w:value="Literacy 1D"/>
                  <w:listItem w:displayText="Numeracy 1A" w:value="Numeracy 1A"/>
                  <w:listItem w:displayText="Personal &amp; Social 1A" w:value="Personal &amp; Social 1A"/>
                </w:dropDownList>
              </w:sdtPr>
              <w:sdtEndPr/>
              <w:sdtContent>
                <w:r w:rsidR="00B57211" w:rsidRPr="00B57211">
                  <w:rPr>
                    <w:shd w:val="clear" w:color="auto" w:fill="F7EA9F" w:themeFill="accent6"/>
                  </w:rPr>
                  <w:t>[</w:t>
                </w:r>
                <w:r w:rsidR="00B50334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Choose an item</w:t>
                </w:r>
                <w:r w:rsidR="007D5479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 xml:space="preserve"> from the dropdown</w:t>
                </w:r>
                <w:r w:rsidR="00B50334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.</w:t>
                </w:r>
                <w:r w:rsidR="00B57211"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]</w:t>
                </w:r>
              </w:sdtContent>
            </w:sdt>
          </w:p>
          <w:p w:rsidR="004D5DF6" w:rsidRPr="00633DBA" w:rsidRDefault="004D5DF6" w:rsidP="00633DBA">
            <w:pPr>
              <w:pStyle w:val="TableText0"/>
              <w:jc w:val="center"/>
            </w:pPr>
            <w:r w:rsidRPr="00633DBA">
              <w:t xml:space="preserve">If agreed after consultation with parents/carers and </w:t>
            </w:r>
            <w:r w:rsidR="00441C1D" w:rsidRPr="00633DBA">
              <w:t>school staff</w:t>
            </w:r>
            <w:r w:rsidRPr="00633DBA">
              <w:t>.</w:t>
            </w:r>
          </w:p>
        </w:tc>
      </w:tr>
      <w:tr w:rsidR="00CB5863" w:rsidRPr="00F03B73" w:rsidTr="00040D00">
        <w:trPr>
          <w:trHeight w:val="21"/>
        </w:trPr>
        <w:tc>
          <w:tcPr>
            <w:tcW w:w="2500" w:type="pct"/>
          </w:tcPr>
          <w:p w:rsidR="00CB5863" w:rsidRDefault="00CB5863" w:rsidP="001460BA">
            <w:pPr>
              <w:pStyle w:val="Tablesubhead"/>
            </w:pPr>
            <w:r w:rsidRPr="0034493B">
              <w:t xml:space="preserve">Content </w:t>
            </w:r>
            <w:r>
              <w:t>d</w:t>
            </w:r>
            <w:r w:rsidRPr="0034493B">
              <w:t xml:space="preserve">escriptions </w:t>
            </w:r>
            <w:r w:rsidR="002B7B8B">
              <w:t>at this year level</w:t>
            </w:r>
          </w:p>
          <w:sdt>
            <w:sdtPr>
              <w:rPr>
                <w:rStyle w:val="TabletextChar"/>
              </w:rPr>
              <w:id w:val="-503361620"/>
              <w:placeholder>
                <w:docPart w:val="40E0FEC8E9FA47F5B65E5CF9C3F60F68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CB5863" w:rsidRPr="0034493B" w:rsidRDefault="00840AF9" w:rsidP="001961D2">
                <w:pPr>
                  <w:pStyle w:val="TableText0"/>
                </w:pPr>
                <w:r w:rsidRPr="00840AF9">
                  <w:rPr>
                    <w:shd w:val="clear" w:color="auto" w:fill="F7EA9F" w:themeFill="accent6"/>
                  </w:rPr>
                  <w:t>[</w:t>
                </w:r>
                <w:r w:rsidR="006661C0" w:rsidRPr="00840AF9">
                  <w:rPr>
                    <w:shd w:val="clear" w:color="auto" w:fill="F7EA9F" w:themeFill="accent6"/>
                  </w:rPr>
                  <w:t>Enter AC content descriptions at the student’s year level.</w:t>
                </w:r>
                <w:r w:rsidRPr="00840AF9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  <w:tc>
          <w:tcPr>
            <w:tcW w:w="2500" w:type="pct"/>
          </w:tcPr>
          <w:p w:rsidR="00CB5863" w:rsidRDefault="00CB5863" w:rsidP="001460BA">
            <w:pPr>
              <w:pStyle w:val="Tablesubhead"/>
            </w:pPr>
            <w:r w:rsidRPr="0034493B">
              <w:t xml:space="preserve">Content </w:t>
            </w:r>
            <w:r>
              <w:t>d</w:t>
            </w:r>
            <w:r w:rsidRPr="0034493B">
              <w:t>escriptions</w:t>
            </w:r>
            <w:r w:rsidR="002B7B8B">
              <w:t xml:space="preserve"> at the a</w:t>
            </w:r>
            <w:r w:rsidR="002B7B8B" w:rsidRPr="00001660">
              <w:t>djusted year level</w:t>
            </w:r>
          </w:p>
          <w:sdt>
            <w:sdtPr>
              <w:id w:val="486214316"/>
              <w:placeholder>
                <w:docPart w:val="8D10B23EC15642EE8283827D9756334B"/>
              </w:placeholder>
              <w:temporary/>
              <w:showingPlcHdr/>
            </w:sdtPr>
            <w:sdtEndPr/>
            <w:sdtContent>
              <w:p w:rsidR="00CB5863" w:rsidRPr="00F03B73" w:rsidRDefault="00A72D20" w:rsidP="001961D2">
                <w:pPr>
                  <w:pStyle w:val="TableText0"/>
                </w:pPr>
                <w:r w:rsidRPr="00A72D20">
                  <w:rPr>
                    <w:shd w:val="clear" w:color="auto" w:fill="F7EA9F" w:themeFill="accent6"/>
                  </w:rPr>
                  <w:t>[</w:t>
                </w:r>
                <w:r w:rsidR="00441C1D" w:rsidRPr="00A72D20">
                  <w:rPr>
                    <w:shd w:val="clear" w:color="auto" w:fill="F7EA9F" w:themeFill="accent6"/>
                  </w:rPr>
                  <w:t>Enter AC content descriptions at the adjusted year level.</w:t>
                </w:r>
                <w:r w:rsidRPr="00A72D20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  <w:tr w:rsidR="00CB5863" w:rsidRPr="00F03B73" w:rsidTr="00040D00">
        <w:trPr>
          <w:trHeight w:val="350"/>
        </w:trPr>
        <w:tc>
          <w:tcPr>
            <w:tcW w:w="2500" w:type="pct"/>
          </w:tcPr>
          <w:p w:rsidR="00CB5863" w:rsidRDefault="00CB5863" w:rsidP="001460BA">
            <w:pPr>
              <w:pStyle w:val="Tablesubhead"/>
            </w:pPr>
            <w:r w:rsidRPr="00F03B73">
              <w:t xml:space="preserve">Achievement </w:t>
            </w:r>
            <w:r>
              <w:t>s</w:t>
            </w:r>
            <w:r w:rsidRPr="00F03B73">
              <w:t>tandard</w:t>
            </w:r>
            <w:r w:rsidR="002B7B8B">
              <w:t xml:space="preserve"> at this year level</w:t>
            </w:r>
          </w:p>
          <w:sdt>
            <w:sdtPr>
              <w:rPr>
                <w:rStyle w:val="TableTextChar0"/>
              </w:rPr>
              <w:id w:val="-252745129"/>
              <w:placeholder>
                <w:docPart w:val="DAF0B2918136476EB7B66193161C18F1"/>
              </w:placeholder>
              <w:temporary/>
              <w:showingPlcHdr/>
            </w:sdtPr>
            <w:sdtEndPr>
              <w:rPr>
                <w:rStyle w:val="PlaceholderText"/>
                <w:color w:val="808184" w:themeColor="text2"/>
              </w:rPr>
            </w:sdtEndPr>
            <w:sdtContent>
              <w:p w:rsidR="00CB5863" w:rsidRPr="00E814E7" w:rsidRDefault="000A6890" w:rsidP="00E814E7">
                <w:pPr>
                  <w:pStyle w:val="TableText0"/>
                  <w:rPr>
                    <w:color w:val="808184" w:themeColor="text2"/>
                  </w:rPr>
                </w:pPr>
                <w:r w:rsidRPr="000A6890">
                  <w:rPr>
                    <w:shd w:val="clear" w:color="auto" w:fill="F7EA9F" w:themeFill="accent6"/>
                  </w:rPr>
                  <w:t>[Enter AC achievement standard at the student’s year level. Highlight the aspects to be assessed for the unit of work.]</w:t>
                </w:r>
              </w:p>
            </w:sdtContent>
          </w:sdt>
        </w:tc>
        <w:tc>
          <w:tcPr>
            <w:tcW w:w="2500" w:type="pct"/>
          </w:tcPr>
          <w:p w:rsidR="00CB5863" w:rsidRPr="00F03B73" w:rsidRDefault="00CB5863" w:rsidP="001460BA">
            <w:pPr>
              <w:pStyle w:val="Tablesubhead"/>
            </w:pPr>
            <w:r w:rsidRPr="00F03B73">
              <w:t xml:space="preserve">Achievement </w:t>
            </w:r>
            <w:r>
              <w:t>s</w:t>
            </w:r>
            <w:r w:rsidRPr="00F03B73">
              <w:t>tandard</w:t>
            </w:r>
            <w:r w:rsidR="002B7B8B">
              <w:t xml:space="preserve"> at the a</w:t>
            </w:r>
            <w:r w:rsidR="002B7B8B" w:rsidRPr="00001660">
              <w:t>djusted year level</w:t>
            </w:r>
          </w:p>
          <w:sdt>
            <w:sdtPr>
              <w:rPr>
                <w:rStyle w:val="TableTextChar0"/>
              </w:rPr>
              <w:id w:val="-1916773714"/>
              <w:placeholder>
                <w:docPart w:val="9314426851A547FCBAC229CCCA213602"/>
              </w:placeholder>
              <w:temporary/>
              <w:showingPlcHdr/>
            </w:sdtPr>
            <w:sdtEndPr>
              <w:rPr>
                <w:rStyle w:val="PlaceholderText"/>
                <w:color w:val="808184" w:themeColor="text2"/>
              </w:rPr>
            </w:sdtEndPr>
            <w:sdtContent>
              <w:p w:rsidR="00CB5863" w:rsidRPr="00F03B73" w:rsidRDefault="000A6890" w:rsidP="008D2AC1">
                <w:pPr>
                  <w:pStyle w:val="TableText0"/>
                </w:pPr>
                <w:r w:rsidRPr="000A6890">
                  <w:rPr>
                    <w:shd w:val="clear" w:color="auto" w:fill="F7EA9F" w:themeFill="accent6"/>
                  </w:rPr>
                  <w:t xml:space="preserve">[Enter AC achievement standard at the </w:t>
                </w:r>
                <w:r>
                  <w:rPr>
                    <w:shd w:val="clear" w:color="auto" w:fill="F7EA9F" w:themeFill="accent6"/>
                  </w:rPr>
                  <w:t>adjusted</w:t>
                </w:r>
                <w:r w:rsidRPr="000A6890">
                  <w:rPr>
                    <w:shd w:val="clear" w:color="auto" w:fill="F7EA9F" w:themeFill="accent6"/>
                  </w:rPr>
                  <w:t xml:space="preserve"> year level. Highlight the aspects to be assessed for the unit of work.]</w:t>
                </w:r>
              </w:p>
            </w:sdtContent>
          </w:sdt>
        </w:tc>
      </w:tr>
      <w:tr w:rsidR="00CB5863" w:rsidRPr="00F03B73" w:rsidTr="004B2324">
        <w:trPr>
          <w:trHeight w:val="21"/>
        </w:trPr>
        <w:tc>
          <w:tcPr>
            <w:tcW w:w="2500" w:type="pct"/>
          </w:tcPr>
          <w:p w:rsidR="00A5055B" w:rsidRPr="00A46629" w:rsidRDefault="00441C1D" w:rsidP="001460BA">
            <w:pPr>
              <w:pStyle w:val="Tablesubhead"/>
            </w:pPr>
            <w:r>
              <w:t xml:space="preserve">Cognitive </w:t>
            </w:r>
            <w:r w:rsidR="00AF7574">
              <w:t>verbs</w:t>
            </w:r>
            <w:r>
              <w:t xml:space="preserve"> at this year level</w:t>
            </w:r>
          </w:p>
          <w:sdt>
            <w:sdtPr>
              <w:id w:val="1781226734"/>
              <w:placeholder>
                <w:docPart w:val="3B24415675274247BC9B716446EA24FB"/>
              </w:placeholder>
              <w:showingPlcHdr/>
            </w:sdtPr>
            <w:sdtEndPr/>
            <w:sdtContent>
              <w:p w:rsidR="00CB5863" w:rsidRPr="00A46629" w:rsidRDefault="00E814E7" w:rsidP="008D2AC1">
                <w:pPr>
                  <w:pStyle w:val="TableText0"/>
                </w:pPr>
                <w:r w:rsidRPr="00E814E7">
                  <w:rPr>
                    <w:shd w:val="clear" w:color="auto" w:fill="F7EA9F" w:themeFill="accent6"/>
                  </w:rPr>
                  <w:t>[Identify the cognitive verbs for the student’s year level or band of years.]</w:t>
                </w:r>
              </w:p>
            </w:sdtContent>
          </w:sdt>
        </w:tc>
        <w:tc>
          <w:tcPr>
            <w:tcW w:w="2500" w:type="pct"/>
          </w:tcPr>
          <w:p w:rsidR="00A5055B" w:rsidRPr="00A46629" w:rsidRDefault="00441C1D" w:rsidP="001460BA">
            <w:pPr>
              <w:pStyle w:val="Tablesubhead"/>
            </w:pPr>
            <w:r>
              <w:t xml:space="preserve">Cognitive </w:t>
            </w:r>
            <w:r w:rsidR="00AF7574">
              <w:t xml:space="preserve">verbs </w:t>
            </w:r>
            <w:r>
              <w:t>at the a</w:t>
            </w:r>
            <w:r w:rsidR="00CB5863" w:rsidRPr="00001660">
              <w:t xml:space="preserve">djusted year level </w:t>
            </w:r>
          </w:p>
          <w:sdt>
            <w:sdtPr>
              <w:id w:val="1808195777"/>
              <w:placeholder>
                <w:docPart w:val="B6BA27F37EFB4E89A22CB8ED2B30D166"/>
              </w:placeholder>
              <w:showingPlcHdr/>
            </w:sdtPr>
            <w:sdtEndPr/>
            <w:sdtContent>
              <w:p w:rsidR="00A5055B" w:rsidRPr="00A5055B" w:rsidRDefault="00E814E7" w:rsidP="00E814E7">
                <w:pPr>
                  <w:pStyle w:val="TableText0"/>
                </w:pPr>
                <w:r w:rsidRPr="00E814E7">
                  <w:rPr>
                    <w:shd w:val="clear" w:color="auto" w:fill="F7EA9F" w:themeFill="accent6"/>
                  </w:rPr>
                  <w:t xml:space="preserve">[Identify the cognitive verbs for the </w:t>
                </w:r>
                <w:r>
                  <w:rPr>
                    <w:shd w:val="clear" w:color="auto" w:fill="F7EA9F" w:themeFill="accent6"/>
                  </w:rPr>
                  <w:t>adjusted</w:t>
                </w:r>
                <w:r w:rsidRPr="00E814E7">
                  <w:rPr>
                    <w:shd w:val="clear" w:color="auto" w:fill="F7EA9F" w:themeFill="accent6"/>
                  </w:rPr>
                  <w:t xml:space="preserve"> year level or band of years.]</w:t>
                </w:r>
              </w:p>
            </w:sdtContent>
          </w:sdt>
        </w:tc>
      </w:tr>
    </w:tbl>
    <w:p w:rsidR="00DF1ADA" w:rsidRDefault="00DF1ADA" w:rsidP="001460BA"/>
    <w:tbl>
      <w:tblPr>
        <w:tblStyle w:val="QCAAtablestyle1"/>
        <w:tblW w:w="4900" w:type="pct"/>
        <w:tblLayout w:type="fixed"/>
        <w:tblLook w:val="0420" w:firstRow="1" w:lastRow="0" w:firstColumn="0" w:lastColumn="0" w:noHBand="0" w:noVBand="1"/>
      </w:tblPr>
      <w:tblGrid>
        <w:gridCol w:w="2651"/>
        <w:gridCol w:w="259"/>
        <w:gridCol w:w="259"/>
        <w:gridCol w:w="258"/>
        <w:gridCol w:w="258"/>
        <w:gridCol w:w="868"/>
        <w:gridCol w:w="2572"/>
        <w:gridCol w:w="268"/>
        <w:gridCol w:w="269"/>
        <w:gridCol w:w="269"/>
        <w:gridCol w:w="269"/>
        <w:gridCol w:w="901"/>
      </w:tblGrid>
      <w:tr w:rsidR="002F0FF3" w:rsidRPr="00F03B73" w:rsidTr="003F3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93"/>
          <w:tblHeader/>
        </w:trPr>
        <w:tc>
          <w:tcPr>
            <w:tcW w:w="1456" w:type="pct"/>
            <w:vAlign w:val="center"/>
          </w:tcPr>
          <w:p w:rsidR="002F0FF3" w:rsidRPr="00816CB2" w:rsidRDefault="002F0FF3" w:rsidP="00DF1ADA">
            <w:pPr>
              <w:pStyle w:val="TableHeading0"/>
              <w:keepNext/>
              <w:keepLines/>
            </w:pPr>
            <w:r>
              <w:lastRenderedPageBreak/>
              <w:t>Reasonable adjustments</w:t>
            </w:r>
          </w:p>
        </w:tc>
        <w:tc>
          <w:tcPr>
            <w:tcW w:w="568" w:type="pct"/>
            <w:gridSpan w:val="4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Default="002F0FF3" w:rsidP="003F3774">
            <w:pPr>
              <w:pStyle w:val="TableHeading0"/>
              <w:keepNext/>
              <w:keepLines/>
              <w:ind w:left="113" w:right="113"/>
            </w:pPr>
            <w:r>
              <w:t>Frequency and intensity of adjustment</w:t>
            </w:r>
          </w:p>
        </w:tc>
        <w:tc>
          <w:tcPr>
            <w:tcW w:w="477" w:type="pct"/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 xml:space="preserve">Specialists involved </w:t>
            </w:r>
          </w:p>
        </w:tc>
        <w:tc>
          <w:tcPr>
            <w:tcW w:w="1413" w:type="pct"/>
            <w:vAlign w:val="center"/>
          </w:tcPr>
          <w:p w:rsidR="002F0FF3" w:rsidRPr="007742F7" w:rsidRDefault="002F0FF3" w:rsidP="00DF1ADA">
            <w:pPr>
              <w:pStyle w:val="TableHeading0"/>
              <w:keepNext/>
              <w:keepLines/>
            </w:pPr>
            <w:r>
              <w:t>Reasonable adjustments</w:t>
            </w:r>
          </w:p>
        </w:tc>
        <w:tc>
          <w:tcPr>
            <w:tcW w:w="591" w:type="pct"/>
            <w:gridSpan w:val="4"/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>Frequency and intensity of adjustment</w:t>
            </w:r>
          </w:p>
        </w:tc>
        <w:tc>
          <w:tcPr>
            <w:tcW w:w="495" w:type="pct"/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 xml:space="preserve">Specialists involved </w:t>
            </w:r>
          </w:p>
        </w:tc>
      </w:tr>
      <w:tr w:rsidR="00E814E7" w:rsidRPr="00F03B73" w:rsidTr="0050688E">
        <w:trPr>
          <w:cantSplit/>
          <w:trHeight w:val="2024"/>
        </w:trPr>
        <w:tc>
          <w:tcPr>
            <w:tcW w:w="1456" w:type="pct"/>
            <w:shd w:val="clear" w:color="auto" w:fill="E6E7E8" w:themeFill="background2"/>
            <w:vAlign w:val="center"/>
          </w:tcPr>
          <w:p w:rsidR="002F0FF3" w:rsidRDefault="002F0FF3" w:rsidP="00DF1ADA">
            <w:pPr>
              <w:pStyle w:val="Tablesubhead"/>
              <w:keepNext/>
              <w:keepLines/>
            </w:pPr>
            <w:r w:rsidRPr="00816CB2">
              <w:t>Instructional</w:t>
            </w:r>
            <w:r w:rsidRPr="00F0154C">
              <w:t xml:space="preserve"> </w:t>
            </w:r>
          </w:p>
          <w:p w:rsidR="002F0FF3" w:rsidRPr="00633DBA" w:rsidRDefault="002F0FF3" w:rsidP="00DF1ADA">
            <w:pPr>
              <w:pStyle w:val="TableText0"/>
              <w:keepNext/>
              <w:keepLines/>
            </w:pPr>
            <w:r w:rsidRPr="00633DBA">
              <w:t>A</w:t>
            </w:r>
            <w:r w:rsidR="00E03BB6" w:rsidRPr="00633DBA">
              <w:t>fter consultation, a</w:t>
            </w:r>
            <w:r w:rsidRPr="00633DBA">
              <w:t>djustments required occur: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occasionally or as a low-level action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specific times throughout the week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most times on most days</w:t>
            </w:r>
          </w:p>
          <w:p w:rsidR="002F0FF3" w:rsidRPr="00D04120" w:rsidRDefault="002F0FF3" w:rsidP="00DF1ADA">
            <w:pPr>
              <w:pStyle w:val="TableBullet"/>
              <w:keepNext/>
              <w:keepLines/>
            </w:pPr>
            <w:r w:rsidRPr="00633DBA">
              <w:t>at all times</w:t>
            </w:r>
            <w:r w:rsidR="00D16710" w:rsidRPr="00633DBA">
              <w:t>.</w:t>
            </w:r>
          </w:p>
        </w:tc>
        <w:tc>
          <w:tcPr>
            <w:tcW w:w="142" w:type="pct"/>
            <w:shd w:val="clear" w:color="auto" w:fill="E6E7E8" w:themeFill="background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 w:rsidRPr="004B1594">
              <w:t>Occasional</w:t>
            </w:r>
            <w:r w:rsidRPr="0048163C">
              <w:t>ly</w:t>
            </w:r>
            <w:r w:rsidRPr="004B1594">
              <w:t xml:space="preserve"> </w:t>
            </w:r>
          </w:p>
        </w:tc>
        <w:tc>
          <w:tcPr>
            <w:tcW w:w="142" w:type="pct"/>
            <w:shd w:val="clear" w:color="auto" w:fill="E6E7E8" w:themeFill="background2"/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>
              <w:t>S</w:t>
            </w:r>
            <w:r w:rsidRPr="0048163C">
              <w:t>pecific</w:t>
            </w:r>
            <w:r w:rsidRPr="004B1594">
              <w:t xml:space="preserve"> times </w:t>
            </w:r>
          </w:p>
        </w:tc>
        <w:tc>
          <w:tcPr>
            <w:tcW w:w="142" w:type="pct"/>
            <w:shd w:val="clear" w:color="auto" w:fill="E6E7E8" w:themeFill="background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>
              <w:t>M</w:t>
            </w:r>
            <w:r w:rsidRPr="004B1594">
              <w:t xml:space="preserve">ost times </w:t>
            </w:r>
          </w:p>
        </w:tc>
        <w:tc>
          <w:tcPr>
            <w:tcW w:w="142" w:type="pct"/>
            <w:shd w:val="clear" w:color="auto" w:fill="E6E7E8" w:themeFill="background2"/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 w:rsidRPr="0048163C">
              <w:t>At all times</w:t>
            </w:r>
          </w:p>
        </w:tc>
        <w:tc>
          <w:tcPr>
            <w:tcW w:w="477" w:type="pct"/>
            <w:shd w:val="clear" w:color="auto" w:fill="E6E7E8" w:themeFill="background2"/>
            <w:tcMar>
              <w:top w:w="28" w:type="dxa"/>
              <w:left w:w="57" w:type="dxa"/>
              <w:bottom w:w="28" w:type="dxa"/>
              <w:right w:w="0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>What s</w:t>
            </w:r>
            <w:r w:rsidR="00FA4242">
              <w:t>pecialist support is required?</w:t>
            </w:r>
          </w:p>
        </w:tc>
        <w:tc>
          <w:tcPr>
            <w:tcW w:w="1413" w:type="pct"/>
            <w:shd w:val="clear" w:color="auto" w:fill="E6E7E8" w:themeFill="background2"/>
            <w:vAlign w:val="center"/>
          </w:tcPr>
          <w:p w:rsidR="002F0FF3" w:rsidRDefault="002F0FF3" w:rsidP="00DF1ADA">
            <w:pPr>
              <w:pStyle w:val="Tablesubhead"/>
              <w:keepNext/>
              <w:keepLines/>
            </w:pPr>
            <w:r w:rsidRPr="007742F7">
              <w:t>Environmental</w:t>
            </w:r>
            <w:r w:rsidRPr="00F0154C">
              <w:t xml:space="preserve"> </w:t>
            </w:r>
          </w:p>
          <w:p w:rsidR="002F0FF3" w:rsidRPr="00633DBA" w:rsidRDefault="002F0FF3" w:rsidP="00DF1ADA">
            <w:pPr>
              <w:pStyle w:val="TableText0"/>
              <w:keepNext/>
              <w:keepLines/>
            </w:pPr>
            <w:r w:rsidRPr="00633DBA">
              <w:t>A</w:t>
            </w:r>
            <w:r w:rsidR="00E03BB6" w:rsidRPr="00633DBA">
              <w:t>fter consultation, a</w:t>
            </w:r>
            <w:r w:rsidRPr="00633DBA">
              <w:t>djustments required occur: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occasionally or as a low-level action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specific times throughout the week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most times on most days</w:t>
            </w:r>
          </w:p>
          <w:p w:rsidR="002F0FF3" w:rsidRPr="00A762B0" w:rsidRDefault="002F0FF3" w:rsidP="00DF1ADA">
            <w:pPr>
              <w:pStyle w:val="TableBullet"/>
              <w:keepNext/>
              <w:keepLines/>
            </w:pPr>
            <w:r w:rsidRPr="00633DBA">
              <w:t>at all times</w:t>
            </w:r>
            <w:r w:rsidR="00D16710" w:rsidRPr="00633DBA">
              <w:t>.</w:t>
            </w:r>
          </w:p>
        </w:tc>
        <w:tc>
          <w:tcPr>
            <w:tcW w:w="147" w:type="pct"/>
            <w:shd w:val="clear" w:color="auto" w:fill="E6E7E8" w:themeFill="background2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 xml:space="preserve">Occasionally </w:t>
            </w:r>
          </w:p>
        </w:tc>
        <w:tc>
          <w:tcPr>
            <w:tcW w:w="148" w:type="pct"/>
            <w:shd w:val="clear" w:color="auto" w:fill="E6E7E8" w:themeFill="background2"/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 xml:space="preserve">Specific times </w:t>
            </w:r>
          </w:p>
        </w:tc>
        <w:tc>
          <w:tcPr>
            <w:tcW w:w="148" w:type="pct"/>
            <w:shd w:val="clear" w:color="auto" w:fill="E6E7E8" w:themeFill="background2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 xml:space="preserve">Most times </w:t>
            </w:r>
          </w:p>
        </w:tc>
        <w:tc>
          <w:tcPr>
            <w:tcW w:w="148" w:type="pct"/>
            <w:shd w:val="clear" w:color="auto" w:fill="E6E7E8" w:themeFill="background2"/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>At all times</w:t>
            </w:r>
          </w:p>
        </w:tc>
        <w:tc>
          <w:tcPr>
            <w:tcW w:w="495" w:type="pct"/>
            <w:shd w:val="clear" w:color="auto" w:fill="E6E7E8" w:themeFill="background2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>What specialist support is required?</w:t>
            </w:r>
          </w:p>
        </w:tc>
      </w:tr>
      <w:tr w:rsidR="006661C0" w:rsidRPr="00F03B73" w:rsidTr="005A6F0D">
        <w:trPr>
          <w:trHeight w:val="20"/>
        </w:trPr>
        <w:sdt>
          <w:sdtPr>
            <w:rPr>
              <w:rStyle w:val="TableTextChar0"/>
            </w:rPr>
            <w:id w:val="60532153"/>
            <w:placeholder>
              <w:docPart w:val="C21FB1AA6300487D949283F8661C0A57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56" w:type="pct"/>
              </w:tcPr>
              <w:p w:rsidR="006661C0" w:rsidRDefault="005F6AEE" w:rsidP="00DF1ADA">
                <w:pPr>
                  <w:pStyle w:val="TableText0"/>
                  <w:keepNext/>
                  <w:keepLines/>
                </w:pPr>
                <w:r w:rsidRPr="005F6AEE">
                  <w:rPr>
                    <w:shd w:val="clear" w:color="auto" w:fill="F7EA9F" w:themeFill="accent6"/>
                  </w:rPr>
                  <w:t>[Enter instructional adjustments. Add a new row if required.]</w:t>
                </w:r>
              </w:p>
            </w:tc>
          </w:sdtContent>
        </w:sdt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77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sdt>
          <w:sdtPr>
            <w:rPr>
              <w:rStyle w:val="TableTextChar0"/>
            </w:rPr>
            <w:id w:val="326647078"/>
            <w:placeholder>
              <w:docPart w:val="6662ABEC0F67409FA8207D954F6F148B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13" w:type="pct"/>
              </w:tcPr>
              <w:p w:rsidR="006661C0" w:rsidRPr="0034493B" w:rsidRDefault="005F6AEE" w:rsidP="00DF1ADA">
                <w:pPr>
                  <w:pStyle w:val="TableText0"/>
                  <w:keepNext/>
                  <w:keepLines/>
                </w:pPr>
                <w:r w:rsidRPr="005F6AEE">
                  <w:rPr>
                    <w:shd w:val="clear" w:color="auto" w:fill="F7EA9F" w:themeFill="accent6"/>
                  </w:rPr>
                  <w:t>[</w:t>
                </w:r>
                <w:r w:rsidR="006661C0" w:rsidRPr="005F6AEE">
                  <w:rPr>
                    <w:shd w:val="clear" w:color="auto" w:fill="F7EA9F" w:themeFill="accent6"/>
                  </w:rPr>
                  <w:t>Enter environmental adjustments.</w:t>
                </w:r>
                <w:r w:rsidRPr="005F6AEE">
                  <w:rPr>
                    <w:shd w:val="clear" w:color="auto" w:fill="F7EA9F" w:themeFill="accent6"/>
                  </w:rPr>
                  <w:t xml:space="preserve"> Add a new row if required.]</w:t>
                </w:r>
              </w:p>
            </w:tc>
          </w:sdtContent>
        </w:sdt>
        <w:tc>
          <w:tcPr>
            <w:tcW w:w="147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95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</w:tr>
      <w:tr w:rsidR="006661C0" w:rsidRPr="00F03B73" w:rsidTr="005A6F0D">
        <w:trPr>
          <w:trHeight w:val="21"/>
        </w:trPr>
        <w:sdt>
          <w:sdtPr>
            <w:rPr>
              <w:rStyle w:val="TableTextChar0"/>
            </w:rPr>
            <w:id w:val="-1862430759"/>
            <w:placeholder>
              <w:docPart w:val="FAA83FBD4835439C9B2234885B6A29AC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56" w:type="pct"/>
              </w:tcPr>
              <w:p w:rsidR="006661C0" w:rsidRDefault="005F6AEE" w:rsidP="00DF1ADA">
                <w:pPr>
                  <w:pStyle w:val="BodyText"/>
                  <w:keepNext/>
                  <w:keepLines/>
                  <w:spacing w:after="40"/>
                </w:pPr>
                <w:r w:rsidRPr="005F6AEE">
                  <w:rPr>
                    <w:shd w:val="clear" w:color="auto" w:fill="F7EA9F" w:themeFill="accent6"/>
                  </w:rPr>
                  <w:t>[Enter instructional adjustments. Add a new row if required.]</w:t>
                </w:r>
              </w:p>
            </w:tc>
          </w:sdtContent>
        </w:sdt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77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sdt>
          <w:sdtPr>
            <w:rPr>
              <w:rStyle w:val="TableTextChar0"/>
            </w:rPr>
            <w:id w:val="584956605"/>
            <w:placeholder>
              <w:docPart w:val="CC021258352F441386931CDFB1CC494F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13" w:type="pct"/>
              </w:tcPr>
              <w:p w:rsidR="006661C0" w:rsidRDefault="005F6AEE" w:rsidP="00DF1ADA">
                <w:pPr>
                  <w:pStyle w:val="TableText0"/>
                  <w:keepNext/>
                  <w:keepLines/>
                </w:pPr>
                <w:r w:rsidRPr="005F6AEE">
                  <w:rPr>
                    <w:shd w:val="clear" w:color="auto" w:fill="F7EA9F" w:themeFill="accent6"/>
                  </w:rPr>
                  <w:t>[Enter environmental adjustments. Add a new row if required.]</w:t>
                </w:r>
              </w:p>
            </w:tc>
          </w:sdtContent>
        </w:sdt>
        <w:tc>
          <w:tcPr>
            <w:tcW w:w="147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95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</w:tr>
    </w:tbl>
    <w:p w:rsidR="00344DA4" w:rsidRDefault="005B292C" w:rsidP="00791F35">
      <w:pPr>
        <w:pStyle w:val="NoHeading1"/>
      </w:pPr>
      <w:r w:rsidRPr="000A25E5">
        <w:t xml:space="preserve">Personalise learning through </w:t>
      </w:r>
      <w:r w:rsidR="00E14759" w:rsidRPr="000A25E5">
        <w:t>adjustments to the teaching and learning program</w:t>
      </w:r>
    </w:p>
    <w:tbl>
      <w:tblPr>
        <w:tblStyle w:val="QCAAtablestyle2"/>
        <w:tblW w:w="4900" w:type="pct"/>
        <w:tblLayout w:type="fixed"/>
        <w:tblLook w:val="0420" w:firstRow="1" w:lastRow="0" w:firstColumn="0" w:lastColumn="0" w:noHBand="0" w:noVBand="1"/>
      </w:tblPr>
      <w:tblGrid>
        <w:gridCol w:w="1292"/>
        <w:gridCol w:w="3240"/>
        <w:gridCol w:w="4569"/>
      </w:tblGrid>
      <w:tr w:rsidR="006661C0" w:rsidRPr="00F03B73" w:rsidTr="0025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490" w:type="pct"/>
            <w:gridSpan w:val="2"/>
            <w:vAlign w:val="center"/>
          </w:tcPr>
          <w:p w:rsidR="006661C0" w:rsidRPr="005B292C" w:rsidRDefault="006661C0" w:rsidP="002544BD">
            <w:pPr>
              <w:pStyle w:val="TableHeading0"/>
              <w:rPr>
                <w:lang w:val="en-US"/>
              </w:rPr>
            </w:pPr>
            <w:r w:rsidRPr="005B292C">
              <w:rPr>
                <w:lang w:val="en-US"/>
              </w:rPr>
              <w:t xml:space="preserve">Adjust learning focus with </w:t>
            </w:r>
            <w:r>
              <w:rPr>
                <w:lang w:val="en-US"/>
              </w:rPr>
              <w:t>the g</w:t>
            </w:r>
            <w:r w:rsidRPr="005B292C">
              <w:rPr>
                <w:lang w:val="en-US"/>
              </w:rPr>
              <w:t xml:space="preserve">eneral </w:t>
            </w:r>
            <w:r>
              <w:rPr>
                <w:lang w:val="en-US"/>
              </w:rPr>
              <w:t>c</w:t>
            </w:r>
            <w:r w:rsidRPr="005B292C">
              <w:rPr>
                <w:lang w:val="en-US"/>
              </w:rPr>
              <w:t>apabilities</w:t>
            </w:r>
            <w:r>
              <w:rPr>
                <w:lang w:val="en-US"/>
              </w:rPr>
              <w:t xml:space="preserve"> and/or cross-curriculum priorities</w:t>
            </w:r>
          </w:p>
        </w:tc>
        <w:tc>
          <w:tcPr>
            <w:tcW w:w="2510" w:type="pct"/>
            <w:vAlign w:val="center"/>
          </w:tcPr>
          <w:p w:rsidR="006661C0" w:rsidRPr="00DE0C37" w:rsidRDefault="006661C0" w:rsidP="002544BD">
            <w:pPr>
              <w:pStyle w:val="TableHeading0"/>
              <w:rPr>
                <w:rFonts w:cs="Arial"/>
                <w:lang w:val="en-US"/>
              </w:rPr>
            </w:pPr>
            <w:r w:rsidRPr="005B292C">
              <w:rPr>
                <w:rFonts w:cs="Arial"/>
                <w:lang w:val="en-US"/>
              </w:rPr>
              <w:t>Align individual learning goals</w: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6661C0" w:rsidRPr="00F03B73" w:rsidTr="0013261E">
        <w:trPr>
          <w:trHeight w:val="151"/>
        </w:trPr>
        <w:tc>
          <w:tcPr>
            <w:tcW w:w="710" w:type="pct"/>
          </w:tcPr>
          <w:sdt>
            <w:sdtPr>
              <w:rPr>
                <w:rStyle w:val="TableTextChar0"/>
              </w:rPr>
              <w:id w:val="-183827428"/>
              <w:placeholder>
                <w:docPart w:val="9FF501B76C1049C0984D224D5090367E"/>
              </w:placeholder>
              <w:showingPlcHdr/>
              <w:dropDownList>
                <w:listItem w:value="Choose an item from the dropdown."/>
                <w:listItem w:displayText="Lit" w:value="Literacy"/>
                <w:listItem w:displayText="Num" w:value="Numeracy"/>
                <w:listItem w:displayText="ICT" w:value="ICT capability"/>
                <w:listItem w:displayText="C &amp; C" w:value="Creative and critical thinking"/>
                <w:listItem w:displayText="Ethics" w:value="Ethical understanding"/>
                <w:listItem w:displayText="P &amp; S" w:value="Personal &amp; social capability"/>
                <w:listItem w:displayText="IU" w:value="Intercultural understanding"/>
                <w:listItem w:displayText="A &amp; TSI " w:value="Aboriginal &amp; Torres Strait Islander histories &amp; cultures"/>
                <w:listItem w:displayText="Asia" w:value="Asia &amp; Australia's Engagement with Asia"/>
                <w:listItem w:displayText="Sustain" w:value="Sustainability"/>
              </w:dropDownList>
            </w:sdtPr>
            <w:sdtEndPr>
              <w:rPr>
                <w:rStyle w:val="DefaultParagraphFont"/>
              </w:rPr>
            </w:sdtEndPr>
            <w:sdtContent>
              <w:p w:rsidR="006661C0" w:rsidRPr="001F27EE" w:rsidRDefault="006A2B47" w:rsidP="002000AE">
                <w:pPr>
                  <w:pStyle w:val="TableText0"/>
                </w:pPr>
                <w:r w:rsidRPr="006A2B47">
                  <w:rPr>
                    <w:shd w:val="clear" w:color="auto" w:fill="F7EA9F" w:themeFill="accent6"/>
                  </w:rPr>
                  <w:t>[</w:t>
                </w:r>
                <w:r w:rsidR="006661C0" w:rsidRPr="006A2B47">
                  <w:rPr>
                    <w:shd w:val="clear" w:color="auto" w:fill="F7EA9F" w:themeFill="accent6"/>
                  </w:rPr>
                  <w:t>Choose an item</w:t>
                </w:r>
                <w:r>
                  <w:rPr>
                    <w:shd w:val="clear" w:color="auto" w:fill="F7EA9F" w:themeFill="accent6"/>
                  </w:rPr>
                  <w:t xml:space="preserve"> from the dropdown</w:t>
                </w:r>
                <w:r w:rsidR="006661C0" w:rsidRPr="006A2B47">
                  <w:rPr>
                    <w:shd w:val="clear" w:color="auto" w:fill="F7EA9F" w:themeFill="accent6"/>
                  </w:rPr>
                  <w:t>.</w:t>
                </w:r>
                <w:r w:rsidRPr="006A2B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  <w:tc>
          <w:tcPr>
            <w:tcW w:w="1780" w:type="pct"/>
          </w:tcPr>
          <w:sdt>
            <w:sdtPr>
              <w:rPr>
                <w:rStyle w:val="TableTextChar0"/>
              </w:rPr>
              <w:id w:val="1407642543"/>
              <w:placeholder>
                <w:docPart w:val="242227E12EBB491E8F0557371C1E9DD9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6661C0" w:rsidRPr="006661C0" w:rsidRDefault="006A2B47" w:rsidP="002000AE">
                <w:pPr>
                  <w:pStyle w:val="TableText0"/>
                  <w:rPr>
                    <w:rFonts w:ascii="Arial" w:hAnsi="Arial"/>
                    <w:sz w:val="21"/>
                  </w:rPr>
                </w:pPr>
                <w:r w:rsidRPr="006A2B47">
                  <w:rPr>
                    <w:shd w:val="clear" w:color="auto" w:fill="F7EA9F" w:themeFill="accent6"/>
                  </w:rPr>
                  <w:t>[</w:t>
                </w:r>
                <w:r w:rsidR="006661C0" w:rsidRPr="006A2B47">
                  <w:rPr>
                    <w:shd w:val="clear" w:color="auto" w:fill="F7EA9F" w:themeFill="accent6"/>
                  </w:rPr>
                  <w:t>Enter relevant parts of AC general capabilities and/or cross-curriculum priori</w:t>
                </w:r>
                <w:r w:rsidRPr="006A2B47">
                  <w:rPr>
                    <w:shd w:val="clear" w:color="auto" w:fill="F7EA9F" w:themeFill="accent6"/>
                  </w:rPr>
                  <w:t>ties at the appropriate levels.]</w:t>
                </w:r>
              </w:p>
            </w:sdtContent>
          </w:sdt>
        </w:tc>
        <w:tc>
          <w:tcPr>
            <w:tcW w:w="2510" w:type="pct"/>
          </w:tcPr>
          <w:sdt>
            <w:sdtPr>
              <w:rPr>
                <w:rStyle w:val="TableTextChar0"/>
              </w:rPr>
              <w:id w:val="153648526"/>
              <w:placeholder>
                <w:docPart w:val="2BCBD9BA0D4A424A8357DEC7634C5D4A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6661C0" w:rsidRPr="009E78CD" w:rsidRDefault="006A2B47" w:rsidP="002000AE">
                <w:pPr>
                  <w:pStyle w:val="TableText0"/>
                  <w:rPr>
                    <w:sz w:val="21"/>
                  </w:rPr>
                </w:pPr>
                <w:r w:rsidRPr="006A2B47">
                  <w:rPr>
                    <w:shd w:val="clear" w:color="auto" w:fill="F7EA9F" w:themeFill="accent6"/>
                  </w:rPr>
                  <w:t>[</w:t>
                </w:r>
                <w:r w:rsidR="006661C0" w:rsidRPr="006A2B47">
                  <w:rPr>
                    <w:shd w:val="clear" w:color="auto" w:fill="F7EA9F" w:themeFill="accent6"/>
                  </w:rPr>
                  <w:t>Enter individual learning goal/s aligned with curriculum and the student’s strengths and interests.</w:t>
                </w:r>
                <w:r w:rsidRPr="006A2B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:rsidR="00441C1D" w:rsidRPr="00441C1D" w:rsidRDefault="003355C3" w:rsidP="00791F35">
      <w:pPr>
        <w:pStyle w:val="NoHeading1"/>
      </w:pPr>
      <w:r w:rsidRPr="00495353">
        <w:lastRenderedPageBreak/>
        <w:t xml:space="preserve">Assess </w:t>
      </w:r>
      <w:r w:rsidRPr="00327EE5">
        <w:t>progress</w:t>
      </w:r>
      <w:r w:rsidRPr="00495353">
        <w:t xml:space="preserve"> through Australian Curriculum achievement standards</w:t>
      </w:r>
    </w:p>
    <w:p w:rsidR="00790B78" w:rsidRPr="00441C1D" w:rsidRDefault="00441C1D" w:rsidP="00441C1D">
      <w:pPr>
        <w:pStyle w:val="NoHeading1"/>
        <w:numPr>
          <w:ilvl w:val="0"/>
          <w:numId w:val="0"/>
        </w:numPr>
        <w:spacing w:before="120" w:after="120"/>
        <w:rPr>
          <w:b w:val="0"/>
          <w:color w:val="auto"/>
          <w:sz w:val="21"/>
        </w:rPr>
      </w:pPr>
      <w:r w:rsidRPr="00257977">
        <w:rPr>
          <w:color w:val="auto"/>
          <w:sz w:val="21"/>
        </w:rPr>
        <w:t>N</w:t>
      </w:r>
      <w:r w:rsidR="00257977" w:rsidRPr="00257977">
        <w:rPr>
          <w:color w:val="auto"/>
          <w:sz w:val="21"/>
        </w:rPr>
        <w:t>ote</w:t>
      </w:r>
      <w:r w:rsidRPr="00257977">
        <w:rPr>
          <w:color w:val="auto"/>
          <w:sz w:val="21"/>
        </w:rPr>
        <w:t>:</w:t>
      </w:r>
      <w:r w:rsidRPr="00441C1D">
        <w:rPr>
          <w:b w:val="0"/>
          <w:color w:val="auto"/>
          <w:sz w:val="21"/>
        </w:rPr>
        <w:t xml:space="preserve"> </w:t>
      </w:r>
      <w:r w:rsidR="003355C3" w:rsidRPr="00441C1D">
        <w:rPr>
          <w:b w:val="0"/>
          <w:color w:val="auto"/>
          <w:sz w:val="21"/>
        </w:rPr>
        <w:t xml:space="preserve">Some students’ progress will </w:t>
      </w:r>
      <w:r w:rsidR="00495353" w:rsidRPr="00441C1D">
        <w:rPr>
          <w:b w:val="0"/>
          <w:color w:val="auto"/>
          <w:sz w:val="21"/>
        </w:rPr>
        <w:t>be assessed in relation to their</w:t>
      </w:r>
      <w:r w:rsidR="003355C3" w:rsidRPr="00441C1D">
        <w:rPr>
          <w:b w:val="0"/>
          <w:color w:val="auto"/>
          <w:sz w:val="21"/>
        </w:rPr>
        <w:t xml:space="preserve"> individual learning goals.</w:t>
      </w:r>
    </w:p>
    <w:tbl>
      <w:tblPr>
        <w:tblStyle w:val="QCAAtablestyle1"/>
        <w:tblW w:w="4900" w:type="pct"/>
        <w:tblLayout w:type="fixed"/>
        <w:tblLook w:val="04A0" w:firstRow="1" w:lastRow="0" w:firstColumn="1" w:lastColumn="0" w:noHBand="0" w:noVBand="1"/>
      </w:tblPr>
      <w:tblGrid>
        <w:gridCol w:w="2650"/>
        <w:gridCol w:w="2732"/>
        <w:gridCol w:w="3719"/>
      </w:tblGrid>
      <w:tr w:rsidR="006425D6" w:rsidTr="00944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  <w:tblHeader/>
        </w:trPr>
        <w:tc>
          <w:tcPr>
            <w:tcW w:w="1456" w:type="pct"/>
          </w:tcPr>
          <w:p w:rsidR="006425D6" w:rsidRDefault="006425D6" w:rsidP="00791F35">
            <w:pPr>
              <w:pStyle w:val="TableHeading0"/>
              <w:keepNext/>
              <w:keepLines/>
            </w:pPr>
            <w:r>
              <w:t>Year level a</w:t>
            </w:r>
            <w:r w:rsidRPr="00E77906">
              <w:t>ssessment</w:t>
            </w:r>
          </w:p>
        </w:tc>
        <w:tc>
          <w:tcPr>
            <w:tcW w:w="1501" w:type="pct"/>
          </w:tcPr>
          <w:p w:rsidR="006425D6" w:rsidRPr="006425D6" w:rsidRDefault="006425D6" w:rsidP="00791F35">
            <w:pPr>
              <w:pStyle w:val="TableHeading0"/>
              <w:keepNext/>
              <w:keepLines/>
            </w:pPr>
            <w:r>
              <w:t>Adjusted assessment</w:t>
            </w:r>
          </w:p>
        </w:tc>
        <w:tc>
          <w:tcPr>
            <w:tcW w:w="2043" w:type="pct"/>
          </w:tcPr>
          <w:p w:rsidR="006425D6" w:rsidRPr="006425D6" w:rsidRDefault="006425D6" w:rsidP="00791F35">
            <w:pPr>
              <w:pStyle w:val="TableHeading0"/>
              <w:keepNext/>
              <w:keepLines/>
              <w:rPr>
                <w:rFonts w:cs="Arial"/>
              </w:rPr>
            </w:pPr>
            <w:r w:rsidRPr="006425D6">
              <w:rPr>
                <w:rFonts w:cs="Arial"/>
                <w:lang w:val="en-US"/>
              </w:rPr>
              <w:t>Assess individual learning goals, if applicable</w:t>
            </w:r>
            <w:r w:rsidR="00907478">
              <w:rPr>
                <w:rFonts w:cs="Arial"/>
                <w:lang w:val="en-US"/>
              </w:rPr>
              <w:t>*</w:t>
            </w:r>
          </w:p>
        </w:tc>
      </w:tr>
      <w:tr w:rsidR="00907478" w:rsidTr="00907478">
        <w:trPr>
          <w:trHeight w:val="2856"/>
        </w:trPr>
        <w:tc>
          <w:tcPr>
            <w:tcW w:w="1456" w:type="pct"/>
          </w:tcPr>
          <w:sdt>
            <w:sdtPr>
              <w:rPr>
                <w:rStyle w:val="TableTextChar0"/>
              </w:rPr>
              <w:id w:val="1888297385"/>
              <w:placeholder>
                <w:docPart w:val="9EDFF4AF6A4641BA955746B18EDC0DF4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907478" w:rsidRDefault="00907478" w:rsidP="00791F35">
                <w:pPr>
                  <w:pStyle w:val="TableText0"/>
                  <w:keepNext/>
                  <w:keepLines/>
                </w:pPr>
                <w:r w:rsidRPr="002B3FDF">
                  <w:rPr>
                    <w:shd w:val="clear" w:color="auto" w:fill="F7EA9F" w:themeFill="accent6"/>
                  </w:rPr>
                  <w:t>[Enter assessment task/s at the year level.]</w:t>
                </w:r>
              </w:p>
            </w:sdtContent>
          </w:sdt>
        </w:tc>
        <w:sdt>
          <w:sdtPr>
            <w:rPr>
              <w:rStyle w:val="TableTextChar0"/>
            </w:rPr>
            <w:id w:val="-421805382"/>
            <w:placeholder>
              <w:docPart w:val="ABD8024F19F74675823D155DC4FCF43A"/>
            </w:placeholder>
            <w:temporary/>
            <w:showingPlcHdr/>
          </w:sdtPr>
          <w:sdtEndPr>
            <w:rPr>
              <w:rStyle w:val="DefaultParagraphFont"/>
              <w:color w:val="808184" w:themeColor="text2"/>
              <w:szCs w:val="19"/>
            </w:rPr>
          </w:sdtEndPr>
          <w:sdtContent>
            <w:tc>
              <w:tcPr>
                <w:tcW w:w="1501" w:type="pct"/>
              </w:tcPr>
              <w:p w:rsidR="00907478" w:rsidRPr="00A54A9A" w:rsidRDefault="00907478" w:rsidP="00167DB1">
                <w:pPr>
                  <w:pStyle w:val="TableText0"/>
                  <w:keepNext/>
                  <w:keepLines/>
                  <w:rPr>
                    <w:color w:val="808184" w:themeColor="text2"/>
                    <w:szCs w:val="19"/>
                  </w:rPr>
                </w:pPr>
                <w:r w:rsidRPr="0014350B">
                  <w:rPr>
                    <w:shd w:val="clear" w:color="auto" w:fill="F7EA9F" w:themeFill="accent6"/>
                  </w:rPr>
                  <w:t>[Personalise assessment task/s at the adjusted year level considering the range of techniques and conditions available. Approaches to assessment may differ across the sectors.]</w:t>
                </w:r>
              </w:p>
            </w:tc>
          </w:sdtContent>
        </w:sdt>
        <w:tc>
          <w:tcPr>
            <w:tcW w:w="1" w:type="pct"/>
          </w:tcPr>
          <w:p w:rsidR="00907478" w:rsidRPr="008C116B" w:rsidRDefault="00907478" w:rsidP="00907478">
            <w:pPr>
              <w:pStyle w:val="TableText0"/>
            </w:pPr>
            <w:r>
              <w:t xml:space="preserve">*For reporting purposes aligned to sector </w:t>
            </w:r>
            <w:r w:rsidRPr="00907478">
              <w:t>policies</w:t>
            </w:r>
            <w:r>
              <w:t>, record rel</w:t>
            </w:r>
            <w:bookmarkStart w:id="3" w:name="_GoBack"/>
            <w:bookmarkEnd w:id="3"/>
            <w:r>
              <w:t>evant information.</w:t>
            </w:r>
          </w:p>
        </w:tc>
      </w:tr>
    </w:tbl>
    <w:p w:rsidR="00D04120" w:rsidRPr="004B0893" w:rsidRDefault="00D04120" w:rsidP="004B0893">
      <w:pPr>
        <w:rPr>
          <w:sz w:val="2"/>
          <w:szCs w:val="2"/>
        </w:rPr>
      </w:pPr>
    </w:p>
    <w:sectPr w:rsidR="00D04120" w:rsidRPr="004B0893" w:rsidSect="00DF1ADA">
      <w:type w:val="continuous"/>
      <w:pgSz w:w="11907" w:h="16839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F0" w:rsidRDefault="00BD64F0">
      <w:r>
        <w:separator/>
      </w:r>
    </w:p>
    <w:p w:rsidR="00BD64F0" w:rsidRDefault="00BD64F0"/>
  </w:endnote>
  <w:endnote w:type="continuationSeparator" w:id="0">
    <w:p w:rsidR="00BD64F0" w:rsidRDefault="00BD64F0">
      <w:r>
        <w:continuationSeparator/>
      </w:r>
    </w:p>
    <w:p w:rsidR="00BD64F0" w:rsidRDefault="00BD6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963"/>
      <w:gridCol w:w="4831"/>
    </w:tblGrid>
    <w:tr w:rsidR="00263189" w:rsidRPr="007165FF" w:rsidTr="00941C93">
      <w:tc>
        <w:tcPr>
          <w:tcW w:w="2762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851878663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263189" w:rsidRDefault="00EA5D3D" w:rsidP="00C13FCA">
              <w:pPr>
                <w:pStyle w:val="Footer"/>
              </w:pPr>
              <w:r>
                <w:t>Personalising learning using the Australian Curriculum</w:t>
              </w:r>
            </w:p>
          </w:sdtContent>
        </w:sdt>
        <w:sdt>
          <w:sdtPr>
            <w:alias w:val="Document subtitle"/>
            <w:tag w:val="Document subtitle"/>
            <w:id w:val="359403475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263189" w:rsidRPr="00E56FAB" w:rsidRDefault="00A82CBD" w:rsidP="00F53C34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>
                <w:t>Planning reasonable adjustments: At an adjusted year level (above or below)</w:t>
              </w:r>
            </w:p>
          </w:sdtContent>
        </w:sdt>
      </w:tc>
      <w:tc>
        <w:tcPr>
          <w:tcW w:w="2238" w:type="pct"/>
        </w:tcPr>
        <w:p w:rsidR="00263189" w:rsidRDefault="00263189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sdt>
          <w:sdtPr>
            <w:alias w:val="Publish Date"/>
            <w:tag w:val=""/>
            <w:id w:val="-1275172051"/>
            <w:dataBinding w:prefixMappings="xmlns:ns0='http://schemas.microsoft.com/office/2006/coverPageProps' " w:xpath="/ns0:CoverPageProperties[1]/ns0:PublishDate[1]" w:storeItemID="{55AF091B-3C7A-41E3-B477-F2FDAA23CFDA}"/>
            <w:date w:fullDate="2019-08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:rsidR="00263189" w:rsidRPr="008D2AC1" w:rsidRDefault="00586923" w:rsidP="008D2AC1">
              <w:pPr>
                <w:pStyle w:val="Footersubtitle"/>
                <w:jc w:val="right"/>
              </w:pPr>
              <w:r>
                <w:t>August 2019</w:t>
              </w:r>
            </w:p>
          </w:sdtContent>
        </w:sdt>
      </w:tc>
    </w:tr>
    <w:tr w:rsidR="00263189" w:rsidRPr="007165FF" w:rsidTr="00941C93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781250027"/>
            <w:docPartObj>
              <w:docPartGallery w:val="Page Numbers (Top of Page)"/>
              <w:docPartUnique/>
            </w:docPartObj>
          </w:sdtPr>
          <w:sdtEndPr/>
          <w:sdtContent>
            <w:p w:rsidR="00263189" w:rsidRPr="00914504" w:rsidRDefault="00263189" w:rsidP="00FE0434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167DB1">
                <w:rPr>
                  <w:noProof/>
                  <w:color w:val="000000" w:themeColor="text1"/>
                </w:rPr>
                <w:t>3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167DB1">
                <w:rPr>
                  <w:b w:val="0"/>
                  <w:noProof/>
                  <w:color w:val="000000" w:themeColor="text1"/>
                </w:rPr>
                <w:t>3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63189" w:rsidRDefault="00263189" w:rsidP="0085726A">
    <w:pPr>
      <w:pStyle w:val="Smallspace"/>
    </w:pPr>
  </w:p>
  <w:p w:rsidR="00263189" w:rsidRDefault="00263189" w:rsidP="001002FB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58" w:rsidRDefault="00E37C5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EB7804" wp14:editId="506812EF">
              <wp:simplePos x="0" y="0"/>
              <wp:positionH relativeFrom="page">
                <wp:posOffset>6476389</wp:posOffset>
              </wp:positionH>
              <wp:positionV relativeFrom="page">
                <wp:posOffset>9209334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C58" w:rsidRDefault="00167DB1" w:rsidP="00E37C58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E37C58">
                                <w:t>190874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95pt;margin-top:725.15pt;width:130.95pt;height:26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" filled="f" stroked="f">
              <v:textbox>
                <w:txbxContent>
                  <w:p w:rsidR="00E37C58" w:rsidRDefault="00E37C58" w:rsidP="00E37C58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190874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43AB40BA" wp14:editId="1BDEFA9C">
          <wp:simplePos x="0" y="0"/>
          <wp:positionH relativeFrom="page">
            <wp:posOffset>-2540</wp:posOffset>
          </wp:positionH>
          <wp:positionV relativeFrom="page">
            <wp:posOffset>9673326</wp:posOffset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F0" w:rsidRPr="00E95E3F" w:rsidRDefault="00BD64F0" w:rsidP="00B3438C">
      <w:pPr>
        <w:pStyle w:val="Footnoteseparator"/>
      </w:pPr>
    </w:p>
  </w:footnote>
  <w:footnote w:type="continuationSeparator" w:id="0">
    <w:p w:rsidR="00BD64F0" w:rsidRDefault="00BD64F0">
      <w:r>
        <w:continuationSeparator/>
      </w:r>
    </w:p>
    <w:p w:rsidR="00BD64F0" w:rsidRDefault="00BD6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D634DD"/>
    <w:multiLevelType w:val="multilevel"/>
    <w:tmpl w:val="25E8AE90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>
    <w:nsid w:val="02DB476F"/>
    <w:multiLevelType w:val="multilevel"/>
    <w:tmpl w:val="2D50BC1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8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9D64AA4"/>
    <w:multiLevelType w:val="multilevel"/>
    <w:tmpl w:val="79867DF4"/>
    <w:styleLink w:val="ListGroupListBullets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2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3">
    <w:nsid w:val="23D84383"/>
    <w:multiLevelType w:val="multilevel"/>
    <w:tmpl w:val="50B6C3E0"/>
    <w:styleLink w:val="ListGroupTableNumberBullets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45221A9"/>
    <w:multiLevelType w:val="multilevel"/>
    <w:tmpl w:val="08B2EAA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15">
    <w:nsid w:val="27301B7A"/>
    <w:multiLevelType w:val="multilevel"/>
    <w:tmpl w:val="236C53FC"/>
    <w:styleLink w:val="List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EAF21AA"/>
    <w:multiLevelType w:val="multilevel"/>
    <w:tmpl w:val="2D50BC1C"/>
    <w:numStyleLink w:val="ListGroupHeadings"/>
  </w:abstractNum>
  <w:abstractNum w:abstractNumId="17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10FD7"/>
    <w:multiLevelType w:val="hybridMultilevel"/>
    <w:tmpl w:val="51F22672"/>
    <w:lvl w:ilvl="0" w:tplc="CD7C9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3A10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295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6EB8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8C82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FEED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842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AFA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AC78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1">
    <w:nsid w:val="44C03BA1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5A31B35"/>
    <w:multiLevelType w:val="multilevel"/>
    <w:tmpl w:val="569ADBAE"/>
    <w:styleLink w:val="ListGroupList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ListNumberbullet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Numberbullet2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249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533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181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101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385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2669" w:hanging="397"/>
      </w:pPr>
      <w:rPr>
        <w:rFonts w:hint="default"/>
      </w:rPr>
    </w:lvl>
  </w:abstractNum>
  <w:abstractNum w:abstractNumId="24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>
    <w:nsid w:val="592233F0"/>
    <w:multiLevelType w:val="multilevel"/>
    <w:tmpl w:val="5964D42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ED60F19"/>
    <w:multiLevelType w:val="multilevel"/>
    <w:tmpl w:val="CD7A6A06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6C1583C"/>
    <w:multiLevelType w:val="multilevel"/>
    <w:tmpl w:val="763696A4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6D22446"/>
    <w:multiLevelType w:val="hybridMultilevel"/>
    <w:tmpl w:val="47A61930"/>
    <w:lvl w:ilvl="0" w:tplc="993059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9"/>
  </w:num>
  <w:num w:numId="10">
    <w:abstractNumId w:val="27"/>
  </w:num>
  <w:num w:numId="11">
    <w:abstractNumId w:val="22"/>
  </w:num>
  <w:num w:numId="12">
    <w:abstractNumId w:val="26"/>
  </w:num>
  <w:num w:numId="13">
    <w:abstractNumId w:val="20"/>
  </w:num>
  <w:num w:numId="14">
    <w:abstractNumId w:val="5"/>
  </w:num>
  <w:num w:numId="15">
    <w:abstractNumId w:val="15"/>
  </w:num>
  <w:num w:numId="16">
    <w:abstractNumId w:val="7"/>
  </w:num>
  <w:num w:numId="17">
    <w:abstractNumId w:val="24"/>
  </w:num>
  <w:num w:numId="18">
    <w:abstractNumId w:val="9"/>
  </w:num>
  <w:num w:numId="19">
    <w:abstractNumId w:val="21"/>
  </w:num>
  <w:num w:numId="20">
    <w:abstractNumId w:val="6"/>
  </w:num>
  <w:num w:numId="21">
    <w:abstractNumId w:val="11"/>
  </w:num>
  <w:num w:numId="22">
    <w:abstractNumId w:val="4"/>
  </w:num>
  <w:num w:numId="23">
    <w:abstractNumId w:val="23"/>
  </w:num>
  <w:num w:numId="24">
    <w:abstractNumId w:val="14"/>
  </w:num>
  <w:num w:numId="25">
    <w:abstractNumId w:val="13"/>
  </w:num>
  <w:num w:numId="26">
    <w:abstractNumId w:val="16"/>
  </w:num>
  <w:num w:numId="27">
    <w:abstractNumId w:val="14"/>
  </w:num>
  <w:num w:numId="28">
    <w:abstractNumId w:val="13"/>
  </w:num>
  <w:num w:numId="29">
    <w:abstractNumId w:val="18"/>
  </w:num>
  <w:num w:numId="30">
    <w:abstractNumId w:val="25"/>
  </w:num>
  <w:num w:numId="31">
    <w:abstractNumId w:val="28"/>
  </w:num>
  <w:num w:numId="32">
    <w:abstractNumId w:val="16"/>
  </w:num>
  <w:num w:numId="33">
    <w:abstractNumId w:val="1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y Ross">
    <w15:presenceInfo w15:providerId="AD" w15:userId="S-1-5-21-2406935999-1983212525-3895035740-3731"/>
  </w15:person>
  <w15:person w15:author="Robyn Whiting">
    <w15:presenceInfo w15:providerId="AD" w15:userId="S-1-5-21-2406935999-1983212525-3895035740-6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8" w:dllVersion="513" w:checkStyle="1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comment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8433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63"/>
    <w:rsid w:val="000004A4"/>
    <w:rsid w:val="00002D5B"/>
    <w:rsid w:val="00003A28"/>
    <w:rsid w:val="00004943"/>
    <w:rsid w:val="000063A2"/>
    <w:rsid w:val="0001015F"/>
    <w:rsid w:val="000159C5"/>
    <w:rsid w:val="00017BA6"/>
    <w:rsid w:val="00017F0E"/>
    <w:rsid w:val="00020EDF"/>
    <w:rsid w:val="0002293A"/>
    <w:rsid w:val="00022C26"/>
    <w:rsid w:val="00023EC1"/>
    <w:rsid w:val="000241FD"/>
    <w:rsid w:val="0002454D"/>
    <w:rsid w:val="00024678"/>
    <w:rsid w:val="0002479A"/>
    <w:rsid w:val="00025ADB"/>
    <w:rsid w:val="00025D91"/>
    <w:rsid w:val="000262B9"/>
    <w:rsid w:val="00027DD0"/>
    <w:rsid w:val="000309D1"/>
    <w:rsid w:val="00031333"/>
    <w:rsid w:val="000315C3"/>
    <w:rsid w:val="00032D0A"/>
    <w:rsid w:val="00033AB9"/>
    <w:rsid w:val="000376DA"/>
    <w:rsid w:val="00040D00"/>
    <w:rsid w:val="00040EF5"/>
    <w:rsid w:val="00042024"/>
    <w:rsid w:val="00042417"/>
    <w:rsid w:val="00043A66"/>
    <w:rsid w:val="00044E94"/>
    <w:rsid w:val="00045335"/>
    <w:rsid w:val="00050998"/>
    <w:rsid w:val="000520F8"/>
    <w:rsid w:val="00052C69"/>
    <w:rsid w:val="000542AD"/>
    <w:rsid w:val="00054C08"/>
    <w:rsid w:val="00054C8A"/>
    <w:rsid w:val="00055FD1"/>
    <w:rsid w:val="00062E0A"/>
    <w:rsid w:val="000655DE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306F"/>
    <w:rsid w:val="000843E5"/>
    <w:rsid w:val="000852BB"/>
    <w:rsid w:val="00086AA0"/>
    <w:rsid w:val="00087B97"/>
    <w:rsid w:val="00091F28"/>
    <w:rsid w:val="00092359"/>
    <w:rsid w:val="000923D7"/>
    <w:rsid w:val="000928DA"/>
    <w:rsid w:val="00094BC9"/>
    <w:rsid w:val="00095897"/>
    <w:rsid w:val="000A25E5"/>
    <w:rsid w:val="000A398B"/>
    <w:rsid w:val="000A462D"/>
    <w:rsid w:val="000A4CC7"/>
    <w:rsid w:val="000A60AB"/>
    <w:rsid w:val="000A6890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31EE"/>
    <w:rsid w:val="000C4E50"/>
    <w:rsid w:val="000D0222"/>
    <w:rsid w:val="000D1118"/>
    <w:rsid w:val="000D2D55"/>
    <w:rsid w:val="000D3BFE"/>
    <w:rsid w:val="000D3FF1"/>
    <w:rsid w:val="000D4545"/>
    <w:rsid w:val="000D455D"/>
    <w:rsid w:val="000D4F32"/>
    <w:rsid w:val="000D4F7D"/>
    <w:rsid w:val="000D7DC9"/>
    <w:rsid w:val="000D7E9F"/>
    <w:rsid w:val="000E0468"/>
    <w:rsid w:val="000E3F33"/>
    <w:rsid w:val="000E73AE"/>
    <w:rsid w:val="000F044B"/>
    <w:rsid w:val="000F0747"/>
    <w:rsid w:val="000F19CA"/>
    <w:rsid w:val="000F2AB9"/>
    <w:rsid w:val="000F53CA"/>
    <w:rsid w:val="000F58F6"/>
    <w:rsid w:val="000F6BAC"/>
    <w:rsid w:val="000F75C1"/>
    <w:rsid w:val="000F787F"/>
    <w:rsid w:val="001002FB"/>
    <w:rsid w:val="001007C1"/>
    <w:rsid w:val="001014B1"/>
    <w:rsid w:val="001029DB"/>
    <w:rsid w:val="001102D8"/>
    <w:rsid w:val="0011030C"/>
    <w:rsid w:val="00111134"/>
    <w:rsid w:val="001115B0"/>
    <w:rsid w:val="00114024"/>
    <w:rsid w:val="00114513"/>
    <w:rsid w:val="00114DE1"/>
    <w:rsid w:val="00115EFB"/>
    <w:rsid w:val="00122FC3"/>
    <w:rsid w:val="00124A32"/>
    <w:rsid w:val="001252D9"/>
    <w:rsid w:val="0012686D"/>
    <w:rsid w:val="00127B4D"/>
    <w:rsid w:val="00130DB0"/>
    <w:rsid w:val="0013261E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350B"/>
    <w:rsid w:val="001451E0"/>
    <w:rsid w:val="00145B46"/>
    <w:rsid w:val="001460BA"/>
    <w:rsid w:val="0015475A"/>
    <w:rsid w:val="001553EE"/>
    <w:rsid w:val="0015593C"/>
    <w:rsid w:val="00155943"/>
    <w:rsid w:val="001577DF"/>
    <w:rsid w:val="00157FAC"/>
    <w:rsid w:val="0016009A"/>
    <w:rsid w:val="001604AE"/>
    <w:rsid w:val="001605FD"/>
    <w:rsid w:val="00164B9A"/>
    <w:rsid w:val="00165EDE"/>
    <w:rsid w:val="00167DB1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200D"/>
    <w:rsid w:val="001944D1"/>
    <w:rsid w:val="0019458A"/>
    <w:rsid w:val="00194752"/>
    <w:rsid w:val="00195644"/>
    <w:rsid w:val="00195943"/>
    <w:rsid w:val="00195952"/>
    <w:rsid w:val="001974B5"/>
    <w:rsid w:val="001A0456"/>
    <w:rsid w:val="001A23B0"/>
    <w:rsid w:val="001A35FF"/>
    <w:rsid w:val="001A51A3"/>
    <w:rsid w:val="001A5351"/>
    <w:rsid w:val="001A717E"/>
    <w:rsid w:val="001B1919"/>
    <w:rsid w:val="001B2F6C"/>
    <w:rsid w:val="001B3287"/>
    <w:rsid w:val="001B5C0D"/>
    <w:rsid w:val="001B5F92"/>
    <w:rsid w:val="001B64FC"/>
    <w:rsid w:val="001C24A0"/>
    <w:rsid w:val="001C3385"/>
    <w:rsid w:val="001C363B"/>
    <w:rsid w:val="001C6D32"/>
    <w:rsid w:val="001C7DF9"/>
    <w:rsid w:val="001D09F5"/>
    <w:rsid w:val="001D2FEF"/>
    <w:rsid w:val="001E0CD8"/>
    <w:rsid w:val="001E30D3"/>
    <w:rsid w:val="001E567C"/>
    <w:rsid w:val="001E654C"/>
    <w:rsid w:val="001E7392"/>
    <w:rsid w:val="001E7BC8"/>
    <w:rsid w:val="001F082A"/>
    <w:rsid w:val="001F1BDA"/>
    <w:rsid w:val="001F279C"/>
    <w:rsid w:val="001F27EE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5920"/>
    <w:rsid w:val="00216149"/>
    <w:rsid w:val="0021760B"/>
    <w:rsid w:val="00220F2B"/>
    <w:rsid w:val="00221C9C"/>
    <w:rsid w:val="002221A0"/>
    <w:rsid w:val="00222DE4"/>
    <w:rsid w:val="0022583B"/>
    <w:rsid w:val="00225F7C"/>
    <w:rsid w:val="00227B1B"/>
    <w:rsid w:val="002307AC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1809"/>
    <w:rsid w:val="002544BD"/>
    <w:rsid w:val="002562FE"/>
    <w:rsid w:val="002576DE"/>
    <w:rsid w:val="00257977"/>
    <w:rsid w:val="002610DA"/>
    <w:rsid w:val="00261538"/>
    <w:rsid w:val="00263189"/>
    <w:rsid w:val="00263C1D"/>
    <w:rsid w:val="00264110"/>
    <w:rsid w:val="00265885"/>
    <w:rsid w:val="00265F5E"/>
    <w:rsid w:val="00266B5B"/>
    <w:rsid w:val="00266D57"/>
    <w:rsid w:val="00267AF3"/>
    <w:rsid w:val="00270181"/>
    <w:rsid w:val="00270E23"/>
    <w:rsid w:val="0027194D"/>
    <w:rsid w:val="00271A2D"/>
    <w:rsid w:val="002774D4"/>
    <w:rsid w:val="00280C62"/>
    <w:rsid w:val="00281C76"/>
    <w:rsid w:val="00282711"/>
    <w:rsid w:val="00282768"/>
    <w:rsid w:val="0028380E"/>
    <w:rsid w:val="002841E3"/>
    <w:rsid w:val="002842FD"/>
    <w:rsid w:val="00285E02"/>
    <w:rsid w:val="00286A7F"/>
    <w:rsid w:val="00287E3C"/>
    <w:rsid w:val="002972A8"/>
    <w:rsid w:val="00297570"/>
    <w:rsid w:val="00297645"/>
    <w:rsid w:val="002A03EF"/>
    <w:rsid w:val="002A0987"/>
    <w:rsid w:val="002A18C6"/>
    <w:rsid w:val="002A2C14"/>
    <w:rsid w:val="002A5C4C"/>
    <w:rsid w:val="002A67ED"/>
    <w:rsid w:val="002A6D02"/>
    <w:rsid w:val="002A76C9"/>
    <w:rsid w:val="002B1F9B"/>
    <w:rsid w:val="002B2B5F"/>
    <w:rsid w:val="002B3C50"/>
    <w:rsid w:val="002B3E3A"/>
    <w:rsid w:val="002B3FDF"/>
    <w:rsid w:val="002B4257"/>
    <w:rsid w:val="002B63FF"/>
    <w:rsid w:val="002B7B8B"/>
    <w:rsid w:val="002C0BE1"/>
    <w:rsid w:val="002C1251"/>
    <w:rsid w:val="002C15A3"/>
    <w:rsid w:val="002C1F67"/>
    <w:rsid w:val="002C3BFF"/>
    <w:rsid w:val="002C6AFD"/>
    <w:rsid w:val="002C6F5B"/>
    <w:rsid w:val="002D05D8"/>
    <w:rsid w:val="002D3C23"/>
    <w:rsid w:val="002D4B80"/>
    <w:rsid w:val="002D4E39"/>
    <w:rsid w:val="002D6621"/>
    <w:rsid w:val="002E07B9"/>
    <w:rsid w:val="002E0F9C"/>
    <w:rsid w:val="002E2AB6"/>
    <w:rsid w:val="002E4C1F"/>
    <w:rsid w:val="002E701C"/>
    <w:rsid w:val="002E76A5"/>
    <w:rsid w:val="002F0FF3"/>
    <w:rsid w:val="002F1C33"/>
    <w:rsid w:val="002F2052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707B"/>
    <w:rsid w:val="003204F2"/>
    <w:rsid w:val="003216A0"/>
    <w:rsid w:val="00322093"/>
    <w:rsid w:val="00324018"/>
    <w:rsid w:val="00327EE5"/>
    <w:rsid w:val="00330653"/>
    <w:rsid w:val="00330B8F"/>
    <w:rsid w:val="00331F96"/>
    <w:rsid w:val="00332B10"/>
    <w:rsid w:val="00334533"/>
    <w:rsid w:val="00334747"/>
    <w:rsid w:val="003355C3"/>
    <w:rsid w:val="0033717A"/>
    <w:rsid w:val="003373DB"/>
    <w:rsid w:val="00337C22"/>
    <w:rsid w:val="00337D69"/>
    <w:rsid w:val="00342D57"/>
    <w:rsid w:val="003433B8"/>
    <w:rsid w:val="00343F0D"/>
    <w:rsid w:val="00344DA4"/>
    <w:rsid w:val="00344DF1"/>
    <w:rsid w:val="003463A6"/>
    <w:rsid w:val="00350DBB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86B2D"/>
    <w:rsid w:val="0039039F"/>
    <w:rsid w:val="0039306E"/>
    <w:rsid w:val="00393E8B"/>
    <w:rsid w:val="00397386"/>
    <w:rsid w:val="003A15E6"/>
    <w:rsid w:val="003A3441"/>
    <w:rsid w:val="003A5AB5"/>
    <w:rsid w:val="003A66A9"/>
    <w:rsid w:val="003B07B0"/>
    <w:rsid w:val="003B1068"/>
    <w:rsid w:val="003B1650"/>
    <w:rsid w:val="003B1DBD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345"/>
    <w:rsid w:val="003D1F62"/>
    <w:rsid w:val="003D258C"/>
    <w:rsid w:val="003D43BD"/>
    <w:rsid w:val="003E12D4"/>
    <w:rsid w:val="003E4B69"/>
    <w:rsid w:val="003E4EB0"/>
    <w:rsid w:val="003E5A98"/>
    <w:rsid w:val="003E756A"/>
    <w:rsid w:val="003F0695"/>
    <w:rsid w:val="003F2F6C"/>
    <w:rsid w:val="003F3774"/>
    <w:rsid w:val="003F3D9F"/>
    <w:rsid w:val="003F45A5"/>
    <w:rsid w:val="003F4B6D"/>
    <w:rsid w:val="003F5BAA"/>
    <w:rsid w:val="003F6421"/>
    <w:rsid w:val="003F77DE"/>
    <w:rsid w:val="00402913"/>
    <w:rsid w:val="00402C1F"/>
    <w:rsid w:val="00402F08"/>
    <w:rsid w:val="004037B0"/>
    <w:rsid w:val="00403A6D"/>
    <w:rsid w:val="0040556C"/>
    <w:rsid w:val="0040665F"/>
    <w:rsid w:val="00412F1C"/>
    <w:rsid w:val="00415943"/>
    <w:rsid w:val="00416198"/>
    <w:rsid w:val="0041619B"/>
    <w:rsid w:val="004171A4"/>
    <w:rsid w:val="0042003E"/>
    <w:rsid w:val="0042084F"/>
    <w:rsid w:val="0042126D"/>
    <w:rsid w:val="00421850"/>
    <w:rsid w:val="00421B30"/>
    <w:rsid w:val="004225AB"/>
    <w:rsid w:val="004259AD"/>
    <w:rsid w:val="00431096"/>
    <w:rsid w:val="00431EEE"/>
    <w:rsid w:val="00432102"/>
    <w:rsid w:val="00432B4C"/>
    <w:rsid w:val="00433800"/>
    <w:rsid w:val="00433869"/>
    <w:rsid w:val="004338A0"/>
    <w:rsid w:val="00434130"/>
    <w:rsid w:val="00437036"/>
    <w:rsid w:val="0043730D"/>
    <w:rsid w:val="00441C1D"/>
    <w:rsid w:val="00443469"/>
    <w:rsid w:val="00445283"/>
    <w:rsid w:val="004461B1"/>
    <w:rsid w:val="004512BA"/>
    <w:rsid w:val="00452337"/>
    <w:rsid w:val="00452BB2"/>
    <w:rsid w:val="00452FB3"/>
    <w:rsid w:val="004531E0"/>
    <w:rsid w:val="00457AB7"/>
    <w:rsid w:val="00457CC1"/>
    <w:rsid w:val="004603D4"/>
    <w:rsid w:val="00461C3D"/>
    <w:rsid w:val="00464843"/>
    <w:rsid w:val="004665E9"/>
    <w:rsid w:val="004666BD"/>
    <w:rsid w:val="00467329"/>
    <w:rsid w:val="00471542"/>
    <w:rsid w:val="00471EF8"/>
    <w:rsid w:val="00472274"/>
    <w:rsid w:val="00472631"/>
    <w:rsid w:val="00472F71"/>
    <w:rsid w:val="004730FF"/>
    <w:rsid w:val="004749FE"/>
    <w:rsid w:val="00475EF5"/>
    <w:rsid w:val="00475FFD"/>
    <w:rsid w:val="00476B19"/>
    <w:rsid w:val="0047704A"/>
    <w:rsid w:val="00482724"/>
    <w:rsid w:val="0048353A"/>
    <w:rsid w:val="0048713F"/>
    <w:rsid w:val="00487176"/>
    <w:rsid w:val="004900A8"/>
    <w:rsid w:val="004909C1"/>
    <w:rsid w:val="0049188D"/>
    <w:rsid w:val="0049214A"/>
    <w:rsid w:val="0049214F"/>
    <w:rsid w:val="00494001"/>
    <w:rsid w:val="00494B2C"/>
    <w:rsid w:val="00495353"/>
    <w:rsid w:val="00495A7C"/>
    <w:rsid w:val="00495B2E"/>
    <w:rsid w:val="004A0AE2"/>
    <w:rsid w:val="004A21BB"/>
    <w:rsid w:val="004A489A"/>
    <w:rsid w:val="004A5E22"/>
    <w:rsid w:val="004A6FA1"/>
    <w:rsid w:val="004B07F0"/>
    <w:rsid w:val="004B0893"/>
    <w:rsid w:val="004B21D0"/>
    <w:rsid w:val="004B2324"/>
    <w:rsid w:val="004B29B2"/>
    <w:rsid w:val="004B332D"/>
    <w:rsid w:val="004B3743"/>
    <w:rsid w:val="004B7366"/>
    <w:rsid w:val="004C0867"/>
    <w:rsid w:val="004C0EBE"/>
    <w:rsid w:val="004C1CBE"/>
    <w:rsid w:val="004C2E0B"/>
    <w:rsid w:val="004C3348"/>
    <w:rsid w:val="004C3954"/>
    <w:rsid w:val="004C5FFF"/>
    <w:rsid w:val="004C7384"/>
    <w:rsid w:val="004C7724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5DF6"/>
    <w:rsid w:val="004D6F7B"/>
    <w:rsid w:val="004D7C37"/>
    <w:rsid w:val="004E0C20"/>
    <w:rsid w:val="004E2965"/>
    <w:rsid w:val="004E4374"/>
    <w:rsid w:val="004E5562"/>
    <w:rsid w:val="004F11E4"/>
    <w:rsid w:val="004F2561"/>
    <w:rsid w:val="004F3613"/>
    <w:rsid w:val="004F3B8B"/>
    <w:rsid w:val="00500BD9"/>
    <w:rsid w:val="005017DD"/>
    <w:rsid w:val="0050396C"/>
    <w:rsid w:val="00504A44"/>
    <w:rsid w:val="0050688E"/>
    <w:rsid w:val="00511A1F"/>
    <w:rsid w:val="00511D05"/>
    <w:rsid w:val="00513571"/>
    <w:rsid w:val="00513B5E"/>
    <w:rsid w:val="0051523E"/>
    <w:rsid w:val="0051647F"/>
    <w:rsid w:val="00517AE0"/>
    <w:rsid w:val="0052010F"/>
    <w:rsid w:val="005205B3"/>
    <w:rsid w:val="00520745"/>
    <w:rsid w:val="0052313B"/>
    <w:rsid w:val="00523260"/>
    <w:rsid w:val="00523445"/>
    <w:rsid w:val="00525C59"/>
    <w:rsid w:val="00527F6D"/>
    <w:rsid w:val="00530B83"/>
    <w:rsid w:val="0053361A"/>
    <w:rsid w:val="005353B0"/>
    <w:rsid w:val="00535836"/>
    <w:rsid w:val="00535B1E"/>
    <w:rsid w:val="00536AFC"/>
    <w:rsid w:val="0053781C"/>
    <w:rsid w:val="00537D1B"/>
    <w:rsid w:val="00540B51"/>
    <w:rsid w:val="00541590"/>
    <w:rsid w:val="00544019"/>
    <w:rsid w:val="0054729C"/>
    <w:rsid w:val="00547979"/>
    <w:rsid w:val="0055092E"/>
    <w:rsid w:val="0055229F"/>
    <w:rsid w:val="0055582C"/>
    <w:rsid w:val="00555AD0"/>
    <w:rsid w:val="0055610B"/>
    <w:rsid w:val="00561265"/>
    <w:rsid w:val="00564208"/>
    <w:rsid w:val="0056463F"/>
    <w:rsid w:val="0056777A"/>
    <w:rsid w:val="005705AD"/>
    <w:rsid w:val="005718C7"/>
    <w:rsid w:val="00573593"/>
    <w:rsid w:val="0057363E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2446"/>
    <w:rsid w:val="0058513E"/>
    <w:rsid w:val="00585301"/>
    <w:rsid w:val="00586923"/>
    <w:rsid w:val="00586B79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057"/>
    <w:rsid w:val="005A5A4F"/>
    <w:rsid w:val="005A5EE6"/>
    <w:rsid w:val="005A6F0D"/>
    <w:rsid w:val="005B14FE"/>
    <w:rsid w:val="005B292C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756"/>
    <w:rsid w:val="005C7BAF"/>
    <w:rsid w:val="005D064A"/>
    <w:rsid w:val="005D0CAB"/>
    <w:rsid w:val="005D1C2F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4F0A"/>
    <w:rsid w:val="005F5E7B"/>
    <w:rsid w:val="005F6AEE"/>
    <w:rsid w:val="005F7230"/>
    <w:rsid w:val="005F7BF6"/>
    <w:rsid w:val="00600C26"/>
    <w:rsid w:val="00601B61"/>
    <w:rsid w:val="006028FC"/>
    <w:rsid w:val="00612C8E"/>
    <w:rsid w:val="00614325"/>
    <w:rsid w:val="006157F9"/>
    <w:rsid w:val="006159C5"/>
    <w:rsid w:val="0062163D"/>
    <w:rsid w:val="006224BD"/>
    <w:rsid w:val="0062383A"/>
    <w:rsid w:val="006246DB"/>
    <w:rsid w:val="00624DAA"/>
    <w:rsid w:val="006250D7"/>
    <w:rsid w:val="00627220"/>
    <w:rsid w:val="00630814"/>
    <w:rsid w:val="0063081B"/>
    <w:rsid w:val="00632802"/>
    <w:rsid w:val="00632DA3"/>
    <w:rsid w:val="00633DBA"/>
    <w:rsid w:val="006345E1"/>
    <w:rsid w:val="00635A7B"/>
    <w:rsid w:val="0064021C"/>
    <w:rsid w:val="006425D6"/>
    <w:rsid w:val="00643E58"/>
    <w:rsid w:val="00644EA1"/>
    <w:rsid w:val="00645C18"/>
    <w:rsid w:val="00647559"/>
    <w:rsid w:val="00650B7B"/>
    <w:rsid w:val="00652431"/>
    <w:rsid w:val="00655B13"/>
    <w:rsid w:val="0065710C"/>
    <w:rsid w:val="00657D40"/>
    <w:rsid w:val="0066030B"/>
    <w:rsid w:val="00660676"/>
    <w:rsid w:val="00660ABF"/>
    <w:rsid w:val="006661C0"/>
    <w:rsid w:val="00666980"/>
    <w:rsid w:val="0067418E"/>
    <w:rsid w:val="006741F4"/>
    <w:rsid w:val="00674854"/>
    <w:rsid w:val="00674A78"/>
    <w:rsid w:val="00674EA1"/>
    <w:rsid w:val="00676106"/>
    <w:rsid w:val="00677D46"/>
    <w:rsid w:val="00677F9B"/>
    <w:rsid w:val="0068196A"/>
    <w:rsid w:val="00681AE8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2B47"/>
    <w:rsid w:val="006A3DC8"/>
    <w:rsid w:val="006A4EFC"/>
    <w:rsid w:val="006B0CEE"/>
    <w:rsid w:val="006B150F"/>
    <w:rsid w:val="006B176A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2F6F"/>
    <w:rsid w:val="006D3155"/>
    <w:rsid w:val="006D3458"/>
    <w:rsid w:val="006D5D9A"/>
    <w:rsid w:val="006E0AF5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566"/>
    <w:rsid w:val="00727CF5"/>
    <w:rsid w:val="007302D3"/>
    <w:rsid w:val="0073792D"/>
    <w:rsid w:val="00737AEB"/>
    <w:rsid w:val="00740260"/>
    <w:rsid w:val="00741E71"/>
    <w:rsid w:val="0074270E"/>
    <w:rsid w:val="00744749"/>
    <w:rsid w:val="0074546C"/>
    <w:rsid w:val="00746282"/>
    <w:rsid w:val="00746325"/>
    <w:rsid w:val="00746BDE"/>
    <w:rsid w:val="00750C80"/>
    <w:rsid w:val="00751257"/>
    <w:rsid w:val="00752191"/>
    <w:rsid w:val="00753091"/>
    <w:rsid w:val="00757E06"/>
    <w:rsid w:val="007602A6"/>
    <w:rsid w:val="00760768"/>
    <w:rsid w:val="00761E53"/>
    <w:rsid w:val="00762C51"/>
    <w:rsid w:val="00764A0E"/>
    <w:rsid w:val="00765276"/>
    <w:rsid w:val="007663D0"/>
    <w:rsid w:val="0076757E"/>
    <w:rsid w:val="0077479B"/>
    <w:rsid w:val="00776896"/>
    <w:rsid w:val="00777743"/>
    <w:rsid w:val="007777AE"/>
    <w:rsid w:val="007828A3"/>
    <w:rsid w:val="007854A9"/>
    <w:rsid w:val="00785BE4"/>
    <w:rsid w:val="0078788F"/>
    <w:rsid w:val="00790738"/>
    <w:rsid w:val="007909F5"/>
    <w:rsid w:val="00790B78"/>
    <w:rsid w:val="00791309"/>
    <w:rsid w:val="00791624"/>
    <w:rsid w:val="00791F35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67E8"/>
    <w:rsid w:val="007B7F0C"/>
    <w:rsid w:val="007C03E6"/>
    <w:rsid w:val="007C4FA7"/>
    <w:rsid w:val="007C6601"/>
    <w:rsid w:val="007C6E17"/>
    <w:rsid w:val="007C70BE"/>
    <w:rsid w:val="007C7BF6"/>
    <w:rsid w:val="007D0420"/>
    <w:rsid w:val="007D4685"/>
    <w:rsid w:val="007D5479"/>
    <w:rsid w:val="007D7B6F"/>
    <w:rsid w:val="007E06B8"/>
    <w:rsid w:val="007E246A"/>
    <w:rsid w:val="007E27DF"/>
    <w:rsid w:val="007E32D0"/>
    <w:rsid w:val="007E3512"/>
    <w:rsid w:val="007E4BC2"/>
    <w:rsid w:val="007E50E0"/>
    <w:rsid w:val="007E546B"/>
    <w:rsid w:val="007F1C6E"/>
    <w:rsid w:val="007F50BA"/>
    <w:rsid w:val="007F5310"/>
    <w:rsid w:val="007F5B62"/>
    <w:rsid w:val="007F5B6F"/>
    <w:rsid w:val="007F5DBC"/>
    <w:rsid w:val="007F6CC9"/>
    <w:rsid w:val="007F7620"/>
    <w:rsid w:val="00802636"/>
    <w:rsid w:val="00802BC3"/>
    <w:rsid w:val="0080327A"/>
    <w:rsid w:val="00803A16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16C"/>
    <w:rsid w:val="00826CBE"/>
    <w:rsid w:val="00826E67"/>
    <w:rsid w:val="00827068"/>
    <w:rsid w:val="0082710E"/>
    <w:rsid w:val="00827491"/>
    <w:rsid w:val="00830F45"/>
    <w:rsid w:val="00832062"/>
    <w:rsid w:val="00832377"/>
    <w:rsid w:val="008331B9"/>
    <w:rsid w:val="00834051"/>
    <w:rsid w:val="00837549"/>
    <w:rsid w:val="00837CFE"/>
    <w:rsid w:val="0084063B"/>
    <w:rsid w:val="0084063E"/>
    <w:rsid w:val="00840AF9"/>
    <w:rsid w:val="00842041"/>
    <w:rsid w:val="00842772"/>
    <w:rsid w:val="00842BBE"/>
    <w:rsid w:val="00843D78"/>
    <w:rsid w:val="00843F9F"/>
    <w:rsid w:val="00846E5F"/>
    <w:rsid w:val="00851AAA"/>
    <w:rsid w:val="00854412"/>
    <w:rsid w:val="00855EA5"/>
    <w:rsid w:val="0085726A"/>
    <w:rsid w:val="00860177"/>
    <w:rsid w:val="008633D9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2706"/>
    <w:rsid w:val="00884382"/>
    <w:rsid w:val="00890409"/>
    <w:rsid w:val="0089044B"/>
    <w:rsid w:val="008907E9"/>
    <w:rsid w:val="00894F97"/>
    <w:rsid w:val="00895EAF"/>
    <w:rsid w:val="00897CEF"/>
    <w:rsid w:val="008A06CC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116B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2AC1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8F5042"/>
    <w:rsid w:val="0090088E"/>
    <w:rsid w:val="00903802"/>
    <w:rsid w:val="009050EE"/>
    <w:rsid w:val="00905446"/>
    <w:rsid w:val="00905E95"/>
    <w:rsid w:val="00907478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25084"/>
    <w:rsid w:val="0093145E"/>
    <w:rsid w:val="00931AC0"/>
    <w:rsid w:val="00931C5A"/>
    <w:rsid w:val="0093255E"/>
    <w:rsid w:val="00932606"/>
    <w:rsid w:val="00932C22"/>
    <w:rsid w:val="00936A17"/>
    <w:rsid w:val="0094166C"/>
    <w:rsid w:val="00941C93"/>
    <w:rsid w:val="009433A6"/>
    <w:rsid w:val="00944B3A"/>
    <w:rsid w:val="0094576B"/>
    <w:rsid w:val="00950CB6"/>
    <w:rsid w:val="0095362A"/>
    <w:rsid w:val="00954BD9"/>
    <w:rsid w:val="00956A42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3436"/>
    <w:rsid w:val="0097427E"/>
    <w:rsid w:val="00980AE8"/>
    <w:rsid w:val="00981125"/>
    <w:rsid w:val="009829F5"/>
    <w:rsid w:val="00982C8E"/>
    <w:rsid w:val="00985222"/>
    <w:rsid w:val="00985569"/>
    <w:rsid w:val="009910C4"/>
    <w:rsid w:val="00993C7F"/>
    <w:rsid w:val="0099454A"/>
    <w:rsid w:val="00994E99"/>
    <w:rsid w:val="009953C0"/>
    <w:rsid w:val="00996745"/>
    <w:rsid w:val="009A0517"/>
    <w:rsid w:val="009A1FA0"/>
    <w:rsid w:val="009A59B3"/>
    <w:rsid w:val="009A5FAF"/>
    <w:rsid w:val="009A6241"/>
    <w:rsid w:val="009A6C01"/>
    <w:rsid w:val="009A6F73"/>
    <w:rsid w:val="009A703F"/>
    <w:rsid w:val="009A7E55"/>
    <w:rsid w:val="009B08FB"/>
    <w:rsid w:val="009B10C5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448D"/>
    <w:rsid w:val="009D6136"/>
    <w:rsid w:val="009D6DA3"/>
    <w:rsid w:val="009E0991"/>
    <w:rsid w:val="009E1DA2"/>
    <w:rsid w:val="009E2B06"/>
    <w:rsid w:val="009E44B4"/>
    <w:rsid w:val="009E4546"/>
    <w:rsid w:val="009E4E3E"/>
    <w:rsid w:val="009E5787"/>
    <w:rsid w:val="009E58AA"/>
    <w:rsid w:val="009E5F85"/>
    <w:rsid w:val="009E6A14"/>
    <w:rsid w:val="009E78CD"/>
    <w:rsid w:val="009F045E"/>
    <w:rsid w:val="009F3008"/>
    <w:rsid w:val="009F572C"/>
    <w:rsid w:val="00A00FFB"/>
    <w:rsid w:val="00A017F7"/>
    <w:rsid w:val="00A02195"/>
    <w:rsid w:val="00A02591"/>
    <w:rsid w:val="00A02DC6"/>
    <w:rsid w:val="00A0574D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61D4"/>
    <w:rsid w:val="00A17750"/>
    <w:rsid w:val="00A178FB"/>
    <w:rsid w:val="00A17AF7"/>
    <w:rsid w:val="00A224CD"/>
    <w:rsid w:val="00A224D6"/>
    <w:rsid w:val="00A23112"/>
    <w:rsid w:val="00A24EE2"/>
    <w:rsid w:val="00A252FE"/>
    <w:rsid w:val="00A2618A"/>
    <w:rsid w:val="00A3168E"/>
    <w:rsid w:val="00A3305B"/>
    <w:rsid w:val="00A331AB"/>
    <w:rsid w:val="00A33518"/>
    <w:rsid w:val="00A353B9"/>
    <w:rsid w:val="00A354FF"/>
    <w:rsid w:val="00A35C4A"/>
    <w:rsid w:val="00A37836"/>
    <w:rsid w:val="00A40B03"/>
    <w:rsid w:val="00A4492F"/>
    <w:rsid w:val="00A453C6"/>
    <w:rsid w:val="00A46629"/>
    <w:rsid w:val="00A469FB"/>
    <w:rsid w:val="00A5055B"/>
    <w:rsid w:val="00A508A9"/>
    <w:rsid w:val="00A52592"/>
    <w:rsid w:val="00A54A9A"/>
    <w:rsid w:val="00A552F0"/>
    <w:rsid w:val="00A56835"/>
    <w:rsid w:val="00A56A81"/>
    <w:rsid w:val="00A60306"/>
    <w:rsid w:val="00A60586"/>
    <w:rsid w:val="00A61EBE"/>
    <w:rsid w:val="00A62A2A"/>
    <w:rsid w:val="00A62FE3"/>
    <w:rsid w:val="00A6456F"/>
    <w:rsid w:val="00A661CA"/>
    <w:rsid w:val="00A66B1F"/>
    <w:rsid w:val="00A66FB3"/>
    <w:rsid w:val="00A67356"/>
    <w:rsid w:val="00A71982"/>
    <w:rsid w:val="00A71A23"/>
    <w:rsid w:val="00A72D20"/>
    <w:rsid w:val="00A73CFE"/>
    <w:rsid w:val="00A74FB4"/>
    <w:rsid w:val="00A75428"/>
    <w:rsid w:val="00A762B0"/>
    <w:rsid w:val="00A82CBD"/>
    <w:rsid w:val="00A83495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23CA"/>
    <w:rsid w:val="00AC330E"/>
    <w:rsid w:val="00AC3633"/>
    <w:rsid w:val="00AC48C7"/>
    <w:rsid w:val="00AC5E37"/>
    <w:rsid w:val="00AD2166"/>
    <w:rsid w:val="00AD2F8E"/>
    <w:rsid w:val="00AD301B"/>
    <w:rsid w:val="00AD6800"/>
    <w:rsid w:val="00AD6A3F"/>
    <w:rsid w:val="00AD72D0"/>
    <w:rsid w:val="00AE01E8"/>
    <w:rsid w:val="00AE08EF"/>
    <w:rsid w:val="00AE3BE7"/>
    <w:rsid w:val="00AE42E0"/>
    <w:rsid w:val="00AE748B"/>
    <w:rsid w:val="00AF04D5"/>
    <w:rsid w:val="00AF0F4B"/>
    <w:rsid w:val="00AF10A6"/>
    <w:rsid w:val="00AF1BDF"/>
    <w:rsid w:val="00AF3F1E"/>
    <w:rsid w:val="00AF403B"/>
    <w:rsid w:val="00AF4730"/>
    <w:rsid w:val="00AF4CB8"/>
    <w:rsid w:val="00AF543B"/>
    <w:rsid w:val="00AF6B91"/>
    <w:rsid w:val="00AF7574"/>
    <w:rsid w:val="00B00435"/>
    <w:rsid w:val="00B0103F"/>
    <w:rsid w:val="00B01458"/>
    <w:rsid w:val="00B01939"/>
    <w:rsid w:val="00B03671"/>
    <w:rsid w:val="00B03F7F"/>
    <w:rsid w:val="00B046A7"/>
    <w:rsid w:val="00B0487E"/>
    <w:rsid w:val="00B04CEE"/>
    <w:rsid w:val="00B05173"/>
    <w:rsid w:val="00B115C9"/>
    <w:rsid w:val="00B12BC4"/>
    <w:rsid w:val="00B14F7C"/>
    <w:rsid w:val="00B2041F"/>
    <w:rsid w:val="00B21D7E"/>
    <w:rsid w:val="00B2267E"/>
    <w:rsid w:val="00B23C73"/>
    <w:rsid w:val="00B2576D"/>
    <w:rsid w:val="00B25A47"/>
    <w:rsid w:val="00B25C54"/>
    <w:rsid w:val="00B263A6"/>
    <w:rsid w:val="00B30B8B"/>
    <w:rsid w:val="00B33084"/>
    <w:rsid w:val="00B33B1E"/>
    <w:rsid w:val="00B3413A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0334"/>
    <w:rsid w:val="00B52B33"/>
    <w:rsid w:val="00B54C82"/>
    <w:rsid w:val="00B54CB7"/>
    <w:rsid w:val="00B55455"/>
    <w:rsid w:val="00B55E1C"/>
    <w:rsid w:val="00B57211"/>
    <w:rsid w:val="00B577EC"/>
    <w:rsid w:val="00B57D25"/>
    <w:rsid w:val="00B602BC"/>
    <w:rsid w:val="00B6295B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82C82"/>
    <w:rsid w:val="00B87899"/>
    <w:rsid w:val="00B917FA"/>
    <w:rsid w:val="00B944F8"/>
    <w:rsid w:val="00B94E04"/>
    <w:rsid w:val="00B96411"/>
    <w:rsid w:val="00B9774C"/>
    <w:rsid w:val="00BA1430"/>
    <w:rsid w:val="00BA2A7A"/>
    <w:rsid w:val="00BA365C"/>
    <w:rsid w:val="00BA41E2"/>
    <w:rsid w:val="00BA482A"/>
    <w:rsid w:val="00BA4DAA"/>
    <w:rsid w:val="00BA5AF0"/>
    <w:rsid w:val="00BA69D6"/>
    <w:rsid w:val="00BB0CA7"/>
    <w:rsid w:val="00BB0D6A"/>
    <w:rsid w:val="00BB6E95"/>
    <w:rsid w:val="00BC1CBD"/>
    <w:rsid w:val="00BC2B30"/>
    <w:rsid w:val="00BC35CA"/>
    <w:rsid w:val="00BC567C"/>
    <w:rsid w:val="00BC7C9C"/>
    <w:rsid w:val="00BD2E58"/>
    <w:rsid w:val="00BD5D05"/>
    <w:rsid w:val="00BD64F0"/>
    <w:rsid w:val="00BD7D94"/>
    <w:rsid w:val="00BD7E52"/>
    <w:rsid w:val="00BE336E"/>
    <w:rsid w:val="00BE34C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0DE5"/>
    <w:rsid w:val="00C13FCA"/>
    <w:rsid w:val="00C14A0D"/>
    <w:rsid w:val="00C21506"/>
    <w:rsid w:val="00C21D0F"/>
    <w:rsid w:val="00C21F7B"/>
    <w:rsid w:val="00C2237C"/>
    <w:rsid w:val="00C22A27"/>
    <w:rsid w:val="00C22BFD"/>
    <w:rsid w:val="00C23148"/>
    <w:rsid w:val="00C23A36"/>
    <w:rsid w:val="00C24055"/>
    <w:rsid w:val="00C24DD5"/>
    <w:rsid w:val="00C26F43"/>
    <w:rsid w:val="00C35258"/>
    <w:rsid w:val="00C3632B"/>
    <w:rsid w:val="00C37A08"/>
    <w:rsid w:val="00C40024"/>
    <w:rsid w:val="00C40A52"/>
    <w:rsid w:val="00C465F9"/>
    <w:rsid w:val="00C51328"/>
    <w:rsid w:val="00C529A3"/>
    <w:rsid w:val="00C52CEF"/>
    <w:rsid w:val="00C54032"/>
    <w:rsid w:val="00C603F0"/>
    <w:rsid w:val="00C60F39"/>
    <w:rsid w:val="00C64006"/>
    <w:rsid w:val="00C6424D"/>
    <w:rsid w:val="00C667AC"/>
    <w:rsid w:val="00C67FC1"/>
    <w:rsid w:val="00C67FD7"/>
    <w:rsid w:val="00C701E7"/>
    <w:rsid w:val="00C71348"/>
    <w:rsid w:val="00C71B06"/>
    <w:rsid w:val="00C71D8B"/>
    <w:rsid w:val="00C728D0"/>
    <w:rsid w:val="00C738D7"/>
    <w:rsid w:val="00C75DBB"/>
    <w:rsid w:val="00C771A5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051D"/>
    <w:rsid w:val="00CA11A8"/>
    <w:rsid w:val="00CA4067"/>
    <w:rsid w:val="00CA4B1E"/>
    <w:rsid w:val="00CA5C18"/>
    <w:rsid w:val="00CA7069"/>
    <w:rsid w:val="00CA77FB"/>
    <w:rsid w:val="00CB067A"/>
    <w:rsid w:val="00CB5863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E117F"/>
    <w:rsid w:val="00CE1534"/>
    <w:rsid w:val="00CE19F1"/>
    <w:rsid w:val="00CE22C5"/>
    <w:rsid w:val="00CE4451"/>
    <w:rsid w:val="00CE5DC7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120"/>
    <w:rsid w:val="00D04ADD"/>
    <w:rsid w:val="00D056C3"/>
    <w:rsid w:val="00D1103B"/>
    <w:rsid w:val="00D12F09"/>
    <w:rsid w:val="00D132D9"/>
    <w:rsid w:val="00D14DDA"/>
    <w:rsid w:val="00D16710"/>
    <w:rsid w:val="00D16A67"/>
    <w:rsid w:val="00D17FC3"/>
    <w:rsid w:val="00D213F4"/>
    <w:rsid w:val="00D21F6C"/>
    <w:rsid w:val="00D23234"/>
    <w:rsid w:val="00D23677"/>
    <w:rsid w:val="00D24AB2"/>
    <w:rsid w:val="00D25207"/>
    <w:rsid w:val="00D27113"/>
    <w:rsid w:val="00D275D1"/>
    <w:rsid w:val="00D30FBA"/>
    <w:rsid w:val="00D322E3"/>
    <w:rsid w:val="00D32E82"/>
    <w:rsid w:val="00D3353C"/>
    <w:rsid w:val="00D37030"/>
    <w:rsid w:val="00D4039F"/>
    <w:rsid w:val="00D40A78"/>
    <w:rsid w:val="00D42B34"/>
    <w:rsid w:val="00D43556"/>
    <w:rsid w:val="00D475F9"/>
    <w:rsid w:val="00D5246A"/>
    <w:rsid w:val="00D529A5"/>
    <w:rsid w:val="00D538EC"/>
    <w:rsid w:val="00D56623"/>
    <w:rsid w:val="00D60CE2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77825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43F2"/>
    <w:rsid w:val="00D9609E"/>
    <w:rsid w:val="00D97858"/>
    <w:rsid w:val="00DA1669"/>
    <w:rsid w:val="00DA234A"/>
    <w:rsid w:val="00DA2E98"/>
    <w:rsid w:val="00DA3416"/>
    <w:rsid w:val="00DA4132"/>
    <w:rsid w:val="00DA5718"/>
    <w:rsid w:val="00DA58BA"/>
    <w:rsid w:val="00DA5A0D"/>
    <w:rsid w:val="00DA63E0"/>
    <w:rsid w:val="00DA6B33"/>
    <w:rsid w:val="00DA76A0"/>
    <w:rsid w:val="00DB1BDF"/>
    <w:rsid w:val="00DB5734"/>
    <w:rsid w:val="00DB5784"/>
    <w:rsid w:val="00DB6C71"/>
    <w:rsid w:val="00DB7DD0"/>
    <w:rsid w:val="00DC1A42"/>
    <w:rsid w:val="00DC1DD1"/>
    <w:rsid w:val="00DC47B2"/>
    <w:rsid w:val="00DC5DE0"/>
    <w:rsid w:val="00DC703C"/>
    <w:rsid w:val="00DD0B83"/>
    <w:rsid w:val="00DD10FC"/>
    <w:rsid w:val="00DD3B03"/>
    <w:rsid w:val="00DD5278"/>
    <w:rsid w:val="00DD5897"/>
    <w:rsid w:val="00DD5F66"/>
    <w:rsid w:val="00DD628C"/>
    <w:rsid w:val="00DD6AA1"/>
    <w:rsid w:val="00DE0BB7"/>
    <w:rsid w:val="00DE0C37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1ADA"/>
    <w:rsid w:val="00DF7874"/>
    <w:rsid w:val="00DF7D52"/>
    <w:rsid w:val="00DF7F6D"/>
    <w:rsid w:val="00DF7FD6"/>
    <w:rsid w:val="00E0062D"/>
    <w:rsid w:val="00E01B42"/>
    <w:rsid w:val="00E02DC1"/>
    <w:rsid w:val="00E03BB6"/>
    <w:rsid w:val="00E03EA6"/>
    <w:rsid w:val="00E054DB"/>
    <w:rsid w:val="00E07647"/>
    <w:rsid w:val="00E076A0"/>
    <w:rsid w:val="00E07A82"/>
    <w:rsid w:val="00E1057F"/>
    <w:rsid w:val="00E10E09"/>
    <w:rsid w:val="00E118C2"/>
    <w:rsid w:val="00E11E39"/>
    <w:rsid w:val="00E12B6F"/>
    <w:rsid w:val="00E14759"/>
    <w:rsid w:val="00E1566F"/>
    <w:rsid w:val="00E158E9"/>
    <w:rsid w:val="00E20C55"/>
    <w:rsid w:val="00E21B71"/>
    <w:rsid w:val="00E22D3B"/>
    <w:rsid w:val="00E2355E"/>
    <w:rsid w:val="00E24E11"/>
    <w:rsid w:val="00E25420"/>
    <w:rsid w:val="00E27FA9"/>
    <w:rsid w:val="00E31D27"/>
    <w:rsid w:val="00E31D79"/>
    <w:rsid w:val="00E324F0"/>
    <w:rsid w:val="00E32847"/>
    <w:rsid w:val="00E339D6"/>
    <w:rsid w:val="00E34B4C"/>
    <w:rsid w:val="00E360AA"/>
    <w:rsid w:val="00E37C58"/>
    <w:rsid w:val="00E37F50"/>
    <w:rsid w:val="00E40623"/>
    <w:rsid w:val="00E41181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46ECB"/>
    <w:rsid w:val="00E50B20"/>
    <w:rsid w:val="00E50CFA"/>
    <w:rsid w:val="00E50FFD"/>
    <w:rsid w:val="00E516BD"/>
    <w:rsid w:val="00E51725"/>
    <w:rsid w:val="00E51A6A"/>
    <w:rsid w:val="00E534EA"/>
    <w:rsid w:val="00E555D9"/>
    <w:rsid w:val="00E558CA"/>
    <w:rsid w:val="00E56E2E"/>
    <w:rsid w:val="00E56FAB"/>
    <w:rsid w:val="00E5766A"/>
    <w:rsid w:val="00E651B0"/>
    <w:rsid w:val="00E660C7"/>
    <w:rsid w:val="00E676F1"/>
    <w:rsid w:val="00E67D39"/>
    <w:rsid w:val="00E71123"/>
    <w:rsid w:val="00E73328"/>
    <w:rsid w:val="00E74088"/>
    <w:rsid w:val="00E74A59"/>
    <w:rsid w:val="00E75C3B"/>
    <w:rsid w:val="00E75C56"/>
    <w:rsid w:val="00E80E8B"/>
    <w:rsid w:val="00E814E7"/>
    <w:rsid w:val="00E84E50"/>
    <w:rsid w:val="00E854AE"/>
    <w:rsid w:val="00E863BC"/>
    <w:rsid w:val="00E87CED"/>
    <w:rsid w:val="00E904AF"/>
    <w:rsid w:val="00E904FF"/>
    <w:rsid w:val="00E90A77"/>
    <w:rsid w:val="00E93316"/>
    <w:rsid w:val="00E9374E"/>
    <w:rsid w:val="00E95306"/>
    <w:rsid w:val="00E95E3F"/>
    <w:rsid w:val="00E96F0D"/>
    <w:rsid w:val="00E97126"/>
    <w:rsid w:val="00EA5D3D"/>
    <w:rsid w:val="00EA6CD5"/>
    <w:rsid w:val="00EB263C"/>
    <w:rsid w:val="00EB7F39"/>
    <w:rsid w:val="00EC00D3"/>
    <w:rsid w:val="00EC1155"/>
    <w:rsid w:val="00EC242B"/>
    <w:rsid w:val="00EC2D1D"/>
    <w:rsid w:val="00EC6703"/>
    <w:rsid w:val="00EC71F9"/>
    <w:rsid w:val="00EC7E0F"/>
    <w:rsid w:val="00ED0383"/>
    <w:rsid w:val="00ED125C"/>
    <w:rsid w:val="00ED1561"/>
    <w:rsid w:val="00ED196B"/>
    <w:rsid w:val="00ED19CF"/>
    <w:rsid w:val="00ED2B3B"/>
    <w:rsid w:val="00ED2D07"/>
    <w:rsid w:val="00ED5EF1"/>
    <w:rsid w:val="00EE0213"/>
    <w:rsid w:val="00EE0D8E"/>
    <w:rsid w:val="00EE14BA"/>
    <w:rsid w:val="00EE3D31"/>
    <w:rsid w:val="00EE78A0"/>
    <w:rsid w:val="00EF12C0"/>
    <w:rsid w:val="00EF1381"/>
    <w:rsid w:val="00EF23A2"/>
    <w:rsid w:val="00EF2BD4"/>
    <w:rsid w:val="00EF2EF0"/>
    <w:rsid w:val="00EF3B86"/>
    <w:rsid w:val="00EF4DAE"/>
    <w:rsid w:val="00EF4F84"/>
    <w:rsid w:val="00EF52A1"/>
    <w:rsid w:val="00EF52B6"/>
    <w:rsid w:val="00EF68D8"/>
    <w:rsid w:val="00EF7904"/>
    <w:rsid w:val="00F01D61"/>
    <w:rsid w:val="00F0253F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175AF"/>
    <w:rsid w:val="00F2247A"/>
    <w:rsid w:val="00F25C62"/>
    <w:rsid w:val="00F27C03"/>
    <w:rsid w:val="00F323CC"/>
    <w:rsid w:val="00F3305C"/>
    <w:rsid w:val="00F35478"/>
    <w:rsid w:val="00F37C4C"/>
    <w:rsid w:val="00F42251"/>
    <w:rsid w:val="00F43604"/>
    <w:rsid w:val="00F43B3B"/>
    <w:rsid w:val="00F43D93"/>
    <w:rsid w:val="00F44063"/>
    <w:rsid w:val="00F449F2"/>
    <w:rsid w:val="00F44A8C"/>
    <w:rsid w:val="00F46FFE"/>
    <w:rsid w:val="00F47533"/>
    <w:rsid w:val="00F5090A"/>
    <w:rsid w:val="00F51AED"/>
    <w:rsid w:val="00F53678"/>
    <w:rsid w:val="00F53C34"/>
    <w:rsid w:val="00F54A8F"/>
    <w:rsid w:val="00F551FC"/>
    <w:rsid w:val="00F56D39"/>
    <w:rsid w:val="00F5793F"/>
    <w:rsid w:val="00F57CBD"/>
    <w:rsid w:val="00F610D6"/>
    <w:rsid w:val="00F612B9"/>
    <w:rsid w:val="00F6711C"/>
    <w:rsid w:val="00F671DF"/>
    <w:rsid w:val="00F70357"/>
    <w:rsid w:val="00F725AA"/>
    <w:rsid w:val="00F7309A"/>
    <w:rsid w:val="00F76BCB"/>
    <w:rsid w:val="00F81803"/>
    <w:rsid w:val="00F81DCC"/>
    <w:rsid w:val="00F8272A"/>
    <w:rsid w:val="00F8281C"/>
    <w:rsid w:val="00F82BA2"/>
    <w:rsid w:val="00F830B9"/>
    <w:rsid w:val="00F83112"/>
    <w:rsid w:val="00F851A0"/>
    <w:rsid w:val="00F8637B"/>
    <w:rsid w:val="00F866CA"/>
    <w:rsid w:val="00F91940"/>
    <w:rsid w:val="00F93AB2"/>
    <w:rsid w:val="00F96BA4"/>
    <w:rsid w:val="00F97316"/>
    <w:rsid w:val="00FA04B6"/>
    <w:rsid w:val="00FA33BB"/>
    <w:rsid w:val="00FA3D22"/>
    <w:rsid w:val="00FA4242"/>
    <w:rsid w:val="00FA449E"/>
    <w:rsid w:val="00FA5660"/>
    <w:rsid w:val="00FA5997"/>
    <w:rsid w:val="00FA6158"/>
    <w:rsid w:val="00FB085B"/>
    <w:rsid w:val="00FB0989"/>
    <w:rsid w:val="00FB1D8F"/>
    <w:rsid w:val="00FB3234"/>
    <w:rsid w:val="00FB3438"/>
    <w:rsid w:val="00FB3BDF"/>
    <w:rsid w:val="00FB4987"/>
    <w:rsid w:val="00FB62FD"/>
    <w:rsid w:val="00FB6B59"/>
    <w:rsid w:val="00FB79B3"/>
    <w:rsid w:val="00FC33F4"/>
    <w:rsid w:val="00FC52F2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36E9"/>
    <w:rsid w:val="00FE6899"/>
    <w:rsid w:val="00FE6E7C"/>
    <w:rsid w:val="00FF0683"/>
    <w:rsid w:val="00FF21C3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3" w:unhideWhenUsed="0" w:qFormat="1"/>
    <w:lsdException w:name="heading 2" w:semiHidden="0" w:uiPriority="3" w:unhideWhenUsed="0" w:qFormat="1"/>
    <w:lsdException w:name="heading 3" w:semiHidden="0" w:uiPriority="3" w:unhideWhenUsed="0" w:qFormat="1"/>
    <w:lsdException w:name="heading 4" w:uiPriority="3" w:qFormat="1"/>
    <w:lsdException w:name="heading 5" w:uiPriority="3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28"/>
    <w:lsdException w:name="footer" w:uiPriority="29"/>
    <w:lsdException w:name="caption" w:uiPriority="9" w:qFormat="1"/>
    <w:lsdException w:name="footnote reference" w:uiPriority="28"/>
    <w:lsdException w:name="toa heading" w:unhideWhenUsed="0"/>
    <w:lsdException w:name="List Bullet" w:uiPriority="4" w:qFormat="1"/>
    <w:lsdException w:name="List Number" w:semiHidden="0" w:uiPriority="5" w:unhideWhenUsed="0" w:qFormat="1"/>
    <w:lsdException w:name="List 2" w:unhideWhenUsed="0"/>
    <w:lsdException w:name="List Bullet 2" w:uiPriority="4" w:qFormat="1"/>
    <w:lsdException w:name="List Bullet 3" w:uiPriority="4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uiPriority="25" w:qFormat="1"/>
    <w:lsdException w:name="Hyperlink" w:uiPriority="20" w:qFormat="1"/>
    <w:lsdException w:name="FollowedHyperlink" w:uiPriority="21" w:qFormat="1"/>
    <w:lsdException w:name="Strong" w:semiHidden="0" w:uiPriority="2" w:unhideWhenUsed="0"/>
    <w:lsdException w:name="Emphasis" w:semiHidden="0" w:uiPriority="2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5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19"/>
    <w:qFormat/>
    <w:rsid w:val="006028FC"/>
  </w:style>
  <w:style w:type="paragraph" w:styleId="Heading1">
    <w:name w:val="heading 1"/>
    <w:basedOn w:val="Normal"/>
    <w:next w:val="BodyText"/>
    <w:link w:val="Heading1Char"/>
    <w:uiPriority w:val="3"/>
    <w:qFormat/>
    <w:rsid w:val="00E158E9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158E9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E158E9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E158E9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3"/>
    <w:qFormat/>
    <w:rsid w:val="00E158E9"/>
    <w:pPr>
      <w:outlineLvl w:val="4"/>
    </w:pPr>
    <w:rPr>
      <w:bCs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158E9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E158E9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E158E9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E158E9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E158E9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45"/>
    <w:qFormat/>
    <w:rsid w:val="00E158E9"/>
    <w:pPr>
      <w:numPr>
        <w:numId w:val="19"/>
      </w:numPr>
    </w:pPr>
  </w:style>
  <w:style w:type="numbering" w:customStyle="1" w:styleId="ListBullet">
    <w:name w:val="List_Bullet"/>
    <w:uiPriority w:val="99"/>
    <w:rsid w:val="005B4F44"/>
    <w:pPr>
      <w:numPr>
        <w:numId w:val="8"/>
      </w:numPr>
    </w:pPr>
  </w:style>
  <w:style w:type="paragraph" w:customStyle="1" w:styleId="Checklist">
    <w:name w:val="Checklist"/>
    <w:basedOn w:val="Normal"/>
    <w:uiPriority w:val="45"/>
    <w:qFormat/>
    <w:rsid w:val="00E158E9"/>
    <w:pPr>
      <w:numPr>
        <w:numId w:val="18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E158E9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9A7E55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4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E158E9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rsid w:val="00E158E9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E158E9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E158E9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E158E9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E158E9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35"/>
    <w:qFormat/>
    <w:rsid w:val="00E158E9"/>
    <w:pPr>
      <w:numPr>
        <w:numId w:val="26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E158E9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E158E9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E158E9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E158E9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E158E9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E158E9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E158E9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E158E9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E158E9"/>
    <w:pPr>
      <w:numPr>
        <w:numId w:val="22"/>
      </w:numPr>
      <w:spacing w:after="120"/>
    </w:pPr>
  </w:style>
  <w:style w:type="paragraph" w:styleId="ListNumber2">
    <w:name w:val="List Number 2"/>
    <w:basedOn w:val="Normal"/>
    <w:uiPriority w:val="5"/>
    <w:qFormat/>
    <w:rsid w:val="00E158E9"/>
    <w:pPr>
      <w:numPr>
        <w:ilvl w:val="1"/>
        <w:numId w:val="22"/>
      </w:numPr>
      <w:spacing w:after="120"/>
    </w:pPr>
  </w:style>
  <w:style w:type="paragraph" w:styleId="ListNumber3">
    <w:name w:val="List Number 3"/>
    <w:basedOn w:val="Normal"/>
    <w:uiPriority w:val="5"/>
    <w:qFormat/>
    <w:rsid w:val="00E158E9"/>
    <w:pPr>
      <w:numPr>
        <w:ilvl w:val="2"/>
        <w:numId w:val="22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2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E158E9"/>
    <w:pPr>
      <w:numPr>
        <w:numId w:val="26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E158E9"/>
    <w:pPr>
      <w:numPr>
        <w:ilvl w:val="2"/>
        <w:numId w:val="26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E158E9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E158E9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Bullet">
    <w:name w:val="Table Bullet"/>
    <w:basedOn w:val="Tabletext"/>
    <w:uiPriority w:val="14"/>
    <w:qFormat/>
    <w:rsid w:val="00E158E9"/>
    <w:pPr>
      <w:numPr>
        <w:numId w:val="27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E158E9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E15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58E9"/>
  </w:style>
  <w:style w:type="paragraph" w:styleId="ListBullet0">
    <w:name w:val="List Bullet"/>
    <w:basedOn w:val="Normal"/>
    <w:uiPriority w:val="4"/>
    <w:qFormat/>
    <w:rsid w:val="00E158E9"/>
    <w:pPr>
      <w:numPr>
        <w:numId w:val="21"/>
      </w:numPr>
      <w:spacing w:after="120"/>
    </w:pPr>
  </w:style>
  <w:style w:type="paragraph" w:styleId="ListBullet2">
    <w:name w:val="List Bullet 2"/>
    <w:basedOn w:val="ListBullet0"/>
    <w:uiPriority w:val="4"/>
    <w:qFormat/>
    <w:rsid w:val="00E158E9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E158E9"/>
    <w:pPr>
      <w:numPr>
        <w:ilvl w:val="2"/>
      </w:numPr>
      <w:tabs>
        <w:tab w:val="clear" w:pos="852"/>
        <w:tab w:val="left" w:pos="851"/>
      </w:tabs>
    </w:pPr>
  </w:style>
  <w:style w:type="numbering" w:customStyle="1" w:styleId="ListHeadings">
    <w:name w:val="List_Headings"/>
    <w:uiPriority w:val="99"/>
    <w:rsid w:val="005B4F44"/>
    <w:pPr>
      <w:numPr>
        <w:numId w:val="10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character" w:styleId="Emphasis">
    <w:name w:val="Emphasis"/>
    <w:uiPriority w:val="2"/>
    <w:rsid w:val="00E158E9"/>
    <w:rPr>
      <w:i/>
      <w:iCs/>
    </w:rPr>
  </w:style>
  <w:style w:type="paragraph" w:styleId="Quote">
    <w:name w:val="Quote"/>
    <w:basedOn w:val="Normal"/>
    <w:next w:val="Normal"/>
    <w:link w:val="QuoteChar"/>
    <w:uiPriority w:val="50"/>
    <w:qFormat/>
    <w:rsid w:val="00E158E9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E158E9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E158E9"/>
    <w:pPr>
      <w:numPr>
        <w:ilvl w:val="2"/>
      </w:numPr>
    </w:pPr>
  </w:style>
  <w:style w:type="paragraph" w:customStyle="1" w:styleId="TableNumber2">
    <w:name w:val="Table Number 2"/>
    <w:basedOn w:val="TableNumber"/>
    <w:uiPriority w:val="6"/>
    <w:qFormat/>
    <w:rsid w:val="00E158E9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6"/>
    <w:qFormat/>
    <w:rsid w:val="00E158E9"/>
    <w:pPr>
      <w:numPr>
        <w:numId w:val="28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7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6"/>
      </w:numPr>
    </w:pPr>
  </w:style>
  <w:style w:type="numbering" w:customStyle="1" w:styleId="ListParagraph">
    <w:name w:val="List_Paragraph"/>
    <w:uiPriority w:val="99"/>
    <w:rsid w:val="005B4F44"/>
    <w:pPr>
      <w:numPr>
        <w:numId w:val="13"/>
      </w:numPr>
    </w:pPr>
  </w:style>
  <w:style w:type="paragraph" w:customStyle="1" w:styleId="TableNumber3">
    <w:name w:val="Table Number 3"/>
    <w:basedOn w:val="TableNumber2"/>
    <w:uiPriority w:val="6"/>
    <w:qFormat/>
    <w:rsid w:val="00E158E9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5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1"/>
      </w:numPr>
    </w:pPr>
  </w:style>
  <w:style w:type="numbering" w:customStyle="1" w:styleId="ListBullet1">
    <w:name w:val="List_Bullet1"/>
    <w:uiPriority w:val="99"/>
    <w:rsid w:val="005B4F44"/>
    <w:pPr>
      <w:numPr>
        <w:numId w:val="9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E158E9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E158E9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E158E9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E158E9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E158E9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E158E9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E158E9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E158E9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DE0BB7"/>
    <w:rPr>
      <w:color w:val="808080"/>
    </w:rPr>
  </w:style>
  <w:style w:type="paragraph" w:customStyle="1" w:styleId="ListNumberbullet">
    <w:name w:val="List Number + bullet"/>
    <w:basedOn w:val="ListBullet0"/>
    <w:uiPriority w:val="6"/>
    <w:qFormat/>
    <w:rsid w:val="00E158E9"/>
    <w:pPr>
      <w:numPr>
        <w:ilvl w:val="1"/>
        <w:numId w:val="23"/>
      </w:numPr>
    </w:pPr>
  </w:style>
  <w:style w:type="paragraph" w:customStyle="1" w:styleId="ListNumberbullet2">
    <w:name w:val="List Number + bullet 2"/>
    <w:basedOn w:val="ListBullet2"/>
    <w:uiPriority w:val="6"/>
    <w:qFormat/>
    <w:rsid w:val="00E158E9"/>
    <w:pPr>
      <w:numPr>
        <w:ilvl w:val="2"/>
        <w:numId w:val="23"/>
      </w:numPr>
    </w:pPr>
  </w:style>
  <w:style w:type="numbering" w:customStyle="1" w:styleId="ListGroupHeadings">
    <w:name w:val="List_GroupHeadings"/>
    <w:uiPriority w:val="99"/>
    <w:rsid w:val="00E158E9"/>
    <w:pPr>
      <w:numPr>
        <w:numId w:val="20"/>
      </w:numPr>
    </w:pPr>
  </w:style>
  <w:style w:type="numbering" w:customStyle="1" w:styleId="ListGroupListBullets">
    <w:name w:val="List_GroupListBullets"/>
    <w:uiPriority w:val="99"/>
    <w:rsid w:val="00E158E9"/>
    <w:pPr>
      <w:numPr>
        <w:numId w:val="21"/>
      </w:numPr>
    </w:pPr>
  </w:style>
  <w:style w:type="numbering" w:customStyle="1" w:styleId="ListGroupListNumber">
    <w:name w:val="List_GroupListNumber"/>
    <w:uiPriority w:val="99"/>
    <w:rsid w:val="00E158E9"/>
    <w:pPr>
      <w:numPr>
        <w:numId w:val="22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E158E9"/>
    <w:pPr>
      <w:numPr>
        <w:numId w:val="23"/>
      </w:numPr>
    </w:pPr>
  </w:style>
  <w:style w:type="numbering" w:customStyle="1" w:styleId="ListGroupTableBullets">
    <w:name w:val="List_GroupTableBullets"/>
    <w:uiPriority w:val="99"/>
    <w:rsid w:val="00E158E9"/>
    <w:pPr>
      <w:numPr>
        <w:numId w:val="24"/>
      </w:numPr>
    </w:pPr>
  </w:style>
  <w:style w:type="numbering" w:customStyle="1" w:styleId="ListGroupTableNumberBullets">
    <w:name w:val="List_GroupTableNumberBullets"/>
    <w:uiPriority w:val="99"/>
    <w:rsid w:val="00E158E9"/>
    <w:pPr>
      <w:numPr>
        <w:numId w:val="25"/>
      </w:numPr>
    </w:pPr>
  </w:style>
  <w:style w:type="character" w:styleId="Strong">
    <w:name w:val="Strong"/>
    <w:uiPriority w:val="2"/>
    <w:rsid w:val="00E158E9"/>
    <w:rPr>
      <w:b/>
      <w:bCs/>
    </w:rPr>
  </w:style>
  <w:style w:type="paragraph" w:customStyle="1" w:styleId="Tabletext">
    <w:name w:val="Table text"/>
    <w:basedOn w:val="Normal"/>
    <w:link w:val="TabletextChar"/>
    <w:uiPriority w:val="9"/>
    <w:qFormat/>
    <w:rsid w:val="00E158E9"/>
    <w:pPr>
      <w:spacing w:before="40" w:after="40"/>
    </w:pPr>
    <w:rPr>
      <w:sz w:val="19"/>
    </w:rPr>
  </w:style>
  <w:style w:type="character" w:customStyle="1" w:styleId="TabletextChar">
    <w:name w:val="Table text Char"/>
    <w:link w:val="Tabletext"/>
    <w:uiPriority w:val="9"/>
    <w:rsid w:val="00E158E9"/>
    <w:rPr>
      <w:sz w:val="19"/>
    </w:rPr>
  </w:style>
  <w:style w:type="paragraph" w:customStyle="1" w:styleId="TableHeading0">
    <w:name w:val="Table Heading"/>
    <w:basedOn w:val="Normal"/>
    <w:uiPriority w:val="3"/>
    <w:qFormat/>
    <w:rsid w:val="00CB586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0">
    <w:name w:val="Table Text"/>
    <w:basedOn w:val="Normal"/>
    <w:link w:val="TableTextChar0"/>
    <w:uiPriority w:val="3"/>
    <w:qFormat/>
    <w:rsid w:val="00CB5863"/>
    <w:pPr>
      <w:spacing w:before="40" w:after="40"/>
    </w:pPr>
    <w:rPr>
      <w:sz w:val="19"/>
    </w:rPr>
  </w:style>
  <w:style w:type="character" w:customStyle="1" w:styleId="TableTextChar0">
    <w:name w:val="Table Text Char"/>
    <w:link w:val="TableText0"/>
    <w:uiPriority w:val="3"/>
    <w:rsid w:val="00CB5863"/>
    <w:rPr>
      <w:sz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58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3" w:unhideWhenUsed="0" w:qFormat="1"/>
    <w:lsdException w:name="heading 2" w:semiHidden="0" w:uiPriority="3" w:unhideWhenUsed="0" w:qFormat="1"/>
    <w:lsdException w:name="heading 3" w:semiHidden="0" w:uiPriority="3" w:unhideWhenUsed="0" w:qFormat="1"/>
    <w:lsdException w:name="heading 4" w:uiPriority="3" w:qFormat="1"/>
    <w:lsdException w:name="heading 5" w:uiPriority="3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28"/>
    <w:lsdException w:name="footer" w:uiPriority="29"/>
    <w:lsdException w:name="caption" w:uiPriority="9" w:qFormat="1"/>
    <w:lsdException w:name="footnote reference" w:uiPriority="28"/>
    <w:lsdException w:name="toa heading" w:unhideWhenUsed="0"/>
    <w:lsdException w:name="List Bullet" w:uiPriority="4" w:qFormat="1"/>
    <w:lsdException w:name="List Number" w:semiHidden="0" w:uiPriority="5" w:unhideWhenUsed="0" w:qFormat="1"/>
    <w:lsdException w:name="List 2" w:unhideWhenUsed="0"/>
    <w:lsdException w:name="List Bullet 2" w:uiPriority="4" w:qFormat="1"/>
    <w:lsdException w:name="List Bullet 3" w:uiPriority="4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uiPriority="25" w:qFormat="1"/>
    <w:lsdException w:name="Hyperlink" w:uiPriority="20" w:qFormat="1"/>
    <w:lsdException w:name="FollowedHyperlink" w:uiPriority="21" w:qFormat="1"/>
    <w:lsdException w:name="Strong" w:semiHidden="0" w:uiPriority="2" w:unhideWhenUsed="0"/>
    <w:lsdException w:name="Emphasis" w:semiHidden="0" w:uiPriority="2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5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19"/>
    <w:qFormat/>
    <w:rsid w:val="006028FC"/>
  </w:style>
  <w:style w:type="paragraph" w:styleId="Heading1">
    <w:name w:val="heading 1"/>
    <w:basedOn w:val="Normal"/>
    <w:next w:val="BodyText"/>
    <w:link w:val="Heading1Char"/>
    <w:uiPriority w:val="3"/>
    <w:qFormat/>
    <w:rsid w:val="00E158E9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158E9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E158E9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E158E9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3"/>
    <w:qFormat/>
    <w:rsid w:val="00E158E9"/>
    <w:pPr>
      <w:outlineLvl w:val="4"/>
    </w:pPr>
    <w:rPr>
      <w:bCs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158E9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E158E9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E158E9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E158E9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E158E9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45"/>
    <w:qFormat/>
    <w:rsid w:val="00E158E9"/>
    <w:pPr>
      <w:numPr>
        <w:numId w:val="19"/>
      </w:numPr>
    </w:pPr>
  </w:style>
  <w:style w:type="numbering" w:customStyle="1" w:styleId="ListBullet">
    <w:name w:val="List_Bullet"/>
    <w:uiPriority w:val="99"/>
    <w:rsid w:val="005B4F44"/>
    <w:pPr>
      <w:numPr>
        <w:numId w:val="8"/>
      </w:numPr>
    </w:pPr>
  </w:style>
  <w:style w:type="paragraph" w:customStyle="1" w:styleId="Checklist">
    <w:name w:val="Checklist"/>
    <w:basedOn w:val="Normal"/>
    <w:uiPriority w:val="45"/>
    <w:qFormat/>
    <w:rsid w:val="00E158E9"/>
    <w:pPr>
      <w:numPr>
        <w:numId w:val="18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E158E9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9A7E55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4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E158E9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rsid w:val="00E158E9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E158E9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E158E9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E158E9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E158E9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35"/>
    <w:qFormat/>
    <w:rsid w:val="00E158E9"/>
    <w:pPr>
      <w:numPr>
        <w:numId w:val="26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E158E9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E158E9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E158E9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E158E9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E158E9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E158E9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E158E9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E158E9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E158E9"/>
    <w:pPr>
      <w:numPr>
        <w:numId w:val="22"/>
      </w:numPr>
      <w:spacing w:after="120"/>
    </w:pPr>
  </w:style>
  <w:style w:type="paragraph" w:styleId="ListNumber2">
    <w:name w:val="List Number 2"/>
    <w:basedOn w:val="Normal"/>
    <w:uiPriority w:val="5"/>
    <w:qFormat/>
    <w:rsid w:val="00E158E9"/>
    <w:pPr>
      <w:numPr>
        <w:ilvl w:val="1"/>
        <w:numId w:val="22"/>
      </w:numPr>
      <w:spacing w:after="120"/>
    </w:pPr>
  </w:style>
  <w:style w:type="paragraph" w:styleId="ListNumber3">
    <w:name w:val="List Number 3"/>
    <w:basedOn w:val="Normal"/>
    <w:uiPriority w:val="5"/>
    <w:qFormat/>
    <w:rsid w:val="00E158E9"/>
    <w:pPr>
      <w:numPr>
        <w:ilvl w:val="2"/>
        <w:numId w:val="22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2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E158E9"/>
    <w:pPr>
      <w:numPr>
        <w:numId w:val="26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E158E9"/>
    <w:pPr>
      <w:numPr>
        <w:ilvl w:val="2"/>
        <w:numId w:val="26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E158E9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E158E9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Bullet">
    <w:name w:val="Table Bullet"/>
    <w:basedOn w:val="Tabletext"/>
    <w:uiPriority w:val="14"/>
    <w:qFormat/>
    <w:rsid w:val="00E158E9"/>
    <w:pPr>
      <w:numPr>
        <w:numId w:val="27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E158E9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E15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58E9"/>
  </w:style>
  <w:style w:type="paragraph" w:styleId="ListBullet0">
    <w:name w:val="List Bullet"/>
    <w:basedOn w:val="Normal"/>
    <w:uiPriority w:val="4"/>
    <w:qFormat/>
    <w:rsid w:val="00E158E9"/>
    <w:pPr>
      <w:numPr>
        <w:numId w:val="21"/>
      </w:numPr>
      <w:spacing w:after="120"/>
    </w:pPr>
  </w:style>
  <w:style w:type="paragraph" w:styleId="ListBullet2">
    <w:name w:val="List Bullet 2"/>
    <w:basedOn w:val="ListBullet0"/>
    <w:uiPriority w:val="4"/>
    <w:qFormat/>
    <w:rsid w:val="00E158E9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E158E9"/>
    <w:pPr>
      <w:numPr>
        <w:ilvl w:val="2"/>
      </w:numPr>
      <w:tabs>
        <w:tab w:val="clear" w:pos="852"/>
        <w:tab w:val="left" w:pos="851"/>
      </w:tabs>
    </w:pPr>
  </w:style>
  <w:style w:type="numbering" w:customStyle="1" w:styleId="ListHeadings">
    <w:name w:val="List_Headings"/>
    <w:uiPriority w:val="99"/>
    <w:rsid w:val="005B4F44"/>
    <w:pPr>
      <w:numPr>
        <w:numId w:val="10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character" w:styleId="Emphasis">
    <w:name w:val="Emphasis"/>
    <w:uiPriority w:val="2"/>
    <w:rsid w:val="00E158E9"/>
    <w:rPr>
      <w:i/>
      <w:iCs/>
    </w:rPr>
  </w:style>
  <w:style w:type="paragraph" w:styleId="Quote">
    <w:name w:val="Quote"/>
    <w:basedOn w:val="Normal"/>
    <w:next w:val="Normal"/>
    <w:link w:val="QuoteChar"/>
    <w:uiPriority w:val="50"/>
    <w:qFormat/>
    <w:rsid w:val="00E158E9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E158E9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E158E9"/>
    <w:pPr>
      <w:numPr>
        <w:ilvl w:val="2"/>
      </w:numPr>
    </w:pPr>
  </w:style>
  <w:style w:type="paragraph" w:customStyle="1" w:styleId="TableNumber2">
    <w:name w:val="Table Number 2"/>
    <w:basedOn w:val="TableNumber"/>
    <w:uiPriority w:val="6"/>
    <w:qFormat/>
    <w:rsid w:val="00E158E9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6"/>
    <w:qFormat/>
    <w:rsid w:val="00E158E9"/>
    <w:pPr>
      <w:numPr>
        <w:numId w:val="28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7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6"/>
      </w:numPr>
    </w:pPr>
  </w:style>
  <w:style w:type="numbering" w:customStyle="1" w:styleId="ListParagraph">
    <w:name w:val="List_Paragraph"/>
    <w:uiPriority w:val="99"/>
    <w:rsid w:val="005B4F44"/>
    <w:pPr>
      <w:numPr>
        <w:numId w:val="13"/>
      </w:numPr>
    </w:pPr>
  </w:style>
  <w:style w:type="paragraph" w:customStyle="1" w:styleId="TableNumber3">
    <w:name w:val="Table Number 3"/>
    <w:basedOn w:val="TableNumber2"/>
    <w:uiPriority w:val="6"/>
    <w:qFormat/>
    <w:rsid w:val="00E158E9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5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1"/>
      </w:numPr>
    </w:pPr>
  </w:style>
  <w:style w:type="numbering" w:customStyle="1" w:styleId="ListBullet1">
    <w:name w:val="List_Bullet1"/>
    <w:uiPriority w:val="99"/>
    <w:rsid w:val="005B4F44"/>
    <w:pPr>
      <w:numPr>
        <w:numId w:val="9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E158E9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E158E9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E158E9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E158E9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E158E9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E158E9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E158E9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E158E9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DE0BB7"/>
    <w:rPr>
      <w:color w:val="808080"/>
    </w:rPr>
  </w:style>
  <w:style w:type="paragraph" w:customStyle="1" w:styleId="ListNumberbullet">
    <w:name w:val="List Number + bullet"/>
    <w:basedOn w:val="ListBullet0"/>
    <w:uiPriority w:val="6"/>
    <w:qFormat/>
    <w:rsid w:val="00E158E9"/>
    <w:pPr>
      <w:numPr>
        <w:ilvl w:val="1"/>
        <w:numId w:val="23"/>
      </w:numPr>
    </w:pPr>
  </w:style>
  <w:style w:type="paragraph" w:customStyle="1" w:styleId="ListNumberbullet2">
    <w:name w:val="List Number + bullet 2"/>
    <w:basedOn w:val="ListBullet2"/>
    <w:uiPriority w:val="6"/>
    <w:qFormat/>
    <w:rsid w:val="00E158E9"/>
    <w:pPr>
      <w:numPr>
        <w:ilvl w:val="2"/>
        <w:numId w:val="23"/>
      </w:numPr>
    </w:pPr>
  </w:style>
  <w:style w:type="numbering" w:customStyle="1" w:styleId="ListGroupHeadings">
    <w:name w:val="List_GroupHeadings"/>
    <w:uiPriority w:val="99"/>
    <w:rsid w:val="00E158E9"/>
    <w:pPr>
      <w:numPr>
        <w:numId w:val="20"/>
      </w:numPr>
    </w:pPr>
  </w:style>
  <w:style w:type="numbering" w:customStyle="1" w:styleId="ListGroupListBullets">
    <w:name w:val="List_GroupListBullets"/>
    <w:uiPriority w:val="99"/>
    <w:rsid w:val="00E158E9"/>
    <w:pPr>
      <w:numPr>
        <w:numId w:val="21"/>
      </w:numPr>
    </w:pPr>
  </w:style>
  <w:style w:type="numbering" w:customStyle="1" w:styleId="ListGroupListNumber">
    <w:name w:val="List_GroupListNumber"/>
    <w:uiPriority w:val="99"/>
    <w:rsid w:val="00E158E9"/>
    <w:pPr>
      <w:numPr>
        <w:numId w:val="22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E158E9"/>
    <w:pPr>
      <w:numPr>
        <w:numId w:val="23"/>
      </w:numPr>
    </w:pPr>
  </w:style>
  <w:style w:type="numbering" w:customStyle="1" w:styleId="ListGroupTableBullets">
    <w:name w:val="List_GroupTableBullets"/>
    <w:uiPriority w:val="99"/>
    <w:rsid w:val="00E158E9"/>
    <w:pPr>
      <w:numPr>
        <w:numId w:val="24"/>
      </w:numPr>
    </w:pPr>
  </w:style>
  <w:style w:type="numbering" w:customStyle="1" w:styleId="ListGroupTableNumberBullets">
    <w:name w:val="List_GroupTableNumberBullets"/>
    <w:uiPriority w:val="99"/>
    <w:rsid w:val="00E158E9"/>
    <w:pPr>
      <w:numPr>
        <w:numId w:val="25"/>
      </w:numPr>
    </w:pPr>
  </w:style>
  <w:style w:type="character" w:styleId="Strong">
    <w:name w:val="Strong"/>
    <w:uiPriority w:val="2"/>
    <w:rsid w:val="00E158E9"/>
    <w:rPr>
      <w:b/>
      <w:bCs/>
    </w:rPr>
  </w:style>
  <w:style w:type="paragraph" w:customStyle="1" w:styleId="Tabletext">
    <w:name w:val="Table text"/>
    <w:basedOn w:val="Normal"/>
    <w:link w:val="TabletextChar"/>
    <w:uiPriority w:val="9"/>
    <w:qFormat/>
    <w:rsid w:val="00E158E9"/>
    <w:pPr>
      <w:spacing w:before="40" w:after="40"/>
    </w:pPr>
    <w:rPr>
      <w:sz w:val="19"/>
    </w:rPr>
  </w:style>
  <w:style w:type="character" w:customStyle="1" w:styleId="TabletextChar">
    <w:name w:val="Table text Char"/>
    <w:link w:val="Tabletext"/>
    <w:uiPriority w:val="9"/>
    <w:rsid w:val="00E158E9"/>
    <w:rPr>
      <w:sz w:val="19"/>
    </w:rPr>
  </w:style>
  <w:style w:type="paragraph" w:customStyle="1" w:styleId="TableHeading0">
    <w:name w:val="Table Heading"/>
    <w:basedOn w:val="Normal"/>
    <w:uiPriority w:val="3"/>
    <w:qFormat/>
    <w:rsid w:val="00CB586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0">
    <w:name w:val="Table Text"/>
    <w:basedOn w:val="Normal"/>
    <w:link w:val="TableTextChar0"/>
    <w:uiPriority w:val="3"/>
    <w:qFormat/>
    <w:rsid w:val="00CB5863"/>
    <w:pPr>
      <w:spacing w:before="40" w:after="40"/>
    </w:pPr>
    <w:rPr>
      <w:sz w:val="19"/>
    </w:rPr>
  </w:style>
  <w:style w:type="character" w:customStyle="1" w:styleId="TableTextChar0">
    <w:name w:val="Table Text Char"/>
    <w:link w:val="TableText0"/>
    <w:uiPriority w:val="3"/>
    <w:rsid w:val="00CB5863"/>
    <w:rPr>
      <w:sz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5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QCAA\Reports%20and%20factsheets\Factsheet_A3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3EF6E48154DB28FCF7E2EED42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AEC9-0492-42D6-BB4F-F3BA45EF1E07}"/>
      </w:docPartPr>
      <w:docPartBody>
        <w:p w:rsidR="00CD4AC5" w:rsidRDefault="00D00046">
          <w:pPr>
            <w:pStyle w:val="8703EF6E48154DB28FCF7E2EED423925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D81FD7B8A7E5428EA9CC6249DF38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52F3-6282-4813-8236-BBCDE2AE49A3}"/>
      </w:docPartPr>
      <w:docPartBody>
        <w:p w:rsidR="00CD4AC5" w:rsidRDefault="00D00046">
          <w:pPr>
            <w:pStyle w:val="D81FD7B8A7E5428EA9CC6249DF3801A5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  <w:docPart>
      <w:docPartPr>
        <w:name w:val="40E0FEC8E9FA47F5B65E5CF9C3F6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60F5-1F6F-4BCF-9DEF-DF9DA2B91507}"/>
      </w:docPartPr>
      <w:docPartBody>
        <w:p w:rsidR="00CD4AC5" w:rsidRDefault="00075700" w:rsidP="00075700">
          <w:pPr>
            <w:pStyle w:val="40E0FEC8E9FA47F5B65E5CF9C3F60F6840"/>
          </w:pPr>
          <w:r w:rsidRPr="00840AF9">
            <w:rPr>
              <w:shd w:val="clear" w:color="auto" w:fill="F79646" w:themeFill="accent6"/>
            </w:rPr>
            <w:t>[Enter AC content descriptions at the student’s year level.]</w:t>
          </w:r>
        </w:p>
      </w:docPartBody>
    </w:docPart>
    <w:docPart>
      <w:docPartPr>
        <w:name w:val="8D10B23EC15642EE8283827D9756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8FDB-7884-4554-A126-730979BD2E40}"/>
      </w:docPartPr>
      <w:docPartBody>
        <w:p w:rsidR="00CD4AC5" w:rsidRDefault="00075700" w:rsidP="00075700">
          <w:pPr>
            <w:pStyle w:val="8D10B23EC15642EE8283827D9756334B40"/>
          </w:pPr>
          <w:r w:rsidRPr="00A72D20">
            <w:rPr>
              <w:shd w:val="clear" w:color="auto" w:fill="F79646" w:themeFill="accent6"/>
            </w:rPr>
            <w:t>[Enter AC content descriptions at the adjusted year level.]</w:t>
          </w:r>
        </w:p>
      </w:docPartBody>
    </w:docPart>
    <w:docPart>
      <w:docPartPr>
        <w:name w:val="EEB3999CE55F42118B04DFA7AAD3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F92E-0E47-4FF2-A02B-4DB5639F0B83}"/>
      </w:docPartPr>
      <w:docPartBody>
        <w:p w:rsidR="00CD4AC5" w:rsidRDefault="00075700" w:rsidP="00075700">
          <w:pPr>
            <w:pStyle w:val="EEB3999CE55F42118B04DFA7AAD3BCBE40"/>
          </w:pPr>
          <w:r w:rsidRPr="00B57211">
            <w:rPr>
              <w:shd w:val="clear" w:color="auto" w:fill="F79646" w:themeFill="accent6"/>
            </w:rPr>
            <w:t>[</w:t>
          </w:r>
          <w:r w:rsidRPr="00B57211">
            <w:rPr>
              <w:rStyle w:val="PlaceholderText"/>
              <w:color w:val="auto"/>
              <w:shd w:val="clear" w:color="auto" w:fill="F79646" w:themeFill="accent6"/>
            </w:rPr>
            <w:t>Choose an item from the dropdown.]</w:t>
          </w:r>
        </w:p>
      </w:docPartBody>
    </w:docPart>
    <w:docPart>
      <w:docPartPr>
        <w:name w:val="58A80B2306614CCEB6D4FD349074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DFBA-FD62-4D1B-B977-80CD3CEC9486}"/>
      </w:docPartPr>
      <w:docPartBody>
        <w:p w:rsidR="00CD4AC5" w:rsidRDefault="00075700" w:rsidP="00075700">
          <w:pPr>
            <w:pStyle w:val="58A80B2306614CCEB6D4FD34907445F439"/>
          </w:pPr>
          <w:r w:rsidRPr="00B57211">
            <w:rPr>
              <w:shd w:val="clear" w:color="auto" w:fill="F79646" w:themeFill="accent6"/>
            </w:rPr>
            <w:t>[</w:t>
          </w:r>
          <w:r w:rsidRPr="00B57211">
            <w:rPr>
              <w:rStyle w:val="PlaceholderText"/>
              <w:color w:val="auto"/>
              <w:shd w:val="clear" w:color="auto" w:fill="F79646" w:themeFill="accent6"/>
            </w:rPr>
            <w:t>Choose an item from the dropdown.]</w:t>
          </w:r>
        </w:p>
      </w:docPartBody>
    </w:docPart>
    <w:docPart>
      <w:docPartPr>
        <w:name w:val="9AA99069B804448A80944CDED292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C4A4-3F43-4045-A141-93B4C100E218}"/>
      </w:docPartPr>
      <w:docPartBody>
        <w:p w:rsidR="007019DD" w:rsidRDefault="00075700" w:rsidP="00075700">
          <w:pPr>
            <w:pStyle w:val="9AA99069B804448A80944CDED292F05335"/>
          </w:pPr>
          <w:r w:rsidRPr="007D5479">
            <w:rPr>
              <w:shd w:val="clear" w:color="auto" w:fill="F79646" w:themeFill="accent6"/>
            </w:rPr>
            <w:t>[</w:t>
          </w:r>
          <w:r>
            <w:rPr>
              <w:shd w:val="clear" w:color="auto" w:fill="F79646" w:themeFill="accent6"/>
            </w:rPr>
            <w:t>Choose</w:t>
          </w:r>
          <w:r w:rsidRPr="007D5479">
            <w:rPr>
              <w:shd w:val="clear" w:color="auto" w:fill="F79646" w:themeFill="accent6"/>
            </w:rPr>
            <w:t xml:space="preserve"> your learning area/subject</w:t>
          </w:r>
          <w:r>
            <w:rPr>
              <w:shd w:val="clear" w:color="auto" w:fill="F79646" w:themeFill="accent6"/>
            </w:rPr>
            <w:t xml:space="preserve"> from the dropdown</w:t>
          </w:r>
          <w:r w:rsidRPr="007D5479">
            <w:rPr>
              <w:shd w:val="clear" w:color="auto" w:fill="F79646" w:themeFill="accent6"/>
            </w:rPr>
            <w:t>.</w:t>
          </w:r>
          <w:r>
            <w:rPr>
              <w:shd w:val="clear" w:color="auto" w:fill="F79646" w:themeFill="accent6"/>
            </w:rPr>
            <w:t>]</w:t>
          </w:r>
        </w:p>
      </w:docPartBody>
    </w:docPart>
    <w:docPart>
      <w:docPartPr>
        <w:name w:val="C21FB1AA6300487D949283F8661C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ED70-1529-4F29-A73F-205D434A1C21}"/>
      </w:docPartPr>
      <w:docPartBody>
        <w:p w:rsidR="00E81125" w:rsidRDefault="00075700" w:rsidP="00075700">
          <w:pPr>
            <w:pStyle w:val="C21FB1AA6300487D949283F8661C0A5712"/>
          </w:pPr>
          <w:r w:rsidRPr="005F6AEE">
            <w:rPr>
              <w:shd w:val="clear" w:color="auto" w:fill="F79646" w:themeFill="accent6"/>
            </w:rPr>
            <w:t>[Enter instructional adjustments. Add a new row if required.]</w:t>
          </w:r>
        </w:p>
      </w:docPartBody>
    </w:docPart>
    <w:docPart>
      <w:docPartPr>
        <w:name w:val="6662ABEC0F67409FA8207D954F6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2CE-B062-4338-B86D-E8545242A00A}"/>
      </w:docPartPr>
      <w:docPartBody>
        <w:p w:rsidR="00E81125" w:rsidRDefault="00075700" w:rsidP="00075700">
          <w:pPr>
            <w:pStyle w:val="6662ABEC0F67409FA8207D954F6F148B21"/>
          </w:pPr>
          <w:r w:rsidRPr="005F6AEE">
            <w:rPr>
              <w:shd w:val="clear" w:color="auto" w:fill="F79646" w:themeFill="accent6"/>
            </w:rPr>
            <w:t>[Enter environmental adjustments. Add a new row if required.]</w:t>
          </w:r>
        </w:p>
      </w:docPartBody>
    </w:docPart>
    <w:docPart>
      <w:docPartPr>
        <w:name w:val="9FF501B76C1049C0984D224D5090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2A9E-3ED9-4F88-B4D7-7BEF899D0558}"/>
      </w:docPartPr>
      <w:docPartBody>
        <w:p w:rsidR="00E81125" w:rsidRDefault="00075700" w:rsidP="00075700">
          <w:pPr>
            <w:pStyle w:val="9FF501B76C1049C0984D224D5090367E21"/>
          </w:pPr>
          <w:r w:rsidRPr="006A2B47">
            <w:rPr>
              <w:shd w:val="clear" w:color="auto" w:fill="F79646" w:themeFill="accent6"/>
            </w:rPr>
            <w:t>[Choose an item</w:t>
          </w:r>
          <w:r>
            <w:rPr>
              <w:shd w:val="clear" w:color="auto" w:fill="F79646" w:themeFill="accent6"/>
            </w:rPr>
            <w:t xml:space="preserve"> from the dropdown</w:t>
          </w:r>
          <w:r w:rsidRPr="006A2B47">
            <w:rPr>
              <w:shd w:val="clear" w:color="auto" w:fill="F79646" w:themeFill="accent6"/>
            </w:rPr>
            <w:t>.]</w:t>
          </w:r>
        </w:p>
      </w:docPartBody>
    </w:docPart>
    <w:docPart>
      <w:docPartPr>
        <w:name w:val="242227E12EBB491E8F0557371C1E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FB63-23EC-476A-AD86-39ABF5AC1D58}"/>
      </w:docPartPr>
      <w:docPartBody>
        <w:p w:rsidR="00E81125" w:rsidRDefault="00075700" w:rsidP="00075700">
          <w:pPr>
            <w:pStyle w:val="242227E12EBB491E8F0557371C1E9DD921"/>
          </w:pPr>
          <w:r w:rsidRPr="006A2B47">
            <w:rPr>
              <w:shd w:val="clear" w:color="auto" w:fill="F79646" w:themeFill="accent6"/>
            </w:rPr>
            <w:t>[Enter relevant parts of AC general capabilities and/or cross-curriculum priorities at the appropriate levels.]</w:t>
          </w:r>
        </w:p>
      </w:docPartBody>
    </w:docPart>
    <w:docPart>
      <w:docPartPr>
        <w:name w:val="2BCBD9BA0D4A424A8357DEC7634C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D830-FAE1-446E-ABC8-3007EC1632BE}"/>
      </w:docPartPr>
      <w:docPartBody>
        <w:p w:rsidR="00E81125" w:rsidRDefault="00075700" w:rsidP="00075700">
          <w:pPr>
            <w:pStyle w:val="2BCBD9BA0D4A424A8357DEC7634C5D4A21"/>
          </w:pPr>
          <w:r w:rsidRPr="006A2B47">
            <w:rPr>
              <w:shd w:val="clear" w:color="auto" w:fill="F79646" w:themeFill="accent6"/>
            </w:rPr>
            <w:t>[Enter individual learning goal/s aligned with curriculum and the student’s strengths and interests.]</w:t>
          </w:r>
        </w:p>
      </w:docPartBody>
    </w:docPart>
    <w:docPart>
      <w:docPartPr>
        <w:name w:val="A58B6862E4444624BE02CD90F3C5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93EA-67DA-477B-8A10-78E8C549B1DD}"/>
      </w:docPartPr>
      <w:docPartBody>
        <w:p w:rsidR="00505C73" w:rsidRDefault="00075700" w:rsidP="00075700">
          <w:pPr>
            <w:pStyle w:val="A58B6862E4444624BE02CD90F3C5DD7921"/>
          </w:pPr>
          <w:r w:rsidRPr="00F0253F">
            <w:rPr>
              <w:rStyle w:val="BodyTextChar"/>
              <w:shd w:val="clear" w:color="auto" w:fill="F79646" w:themeFill="accent6"/>
            </w:rPr>
            <w:t>[</w:t>
          </w:r>
          <w:r w:rsidRPr="00F0253F">
            <w:rPr>
              <w:shd w:val="clear" w:color="auto" w:fill="F79646" w:themeFill="accent6"/>
            </w:rPr>
            <w:t>Enter the name of the student you are planning for.]</w:t>
          </w:r>
        </w:p>
      </w:docPartBody>
    </w:docPart>
    <w:docPart>
      <w:docPartPr>
        <w:name w:val="2F5F7D4BECED4CAAB8F206AD2B76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D95B-EDF7-44CE-B633-A43E001E30B4}"/>
      </w:docPartPr>
      <w:docPartBody>
        <w:p w:rsidR="00505C73" w:rsidRDefault="00075700" w:rsidP="00075700">
          <w:pPr>
            <w:pStyle w:val="2F5F7D4BECED4CAAB8F206AD2B76E3B621"/>
          </w:pPr>
          <w:r w:rsidRPr="00F0253F">
            <w:rPr>
              <w:shd w:val="clear" w:color="auto" w:fill="F79646" w:themeFill="accent6"/>
            </w:rPr>
            <w:t>[Enter the name of the unit of work.]</w:t>
          </w:r>
        </w:p>
      </w:docPartBody>
    </w:docPart>
    <w:docPart>
      <w:docPartPr>
        <w:name w:val="FAA83FBD4835439C9B2234885B6A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7EDC-63B6-4A4B-832B-7A9E18159087}"/>
      </w:docPartPr>
      <w:docPartBody>
        <w:p w:rsidR="00505C73" w:rsidRDefault="00075700" w:rsidP="00075700">
          <w:pPr>
            <w:pStyle w:val="FAA83FBD4835439C9B2234885B6A29AC12"/>
          </w:pPr>
          <w:r w:rsidRPr="005F6AEE">
            <w:rPr>
              <w:shd w:val="clear" w:color="auto" w:fill="F79646" w:themeFill="accent6"/>
            </w:rPr>
            <w:t>[Enter instructional adjustments. Add a new row if required.]</w:t>
          </w:r>
        </w:p>
      </w:docPartBody>
    </w:docPart>
    <w:docPart>
      <w:docPartPr>
        <w:name w:val="CC021258352F441386931CDFB1CC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AF7B-2C64-4EA1-9C47-570427746B8A}"/>
      </w:docPartPr>
      <w:docPartBody>
        <w:p w:rsidR="00505C73" w:rsidRDefault="00075700" w:rsidP="00075700">
          <w:pPr>
            <w:pStyle w:val="CC021258352F441386931CDFB1CC494F12"/>
          </w:pPr>
          <w:r w:rsidRPr="005F6AEE">
            <w:rPr>
              <w:shd w:val="clear" w:color="auto" w:fill="F79646" w:themeFill="accent6"/>
            </w:rPr>
            <w:t>[Enter environmental adjustments. Add a new row if required.]</w:t>
          </w:r>
        </w:p>
      </w:docPartBody>
    </w:docPart>
    <w:docPart>
      <w:docPartPr>
        <w:name w:val="9314426851A547FCBAC229CCCA21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DA1B-58F2-4E01-912C-1D299978CD92}"/>
      </w:docPartPr>
      <w:docPartBody>
        <w:p w:rsidR="00505C73" w:rsidRDefault="00075700" w:rsidP="00075700">
          <w:pPr>
            <w:pStyle w:val="9314426851A547FCBAC229CCCA2136023"/>
          </w:pPr>
          <w:r w:rsidRPr="000A6890">
            <w:rPr>
              <w:shd w:val="clear" w:color="auto" w:fill="F79646" w:themeFill="accent6"/>
            </w:rPr>
            <w:t xml:space="preserve">[Enter AC achievement standard at the </w:t>
          </w:r>
          <w:r>
            <w:rPr>
              <w:shd w:val="clear" w:color="auto" w:fill="F79646" w:themeFill="accent6"/>
            </w:rPr>
            <w:t>adjusted</w:t>
          </w:r>
          <w:r w:rsidRPr="000A6890">
            <w:rPr>
              <w:shd w:val="clear" w:color="auto" w:fill="F79646" w:themeFill="accent6"/>
            </w:rPr>
            <w:t xml:space="preserve"> year level. Highlight the aspects to be assessed for the unit of work.]</w:t>
          </w:r>
        </w:p>
      </w:docPartBody>
    </w:docPart>
    <w:docPart>
      <w:docPartPr>
        <w:name w:val="DAF0B2918136476EB7B66193161C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3907D-531C-4F64-8E01-D95B67806019}"/>
      </w:docPartPr>
      <w:docPartBody>
        <w:p w:rsidR="00505C73" w:rsidRDefault="00075700" w:rsidP="00075700">
          <w:pPr>
            <w:pStyle w:val="DAF0B2918136476EB7B66193161C18F12"/>
          </w:pPr>
          <w:r w:rsidRPr="000A6890">
            <w:rPr>
              <w:shd w:val="clear" w:color="auto" w:fill="F79646" w:themeFill="accent6"/>
            </w:rPr>
            <w:t>[Enter AC achievement standard at the student’s year level. Highlight the aspects to be assessed for the unit of work.]</w:t>
          </w:r>
        </w:p>
      </w:docPartBody>
    </w:docPart>
    <w:docPart>
      <w:docPartPr>
        <w:name w:val="B6BA27F37EFB4E89A22CB8ED2B30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5D3E-56A3-424A-B7FB-BFDE02F61CD7}"/>
      </w:docPartPr>
      <w:docPartBody>
        <w:p w:rsidR="00354791" w:rsidRDefault="00075700" w:rsidP="00075700">
          <w:pPr>
            <w:pStyle w:val="B6BA27F37EFB4E89A22CB8ED2B30D1662"/>
          </w:pPr>
          <w:r w:rsidRPr="00E814E7">
            <w:rPr>
              <w:shd w:val="clear" w:color="auto" w:fill="F79646" w:themeFill="accent6"/>
            </w:rPr>
            <w:t xml:space="preserve">[Identify the cognitive verbs for the </w:t>
          </w:r>
          <w:r>
            <w:rPr>
              <w:shd w:val="clear" w:color="auto" w:fill="F79646" w:themeFill="accent6"/>
            </w:rPr>
            <w:t>adjusted</w:t>
          </w:r>
          <w:r w:rsidRPr="00E814E7">
            <w:rPr>
              <w:shd w:val="clear" w:color="auto" w:fill="F79646" w:themeFill="accent6"/>
            </w:rPr>
            <w:t xml:space="preserve"> year level or band of years.]</w:t>
          </w:r>
        </w:p>
      </w:docPartBody>
    </w:docPart>
    <w:docPart>
      <w:docPartPr>
        <w:name w:val="3B24415675274247BC9B716446EA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7A60-0F3F-4F28-93CB-6CD2E56416C0}"/>
      </w:docPartPr>
      <w:docPartBody>
        <w:p w:rsidR="00354791" w:rsidRDefault="00075700" w:rsidP="00075700">
          <w:pPr>
            <w:pStyle w:val="3B24415675274247BC9B716446EA24FB1"/>
          </w:pPr>
          <w:r w:rsidRPr="00E814E7">
            <w:rPr>
              <w:shd w:val="clear" w:color="auto" w:fill="F79646" w:themeFill="accent6"/>
            </w:rPr>
            <w:t>[Identify the cognitive verbs for the student’s year level or band of years.]</w:t>
          </w:r>
        </w:p>
      </w:docPartBody>
    </w:docPart>
    <w:docPart>
      <w:docPartPr>
        <w:name w:val="9EDFF4AF6A4641BA955746B18EDC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2C89-1FFC-43F0-AFDB-332662892331}"/>
      </w:docPartPr>
      <w:docPartBody>
        <w:p w:rsidR="00000000" w:rsidRDefault="00075700" w:rsidP="00075700">
          <w:pPr>
            <w:pStyle w:val="9EDFF4AF6A4641BA955746B18EDC0DF41"/>
          </w:pPr>
          <w:r w:rsidRPr="002B3FDF">
            <w:rPr>
              <w:shd w:val="clear" w:color="auto" w:fill="F79646" w:themeFill="accent6"/>
            </w:rPr>
            <w:t>[Enter assessment task/s at the year level.]</w:t>
          </w:r>
        </w:p>
      </w:docPartBody>
    </w:docPart>
    <w:docPart>
      <w:docPartPr>
        <w:name w:val="ABD8024F19F74675823D155DC4FC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7D3E-FD6A-4988-BC36-50E314245E1D}"/>
      </w:docPartPr>
      <w:docPartBody>
        <w:p w:rsidR="00000000" w:rsidRDefault="00075700" w:rsidP="00075700">
          <w:pPr>
            <w:pStyle w:val="ABD8024F19F74675823D155DC4FCF43A1"/>
          </w:pPr>
          <w:r w:rsidRPr="0014350B">
            <w:rPr>
              <w:shd w:val="clear" w:color="auto" w:fill="F79646" w:themeFill="accent6"/>
            </w:rPr>
            <w:t>[Personalise assessment task/s at the adjusted year level considering the range of techniques and conditions available. Approaches to assessment may differ across the sectors.]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46"/>
    <w:rsid w:val="00075700"/>
    <w:rsid w:val="000C0341"/>
    <w:rsid w:val="00151DCE"/>
    <w:rsid w:val="00155367"/>
    <w:rsid w:val="00280246"/>
    <w:rsid w:val="00354791"/>
    <w:rsid w:val="003F2D4E"/>
    <w:rsid w:val="004061CE"/>
    <w:rsid w:val="004149B8"/>
    <w:rsid w:val="00505C73"/>
    <w:rsid w:val="005D3168"/>
    <w:rsid w:val="006A5F91"/>
    <w:rsid w:val="007019DD"/>
    <w:rsid w:val="00706997"/>
    <w:rsid w:val="00997B05"/>
    <w:rsid w:val="009C5297"/>
    <w:rsid w:val="00C47D11"/>
    <w:rsid w:val="00CD4AC5"/>
    <w:rsid w:val="00D00046"/>
    <w:rsid w:val="00E7778E"/>
    <w:rsid w:val="00E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3EF6E48154DB28FCF7E2EED423925">
    <w:name w:val="8703EF6E48154DB28FCF7E2EED423925"/>
  </w:style>
  <w:style w:type="paragraph" w:customStyle="1" w:styleId="D81FD7B8A7E5428EA9CC6249DF3801A5">
    <w:name w:val="D81FD7B8A7E5428EA9CC6249DF3801A5"/>
  </w:style>
  <w:style w:type="paragraph" w:customStyle="1" w:styleId="A521FB9751034FA9BC383F8351E52C69">
    <w:name w:val="A521FB9751034FA9BC383F8351E52C69"/>
  </w:style>
  <w:style w:type="paragraph" w:customStyle="1" w:styleId="8030DFE4A6C04A519930842B43D43314">
    <w:name w:val="8030DFE4A6C04A519930842B43D43314"/>
  </w:style>
  <w:style w:type="paragraph" w:customStyle="1" w:styleId="706C2B20F9004C5E894AF927BDC11322">
    <w:name w:val="706C2B20F9004C5E894AF927BDC11322"/>
  </w:style>
  <w:style w:type="paragraph" w:customStyle="1" w:styleId="597C37C99CF24EE6BA007BF41BC3DEE1">
    <w:name w:val="597C37C99CF24EE6BA007BF41BC3DEE1"/>
  </w:style>
  <w:style w:type="character" w:styleId="PlaceholderText">
    <w:name w:val="Placeholder Text"/>
    <w:basedOn w:val="DefaultParagraphFont"/>
    <w:uiPriority w:val="99"/>
    <w:semiHidden/>
    <w:rsid w:val="00075700"/>
    <w:rPr>
      <w:color w:val="808080"/>
    </w:rPr>
  </w:style>
  <w:style w:type="paragraph" w:customStyle="1" w:styleId="40E0FEC8E9FA47F5B65E5CF9C3F60F68">
    <w:name w:val="40E0FEC8E9FA47F5B65E5CF9C3F60F68"/>
    <w:rsid w:val="00280246"/>
  </w:style>
  <w:style w:type="paragraph" w:customStyle="1" w:styleId="8D10B23EC15642EE8283827D9756334B">
    <w:name w:val="8D10B23EC15642EE8283827D9756334B"/>
    <w:rsid w:val="00280246"/>
  </w:style>
  <w:style w:type="paragraph" w:customStyle="1" w:styleId="3D8EA0675E8047DA8941074C1CD83906">
    <w:name w:val="3D8EA0675E8047DA8941074C1CD83906"/>
    <w:rsid w:val="00280246"/>
  </w:style>
  <w:style w:type="paragraph" w:customStyle="1" w:styleId="2E80E1DE6FA54E86A6F2F71F660481CF">
    <w:name w:val="2E80E1DE6FA54E86A6F2F71F660481CF"/>
    <w:rsid w:val="00280246"/>
  </w:style>
  <w:style w:type="paragraph" w:customStyle="1" w:styleId="F37A36B8D4D2496B9D7FF2DFD1991B5E">
    <w:name w:val="F37A36B8D4D2496B9D7FF2DFD1991B5E"/>
    <w:rsid w:val="00280246"/>
  </w:style>
  <w:style w:type="paragraph" w:customStyle="1" w:styleId="55426B8655454542BF18F23304F0BF2C">
    <w:name w:val="55426B8655454542BF18F23304F0BF2C"/>
    <w:rsid w:val="00280246"/>
  </w:style>
  <w:style w:type="paragraph" w:customStyle="1" w:styleId="EEB3999CE55F42118B04DFA7AAD3BCBE">
    <w:name w:val="EEB3999CE55F42118B04DFA7AAD3BCBE"/>
    <w:rsid w:val="00280246"/>
  </w:style>
  <w:style w:type="paragraph" w:customStyle="1" w:styleId="2427F019E8FD4A31B679C461A4565A71">
    <w:name w:val="2427F019E8FD4A31B679C461A4565A71"/>
    <w:rsid w:val="00280246"/>
  </w:style>
  <w:style w:type="paragraph" w:customStyle="1" w:styleId="3EEDFFD0D1ED45DEBD6C592B2F761FA3">
    <w:name w:val="3EEDFFD0D1ED45DEBD6C592B2F761FA3"/>
    <w:rsid w:val="00280246"/>
  </w:style>
  <w:style w:type="paragraph" w:customStyle="1" w:styleId="2427F019E8FD4A31B679C461A4565A711">
    <w:name w:val="2427F019E8FD4A31B679C461A4565A71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">
    <w:name w:val="48B72EFC6E494CCBA2C086E4911EE658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">
    <w:name w:val="58A80B2306614CCEB6D4FD34907445F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">
    <w:name w:val="EEB3999CE55F42118B04DFA7AAD3BCBE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">
    <w:name w:val="40E0FEC8E9FA47F5B65E5CF9C3F60F6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">
    <w:name w:val="8D10B23EC15642EE8283827D9756334B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">
    <w:name w:val="3D8EA0675E8047DA8941074C1CD83906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">
    <w:name w:val="2E80E1DE6FA54E86A6F2F71F660481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1">
    <w:name w:val="3EEDFFD0D1ED45DEBD6C592B2F761FA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1">
    <w:name w:val="F37A36B8D4D2496B9D7FF2DFD1991B5E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">
    <w:name w:val="55426B8655454542BF18F23304F0BF2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">
    <w:name w:val="A521FB9751034FA9BC383F8351E52C69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">
    <w:name w:val="8030DFE4A6C04A519930842B43D43314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">
    <w:name w:val="706C2B20F9004C5E894AF927BDC11322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">
    <w:name w:val="597C37C99CF24EE6BA007BF41BC3DEE1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60A10D1E05B42F5AFFB6E2EB4B6D1E8">
    <w:name w:val="E60A10D1E05B42F5AFFB6E2EB4B6D1E8"/>
    <w:rsid w:val="00280246"/>
  </w:style>
  <w:style w:type="paragraph" w:customStyle="1" w:styleId="2427F019E8FD4A31B679C461A4565A712">
    <w:name w:val="2427F019E8FD4A31B679C461A4565A71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1">
    <w:name w:val="48B72EFC6E494CCBA2C086E4911EE658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1">
    <w:name w:val="58A80B2306614CCEB6D4FD34907445F4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">
    <w:name w:val="EEB3999CE55F42118B04DFA7AAD3BCBE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">
    <w:name w:val="40E0FEC8E9FA47F5B65E5CF9C3F60F6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">
    <w:name w:val="8D10B23EC15642EE8283827D9756334B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">
    <w:name w:val="3D8EA0675E8047DA8941074C1CD83906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2">
    <w:name w:val="2E80E1DE6FA54E86A6F2F71F660481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2">
    <w:name w:val="3EEDFFD0D1ED45DEBD6C592B2F761FA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2">
    <w:name w:val="F37A36B8D4D2496B9D7FF2DFD1991B5E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2">
    <w:name w:val="55426B8655454542BF18F23304F0BF2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1">
    <w:name w:val="E60A10D1E05B42F5AFFB6E2EB4B6D1E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2">
    <w:name w:val="A521FB9751034FA9BC383F8351E52C69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2">
    <w:name w:val="8030DFE4A6C04A519930842B43D43314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2">
    <w:name w:val="706C2B20F9004C5E894AF927BDC11322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2">
    <w:name w:val="597C37C99CF24EE6BA007BF41BC3DEE1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">
    <w:name w:val="A4D2A893F105407FACBB49A442409FCF"/>
    <w:rsid w:val="00280246"/>
  </w:style>
  <w:style w:type="paragraph" w:customStyle="1" w:styleId="B4789BFB27034D299ADE70D0883E6BC3">
    <w:name w:val="B4789BFB27034D299ADE70D0883E6BC3"/>
    <w:rsid w:val="00280246"/>
  </w:style>
  <w:style w:type="paragraph" w:customStyle="1" w:styleId="52EEC61EED704872AAF525637A1DD111">
    <w:name w:val="52EEC61EED704872AAF525637A1DD111"/>
    <w:rsid w:val="00280246"/>
  </w:style>
  <w:style w:type="paragraph" w:customStyle="1" w:styleId="D18E927BFE034ED0BFF94173B905D9C3">
    <w:name w:val="D18E927BFE034ED0BFF94173B905D9C3"/>
    <w:rsid w:val="00280246"/>
  </w:style>
  <w:style w:type="paragraph" w:customStyle="1" w:styleId="1BCBD66C852140C0B8AB1FBD353146C5">
    <w:name w:val="1BCBD66C852140C0B8AB1FBD353146C5"/>
    <w:rsid w:val="00280246"/>
  </w:style>
  <w:style w:type="character" w:styleId="CommentReference">
    <w:name w:val="annotation reference"/>
    <w:basedOn w:val="DefaultParagraphFont"/>
    <w:uiPriority w:val="99"/>
    <w:semiHidden/>
    <w:rsid w:val="0028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46"/>
    <w:rPr>
      <w:rFonts w:ascii="Arial" w:eastAsia="Times New Roman" w:hAnsi="Arial" w:cs="Times New Roman"/>
      <w:sz w:val="21"/>
      <w:szCs w:val="21"/>
    </w:rPr>
  </w:style>
  <w:style w:type="paragraph" w:customStyle="1" w:styleId="CBEA896677E5493B94C4A6F1FDF83CD5">
    <w:name w:val="CBEA896677E5493B94C4A6F1FDF83CD5"/>
    <w:rsid w:val="00280246"/>
  </w:style>
  <w:style w:type="paragraph" w:customStyle="1" w:styleId="DC957DED3F0E43F9B025FE59AB3C925D">
    <w:name w:val="DC957DED3F0E43F9B025FE59AB3C925D"/>
    <w:rsid w:val="00280246"/>
  </w:style>
  <w:style w:type="paragraph" w:customStyle="1" w:styleId="636A42A30FFE43C39CF77A4236D4F44A">
    <w:name w:val="636A42A30FFE43C39CF77A4236D4F44A"/>
    <w:rsid w:val="00280246"/>
  </w:style>
  <w:style w:type="paragraph" w:customStyle="1" w:styleId="B5D0F15A3E3849DD9A6BAE6848D58355">
    <w:name w:val="B5D0F15A3E3849DD9A6BAE6848D58355"/>
    <w:rsid w:val="00280246"/>
  </w:style>
  <w:style w:type="paragraph" w:customStyle="1" w:styleId="BCFC867053B24540A2AFB88FEA15DEC7">
    <w:name w:val="BCFC867053B24540A2AFB88FEA15DEC7"/>
    <w:rsid w:val="00280246"/>
  </w:style>
  <w:style w:type="paragraph" w:customStyle="1" w:styleId="0D997CE66F0644B4806F5B832FD6BDCC">
    <w:name w:val="0D997CE66F0644B4806F5B832FD6BDCC"/>
    <w:rsid w:val="00280246"/>
  </w:style>
  <w:style w:type="paragraph" w:customStyle="1" w:styleId="A897589501E64216AD28D307399E99B7">
    <w:name w:val="A897589501E64216AD28D307399E99B7"/>
    <w:rsid w:val="00280246"/>
  </w:style>
  <w:style w:type="paragraph" w:customStyle="1" w:styleId="7E18691345F24BB78D48EF4C5449290C">
    <w:name w:val="7E18691345F24BB78D48EF4C5449290C"/>
    <w:rsid w:val="00280246"/>
  </w:style>
  <w:style w:type="paragraph" w:customStyle="1" w:styleId="2427F019E8FD4A31B679C461A4565A713">
    <w:name w:val="2427F019E8FD4A31B679C461A4565A71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2">
    <w:name w:val="48B72EFC6E494CCBA2C086E4911EE658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2">
    <w:name w:val="58A80B2306614CCEB6D4FD34907445F4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3">
    <w:name w:val="EEB3999CE55F42118B04DFA7AAD3BCBE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3">
    <w:name w:val="40E0FEC8E9FA47F5B65E5CF9C3F60F6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">
    <w:name w:val="8D10B23EC15642EE8283827D9756334B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">
    <w:name w:val="3D8EA0675E8047DA8941074C1CD83906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3">
    <w:name w:val="2E80E1DE6FA54E86A6F2F71F660481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3">
    <w:name w:val="3EEDFFD0D1ED45DEBD6C592B2F761FA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3">
    <w:name w:val="F37A36B8D4D2496B9D7FF2DFD1991B5E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3">
    <w:name w:val="55426B8655454542BF18F23304F0BF2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2">
    <w:name w:val="E60A10D1E05B42F5AFFB6E2EB4B6D1E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">
    <w:name w:val="A4D2A893F105407FACBB49A442409F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">
    <w:name w:val="B4789BFB27034D299ADE70D0883E6B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">
    <w:name w:val="52EEC61EED704872AAF525637A1DD111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1">
    <w:name w:val="A897589501E64216AD28D307399E99B7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1">
    <w:name w:val="7E18691345F24BB78D48EF4C5449290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">
    <w:name w:val="D18E927BFE034ED0BFF94173B905D9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">
    <w:name w:val="1BCBD66C852140C0B8AB1FBD353146C5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">
    <w:name w:val="9A19E9519FA5469B9BD71E1A1534D0E0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">
    <w:name w:val="DC957DED3F0E43F9B025FE59AB3C925D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3">
    <w:name w:val="A521FB9751034FA9BC383F8351E52C69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3">
    <w:name w:val="8030DFE4A6C04A519930842B43D43314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3">
    <w:name w:val="706C2B20F9004C5E894AF927BDC11322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3">
    <w:name w:val="597C37C99CF24EE6BA007BF41BC3DEE1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A50EBC60D43417BB784623FD05BC83D">
    <w:name w:val="7A50EBC60D43417BB784623FD05BC83D"/>
    <w:rsid w:val="00280246"/>
  </w:style>
  <w:style w:type="paragraph" w:customStyle="1" w:styleId="38460B817A8F4F9BB8DC2987606CE186">
    <w:name w:val="38460B817A8F4F9BB8DC2987606CE186"/>
    <w:rsid w:val="00280246"/>
  </w:style>
  <w:style w:type="paragraph" w:customStyle="1" w:styleId="38460B817A8F4F9BB8DC2987606CE1861">
    <w:name w:val="38460B817A8F4F9BB8DC2987606CE186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4">
    <w:name w:val="2427F019E8FD4A31B679C461A4565A71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3">
    <w:name w:val="48B72EFC6E494CCBA2C086E4911EE658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3">
    <w:name w:val="58A80B2306614CCEB6D4FD34907445F4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4">
    <w:name w:val="EEB3999CE55F42118B04DFA7AAD3BCBE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4">
    <w:name w:val="40E0FEC8E9FA47F5B65E5CF9C3F60F6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4">
    <w:name w:val="8D10B23EC15642EE8283827D9756334B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4">
    <w:name w:val="3D8EA0675E8047DA8941074C1CD83906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4">
    <w:name w:val="2E80E1DE6FA54E86A6F2F71F660481CF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4">
    <w:name w:val="F37A36B8D4D2496B9D7FF2DFD1991B5E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4">
    <w:name w:val="55426B8655454542BF18F23304F0BF2C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3">
    <w:name w:val="E60A10D1E05B42F5AFFB6E2EB4B6D1E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1">
    <w:name w:val="7A50EBC60D43417BB784623FD05BC83D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2">
    <w:name w:val="A4D2A893F105407FACBB49A442409F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2">
    <w:name w:val="B4789BFB27034D299ADE70D0883E6B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2">
    <w:name w:val="52EEC61EED704872AAF525637A1DD111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2">
    <w:name w:val="A897589501E64216AD28D307399E99B7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2">
    <w:name w:val="7E18691345F24BB78D48EF4C5449290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2">
    <w:name w:val="D18E927BFE034ED0BFF94173B905D9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2">
    <w:name w:val="1BCBD66C852140C0B8AB1FBD353146C5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">
    <w:name w:val="9A19E9519FA5469B9BD71E1A1534D0E0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2">
    <w:name w:val="DC957DED3F0E43F9B025FE59AB3C925D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4">
    <w:name w:val="A521FB9751034FA9BC383F8351E52C69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4">
    <w:name w:val="8030DFE4A6C04A519930842B43D43314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4">
    <w:name w:val="706C2B20F9004C5E894AF927BDC11322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4">
    <w:name w:val="597C37C99CF24EE6BA007BF41BC3DEE1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8460B817A8F4F9BB8DC2987606CE1862">
    <w:name w:val="38460B817A8F4F9BB8DC2987606CE186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5">
    <w:name w:val="2427F019E8FD4A31B679C461A4565A715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4">
    <w:name w:val="48B72EFC6E494CCBA2C086E4911EE658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4">
    <w:name w:val="58A80B2306614CCEB6D4FD34907445F4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5">
    <w:name w:val="EEB3999CE55F42118B04DFA7AAD3BCBE5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5">
    <w:name w:val="40E0FEC8E9FA47F5B65E5CF9C3F60F68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5">
    <w:name w:val="8D10B23EC15642EE8283827D9756334B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5">
    <w:name w:val="3D8EA0675E8047DA8941074C1CD83906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5">
    <w:name w:val="2E80E1DE6FA54E86A6F2F71F660481CF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5">
    <w:name w:val="F37A36B8D4D2496B9D7FF2DFD1991B5E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5">
    <w:name w:val="55426B8655454542BF18F23304F0BF2C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4">
    <w:name w:val="E60A10D1E05B42F5AFFB6E2EB4B6D1E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2">
    <w:name w:val="7A50EBC60D43417BB784623FD05BC83D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3">
    <w:name w:val="A4D2A893F105407FACBB49A442409F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3">
    <w:name w:val="B4789BFB27034D299ADE70D0883E6B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3">
    <w:name w:val="52EEC61EED704872AAF525637A1DD111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3">
    <w:name w:val="A897589501E64216AD28D307399E99B7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3">
    <w:name w:val="7E18691345F24BB78D48EF4C5449290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3">
    <w:name w:val="D18E927BFE034ED0BFF94173B905D9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3">
    <w:name w:val="1BCBD66C852140C0B8AB1FBD353146C5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2">
    <w:name w:val="9A19E9519FA5469B9BD71E1A1534D0E0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3">
    <w:name w:val="DC957DED3F0E43F9B025FE59AB3C925D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5">
    <w:name w:val="A521FB9751034FA9BC383F8351E52C69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5">
    <w:name w:val="8030DFE4A6C04A519930842B43D43314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5">
    <w:name w:val="706C2B20F9004C5E894AF927BDC11322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5">
    <w:name w:val="597C37C99CF24EE6BA007BF41BC3DEE1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DFA183068CE1460BAA6F1F9F74055DE9">
    <w:name w:val="DFA183068CE1460BAA6F1F9F74055DE9"/>
    <w:rsid w:val="00CD4AC5"/>
  </w:style>
  <w:style w:type="paragraph" w:customStyle="1" w:styleId="5C319AC9A2494421A1F47B7797956990">
    <w:name w:val="5C319AC9A2494421A1F47B7797956990"/>
    <w:rsid w:val="00CD4AC5"/>
  </w:style>
  <w:style w:type="paragraph" w:customStyle="1" w:styleId="D9EE7A7F9B9D49B2B5BB0E49D56BDECD">
    <w:name w:val="D9EE7A7F9B9D49B2B5BB0E49D56BDECD"/>
    <w:rsid w:val="00CD4AC5"/>
  </w:style>
  <w:style w:type="paragraph" w:customStyle="1" w:styleId="CDBDAD50286B4670AA4CB68FC6F0DCF0">
    <w:name w:val="CDBDAD50286B4670AA4CB68FC6F0DCF0"/>
    <w:rsid w:val="00CD4AC5"/>
  </w:style>
  <w:style w:type="paragraph" w:customStyle="1" w:styleId="02A0812D535445ACBA21A5B1AF085056">
    <w:name w:val="02A0812D535445ACBA21A5B1AF085056"/>
    <w:rsid w:val="00CD4AC5"/>
  </w:style>
  <w:style w:type="paragraph" w:customStyle="1" w:styleId="1E6C8BB6BFB0467E8733DE4860DDEF3C">
    <w:name w:val="1E6C8BB6BFB0467E8733DE4860DDEF3C"/>
    <w:rsid w:val="00CD4AC5"/>
  </w:style>
  <w:style w:type="paragraph" w:customStyle="1" w:styleId="196BD3842135426AA1A3255514312288">
    <w:name w:val="196BD3842135426AA1A3255514312288"/>
    <w:rsid w:val="00CD4AC5"/>
  </w:style>
  <w:style w:type="paragraph" w:customStyle="1" w:styleId="90AC48F933614102839ED450209A1062">
    <w:name w:val="90AC48F933614102839ED450209A1062"/>
    <w:rsid w:val="005D3168"/>
  </w:style>
  <w:style w:type="paragraph" w:customStyle="1" w:styleId="53DFD09408C34ED8BACCBBA9B437C392">
    <w:name w:val="53DFD09408C34ED8BACCBBA9B437C392"/>
    <w:rsid w:val="005D3168"/>
  </w:style>
  <w:style w:type="paragraph" w:customStyle="1" w:styleId="E8A1D5D347374A6B9D1F451713C26E37">
    <w:name w:val="E8A1D5D347374A6B9D1F451713C26E37"/>
    <w:rsid w:val="005D3168"/>
  </w:style>
  <w:style w:type="paragraph" w:customStyle="1" w:styleId="A68C8E9A0B8F4FFC8B908CF7DF2D54B9">
    <w:name w:val="A68C8E9A0B8F4FFC8B908CF7DF2D54B9"/>
    <w:rsid w:val="005D3168"/>
  </w:style>
  <w:style w:type="paragraph" w:customStyle="1" w:styleId="E42DE188917548878BB1D53E920FF2BC">
    <w:name w:val="E42DE188917548878BB1D53E920FF2BC"/>
    <w:rsid w:val="005D3168"/>
  </w:style>
  <w:style w:type="paragraph" w:customStyle="1" w:styleId="E1B3AE5191A64FE2B1A325C6F97B7BA3">
    <w:name w:val="E1B3AE5191A64FE2B1A325C6F97B7BA3"/>
    <w:rsid w:val="005D3168"/>
  </w:style>
  <w:style w:type="paragraph" w:customStyle="1" w:styleId="31A2F8BB3676407DA68134BD7CE0623E">
    <w:name w:val="31A2F8BB3676407DA68134BD7CE0623E"/>
    <w:rsid w:val="005D3168"/>
  </w:style>
  <w:style w:type="paragraph" w:customStyle="1" w:styleId="11A9E16FC165472AA09C22012E23F7DE">
    <w:name w:val="11A9E16FC165472AA09C22012E23F7DE"/>
    <w:rsid w:val="005D3168"/>
  </w:style>
  <w:style w:type="paragraph" w:customStyle="1" w:styleId="727B871400DA4FD0A1606E6CDACF9BFD">
    <w:name w:val="727B871400DA4FD0A1606E6CDACF9BFD"/>
    <w:rsid w:val="005D3168"/>
  </w:style>
  <w:style w:type="paragraph" w:customStyle="1" w:styleId="46DF38E8EFD34F0792774C5258006661">
    <w:name w:val="46DF38E8EFD34F0792774C5258006661"/>
    <w:rsid w:val="005D3168"/>
  </w:style>
  <w:style w:type="paragraph" w:customStyle="1" w:styleId="9AA99069B804448A80944CDED292F053">
    <w:name w:val="9AA99069B804448A80944CDED292F053"/>
    <w:rsid w:val="00C47D11"/>
  </w:style>
  <w:style w:type="paragraph" w:customStyle="1" w:styleId="267FDC085FE64F44A0E3AA93408A0AD1">
    <w:name w:val="267FDC085FE64F44A0E3AA93408A0AD1"/>
    <w:rsid w:val="00C47D11"/>
  </w:style>
  <w:style w:type="paragraph" w:customStyle="1" w:styleId="D9EE7A7F9B9D49B2B5BB0E49D56BDECD1">
    <w:name w:val="D9EE7A7F9B9D49B2B5BB0E49D56BDECD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">
    <w:name w:val="9AA99069B804448A80944CDED292F053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5">
    <w:name w:val="58A80B2306614CCEB6D4FD34907445F4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6">
    <w:name w:val="EEB3999CE55F42118B04DFA7AAD3BCBE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6">
    <w:name w:val="40E0FEC8E9FA47F5B65E5CF9C3F60F68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6">
    <w:name w:val="8D10B23EC15642EE8283827D9756334B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6">
    <w:name w:val="3D8EA0675E8047DA8941074C1CD83906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6">
    <w:name w:val="2E80E1DE6FA54E86A6F2F71F660481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">
    <w:name w:val="267FDC085FE64F44A0E3AA93408A0A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6">
    <w:name w:val="55426B8655454542BF18F23304F0BF2C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1">
    <w:name w:val="196BD3842135426AA1A3255514312288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4">
    <w:name w:val="A4D2A893F105407FACBB49A442409FCF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4">
    <w:name w:val="B4789BFB27034D299ADE70D0883E6B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4">
    <w:name w:val="52EEC61EED704872AAF525637A1DD11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">
    <w:name w:val="31A2F8BB3676407DA68134BD7CE0623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">
    <w:name w:val="11A9E16FC165472AA09C22012E23F7D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4">
    <w:name w:val="D18E927BFE034ED0BFF94173B905D9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4">
    <w:name w:val="1BCBD66C852140C0B8AB1FBD353146C5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3">
    <w:name w:val="9A19E9519FA5469B9BD71E1A1534D0E0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4">
    <w:name w:val="DC957DED3F0E43F9B025FE59AB3C925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6">
    <w:name w:val="A521FB9751034FA9BC383F8351E52C69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6">
    <w:name w:val="8030DFE4A6C04A519930842B43D43314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6">
    <w:name w:val="706C2B20F9004C5E894AF927BDC1132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6">
    <w:name w:val="597C37C99CF24EE6BA007BF41BC3DEE1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1">
    <w:name w:val="727B871400DA4FD0A1606E6CDACF9BFD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">
    <w:name w:val="46DF38E8EFD34F0792774C52580066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4A853D62B9745DCAE748146DC4E6BA2">
    <w:name w:val="14A853D62B9745DCAE748146DC4E6BA2"/>
    <w:rsid w:val="00C47D11"/>
  </w:style>
  <w:style w:type="paragraph" w:customStyle="1" w:styleId="D9EE7A7F9B9D49B2B5BB0E49D56BDECD2">
    <w:name w:val="D9EE7A7F9B9D49B2B5BB0E49D56BDECD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1">
    <w:name w:val="14A853D62B9745DCAE748146DC4E6BA2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">
    <w:name w:val="9AA99069B804448A80944CDED292F053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6">
    <w:name w:val="58A80B2306614CCEB6D4FD34907445F4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7">
    <w:name w:val="EEB3999CE55F42118B04DFA7AAD3BCBE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7">
    <w:name w:val="40E0FEC8E9FA47F5B65E5CF9C3F60F68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7">
    <w:name w:val="8D10B23EC15642EE8283827D9756334B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7">
    <w:name w:val="3D8EA0675E8047DA8941074C1CD83906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7">
    <w:name w:val="2E80E1DE6FA54E86A6F2F71F660481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2">
    <w:name w:val="267FDC085FE64F44A0E3AA93408A0A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7">
    <w:name w:val="55426B8655454542BF18F23304F0BF2C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2">
    <w:name w:val="196BD3842135426AA1A3255514312288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5">
    <w:name w:val="A4D2A893F105407FACBB49A442409FCF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5">
    <w:name w:val="B4789BFB27034D299ADE70D0883E6B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5">
    <w:name w:val="52EEC61EED704872AAF525637A1DD11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2">
    <w:name w:val="31A2F8BB3676407DA68134BD7CE0623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2">
    <w:name w:val="11A9E16FC165472AA09C22012E23F7D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5">
    <w:name w:val="D18E927BFE034ED0BFF94173B905D9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5">
    <w:name w:val="1BCBD66C852140C0B8AB1FBD353146C5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4">
    <w:name w:val="9A19E9519FA5469B9BD71E1A1534D0E0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5">
    <w:name w:val="DC957DED3F0E43F9B025FE59AB3C925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7">
    <w:name w:val="A521FB9751034FA9BC383F8351E52C69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7">
    <w:name w:val="8030DFE4A6C04A519930842B43D43314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7">
    <w:name w:val="706C2B20F9004C5E894AF927BDC1132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7">
    <w:name w:val="597C37C99CF24EE6BA007BF41BC3DEE1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2">
    <w:name w:val="727B871400DA4FD0A1606E6CDACF9BFD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2">
    <w:name w:val="46DF38E8EFD34F0792774C52580066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3">
    <w:name w:val="D9EE7A7F9B9D49B2B5BB0E49D56BDECD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2">
    <w:name w:val="14A853D62B9745DCAE748146DC4E6BA2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">
    <w:name w:val="9AA99069B804448A80944CDED292F053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7">
    <w:name w:val="58A80B2306614CCEB6D4FD34907445F4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8">
    <w:name w:val="EEB3999CE55F42118B04DFA7AAD3BCBE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8">
    <w:name w:val="40E0FEC8E9FA47F5B65E5CF9C3F60F68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8">
    <w:name w:val="8D10B23EC15642EE8283827D9756334B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8">
    <w:name w:val="3D8EA0675E8047DA8941074C1CD83906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8">
    <w:name w:val="2E80E1DE6FA54E86A6F2F71F660481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3">
    <w:name w:val="267FDC085FE64F44A0E3AA93408A0AD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8">
    <w:name w:val="55426B8655454542BF18F23304F0BF2C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3">
    <w:name w:val="196BD3842135426AA1A3255514312288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6">
    <w:name w:val="A4D2A893F105407FACBB49A442409F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6">
    <w:name w:val="B4789BFB27034D299ADE70D0883E6B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6">
    <w:name w:val="52EEC61EED704872AAF525637A1DD11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3">
    <w:name w:val="31A2F8BB3676407DA68134BD7CE0623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3">
    <w:name w:val="11A9E16FC165472AA09C22012E23F7D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6">
    <w:name w:val="D18E927BFE034ED0BFF94173B905D9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6">
    <w:name w:val="1BCBD66C852140C0B8AB1FBD353146C5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5">
    <w:name w:val="9A19E9519FA5469B9BD71E1A1534D0E0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6">
    <w:name w:val="DC957DED3F0E43F9B025FE59AB3C925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8">
    <w:name w:val="A521FB9751034FA9BC383F8351E52C69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8">
    <w:name w:val="8030DFE4A6C04A519930842B43D43314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8">
    <w:name w:val="706C2B20F9004C5E894AF927BDC1132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8">
    <w:name w:val="597C37C99CF24EE6BA007BF41BC3DEE1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3">
    <w:name w:val="727B871400DA4FD0A1606E6CDACF9BFD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3">
    <w:name w:val="46DF38E8EFD34F0792774C52580066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4">
    <w:name w:val="D9EE7A7F9B9D49B2B5BB0E49D56BDECD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3">
    <w:name w:val="14A853D62B9745DCAE748146DC4E6BA2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4">
    <w:name w:val="9AA99069B804448A80944CDED292F053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8">
    <w:name w:val="58A80B2306614CCEB6D4FD34907445F4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9">
    <w:name w:val="EEB3999CE55F42118B04DFA7AAD3BCBE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9">
    <w:name w:val="40E0FEC8E9FA47F5B65E5CF9C3F60F68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9">
    <w:name w:val="8D10B23EC15642EE8283827D9756334B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9">
    <w:name w:val="3D8EA0675E8047DA8941074C1CD83906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9">
    <w:name w:val="2E80E1DE6FA54E86A6F2F71F660481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4">
    <w:name w:val="267FDC085FE64F44A0E3AA93408A0AD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9">
    <w:name w:val="55426B8655454542BF18F23304F0BF2C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7">
    <w:name w:val="A4D2A893F105407FACBB49A442409F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7">
    <w:name w:val="B4789BFB27034D299ADE70D0883E6B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7">
    <w:name w:val="52EEC61EED704872AAF525637A1DD11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4">
    <w:name w:val="31A2F8BB3676407DA68134BD7CE0623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4">
    <w:name w:val="11A9E16FC165472AA09C22012E23F7D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7">
    <w:name w:val="D18E927BFE034ED0BFF94173B905D9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7">
    <w:name w:val="1BCBD66C852140C0B8AB1FBD353146C5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6">
    <w:name w:val="9A19E9519FA5469B9BD71E1A1534D0E0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7">
    <w:name w:val="DC957DED3F0E43F9B025FE59AB3C925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9">
    <w:name w:val="A521FB9751034FA9BC383F8351E52C69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9">
    <w:name w:val="8030DFE4A6C04A519930842B43D43314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9">
    <w:name w:val="706C2B20F9004C5E894AF927BDC11322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9">
    <w:name w:val="597C37C99CF24EE6BA007BF41BC3DEE1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4">
    <w:name w:val="727B871400DA4FD0A1606E6CDACF9BF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4">
    <w:name w:val="46DF38E8EFD34F0792774C52580066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5">
    <w:name w:val="D9EE7A7F9B9D49B2B5BB0E49D56BDECD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4">
    <w:name w:val="14A853D62B9745DCAE748146DC4E6BA2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5">
    <w:name w:val="9AA99069B804448A80944CDED292F053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9">
    <w:name w:val="58A80B2306614CCEB6D4FD34907445F4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0">
    <w:name w:val="EEB3999CE55F42118B04DFA7AAD3BCBE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0">
    <w:name w:val="40E0FEC8E9FA47F5B65E5CF9C3F60F68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0">
    <w:name w:val="8D10B23EC15642EE8283827D9756334B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0">
    <w:name w:val="3D8EA0675E8047DA8941074C1CD83906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0">
    <w:name w:val="2E80E1DE6FA54E86A6F2F71F660481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5">
    <w:name w:val="267FDC085FE64F44A0E3AA93408A0AD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0">
    <w:name w:val="55426B8655454542BF18F23304F0BF2C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8">
    <w:name w:val="A4D2A893F105407FACBB49A442409F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8">
    <w:name w:val="B4789BFB27034D299ADE70D0883E6B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8">
    <w:name w:val="52EEC61EED704872AAF525637A1DD11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5">
    <w:name w:val="31A2F8BB3676407DA68134BD7CE0623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5">
    <w:name w:val="11A9E16FC165472AA09C22012E23F7D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8">
    <w:name w:val="D18E927BFE034ED0BFF94173B905D9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8">
    <w:name w:val="1BCBD66C852140C0B8AB1FBD353146C5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7">
    <w:name w:val="9A19E9519FA5469B9BD71E1A1534D0E0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8">
    <w:name w:val="DC957DED3F0E43F9B025FE59AB3C925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0">
    <w:name w:val="A521FB9751034FA9BC383F8351E52C69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0">
    <w:name w:val="8030DFE4A6C04A519930842B43D43314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0">
    <w:name w:val="706C2B20F9004C5E894AF927BDC11322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0">
    <w:name w:val="597C37C99CF24EE6BA007BF41BC3DEE1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5">
    <w:name w:val="727B871400DA4FD0A1606E6CDACF9BF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5">
    <w:name w:val="46DF38E8EFD34F0792774C525800666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6">
    <w:name w:val="D9EE7A7F9B9D49B2B5BB0E49D56BDECD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5">
    <w:name w:val="14A853D62B9745DCAE748146DC4E6BA2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6">
    <w:name w:val="9AA99069B804448A80944CDED292F053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0">
    <w:name w:val="58A80B2306614CCEB6D4FD34907445F4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1">
    <w:name w:val="EEB3999CE55F42118B04DFA7AAD3BCBE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1">
    <w:name w:val="40E0FEC8E9FA47F5B65E5CF9C3F60F68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1">
    <w:name w:val="8D10B23EC15642EE8283827D9756334B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1">
    <w:name w:val="3D8EA0675E8047DA8941074C1CD8390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1">
    <w:name w:val="2E80E1DE6FA54E86A6F2F71F660481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6">
    <w:name w:val="267FDC085FE64F44A0E3AA93408A0AD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1">
    <w:name w:val="55426B8655454542BF18F23304F0BF2C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9">
    <w:name w:val="A4D2A893F105407FACBB49A442409F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9">
    <w:name w:val="B4789BFB27034D299ADE70D0883E6B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9">
    <w:name w:val="52EEC61EED704872AAF525637A1DD11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6">
    <w:name w:val="31A2F8BB3676407DA68134BD7CE0623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6">
    <w:name w:val="11A9E16FC165472AA09C22012E23F7D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9">
    <w:name w:val="D18E927BFE034ED0BFF94173B905D9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9">
    <w:name w:val="1BCBD66C852140C0B8AB1FBD353146C5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8">
    <w:name w:val="9A19E9519FA5469B9BD71E1A1534D0E0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9">
    <w:name w:val="DC957DED3F0E43F9B025FE59AB3C925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1">
    <w:name w:val="A521FB9751034FA9BC383F8351E52C69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1">
    <w:name w:val="8030DFE4A6C04A519930842B43D43314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1">
    <w:name w:val="706C2B20F9004C5E894AF927BDC11322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1">
    <w:name w:val="597C37C99CF24EE6BA007BF41BC3DEE1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6">
    <w:name w:val="727B871400DA4FD0A1606E6CDACF9BF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6">
    <w:name w:val="46DF38E8EFD34F0792774C525800666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">
    <w:name w:val="6D01C7299CD54FFFBB65D1297101E3C3"/>
    <w:rsid w:val="00C47D11"/>
  </w:style>
  <w:style w:type="paragraph" w:customStyle="1" w:styleId="D9EE7A7F9B9D49B2B5BB0E49D56BDECD7">
    <w:name w:val="D9EE7A7F9B9D49B2B5BB0E49D56BDECD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6">
    <w:name w:val="14A853D62B9745DCAE748146DC4E6BA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7">
    <w:name w:val="9AA99069B804448A80944CDED292F053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1">
    <w:name w:val="58A80B2306614CCEB6D4FD34907445F4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2">
    <w:name w:val="EEB3999CE55F42118B04DFA7AAD3BCBE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2">
    <w:name w:val="40E0FEC8E9FA47F5B65E5CF9C3F60F68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2">
    <w:name w:val="8D10B23EC15642EE8283827D9756334B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2">
    <w:name w:val="3D8EA0675E8047DA8941074C1CD8390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2">
    <w:name w:val="2E80E1DE6FA54E86A6F2F71F660481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7">
    <w:name w:val="267FDC085FE64F44A0E3AA93408A0AD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2">
    <w:name w:val="55426B8655454542BF18F23304F0BF2C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1">
    <w:name w:val="6D01C7299CD54FFFBB65D1297101E3C3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0">
    <w:name w:val="A4D2A893F105407FACBB49A442409F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0">
    <w:name w:val="B4789BFB27034D299ADE70D0883E6B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0">
    <w:name w:val="52EEC61EED704872AAF525637A1DD111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7">
    <w:name w:val="31A2F8BB3676407DA68134BD7CE0623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7">
    <w:name w:val="11A9E16FC165472AA09C22012E23F7D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0">
    <w:name w:val="D18E927BFE034ED0BFF94173B905D9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0">
    <w:name w:val="1BCBD66C852140C0B8AB1FBD353146C5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9">
    <w:name w:val="9A19E9519FA5469B9BD71E1A1534D0E0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0">
    <w:name w:val="DC957DED3F0E43F9B025FE59AB3C925D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2">
    <w:name w:val="A521FB9751034FA9BC383F8351E52C69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2">
    <w:name w:val="8030DFE4A6C04A519930842B43D43314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2">
    <w:name w:val="706C2B20F9004C5E894AF927BDC11322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2">
    <w:name w:val="597C37C99CF24EE6BA007BF41BC3DEE1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7">
    <w:name w:val="727B871400DA4FD0A1606E6CDACF9BF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7">
    <w:name w:val="46DF38E8EFD34F0792774C525800666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8">
    <w:name w:val="D9EE7A7F9B9D49B2B5BB0E49D56BDECD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7">
    <w:name w:val="14A853D62B9745DCAE748146DC4E6BA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8">
    <w:name w:val="9AA99069B804448A80944CDED292F053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2">
    <w:name w:val="58A80B2306614CCEB6D4FD34907445F4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3">
    <w:name w:val="EEB3999CE55F42118B04DFA7AAD3BCBE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3">
    <w:name w:val="40E0FEC8E9FA47F5B65E5CF9C3F60F68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3">
    <w:name w:val="8D10B23EC15642EE8283827D9756334B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3">
    <w:name w:val="3D8EA0675E8047DA8941074C1CD8390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3">
    <w:name w:val="2E80E1DE6FA54E86A6F2F71F660481CF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8">
    <w:name w:val="267FDC085FE64F44A0E3AA93408A0AD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3">
    <w:name w:val="55426B8655454542BF18F23304F0BF2C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2">
    <w:name w:val="6D01C7299CD54FFFBB65D1297101E3C3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1">
    <w:name w:val="A4D2A893F105407FACBB49A442409F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1">
    <w:name w:val="B4789BFB27034D299ADE70D0883E6B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1">
    <w:name w:val="52EEC61EED704872AAF525637A1DD111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8">
    <w:name w:val="31A2F8BB3676407DA68134BD7CE0623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8">
    <w:name w:val="11A9E16FC165472AA09C22012E23F7D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1">
    <w:name w:val="D18E927BFE034ED0BFF94173B905D9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1">
    <w:name w:val="1BCBD66C852140C0B8AB1FBD353146C5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0">
    <w:name w:val="9A19E9519FA5469B9BD71E1A1534D0E0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1">
    <w:name w:val="DC957DED3F0E43F9B025FE59AB3C925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3">
    <w:name w:val="A521FB9751034FA9BC383F8351E52C69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3">
    <w:name w:val="8030DFE4A6C04A519930842B43D43314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3">
    <w:name w:val="706C2B20F9004C5E894AF927BDC11322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3">
    <w:name w:val="597C37C99CF24EE6BA007BF41BC3DEE1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8">
    <w:name w:val="727B871400DA4FD0A1606E6CDACF9BF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8">
    <w:name w:val="46DF38E8EFD34F0792774C525800666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9">
    <w:name w:val="D9EE7A7F9B9D49B2B5BB0E49D56BDECD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8">
    <w:name w:val="14A853D62B9745DCAE748146DC4E6BA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9">
    <w:name w:val="9AA99069B804448A80944CDED292F053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3">
    <w:name w:val="58A80B2306614CCEB6D4FD34907445F4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4">
    <w:name w:val="EEB3999CE55F42118B04DFA7AAD3BCBE1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4">
    <w:name w:val="40E0FEC8E9FA47F5B65E5CF9C3F60F68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4">
    <w:name w:val="8D10B23EC15642EE8283827D9756334B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4">
    <w:name w:val="3D8EA0675E8047DA8941074C1CD8390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4">
    <w:name w:val="2E80E1DE6FA54E86A6F2F71F660481CF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9">
    <w:name w:val="267FDC085FE64F44A0E3AA93408A0AD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4">
    <w:name w:val="55426B8655454542BF18F23304F0BF2C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3">
    <w:name w:val="6D01C7299CD54FFFBB65D1297101E3C3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2">
    <w:name w:val="A4D2A893F105407FACBB49A442409F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2">
    <w:name w:val="B4789BFB27034D299ADE70D0883E6B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2">
    <w:name w:val="52EEC61EED704872AAF525637A1DD111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9">
    <w:name w:val="31A2F8BB3676407DA68134BD7CE0623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9">
    <w:name w:val="11A9E16FC165472AA09C22012E23F7D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2">
    <w:name w:val="D18E927BFE034ED0BFF94173B905D9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2">
    <w:name w:val="1BCBD66C852140C0B8AB1FBD353146C5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1">
    <w:name w:val="9A19E9519FA5469B9BD71E1A1534D0E0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2">
    <w:name w:val="DC957DED3F0E43F9B025FE59AB3C925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4">
    <w:name w:val="A521FB9751034FA9BC383F8351E52C69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4">
    <w:name w:val="8030DFE4A6C04A519930842B43D43314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4">
    <w:name w:val="706C2B20F9004C5E894AF927BDC11322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4">
    <w:name w:val="597C37C99CF24EE6BA007BF41BC3DEE1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9">
    <w:name w:val="727B871400DA4FD0A1606E6CDACF9BF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9">
    <w:name w:val="46DF38E8EFD34F0792774C525800666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A8B807627A5487AB481D4CE5FD9B452">
    <w:name w:val="8A8B807627A5487AB481D4CE5FD9B452"/>
    <w:rsid w:val="00C47D11"/>
  </w:style>
  <w:style w:type="paragraph" w:customStyle="1" w:styleId="1C233122E79E4212B18DA2768AD70362">
    <w:name w:val="1C233122E79E4212B18DA2768AD70362"/>
    <w:rsid w:val="00C47D11"/>
  </w:style>
  <w:style w:type="paragraph" w:customStyle="1" w:styleId="AFB1C12791EE464CAF80B3EFDD070D45">
    <w:name w:val="AFB1C12791EE464CAF80B3EFDD070D45"/>
    <w:rsid w:val="00C47D11"/>
  </w:style>
  <w:style w:type="paragraph" w:customStyle="1" w:styleId="4CE9DA726559499F906D597F7E59CB80">
    <w:name w:val="4CE9DA726559499F906D597F7E59CB80"/>
    <w:rsid w:val="00C47D11"/>
  </w:style>
  <w:style w:type="paragraph" w:customStyle="1" w:styleId="19E2977999D44D2E8AD3FDFC25ACD216">
    <w:name w:val="19E2977999D44D2E8AD3FDFC25ACD216"/>
    <w:rsid w:val="00C47D11"/>
  </w:style>
  <w:style w:type="paragraph" w:customStyle="1" w:styleId="117E6D82B16C48FD912E0FCCAC4AD1E5">
    <w:name w:val="117E6D82B16C48FD912E0FCCAC4AD1E5"/>
    <w:rsid w:val="00C47D11"/>
  </w:style>
  <w:style w:type="paragraph" w:customStyle="1" w:styleId="924B5B64968A402E9788198FAACC041A">
    <w:name w:val="924B5B64968A402E9788198FAACC041A"/>
    <w:rsid w:val="00C47D11"/>
  </w:style>
  <w:style w:type="paragraph" w:customStyle="1" w:styleId="FCEB475623DA464685001FEA45BEA628">
    <w:name w:val="FCEB475623DA464685001FEA45BEA628"/>
    <w:rsid w:val="00C47D11"/>
  </w:style>
  <w:style w:type="paragraph" w:customStyle="1" w:styleId="BBE57821E9F44208A631BF0D45FDC82F">
    <w:name w:val="BBE57821E9F44208A631BF0D45FDC82F"/>
    <w:rsid w:val="00C47D11"/>
  </w:style>
  <w:style w:type="paragraph" w:customStyle="1" w:styleId="20BA07F4A3AB48E48C0A16A28C77CDB5">
    <w:name w:val="20BA07F4A3AB48E48C0A16A28C77CDB5"/>
    <w:rsid w:val="00C47D11"/>
  </w:style>
  <w:style w:type="paragraph" w:customStyle="1" w:styleId="C263F6C6E7EA4EE7B4157278B9FB589E">
    <w:name w:val="C263F6C6E7EA4EE7B4157278B9FB589E"/>
    <w:rsid w:val="00C47D11"/>
  </w:style>
  <w:style w:type="paragraph" w:customStyle="1" w:styleId="1A982F3F84A645CD89D3AA9A97809813">
    <w:name w:val="1A982F3F84A645CD89D3AA9A97809813"/>
    <w:rsid w:val="00C47D11"/>
  </w:style>
  <w:style w:type="paragraph" w:customStyle="1" w:styleId="BEA3229FEA1843BCA73336947BE0E01D">
    <w:name w:val="BEA3229FEA1843BCA73336947BE0E01D"/>
    <w:rsid w:val="00C47D11"/>
  </w:style>
  <w:style w:type="paragraph" w:customStyle="1" w:styleId="664B384884FC40E0AC8BAF4370E64377">
    <w:name w:val="664B384884FC40E0AC8BAF4370E64377"/>
    <w:rsid w:val="00C47D11"/>
  </w:style>
  <w:style w:type="paragraph" w:customStyle="1" w:styleId="327C72D78E954B659B56629AD796F523">
    <w:name w:val="327C72D78E954B659B56629AD796F523"/>
    <w:rsid w:val="00C47D11"/>
  </w:style>
  <w:style w:type="paragraph" w:customStyle="1" w:styleId="59592302771444A1835B730B2C439B64">
    <w:name w:val="59592302771444A1835B730B2C439B64"/>
    <w:rsid w:val="00C47D11"/>
  </w:style>
  <w:style w:type="paragraph" w:customStyle="1" w:styleId="E56F6675048B4C1CAFFF886BC7DF7D9E">
    <w:name w:val="E56F6675048B4C1CAFFF886BC7DF7D9E"/>
    <w:rsid w:val="00C47D11"/>
  </w:style>
  <w:style w:type="paragraph" w:customStyle="1" w:styleId="B2583D29F9C84F7AA3089B44DD4BBEA1">
    <w:name w:val="B2583D29F9C84F7AA3089B44DD4BBEA1"/>
    <w:rsid w:val="00C47D11"/>
  </w:style>
  <w:style w:type="paragraph" w:customStyle="1" w:styleId="DD2A1620AEB34E4A9A52498C90EEE5C6">
    <w:name w:val="DD2A1620AEB34E4A9A52498C90EEE5C6"/>
    <w:rsid w:val="00C47D11"/>
  </w:style>
  <w:style w:type="paragraph" w:customStyle="1" w:styleId="01AB8E140EA6402EA5C25DEBD3916841">
    <w:name w:val="01AB8E140EA6402EA5C25DEBD3916841"/>
    <w:rsid w:val="00C47D11"/>
  </w:style>
  <w:style w:type="paragraph" w:customStyle="1" w:styleId="5F5EA317A6C64892B52D873BB7334AB7">
    <w:name w:val="5F5EA317A6C64892B52D873BB7334AB7"/>
    <w:rsid w:val="00C47D11"/>
  </w:style>
  <w:style w:type="paragraph" w:customStyle="1" w:styleId="8E02168E8B3241E0AF5068AEB25A8C7C">
    <w:name w:val="8E02168E8B3241E0AF5068AEB25A8C7C"/>
    <w:rsid w:val="00C47D11"/>
  </w:style>
  <w:style w:type="paragraph" w:customStyle="1" w:styleId="499685061A6C44CA8ADDE03B133E03CA">
    <w:name w:val="499685061A6C44CA8ADDE03B133E03CA"/>
    <w:rsid w:val="00C47D11"/>
  </w:style>
  <w:style w:type="paragraph" w:customStyle="1" w:styleId="A9991369FD264DA881D74F85046A7F0C">
    <w:name w:val="A9991369FD264DA881D74F85046A7F0C"/>
    <w:rsid w:val="00C47D11"/>
  </w:style>
  <w:style w:type="paragraph" w:customStyle="1" w:styleId="499685061A6C44CA8ADDE03B133E03CA1">
    <w:name w:val="499685061A6C44CA8ADDE03B133E03CA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1">
    <w:name w:val="A9991369FD264DA881D74F85046A7F0C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0">
    <w:name w:val="9AA99069B804448A80944CDED292F05310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4">
    <w:name w:val="58A80B2306614CCEB6D4FD34907445F4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5">
    <w:name w:val="EEB3999CE55F42118B04DFA7AAD3BCBE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5">
    <w:name w:val="40E0FEC8E9FA47F5B65E5CF9C3F60F68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5">
    <w:name w:val="8D10B23EC15642EE8283827D9756334B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5">
    <w:name w:val="3D8EA0675E8047DA8941074C1CD83906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5">
    <w:name w:val="2E80E1DE6FA54E86A6F2F71F660481CF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0">
    <w:name w:val="267FDC085FE64F44A0E3AA93408A0AD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5">
    <w:name w:val="55426B8655454542BF18F23304F0BF2C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1">
    <w:name w:val="B2583D29F9C84F7AA3089B44DD4BBEA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">
    <w:name w:val="ADE600972BF546B1A31079F8BC5E856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1">
    <w:name w:val="8E02168E8B3241E0AF5068AEB25A8C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1">
    <w:name w:val="01AB8E140EA6402EA5C25DEBD391684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1">
    <w:name w:val="5F5EA317A6C64892B52D873BB7334AB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0">
    <w:name w:val="31A2F8BB3676407DA68134BD7CE0623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0">
    <w:name w:val="11A9E16FC165472AA09C22012E23F7D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3">
    <w:name w:val="D18E927BFE034ED0BFF94173B905D9C3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3">
    <w:name w:val="1BCBD66C852140C0B8AB1FBD353146C5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2">
    <w:name w:val="9A19E9519FA5469B9BD71E1A1534D0E0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3">
    <w:name w:val="DC957DED3F0E43F9B025FE59AB3C925D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0">
    <w:name w:val="727B871400DA4FD0A1606E6CDACF9BFD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0">
    <w:name w:val="46DF38E8EFD34F0792774C525800666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2">
    <w:name w:val="499685061A6C44CA8ADDE03B133E03CA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2">
    <w:name w:val="A9991369FD264DA881D74F85046A7F0C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1">
    <w:name w:val="9AA99069B804448A80944CDED292F05311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5">
    <w:name w:val="58A80B2306614CCEB6D4FD34907445F4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6">
    <w:name w:val="EEB3999CE55F42118B04DFA7AAD3BCBE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6">
    <w:name w:val="40E0FEC8E9FA47F5B65E5CF9C3F60F68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6">
    <w:name w:val="8D10B23EC15642EE8283827D9756334B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6">
    <w:name w:val="3D8EA0675E8047DA8941074C1CD83906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6">
    <w:name w:val="2E80E1DE6FA54E86A6F2F71F660481CF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1">
    <w:name w:val="267FDC085FE64F44A0E3AA93408A0AD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6">
    <w:name w:val="55426B8655454542BF18F23304F0BF2C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2">
    <w:name w:val="B2583D29F9C84F7AA3089B44DD4BBEA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1">
    <w:name w:val="ADE600972BF546B1A31079F8BC5E856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2">
    <w:name w:val="8E02168E8B3241E0AF5068AEB25A8C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2">
    <w:name w:val="01AB8E140EA6402EA5C25DEBD391684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2">
    <w:name w:val="5F5EA317A6C64892B52D873BB7334AB7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1">
    <w:name w:val="31A2F8BB3676407DA68134BD7CE0623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1">
    <w:name w:val="11A9E16FC165472AA09C22012E23F7D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4">
    <w:name w:val="D18E927BFE034ED0BFF94173B905D9C3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4">
    <w:name w:val="1BCBD66C852140C0B8AB1FBD353146C5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3">
    <w:name w:val="9A19E9519FA5469B9BD71E1A1534D0E0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4">
    <w:name w:val="DC957DED3F0E43F9B025FE59AB3C925D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1">
    <w:name w:val="727B871400DA4FD0A1606E6CDACF9BFD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1">
    <w:name w:val="46DF38E8EFD34F0792774C525800666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">
    <w:name w:val="688C07FCE57A45EDBFA691E62F4F9CAC"/>
    <w:rsid w:val="00E7778E"/>
  </w:style>
  <w:style w:type="paragraph" w:customStyle="1" w:styleId="E05252437F5B45A29AF5D15A29E49ECE">
    <w:name w:val="E05252437F5B45A29AF5D15A29E49ECE"/>
    <w:rsid w:val="00E7778E"/>
  </w:style>
  <w:style w:type="paragraph" w:customStyle="1" w:styleId="01F3A1CA40304E15A55DE58412B82F07">
    <w:name w:val="01F3A1CA40304E15A55DE58412B82F07"/>
    <w:rsid w:val="00E7778E"/>
  </w:style>
  <w:style w:type="paragraph" w:customStyle="1" w:styleId="6997CD287AB94C7C98770D22E10A7A07">
    <w:name w:val="6997CD287AB94C7C98770D22E10A7A07"/>
    <w:rsid w:val="00E7778E"/>
  </w:style>
  <w:style w:type="paragraph" w:customStyle="1" w:styleId="9F1C1C7C27CC45A8B0E62AA89078770F">
    <w:name w:val="9F1C1C7C27CC45A8B0E62AA89078770F"/>
    <w:rsid w:val="00E7778E"/>
  </w:style>
  <w:style w:type="paragraph" w:customStyle="1" w:styleId="60EC300276014A26B6A4DE775F8CA706">
    <w:name w:val="60EC300276014A26B6A4DE775F8CA706"/>
    <w:rsid w:val="00E7778E"/>
  </w:style>
  <w:style w:type="paragraph" w:customStyle="1" w:styleId="81A0C63C309C49C68BD749090DC636CD">
    <w:name w:val="81A0C63C309C49C68BD749090DC636CD"/>
    <w:rsid w:val="00E7778E"/>
  </w:style>
  <w:style w:type="paragraph" w:customStyle="1" w:styleId="E5D6F91A99E74F04888D924B9CC9A9CF">
    <w:name w:val="E5D6F91A99E74F04888D924B9CC9A9CF"/>
    <w:rsid w:val="00E7778E"/>
  </w:style>
  <w:style w:type="paragraph" w:customStyle="1" w:styleId="5DECB4DA5AB04C96BE712F937C6EA40E">
    <w:name w:val="5DECB4DA5AB04C96BE712F937C6EA40E"/>
    <w:rsid w:val="00E7778E"/>
  </w:style>
  <w:style w:type="paragraph" w:customStyle="1" w:styleId="5CF42DD4E8234E2BA460AF138B838CD9">
    <w:name w:val="5CF42DD4E8234E2BA460AF138B838CD9"/>
    <w:rsid w:val="00E7778E"/>
  </w:style>
  <w:style w:type="paragraph" w:customStyle="1" w:styleId="9668E82CB5164F6ABD8193DFC6D34906">
    <w:name w:val="9668E82CB5164F6ABD8193DFC6D34906"/>
    <w:rsid w:val="00E7778E"/>
  </w:style>
  <w:style w:type="paragraph" w:customStyle="1" w:styleId="C5AB373710914A11B84C0430E523E880">
    <w:name w:val="C5AB373710914A11B84C0430E523E880"/>
    <w:rsid w:val="00E7778E"/>
  </w:style>
  <w:style w:type="paragraph" w:customStyle="1" w:styleId="2CB1CBAEEF5E45A1B057ADED058D65B2">
    <w:name w:val="2CB1CBAEEF5E45A1B057ADED058D65B2"/>
    <w:rsid w:val="00E7778E"/>
  </w:style>
  <w:style w:type="paragraph" w:customStyle="1" w:styleId="E2A527969EBF4A4EB0E79B965BA20F18">
    <w:name w:val="E2A527969EBF4A4EB0E79B965BA20F18"/>
    <w:rsid w:val="00E7778E"/>
  </w:style>
  <w:style w:type="paragraph" w:customStyle="1" w:styleId="2BAAA0F6AF1E4061BE21966D38712C9B">
    <w:name w:val="2BAAA0F6AF1E4061BE21966D38712C9B"/>
    <w:rsid w:val="00E7778E"/>
  </w:style>
  <w:style w:type="paragraph" w:customStyle="1" w:styleId="4D9FF64980164B1A93986B1E89DBC12C">
    <w:name w:val="4D9FF64980164B1A93986B1E89DBC12C"/>
    <w:rsid w:val="00E7778E"/>
  </w:style>
  <w:style w:type="paragraph" w:customStyle="1" w:styleId="0D20B398A4F04039BCCE2E340221A5C5">
    <w:name w:val="0D20B398A4F04039BCCE2E340221A5C5"/>
    <w:rsid w:val="00E7778E"/>
  </w:style>
  <w:style w:type="paragraph" w:customStyle="1" w:styleId="10C403DF7290460AA30E37F9621862D3">
    <w:name w:val="10C403DF7290460AA30E37F9621862D3"/>
    <w:rsid w:val="00E7778E"/>
  </w:style>
  <w:style w:type="paragraph" w:customStyle="1" w:styleId="0994EAA43402429DB26D89F6E2619CC5">
    <w:name w:val="0994EAA43402429DB26D89F6E2619CC5"/>
    <w:rsid w:val="00E7778E"/>
  </w:style>
  <w:style w:type="paragraph" w:customStyle="1" w:styleId="E639DB3EA1194A28977A69DA1E73EDA0">
    <w:name w:val="E639DB3EA1194A28977A69DA1E73EDA0"/>
    <w:rsid w:val="00E7778E"/>
  </w:style>
  <w:style w:type="paragraph" w:customStyle="1" w:styleId="2BC0AA5025C4470D8547E57DB5FFB099">
    <w:name w:val="2BC0AA5025C4470D8547E57DB5FFB099"/>
    <w:rsid w:val="00E7778E"/>
  </w:style>
  <w:style w:type="paragraph" w:customStyle="1" w:styleId="9D7080D9F1094030ADEFA2BA44178BF9">
    <w:name w:val="9D7080D9F1094030ADEFA2BA44178BF9"/>
    <w:rsid w:val="00E7778E"/>
  </w:style>
  <w:style w:type="paragraph" w:customStyle="1" w:styleId="C86AF9F8A4914024BB2255ADE0451DED">
    <w:name w:val="C86AF9F8A4914024BB2255ADE0451DED"/>
    <w:rsid w:val="00E7778E"/>
  </w:style>
  <w:style w:type="paragraph" w:customStyle="1" w:styleId="93FA2F37139A438F9075CE4B8255A635">
    <w:name w:val="93FA2F37139A438F9075CE4B8255A635"/>
    <w:rsid w:val="00E7778E"/>
  </w:style>
  <w:style w:type="paragraph" w:customStyle="1" w:styleId="3C687B37D6FC483EB607F65CBF204CB3">
    <w:name w:val="3C687B37D6FC483EB607F65CBF204CB3"/>
    <w:rsid w:val="00E7778E"/>
  </w:style>
  <w:style w:type="paragraph" w:customStyle="1" w:styleId="44A1ECE4796D4B6CB672A426DD610EE8">
    <w:name w:val="44A1ECE4796D4B6CB672A426DD610EE8"/>
    <w:rsid w:val="00E7778E"/>
  </w:style>
  <w:style w:type="paragraph" w:customStyle="1" w:styleId="E1B6FEB7E4DA47D6B9AD0D6A448FF11E">
    <w:name w:val="E1B6FEB7E4DA47D6B9AD0D6A448FF11E"/>
    <w:rsid w:val="00E7778E"/>
  </w:style>
  <w:style w:type="paragraph" w:customStyle="1" w:styleId="3D8365C9746346D7811044981BCB3C14">
    <w:name w:val="3D8365C9746346D7811044981BCB3C14"/>
    <w:rsid w:val="00E7778E"/>
  </w:style>
  <w:style w:type="paragraph" w:customStyle="1" w:styleId="F20D778EEC9548759C6AB33D45029789">
    <w:name w:val="F20D778EEC9548759C6AB33D45029789"/>
    <w:rsid w:val="00E7778E"/>
  </w:style>
  <w:style w:type="paragraph" w:customStyle="1" w:styleId="0C44DEF556F64DC0BC6A135766501E4C">
    <w:name w:val="0C44DEF556F64DC0BC6A135766501E4C"/>
    <w:rsid w:val="00E7778E"/>
  </w:style>
  <w:style w:type="paragraph" w:customStyle="1" w:styleId="8106542CD885404E8C5B057B7C719E12">
    <w:name w:val="8106542CD885404E8C5B057B7C719E12"/>
    <w:rsid w:val="00E7778E"/>
  </w:style>
  <w:style w:type="paragraph" w:customStyle="1" w:styleId="8BCCBAC32A8E40168EF592FAF01C795A">
    <w:name w:val="8BCCBAC32A8E40168EF592FAF01C795A"/>
    <w:rsid w:val="00E7778E"/>
  </w:style>
  <w:style w:type="paragraph" w:customStyle="1" w:styleId="E27C26FAF2E245EF83A564041F2F58B0">
    <w:name w:val="E27C26FAF2E245EF83A564041F2F58B0"/>
    <w:rsid w:val="00E7778E"/>
  </w:style>
  <w:style w:type="paragraph" w:customStyle="1" w:styleId="91EFA09FF7284547ABAC2A2964A4177C">
    <w:name w:val="91EFA09FF7284547ABAC2A2964A4177C"/>
    <w:rsid w:val="00E7778E"/>
  </w:style>
  <w:style w:type="paragraph" w:customStyle="1" w:styleId="499685061A6C44CA8ADDE03B133E03CA3">
    <w:name w:val="499685061A6C44CA8ADDE03B133E03CA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3">
    <w:name w:val="A9991369FD264DA881D74F85046A7F0C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2">
    <w:name w:val="9AA99069B804448A80944CDED292F05312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6">
    <w:name w:val="58A80B2306614CCEB6D4FD34907445F4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7">
    <w:name w:val="EEB3999CE55F42118B04DFA7AAD3BCBE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7">
    <w:name w:val="40E0FEC8E9FA47F5B65E5CF9C3F60F68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7">
    <w:name w:val="8D10B23EC15642EE8283827D9756334B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7">
    <w:name w:val="3D8EA0675E8047DA8941074C1CD83906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7">
    <w:name w:val="2E80E1DE6FA54E86A6F2F71F660481CF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2">
    <w:name w:val="267FDC085FE64F44A0E3AA93408A0AD1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7">
    <w:name w:val="55426B8655454542BF18F23304F0BF2C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1">
    <w:name w:val="E27C26FAF2E245EF83A564041F2F58B0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1">
    <w:name w:val="91EFA09FF7284547ABAC2A2964A417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">
    <w:name w:val="0004C99845004669B17A8BDB5E7FF3C0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B2583D29F9C84F7AA3089B44DD4BBEA13">
    <w:name w:val="B2583D29F9C84F7AA3089B44DD4BBEA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2">
    <w:name w:val="ADE600972BF546B1A31079F8BC5E856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3">
    <w:name w:val="8E02168E8B3241E0AF5068AEB25A8C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3">
    <w:name w:val="01AB8E140EA6402EA5C25DEBD391684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3">
    <w:name w:val="5F5EA317A6C64892B52D873BB7334AB7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">
    <w:name w:val="0C44DEF556F64DC0BC6A135766501E4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1">
    <w:name w:val="F20D778EEC9548759C6AB33D4502978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">
    <w:name w:val="9D7080D9F1094030ADEFA2BA44178BF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">
    <w:name w:val="C86AF9F8A4914024BB2255ADE0451DED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">
    <w:name w:val="93FA2F37139A438F9075CE4B8255A63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">
    <w:name w:val="3C687B37D6FC483EB607F65CBF204CB3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">
    <w:name w:val="44A1ECE4796D4B6CB672A426DD610EE8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">
    <w:name w:val="E1B6FEB7E4DA47D6B9AD0D6A448FF11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">
    <w:name w:val="3D8365C9746346D7811044981BCB3C1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1">
    <w:name w:val="688C07FCE57A45EDBFA691E62F4F9CA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05252437F5B45A29AF5D15A29E49ECE1">
    <w:name w:val="E05252437F5B45A29AF5D15A29E49EC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F3A1CA40304E15A55DE58412B82F071">
    <w:name w:val="01F3A1CA40304E15A55DE58412B82F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997CD287AB94C7C98770D22E10A7A071">
    <w:name w:val="6997CD287AB94C7C98770D22E10A7A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24C2715D73A49478D54BC71370E4255">
    <w:name w:val="424C2715D73A49478D54BC71370E4255"/>
    <w:rsid w:val="00E7778E"/>
  </w:style>
  <w:style w:type="paragraph" w:customStyle="1" w:styleId="E5327F2920EC420DADDDAB285F0828A9">
    <w:name w:val="E5327F2920EC420DADDDAB285F0828A9"/>
    <w:rsid w:val="00E7778E"/>
  </w:style>
  <w:style w:type="paragraph" w:customStyle="1" w:styleId="C736C27C966244AABEEB94B2224AD598">
    <w:name w:val="C736C27C966244AABEEB94B2224AD598"/>
    <w:rsid w:val="00E7778E"/>
  </w:style>
  <w:style w:type="paragraph" w:customStyle="1" w:styleId="0DEBFDB8FBA1447A8D31EB56F1F96BF3">
    <w:name w:val="0DEBFDB8FBA1447A8D31EB56F1F96BF3"/>
    <w:rsid w:val="00E7778E"/>
  </w:style>
  <w:style w:type="paragraph" w:customStyle="1" w:styleId="6D69768C523C4105BA95C5375669E08B">
    <w:name w:val="6D69768C523C4105BA95C5375669E08B"/>
    <w:rsid w:val="00E7778E"/>
  </w:style>
  <w:style w:type="paragraph" w:customStyle="1" w:styleId="499685061A6C44CA8ADDE03B133E03CA4">
    <w:name w:val="499685061A6C44CA8ADDE03B133E03CA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4">
    <w:name w:val="A9991369FD264DA881D74F85046A7F0C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3">
    <w:name w:val="9AA99069B804448A80944CDED292F05313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7">
    <w:name w:val="58A80B2306614CCEB6D4FD34907445F4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8">
    <w:name w:val="EEB3999CE55F42118B04DFA7AAD3BCBE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8">
    <w:name w:val="40E0FEC8E9FA47F5B65E5CF9C3F60F68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8">
    <w:name w:val="8D10B23EC15642EE8283827D9756334B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8">
    <w:name w:val="3D8EA0675E8047DA8941074C1CD83906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8">
    <w:name w:val="2E80E1DE6FA54E86A6F2F71F660481CF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3">
    <w:name w:val="267FDC085FE64F44A0E3AA93408A0AD1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8">
    <w:name w:val="55426B8655454542BF18F23304F0BF2C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2">
    <w:name w:val="E27C26FAF2E245EF83A564041F2F58B0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2">
    <w:name w:val="91EFA09FF7284547ABAC2A2964A417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1">
    <w:name w:val="0004C99845004669B17A8BDB5E7FF3C0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1">
    <w:name w:val="424C2715D73A49478D54BC71370E425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4">
    <w:name w:val="B2583D29F9C84F7AA3089B44DD4BBEA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3">
    <w:name w:val="ADE600972BF546B1A31079F8BC5E856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4">
    <w:name w:val="8E02168E8B3241E0AF5068AEB25A8C7C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4">
    <w:name w:val="01AB8E140EA6402EA5C25DEBD391684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4">
    <w:name w:val="5F5EA317A6C64892B52D873BB7334AB7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">
    <w:name w:val="0C44DEF556F64DC0BC6A135766501E4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2">
    <w:name w:val="F20D778EEC9548759C6AB33D4502978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">
    <w:name w:val="9D7080D9F1094030ADEFA2BA44178BF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2">
    <w:name w:val="C86AF9F8A4914024BB2255ADE0451DED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2">
    <w:name w:val="93FA2F37139A438F9075CE4B8255A63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2">
    <w:name w:val="3C687B37D6FC483EB607F65CBF204CB3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2">
    <w:name w:val="44A1ECE4796D4B6CB672A426DD610EE8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2">
    <w:name w:val="E1B6FEB7E4DA47D6B9AD0D6A448FF11E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2">
    <w:name w:val="3D8365C9746346D7811044981BCB3C1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5">
    <w:name w:val="499685061A6C44CA8ADDE03B133E03CA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5">
    <w:name w:val="A9991369FD264DA881D74F85046A7F0C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4">
    <w:name w:val="9AA99069B804448A80944CDED292F053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8">
    <w:name w:val="58A80B2306614CCEB6D4FD34907445F4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9">
    <w:name w:val="EEB3999CE55F42118B04DFA7AAD3BCBE19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9">
    <w:name w:val="40E0FEC8E9FA47F5B65E5CF9C3F60F68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9">
    <w:name w:val="8D10B23EC15642EE8283827D9756334B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9">
    <w:name w:val="3D8EA0675E8047DA8941074C1CD83906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9">
    <w:name w:val="2E80E1DE6FA54E86A6F2F71F660481CF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4">
    <w:name w:val="267FDC085FE64F44A0E3AA93408A0AD1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9">
    <w:name w:val="55426B8655454542BF18F23304F0BF2C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3">
    <w:name w:val="E27C26FAF2E245EF83A564041F2F58B0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3">
    <w:name w:val="91EFA09FF7284547ABAC2A2964A417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2">
    <w:name w:val="0004C99845004669B17A8BDB5E7FF3C0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2">
    <w:name w:val="424C2715D73A49478D54BC71370E425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5">
    <w:name w:val="B2583D29F9C84F7AA3089B44DD4BBEA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4">
    <w:name w:val="ADE600972BF546B1A31079F8BC5E8564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5">
    <w:name w:val="8E02168E8B3241E0AF5068AEB25A8C7C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5">
    <w:name w:val="01AB8E140EA6402EA5C25DEBD391684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5">
    <w:name w:val="5F5EA317A6C64892B52D873BB7334AB7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3">
    <w:name w:val="0C44DEF556F64DC0BC6A135766501E4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3">
    <w:name w:val="F20D778EEC9548759C6AB33D4502978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3">
    <w:name w:val="9D7080D9F1094030ADEFA2BA44178BF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3">
    <w:name w:val="C86AF9F8A4914024BB2255ADE0451DED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3">
    <w:name w:val="93FA2F37139A438F9075CE4B8255A635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3">
    <w:name w:val="3C687B37D6FC483EB607F65CBF204CB3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3">
    <w:name w:val="44A1ECE4796D4B6CB672A426DD610EE8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3">
    <w:name w:val="E1B6FEB7E4DA47D6B9AD0D6A448FF11E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3">
    <w:name w:val="3D8365C9746346D7811044981BCB3C1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D45448767474C8C978EF119927DA5CE">
    <w:name w:val="CD45448767474C8C978EF119927DA5CE"/>
    <w:rsid w:val="00E7778E"/>
  </w:style>
  <w:style w:type="paragraph" w:customStyle="1" w:styleId="90312EF7E7D048C4BA82EDF6B84527D9">
    <w:name w:val="90312EF7E7D048C4BA82EDF6B84527D9"/>
    <w:rsid w:val="00E7778E"/>
  </w:style>
  <w:style w:type="paragraph" w:customStyle="1" w:styleId="CF020CC55AEA42EDB05DF4702A8B7D54">
    <w:name w:val="CF020CC55AEA42EDB05DF4702A8B7D54"/>
    <w:rsid w:val="00E7778E"/>
  </w:style>
  <w:style w:type="paragraph" w:customStyle="1" w:styleId="598D8E7CF5004298AFA33A3B6D18713B">
    <w:name w:val="598D8E7CF5004298AFA33A3B6D18713B"/>
    <w:rsid w:val="00E7778E"/>
  </w:style>
  <w:style w:type="paragraph" w:customStyle="1" w:styleId="836462A21C9B479C849EE58B786EC24E">
    <w:name w:val="836462A21C9B479C849EE58B786EC24E"/>
    <w:rsid w:val="00E7778E"/>
  </w:style>
  <w:style w:type="paragraph" w:customStyle="1" w:styleId="BFC6EA659E8C4E3B96C5BF5B4FD25026">
    <w:name w:val="BFC6EA659E8C4E3B96C5BF5B4FD25026"/>
    <w:rsid w:val="00E7778E"/>
  </w:style>
  <w:style w:type="paragraph" w:customStyle="1" w:styleId="BD2FA8B47BD74451A023707D9DF5DC55">
    <w:name w:val="BD2FA8B47BD74451A023707D9DF5DC55"/>
    <w:rsid w:val="00E7778E"/>
  </w:style>
  <w:style w:type="paragraph" w:customStyle="1" w:styleId="D5628F6B12D24FFFAE328B13AC2C9B6D">
    <w:name w:val="D5628F6B12D24FFFAE328B13AC2C9B6D"/>
    <w:rsid w:val="00E7778E"/>
  </w:style>
  <w:style w:type="paragraph" w:customStyle="1" w:styleId="BAA4837EC07340E8AF7D66F499D0108A">
    <w:name w:val="BAA4837EC07340E8AF7D66F499D0108A"/>
    <w:rsid w:val="00E7778E"/>
  </w:style>
  <w:style w:type="paragraph" w:customStyle="1" w:styleId="5C930F45AE024D119518F79EBD704036">
    <w:name w:val="5C930F45AE024D119518F79EBD704036"/>
    <w:rsid w:val="00E7778E"/>
  </w:style>
  <w:style w:type="paragraph" w:customStyle="1" w:styleId="EFABC0FF39224478B29381323B55943D">
    <w:name w:val="EFABC0FF39224478B29381323B55943D"/>
    <w:rsid w:val="00E7778E"/>
  </w:style>
  <w:style w:type="paragraph" w:customStyle="1" w:styleId="C50AB91B4493406C94A7FBFCA02B24EB">
    <w:name w:val="C50AB91B4493406C94A7FBFCA02B24EB"/>
    <w:rsid w:val="00E7778E"/>
  </w:style>
  <w:style w:type="paragraph" w:customStyle="1" w:styleId="2837487DF58F4330980EF564AE2234AE">
    <w:name w:val="2837487DF58F4330980EF564AE2234AE"/>
    <w:rsid w:val="00E7778E"/>
  </w:style>
  <w:style w:type="paragraph" w:customStyle="1" w:styleId="0326B5B3D14644329472901B9325455A">
    <w:name w:val="0326B5B3D14644329472901B9325455A"/>
    <w:rsid w:val="00E7778E"/>
  </w:style>
  <w:style w:type="paragraph" w:customStyle="1" w:styleId="95B8B3891D674D8BB802558614D01A9E">
    <w:name w:val="95B8B3891D674D8BB802558614D01A9E"/>
    <w:rsid w:val="00E7778E"/>
  </w:style>
  <w:style w:type="paragraph" w:customStyle="1" w:styleId="9C185626132444DE9744C7BB13D60203">
    <w:name w:val="9C185626132444DE9744C7BB13D60203"/>
    <w:rsid w:val="00E7778E"/>
  </w:style>
  <w:style w:type="paragraph" w:customStyle="1" w:styleId="29C23BA841394C8E9A6D0220961B09E4">
    <w:name w:val="29C23BA841394C8E9A6D0220961B09E4"/>
    <w:rsid w:val="00155367"/>
    <w:pPr>
      <w:spacing w:after="160" w:line="259" w:lineRule="auto"/>
    </w:pPr>
    <w:rPr>
      <w:lang w:val="en-US" w:eastAsia="en-US"/>
    </w:rPr>
  </w:style>
  <w:style w:type="paragraph" w:customStyle="1" w:styleId="8B77D20B33814971A7C889DE88448B14">
    <w:name w:val="8B77D20B33814971A7C889DE88448B14"/>
    <w:rsid w:val="00155367"/>
    <w:pPr>
      <w:spacing w:after="160" w:line="259" w:lineRule="auto"/>
    </w:pPr>
    <w:rPr>
      <w:lang w:val="en-US" w:eastAsia="en-US"/>
    </w:rPr>
  </w:style>
  <w:style w:type="paragraph" w:customStyle="1" w:styleId="98A9ACA097A545DBB8A048FCD9323816">
    <w:name w:val="98A9ACA097A545DBB8A048FCD9323816"/>
    <w:rsid w:val="00155367"/>
    <w:pPr>
      <w:spacing w:after="160" w:line="259" w:lineRule="auto"/>
    </w:pPr>
    <w:rPr>
      <w:lang w:val="en-US" w:eastAsia="en-US"/>
    </w:rPr>
  </w:style>
  <w:style w:type="paragraph" w:customStyle="1" w:styleId="08EC920BC84147FBA21CC84A4B394ABD">
    <w:name w:val="08EC920BC84147FBA21CC84A4B394ABD"/>
    <w:rsid w:val="00155367"/>
    <w:pPr>
      <w:spacing w:after="160" w:line="259" w:lineRule="auto"/>
    </w:pPr>
    <w:rPr>
      <w:lang w:val="en-US" w:eastAsia="en-US"/>
    </w:rPr>
  </w:style>
  <w:style w:type="paragraph" w:customStyle="1" w:styleId="72CA3D04A55F47C48E2AA4B5B2291E52">
    <w:name w:val="72CA3D04A55F47C48E2AA4B5B2291E52"/>
    <w:rsid w:val="00155367"/>
    <w:pPr>
      <w:spacing w:after="160" w:line="259" w:lineRule="auto"/>
    </w:pPr>
    <w:rPr>
      <w:lang w:val="en-US" w:eastAsia="en-US"/>
    </w:rPr>
  </w:style>
  <w:style w:type="paragraph" w:customStyle="1" w:styleId="BDD6435268BA459B9382536F62B27942">
    <w:name w:val="BDD6435268BA459B9382536F62B27942"/>
    <w:rsid w:val="00155367"/>
    <w:pPr>
      <w:spacing w:after="160" w:line="259" w:lineRule="auto"/>
    </w:pPr>
    <w:rPr>
      <w:lang w:val="en-US" w:eastAsia="en-US"/>
    </w:rPr>
  </w:style>
  <w:style w:type="paragraph" w:customStyle="1" w:styleId="344C435D2A2546899E38D60DC49FAC1B">
    <w:name w:val="344C435D2A2546899E38D60DC49FAC1B"/>
    <w:rsid w:val="00155367"/>
    <w:pPr>
      <w:spacing w:after="160" w:line="259" w:lineRule="auto"/>
    </w:pPr>
    <w:rPr>
      <w:lang w:val="en-US" w:eastAsia="en-US"/>
    </w:rPr>
  </w:style>
  <w:style w:type="paragraph" w:customStyle="1" w:styleId="3154DE4E8A3E4F5A8071D77761BC198F">
    <w:name w:val="3154DE4E8A3E4F5A8071D77761BC198F"/>
    <w:rsid w:val="00155367"/>
    <w:pPr>
      <w:spacing w:after="160" w:line="259" w:lineRule="auto"/>
    </w:pPr>
    <w:rPr>
      <w:lang w:val="en-US" w:eastAsia="en-US"/>
    </w:rPr>
  </w:style>
  <w:style w:type="paragraph" w:customStyle="1" w:styleId="C18AAD46482D45E9B5BD253C0CD285DD">
    <w:name w:val="C18AAD46482D45E9B5BD253C0CD285DD"/>
    <w:rsid w:val="00155367"/>
    <w:pPr>
      <w:spacing w:after="160" w:line="259" w:lineRule="auto"/>
    </w:pPr>
    <w:rPr>
      <w:lang w:val="en-US" w:eastAsia="en-US"/>
    </w:rPr>
  </w:style>
  <w:style w:type="paragraph" w:customStyle="1" w:styleId="833425DC40234F4481587EADAFDF9C9C">
    <w:name w:val="833425DC40234F4481587EADAFDF9C9C"/>
    <w:rsid w:val="00155367"/>
    <w:pPr>
      <w:spacing w:after="160" w:line="259" w:lineRule="auto"/>
    </w:pPr>
    <w:rPr>
      <w:lang w:val="en-US" w:eastAsia="en-US"/>
    </w:rPr>
  </w:style>
  <w:style w:type="paragraph" w:customStyle="1" w:styleId="BED25EA318574548A81D20806BA69E49">
    <w:name w:val="BED25EA318574548A81D20806BA69E49"/>
    <w:rsid w:val="00155367"/>
    <w:pPr>
      <w:spacing w:after="160" w:line="259" w:lineRule="auto"/>
    </w:pPr>
    <w:rPr>
      <w:lang w:val="en-US" w:eastAsia="en-US"/>
    </w:rPr>
  </w:style>
  <w:style w:type="paragraph" w:customStyle="1" w:styleId="E5DF44B8EEB7441A8AB5AFBD2DD0ED3F">
    <w:name w:val="E5DF44B8EEB7441A8AB5AFBD2DD0ED3F"/>
    <w:rsid w:val="00155367"/>
    <w:pPr>
      <w:spacing w:after="160" w:line="259" w:lineRule="auto"/>
    </w:pPr>
    <w:rPr>
      <w:lang w:val="en-US" w:eastAsia="en-US"/>
    </w:rPr>
  </w:style>
  <w:style w:type="paragraph" w:customStyle="1" w:styleId="2804245B3338446CB5C0B6E669642433">
    <w:name w:val="2804245B3338446CB5C0B6E669642433"/>
    <w:rsid w:val="00151DCE"/>
    <w:pPr>
      <w:spacing w:after="160" w:line="259" w:lineRule="auto"/>
    </w:pPr>
  </w:style>
  <w:style w:type="paragraph" w:customStyle="1" w:styleId="6F2361BEE4DB414B90FE5A62525E3738">
    <w:name w:val="6F2361BEE4DB414B90FE5A62525E3738"/>
    <w:rsid w:val="00151DCE"/>
    <w:pPr>
      <w:spacing w:after="160" w:line="259" w:lineRule="auto"/>
    </w:pPr>
  </w:style>
  <w:style w:type="paragraph" w:customStyle="1" w:styleId="EA9CD22CF3014805985802FFB9E31D3F">
    <w:name w:val="EA9CD22CF3014805985802FFB9E31D3F"/>
    <w:rsid w:val="00151DCE"/>
    <w:pPr>
      <w:spacing w:after="160" w:line="259" w:lineRule="auto"/>
    </w:pPr>
  </w:style>
  <w:style w:type="paragraph" w:customStyle="1" w:styleId="7D20E207A1804D6F94095C53120F6F2F">
    <w:name w:val="7D20E207A1804D6F94095C53120F6F2F"/>
    <w:rsid w:val="00151DCE"/>
    <w:pPr>
      <w:spacing w:after="160" w:line="259" w:lineRule="auto"/>
    </w:pPr>
  </w:style>
  <w:style w:type="paragraph" w:customStyle="1" w:styleId="4FC484EEF58940B9A9DE9C9D6F99EA68">
    <w:name w:val="4FC484EEF58940B9A9DE9C9D6F99EA68"/>
    <w:rsid w:val="00151DCE"/>
    <w:pPr>
      <w:spacing w:after="160" w:line="259" w:lineRule="auto"/>
    </w:pPr>
  </w:style>
  <w:style w:type="paragraph" w:customStyle="1" w:styleId="B99AA1DA9741499FB46E5E0D812BE9FA">
    <w:name w:val="B99AA1DA9741499FB46E5E0D812BE9FA"/>
    <w:rsid w:val="00151DCE"/>
    <w:pPr>
      <w:spacing w:after="160" w:line="259" w:lineRule="auto"/>
    </w:pPr>
  </w:style>
  <w:style w:type="paragraph" w:customStyle="1" w:styleId="1C08C0AB3A1F4C4BBB6C370A841F9C9F">
    <w:name w:val="1C08C0AB3A1F4C4BBB6C370A841F9C9F"/>
    <w:rsid w:val="00151DCE"/>
    <w:pPr>
      <w:spacing w:after="160" w:line="259" w:lineRule="auto"/>
    </w:pPr>
  </w:style>
  <w:style w:type="paragraph" w:customStyle="1" w:styleId="5FB4A9481D784BC8929A85EBA85E5A9C">
    <w:name w:val="5FB4A9481D784BC8929A85EBA85E5A9C"/>
    <w:rsid w:val="00151DCE"/>
    <w:pPr>
      <w:spacing w:after="160" w:line="259" w:lineRule="auto"/>
    </w:pPr>
  </w:style>
  <w:style w:type="paragraph" w:customStyle="1" w:styleId="2AB92C78C7F4475EA0C32751BE52E8B0">
    <w:name w:val="2AB92C78C7F4475EA0C32751BE52E8B0"/>
    <w:rsid w:val="00151DCE"/>
    <w:pPr>
      <w:spacing w:after="160" w:line="259" w:lineRule="auto"/>
    </w:pPr>
  </w:style>
  <w:style w:type="paragraph" w:customStyle="1" w:styleId="F05CD09C0531499FB883427A01D0A3A2">
    <w:name w:val="F05CD09C0531499FB883427A01D0A3A2"/>
    <w:rsid w:val="00151DCE"/>
    <w:pPr>
      <w:spacing w:after="160" w:line="259" w:lineRule="auto"/>
    </w:pPr>
  </w:style>
  <w:style w:type="paragraph" w:customStyle="1" w:styleId="89AC8E29F9AF487C868B539662E3544B">
    <w:name w:val="89AC8E29F9AF487C868B539662E3544B"/>
    <w:rsid w:val="00151DCE"/>
    <w:pPr>
      <w:spacing w:after="160" w:line="259" w:lineRule="auto"/>
    </w:pPr>
  </w:style>
  <w:style w:type="paragraph" w:customStyle="1" w:styleId="109839C827BC4D14834B1F019E41FA77">
    <w:name w:val="109839C827BC4D14834B1F019E41FA77"/>
    <w:rsid w:val="00151DCE"/>
    <w:pPr>
      <w:spacing w:after="160" w:line="259" w:lineRule="auto"/>
    </w:pPr>
  </w:style>
  <w:style w:type="paragraph" w:customStyle="1" w:styleId="913119511D654DA985655A88279233E5">
    <w:name w:val="913119511D654DA985655A88279233E5"/>
    <w:rsid w:val="00151DCE"/>
    <w:pPr>
      <w:spacing w:after="160" w:line="259" w:lineRule="auto"/>
    </w:pPr>
  </w:style>
  <w:style w:type="paragraph" w:customStyle="1" w:styleId="E48EBAEC3F03429486647A753B17C6FC">
    <w:name w:val="E48EBAEC3F03429486647A753B17C6FC"/>
    <w:rsid w:val="00151DCE"/>
    <w:pPr>
      <w:spacing w:after="160" w:line="259" w:lineRule="auto"/>
    </w:pPr>
  </w:style>
  <w:style w:type="paragraph" w:customStyle="1" w:styleId="CECA8ECFBB0649F4853701FAB242B9DF">
    <w:name w:val="CECA8ECFBB0649F4853701FAB242B9DF"/>
    <w:rsid w:val="00151DCE"/>
    <w:pPr>
      <w:spacing w:after="160" w:line="259" w:lineRule="auto"/>
    </w:pPr>
  </w:style>
  <w:style w:type="paragraph" w:customStyle="1" w:styleId="C410291D565F4D1E93DDF7D8ED698E27">
    <w:name w:val="C410291D565F4D1E93DDF7D8ED698E27"/>
    <w:rsid w:val="00151DCE"/>
    <w:pPr>
      <w:spacing w:after="160" w:line="259" w:lineRule="auto"/>
    </w:pPr>
  </w:style>
  <w:style w:type="paragraph" w:customStyle="1" w:styleId="5B3C42E09D9A4D3EB88CCDA749C570B3">
    <w:name w:val="5B3C42E09D9A4D3EB88CCDA749C570B3"/>
    <w:rsid w:val="00151DCE"/>
    <w:pPr>
      <w:spacing w:after="160" w:line="259" w:lineRule="auto"/>
    </w:pPr>
  </w:style>
  <w:style w:type="paragraph" w:customStyle="1" w:styleId="070319F95BFA44D9AFBD2EF1BF0C42AA">
    <w:name w:val="070319F95BFA44D9AFBD2EF1BF0C42AA"/>
    <w:rsid w:val="00151DCE"/>
    <w:pPr>
      <w:spacing w:after="160" w:line="259" w:lineRule="auto"/>
    </w:pPr>
  </w:style>
  <w:style w:type="paragraph" w:customStyle="1" w:styleId="A8139F4D5A73408B88A7DDAFD1C9B932">
    <w:name w:val="A8139F4D5A73408B88A7DDAFD1C9B932"/>
    <w:rsid w:val="00151DCE"/>
    <w:pPr>
      <w:spacing w:after="160" w:line="259" w:lineRule="auto"/>
    </w:pPr>
  </w:style>
  <w:style w:type="paragraph" w:customStyle="1" w:styleId="D0401B93090D4116A8CC1A7B1F9E293A">
    <w:name w:val="D0401B93090D4116A8CC1A7B1F9E293A"/>
    <w:rsid w:val="00151DCE"/>
    <w:pPr>
      <w:spacing w:after="160" w:line="259" w:lineRule="auto"/>
    </w:pPr>
  </w:style>
  <w:style w:type="paragraph" w:customStyle="1" w:styleId="F935077F078349AA9415DB74F48AAC61">
    <w:name w:val="F935077F078349AA9415DB74F48AAC61"/>
    <w:rsid w:val="00151DCE"/>
    <w:pPr>
      <w:spacing w:after="160" w:line="259" w:lineRule="auto"/>
    </w:pPr>
  </w:style>
  <w:style w:type="paragraph" w:customStyle="1" w:styleId="70D5B196E85045D8BD71444215BB1382">
    <w:name w:val="70D5B196E85045D8BD71444215BB1382"/>
    <w:rsid w:val="00151DCE"/>
    <w:pPr>
      <w:spacing w:after="160" w:line="259" w:lineRule="auto"/>
    </w:pPr>
  </w:style>
  <w:style w:type="paragraph" w:customStyle="1" w:styleId="633F734E997D4F00BDCEEF58557D18EB">
    <w:name w:val="633F734E997D4F00BDCEEF58557D18EB"/>
    <w:rsid w:val="00151DCE"/>
    <w:pPr>
      <w:spacing w:after="160" w:line="259" w:lineRule="auto"/>
    </w:pPr>
  </w:style>
  <w:style w:type="paragraph" w:customStyle="1" w:styleId="E7A2E1D28D484890A725B2D47C787DD4">
    <w:name w:val="E7A2E1D28D484890A725B2D47C787DD4"/>
    <w:rsid w:val="00151DCE"/>
    <w:pPr>
      <w:spacing w:after="160" w:line="259" w:lineRule="auto"/>
    </w:pPr>
  </w:style>
  <w:style w:type="paragraph" w:customStyle="1" w:styleId="15756C4BD6754D31BCC7C01FE68B4AF8">
    <w:name w:val="15756C4BD6754D31BCC7C01FE68B4AF8"/>
    <w:rsid w:val="00151DCE"/>
    <w:pPr>
      <w:spacing w:after="160" w:line="259" w:lineRule="auto"/>
    </w:pPr>
  </w:style>
  <w:style w:type="paragraph" w:customStyle="1" w:styleId="AA2828F3077841E5939EF1F55E0A8540">
    <w:name w:val="AA2828F3077841E5939EF1F55E0A8540"/>
    <w:rsid w:val="00151DCE"/>
    <w:pPr>
      <w:spacing w:after="160" w:line="259" w:lineRule="auto"/>
    </w:pPr>
  </w:style>
  <w:style w:type="paragraph" w:customStyle="1" w:styleId="1AF267B0C3BE4808A87103188F6C1FAD">
    <w:name w:val="1AF267B0C3BE4808A87103188F6C1FAD"/>
    <w:rsid w:val="00151DCE"/>
    <w:pPr>
      <w:spacing w:after="160" w:line="259" w:lineRule="auto"/>
    </w:pPr>
  </w:style>
  <w:style w:type="paragraph" w:customStyle="1" w:styleId="DCD728EAD36E4C9592BFDA92DE1469A9">
    <w:name w:val="DCD728EAD36E4C9592BFDA92DE1469A9"/>
    <w:rsid w:val="00151DCE"/>
    <w:pPr>
      <w:spacing w:after="160" w:line="259" w:lineRule="auto"/>
    </w:pPr>
  </w:style>
  <w:style w:type="paragraph" w:customStyle="1" w:styleId="71389D8B99994071A0B05D991CDA7768">
    <w:name w:val="71389D8B99994071A0B05D991CDA7768"/>
    <w:rsid w:val="00151DCE"/>
    <w:pPr>
      <w:spacing w:after="160" w:line="259" w:lineRule="auto"/>
    </w:pPr>
  </w:style>
  <w:style w:type="paragraph" w:customStyle="1" w:styleId="1479CAB2F6C74B82AC732EB7B1731715">
    <w:name w:val="1479CAB2F6C74B82AC732EB7B1731715"/>
    <w:rsid w:val="00151DCE"/>
    <w:pPr>
      <w:spacing w:after="160" w:line="259" w:lineRule="auto"/>
    </w:pPr>
  </w:style>
  <w:style w:type="paragraph" w:customStyle="1" w:styleId="8E08A1BF391C41A98875B3B1A3C80ADD">
    <w:name w:val="8E08A1BF391C41A98875B3B1A3C80ADD"/>
    <w:rsid w:val="00151DCE"/>
    <w:pPr>
      <w:spacing w:after="160" w:line="259" w:lineRule="auto"/>
    </w:pPr>
  </w:style>
  <w:style w:type="paragraph" w:customStyle="1" w:styleId="4D83D14903AE4A2BACF68748AD45D2EB">
    <w:name w:val="4D83D14903AE4A2BACF68748AD45D2EB"/>
    <w:rsid w:val="00151DCE"/>
    <w:pPr>
      <w:spacing w:after="160" w:line="259" w:lineRule="auto"/>
    </w:pPr>
  </w:style>
  <w:style w:type="paragraph" w:customStyle="1" w:styleId="BD8E108F13884AF28174CBAF8DB15A13">
    <w:name w:val="BD8E108F13884AF28174CBAF8DB15A13"/>
    <w:rsid w:val="00151DCE"/>
    <w:pPr>
      <w:spacing w:after="160" w:line="259" w:lineRule="auto"/>
    </w:pPr>
  </w:style>
  <w:style w:type="paragraph" w:customStyle="1" w:styleId="6736D2267CFB404B90E75D860A13AC55">
    <w:name w:val="6736D2267CFB404B90E75D860A13AC55"/>
    <w:rsid w:val="00151DCE"/>
    <w:pPr>
      <w:spacing w:after="160" w:line="259" w:lineRule="auto"/>
    </w:pPr>
  </w:style>
  <w:style w:type="paragraph" w:customStyle="1" w:styleId="CCAC8CFB37F5421395993FC67E51A4BA">
    <w:name w:val="CCAC8CFB37F5421395993FC67E51A4BA"/>
    <w:rsid w:val="00151DCE"/>
    <w:pPr>
      <w:spacing w:after="160" w:line="259" w:lineRule="auto"/>
    </w:pPr>
  </w:style>
  <w:style w:type="paragraph" w:customStyle="1" w:styleId="4948F03A34E540A8881ECE407A43006B">
    <w:name w:val="4948F03A34E540A8881ECE407A43006B"/>
    <w:rsid w:val="00151DCE"/>
    <w:pPr>
      <w:spacing w:after="160" w:line="259" w:lineRule="auto"/>
    </w:pPr>
  </w:style>
  <w:style w:type="paragraph" w:customStyle="1" w:styleId="0E517E504F444080BF8176E3F08D669F">
    <w:name w:val="0E517E504F444080BF8176E3F08D669F"/>
    <w:rsid w:val="00151DCE"/>
    <w:pPr>
      <w:spacing w:after="160" w:line="259" w:lineRule="auto"/>
    </w:pPr>
  </w:style>
  <w:style w:type="paragraph" w:customStyle="1" w:styleId="3F8C433C223C4C3884B47D6B7E11FFA6">
    <w:name w:val="3F8C433C223C4C3884B47D6B7E11FFA6"/>
    <w:rsid w:val="00151DCE"/>
    <w:pPr>
      <w:spacing w:after="160" w:line="259" w:lineRule="auto"/>
    </w:pPr>
  </w:style>
  <w:style w:type="paragraph" w:customStyle="1" w:styleId="08CE2C9D341A4492A14AC06D459AE96D">
    <w:name w:val="08CE2C9D341A4492A14AC06D459AE96D"/>
    <w:rsid w:val="00151DCE"/>
    <w:pPr>
      <w:spacing w:after="160" w:line="259" w:lineRule="auto"/>
    </w:pPr>
  </w:style>
  <w:style w:type="paragraph" w:customStyle="1" w:styleId="F25C98BF92C648D1A21061D6816CBA07">
    <w:name w:val="F25C98BF92C648D1A21061D6816CBA07"/>
    <w:rsid w:val="00151DCE"/>
    <w:pPr>
      <w:spacing w:after="160" w:line="259" w:lineRule="auto"/>
    </w:pPr>
  </w:style>
  <w:style w:type="paragraph" w:customStyle="1" w:styleId="613A9367B6D1406ABD14EA90A7F0E346">
    <w:name w:val="613A9367B6D1406ABD14EA90A7F0E346"/>
    <w:rsid w:val="00151DCE"/>
    <w:pPr>
      <w:spacing w:after="160" w:line="259" w:lineRule="auto"/>
    </w:pPr>
  </w:style>
  <w:style w:type="paragraph" w:customStyle="1" w:styleId="1FCC15E6C4B44831B49B066D0141D025">
    <w:name w:val="1FCC15E6C4B44831B49B066D0141D025"/>
    <w:rsid w:val="00151DCE"/>
    <w:pPr>
      <w:spacing w:after="160" w:line="259" w:lineRule="auto"/>
    </w:pPr>
  </w:style>
  <w:style w:type="paragraph" w:customStyle="1" w:styleId="C21FB1AA6300487D949283F8661C0A57">
    <w:name w:val="C21FB1AA6300487D949283F8661C0A57"/>
    <w:rsid w:val="00151DCE"/>
    <w:pPr>
      <w:spacing w:after="160" w:line="259" w:lineRule="auto"/>
    </w:pPr>
  </w:style>
  <w:style w:type="paragraph" w:customStyle="1" w:styleId="5151F3AA8C16450BA9EC05E929B91FD8">
    <w:name w:val="5151F3AA8C16450BA9EC05E929B91FD8"/>
    <w:rsid w:val="00151DCE"/>
    <w:pPr>
      <w:spacing w:after="160" w:line="259" w:lineRule="auto"/>
    </w:pPr>
  </w:style>
  <w:style w:type="paragraph" w:customStyle="1" w:styleId="6662ABEC0F67409FA8207D954F6F148B">
    <w:name w:val="6662ABEC0F67409FA8207D954F6F148B"/>
    <w:rsid w:val="00151DCE"/>
    <w:pPr>
      <w:spacing w:after="160" w:line="259" w:lineRule="auto"/>
    </w:pPr>
  </w:style>
  <w:style w:type="paragraph" w:customStyle="1" w:styleId="FDA9479BB5DE456088BC367F33F2335C">
    <w:name w:val="FDA9479BB5DE456088BC367F33F2335C"/>
    <w:rsid w:val="00151DCE"/>
    <w:pPr>
      <w:spacing w:after="160" w:line="259" w:lineRule="auto"/>
    </w:pPr>
  </w:style>
  <w:style w:type="paragraph" w:customStyle="1" w:styleId="F17E9D27E1ED44C1BADAAC716E28C418">
    <w:name w:val="F17E9D27E1ED44C1BADAAC716E28C418"/>
    <w:rsid w:val="00151DCE"/>
    <w:pPr>
      <w:spacing w:after="160" w:line="259" w:lineRule="auto"/>
    </w:pPr>
  </w:style>
  <w:style w:type="paragraph" w:customStyle="1" w:styleId="84A05FD8ACD24FDB8835A25D763039C6">
    <w:name w:val="84A05FD8ACD24FDB8835A25D763039C6"/>
    <w:rsid w:val="00151DCE"/>
    <w:pPr>
      <w:spacing w:after="160" w:line="259" w:lineRule="auto"/>
    </w:pPr>
  </w:style>
  <w:style w:type="paragraph" w:customStyle="1" w:styleId="7BDB8C9DBAC443889BEEF6EE4792DDCE">
    <w:name w:val="7BDB8C9DBAC443889BEEF6EE4792DDCE"/>
    <w:rsid w:val="00151DCE"/>
    <w:pPr>
      <w:spacing w:after="160" w:line="259" w:lineRule="auto"/>
    </w:pPr>
  </w:style>
  <w:style w:type="paragraph" w:customStyle="1" w:styleId="5A6C7DB515AF434F925796618A8FF506">
    <w:name w:val="5A6C7DB515AF434F925796618A8FF506"/>
    <w:rsid w:val="00151DCE"/>
    <w:pPr>
      <w:spacing w:after="160" w:line="259" w:lineRule="auto"/>
    </w:pPr>
  </w:style>
  <w:style w:type="paragraph" w:customStyle="1" w:styleId="6184D09CABBA4E25A33DCB98CA771312">
    <w:name w:val="6184D09CABBA4E25A33DCB98CA771312"/>
    <w:rsid w:val="00151DCE"/>
    <w:pPr>
      <w:spacing w:after="160" w:line="259" w:lineRule="auto"/>
    </w:pPr>
  </w:style>
  <w:style w:type="paragraph" w:customStyle="1" w:styleId="570194B7B91840679205DF297E2607C0">
    <w:name w:val="570194B7B91840679205DF297E2607C0"/>
    <w:rsid w:val="00151DCE"/>
    <w:pPr>
      <w:spacing w:after="160" w:line="259" w:lineRule="auto"/>
    </w:pPr>
  </w:style>
  <w:style w:type="paragraph" w:customStyle="1" w:styleId="9FF501B76C1049C0984D224D5090367E">
    <w:name w:val="9FF501B76C1049C0984D224D5090367E"/>
    <w:rsid w:val="00151DCE"/>
    <w:pPr>
      <w:spacing w:after="160" w:line="259" w:lineRule="auto"/>
    </w:pPr>
  </w:style>
  <w:style w:type="paragraph" w:customStyle="1" w:styleId="242227E12EBB491E8F0557371C1E9DD9">
    <w:name w:val="242227E12EBB491E8F0557371C1E9DD9"/>
    <w:rsid w:val="00151DCE"/>
    <w:pPr>
      <w:spacing w:after="160" w:line="259" w:lineRule="auto"/>
    </w:pPr>
  </w:style>
  <w:style w:type="paragraph" w:customStyle="1" w:styleId="2BCBD9BA0D4A424A8357DEC7634C5D4A">
    <w:name w:val="2BCBD9BA0D4A424A8357DEC7634C5D4A"/>
    <w:rsid w:val="00151DCE"/>
    <w:pPr>
      <w:spacing w:after="160" w:line="259" w:lineRule="auto"/>
    </w:pPr>
  </w:style>
  <w:style w:type="paragraph" w:customStyle="1" w:styleId="59E077D8AFC743E59ABC7AE53FC7AAAB">
    <w:name w:val="59E077D8AFC743E59ABC7AE53FC7AAAB"/>
    <w:rsid w:val="00151DCE"/>
    <w:pPr>
      <w:spacing w:after="160" w:line="259" w:lineRule="auto"/>
    </w:pPr>
  </w:style>
  <w:style w:type="paragraph" w:customStyle="1" w:styleId="64E5FFC5A1394A08B34C23E8DFF07B83">
    <w:name w:val="64E5FFC5A1394A08B34C23E8DFF07B83"/>
    <w:rsid w:val="004061CE"/>
    <w:pPr>
      <w:spacing w:after="160" w:line="259" w:lineRule="auto"/>
    </w:pPr>
  </w:style>
  <w:style w:type="paragraph" w:customStyle="1" w:styleId="6943FEE5419140739507508D159C3CEE">
    <w:name w:val="6943FEE5419140739507508D159C3CEE"/>
    <w:rsid w:val="006A5F91"/>
    <w:rPr>
      <w:lang w:val="en-US" w:eastAsia="zh-CN"/>
    </w:rPr>
  </w:style>
  <w:style w:type="paragraph" w:customStyle="1" w:styleId="C644662ADC944382BE6B7236CE0051CE">
    <w:name w:val="C644662ADC944382BE6B7236CE0051CE"/>
    <w:rsid w:val="006A5F91"/>
    <w:rPr>
      <w:lang w:val="en-US" w:eastAsia="zh-CN"/>
    </w:rPr>
  </w:style>
  <w:style w:type="paragraph" w:customStyle="1" w:styleId="A58B6862E4444624BE02CD90F3C5DD79">
    <w:name w:val="A58B6862E4444624BE02CD90F3C5DD79"/>
    <w:rsid w:val="006A5F91"/>
    <w:rPr>
      <w:lang w:val="en-US" w:eastAsia="zh-CN"/>
    </w:rPr>
  </w:style>
  <w:style w:type="paragraph" w:customStyle="1" w:styleId="2F5F7D4BECED4CAAB8F206AD2B76E3B6">
    <w:name w:val="2F5F7D4BECED4CAAB8F206AD2B76E3B6"/>
    <w:rsid w:val="006A5F91"/>
    <w:rPr>
      <w:lang w:val="en-US" w:eastAsia="zh-CN"/>
    </w:rPr>
  </w:style>
  <w:style w:type="paragraph" w:customStyle="1" w:styleId="A58B6862E4444624BE02CD90F3C5DD791">
    <w:name w:val="A58B6862E4444624BE02CD90F3C5DD79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">
    <w:name w:val="2F5F7D4BECED4CAAB8F206AD2B76E3B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5">
    <w:name w:val="9AA99069B804448A80944CDED292F0531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9">
    <w:name w:val="58A80B2306614CCEB6D4FD34907445F4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0">
    <w:name w:val="EEB3999CE55F42118B04DFA7AAD3BCBE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0">
    <w:name w:val="40E0FEC8E9FA47F5B65E5CF9C3F60F68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0">
    <w:name w:val="8D10B23EC15642EE8283827D9756334B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0">
    <w:name w:val="3D8EA0675E8047DA8941074C1CD83906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1">
    <w:name w:val="BED25EA318574548A81D20806BA69E4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1">
    <w:name w:val="5151F3AA8C16450BA9EC05E929B91FD8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">
    <w:name w:val="6662ABEC0F67409FA8207D954F6F148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1">
    <w:name w:val="84A05FD8ACD24FDB8835A25D763039C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1">
    <w:name w:val="7BDB8C9DBAC443889BEEF6EE4792DDC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">
    <w:name w:val="9FF501B76C1049C0984D224D5090367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">
    <w:name w:val="242227E12EBB491E8F0557371C1E9DD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">
    <w:name w:val="2BCBD9BA0D4A424A8357DEC7634C5D4A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4">
    <w:name w:val="0C44DEF556F64DC0BC6A135766501E4C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4">
    <w:name w:val="9D7080D9F1094030ADEFA2BA44178BF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4">
    <w:name w:val="C86AF9F8A4914024BB2255ADE0451DED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4">
    <w:name w:val="93FA2F37139A438F9075CE4B8255A635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4">
    <w:name w:val="3C687B37D6FC483EB607F65CBF204C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4">
    <w:name w:val="44A1ECE4796D4B6CB672A426DD610EE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4">
    <w:name w:val="E1B6FEB7E4DA47D6B9AD0D6A448FF11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4">
    <w:name w:val="3D8365C9746346D7811044981BCB3C14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2">
    <w:name w:val="A58B6862E4444624BE02CD90F3C5DD79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">
    <w:name w:val="2F5F7D4BECED4CAAB8F206AD2B76E3B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6">
    <w:name w:val="9AA99069B804448A80944CDED292F0531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0">
    <w:name w:val="58A80B2306614CCEB6D4FD34907445F4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1">
    <w:name w:val="EEB3999CE55F42118B04DFA7AAD3BCBE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1">
    <w:name w:val="40E0FEC8E9FA47F5B65E5CF9C3F60F68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1">
    <w:name w:val="8D10B23EC15642EE8283827D9756334B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1">
    <w:name w:val="3D8EA0675E8047DA8941074C1CD83906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2">
    <w:name w:val="BED25EA318574548A81D20806BA69E4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2">
    <w:name w:val="5151F3AA8C16450BA9EC05E929B91FD8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">
    <w:name w:val="6662ABEC0F67409FA8207D954F6F148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2">
    <w:name w:val="84A05FD8ACD24FDB8835A25D763039C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2">
    <w:name w:val="7BDB8C9DBAC443889BEEF6EE4792DDC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">
    <w:name w:val="9FF501B76C1049C0984D224D5090367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">
    <w:name w:val="242227E12EBB491E8F0557371C1E9DD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">
    <w:name w:val="2BCBD9BA0D4A424A8357DEC7634C5D4A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5">
    <w:name w:val="0C44DEF556F64DC0BC6A135766501E4C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5">
    <w:name w:val="9D7080D9F1094030ADEFA2BA44178BF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5">
    <w:name w:val="C86AF9F8A4914024BB2255ADE0451DED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5">
    <w:name w:val="93FA2F37139A438F9075CE4B8255A635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5">
    <w:name w:val="3C687B37D6FC483EB607F65CBF204C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5">
    <w:name w:val="44A1ECE4796D4B6CB672A426DD610EE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5">
    <w:name w:val="E1B6FEB7E4DA47D6B9AD0D6A448FF11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5">
    <w:name w:val="3D8365C9746346D7811044981BCB3C14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3">
    <w:name w:val="A58B6862E4444624BE02CD90F3C5DD79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3">
    <w:name w:val="2F5F7D4BECED4CAAB8F206AD2B76E3B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7">
    <w:name w:val="9AA99069B804448A80944CDED292F0531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1">
    <w:name w:val="58A80B2306614CCEB6D4FD34907445F42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2">
    <w:name w:val="EEB3999CE55F42118B04DFA7AAD3BCBE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2">
    <w:name w:val="40E0FEC8E9FA47F5B65E5CF9C3F60F68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2">
    <w:name w:val="8D10B23EC15642EE8283827D9756334B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2">
    <w:name w:val="3D8EA0675E8047DA8941074C1CD83906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3">
    <w:name w:val="BED25EA318574548A81D20806BA69E4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3">
    <w:name w:val="5151F3AA8C16450BA9EC05E929B91FD8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3">
    <w:name w:val="6662ABEC0F67409FA8207D954F6F148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3">
    <w:name w:val="84A05FD8ACD24FDB8835A25D763039C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3">
    <w:name w:val="7BDB8C9DBAC443889BEEF6EE4792DDC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3">
    <w:name w:val="9FF501B76C1049C0984D224D5090367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3">
    <w:name w:val="242227E12EBB491E8F0557371C1E9DD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3">
    <w:name w:val="2BCBD9BA0D4A424A8357DEC7634C5D4A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6">
    <w:name w:val="0C44DEF556F64DC0BC6A135766501E4C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6">
    <w:name w:val="9D7080D9F1094030ADEFA2BA44178BF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6">
    <w:name w:val="C86AF9F8A4914024BB2255ADE0451DED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6">
    <w:name w:val="93FA2F37139A438F9075CE4B8255A635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6">
    <w:name w:val="3C687B37D6FC483EB607F65CBF204C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6">
    <w:name w:val="44A1ECE4796D4B6CB672A426DD610EE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6">
    <w:name w:val="E1B6FEB7E4DA47D6B9AD0D6A448FF11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6">
    <w:name w:val="3D8365C9746346D7811044981BCB3C14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styleId="BodyText">
    <w:name w:val="Body Text"/>
    <w:basedOn w:val="Normal"/>
    <w:link w:val="BodyTextChar"/>
    <w:qFormat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075700"/>
    <w:rPr>
      <w:rFonts w:ascii="Arial" w:eastAsia="Times New Roman" w:hAnsi="Arial" w:cs="Times New Roman"/>
      <w:sz w:val="21"/>
      <w:szCs w:val="21"/>
    </w:rPr>
  </w:style>
  <w:style w:type="paragraph" w:customStyle="1" w:styleId="A58B6862E4444624BE02CD90F3C5DD794">
    <w:name w:val="A58B6862E4444624BE02CD90F3C5DD79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4">
    <w:name w:val="2F5F7D4BECED4CAAB8F206AD2B76E3B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8">
    <w:name w:val="9AA99069B804448A80944CDED292F0531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2">
    <w:name w:val="58A80B2306614CCEB6D4FD34907445F4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3">
    <w:name w:val="EEB3999CE55F42118B04DFA7AAD3BCBE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3">
    <w:name w:val="40E0FEC8E9FA47F5B65E5CF9C3F60F68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3">
    <w:name w:val="8D10B23EC15642EE8283827D9756334B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3">
    <w:name w:val="3D8EA0675E8047DA8941074C1CD83906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4">
    <w:name w:val="BED25EA318574548A81D20806BA69E4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4">
    <w:name w:val="5151F3AA8C16450BA9EC05E929B91FD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4">
    <w:name w:val="6662ABEC0F67409FA8207D954F6F148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4">
    <w:name w:val="84A05FD8ACD24FDB8835A25D763039C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4">
    <w:name w:val="7BDB8C9DBAC443889BEEF6EE4792DDC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4">
    <w:name w:val="9FF501B76C1049C0984D224D5090367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4">
    <w:name w:val="242227E12EBB491E8F0557371C1E9DD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4">
    <w:name w:val="2BCBD9BA0D4A424A8357DEC7634C5D4A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7">
    <w:name w:val="0C44DEF556F64DC0BC6A135766501E4C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7">
    <w:name w:val="9D7080D9F1094030ADEFA2BA44178BF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7">
    <w:name w:val="C86AF9F8A4914024BB2255ADE0451DED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7">
    <w:name w:val="93FA2F37139A438F9075CE4B8255A635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7">
    <w:name w:val="3C687B37D6FC483EB607F65CBF204C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7">
    <w:name w:val="44A1ECE4796D4B6CB672A426DD610EE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7">
    <w:name w:val="E1B6FEB7E4DA47D6B9AD0D6A448FF11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7">
    <w:name w:val="3D8365C9746346D7811044981BCB3C14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5">
    <w:name w:val="A58B6862E4444624BE02CD90F3C5DD79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5">
    <w:name w:val="2F5F7D4BECED4CAAB8F206AD2B76E3B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9">
    <w:name w:val="9AA99069B804448A80944CDED292F053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3">
    <w:name w:val="58A80B2306614CCEB6D4FD34907445F4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4">
    <w:name w:val="EEB3999CE55F42118B04DFA7AAD3BCBE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4">
    <w:name w:val="40E0FEC8E9FA47F5B65E5CF9C3F60F68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4">
    <w:name w:val="8D10B23EC15642EE8283827D9756334B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4">
    <w:name w:val="3D8EA0675E8047DA8941074C1CD83906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5">
    <w:name w:val="BED25EA318574548A81D20806BA69E4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5">
    <w:name w:val="5151F3AA8C16450BA9EC05E929B91FD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5">
    <w:name w:val="6662ABEC0F67409FA8207D954F6F148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5">
    <w:name w:val="84A05FD8ACD24FDB8835A25D763039C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5">
    <w:name w:val="7BDB8C9DBAC443889BEEF6EE4792DDC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5">
    <w:name w:val="9FF501B76C1049C0984D224D5090367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5">
    <w:name w:val="242227E12EBB491E8F0557371C1E9DD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5">
    <w:name w:val="2BCBD9BA0D4A424A8357DEC7634C5D4A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8">
    <w:name w:val="0C44DEF556F64DC0BC6A135766501E4C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8">
    <w:name w:val="9D7080D9F1094030ADEFA2BA44178BF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8">
    <w:name w:val="C86AF9F8A4914024BB2255ADE0451DED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8">
    <w:name w:val="93FA2F37139A438F9075CE4B8255A635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8">
    <w:name w:val="3C687B37D6FC483EB607F65CBF204C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8">
    <w:name w:val="44A1ECE4796D4B6CB672A426DD610EE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8">
    <w:name w:val="E1B6FEB7E4DA47D6B9AD0D6A448FF11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8">
    <w:name w:val="3D8365C9746346D7811044981BCB3C14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6">
    <w:name w:val="A58B6862E4444624BE02CD90F3C5DD79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6">
    <w:name w:val="2F5F7D4BECED4CAAB8F206AD2B76E3B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0">
    <w:name w:val="9AA99069B804448A80944CDED292F053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4">
    <w:name w:val="58A80B2306614CCEB6D4FD34907445F4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5">
    <w:name w:val="EEB3999CE55F42118B04DFA7AAD3BCBE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5">
    <w:name w:val="40E0FEC8E9FA47F5B65E5CF9C3F60F68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5">
    <w:name w:val="8D10B23EC15642EE8283827D9756334B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5">
    <w:name w:val="3D8EA0675E8047DA8941074C1CD83906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6">
    <w:name w:val="BED25EA318574548A81D20806BA69E4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6">
    <w:name w:val="5151F3AA8C16450BA9EC05E929B91FD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6">
    <w:name w:val="6662ABEC0F67409FA8207D954F6F148B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6">
    <w:name w:val="84A05FD8ACD24FDB8835A25D763039C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6">
    <w:name w:val="7BDB8C9DBAC443889BEEF6EE4792DDC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6">
    <w:name w:val="9FF501B76C1049C0984D224D5090367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6">
    <w:name w:val="242227E12EBB491E8F0557371C1E9DD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6">
    <w:name w:val="2BCBD9BA0D4A424A8357DEC7634C5D4A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9">
    <w:name w:val="0C44DEF556F64DC0BC6A135766501E4C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9">
    <w:name w:val="9D7080D9F1094030ADEFA2BA44178BF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9">
    <w:name w:val="C86AF9F8A4914024BB2255ADE0451DED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9">
    <w:name w:val="93FA2F37139A438F9075CE4B8255A635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9">
    <w:name w:val="3C687B37D6FC483EB607F65CBF204CB3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9">
    <w:name w:val="44A1ECE4796D4B6CB672A426DD610EE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9">
    <w:name w:val="E1B6FEB7E4DA47D6B9AD0D6A448FF11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9">
    <w:name w:val="3D8365C9746346D7811044981BCB3C14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7">
    <w:name w:val="A58B6862E4444624BE02CD90F3C5DD79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7">
    <w:name w:val="2F5F7D4BECED4CAAB8F206AD2B76E3B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1">
    <w:name w:val="9AA99069B804448A80944CDED292F053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5">
    <w:name w:val="58A80B2306614CCEB6D4FD34907445F4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6">
    <w:name w:val="EEB3999CE55F42118B04DFA7AAD3BCBE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6">
    <w:name w:val="40E0FEC8E9FA47F5B65E5CF9C3F60F68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6">
    <w:name w:val="8D10B23EC15642EE8283827D9756334B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6">
    <w:name w:val="3D8EA0675E8047DA8941074C1CD83906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7">
    <w:name w:val="BED25EA318574548A81D20806BA69E4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7">
    <w:name w:val="5151F3AA8C16450BA9EC05E929B91FD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7">
    <w:name w:val="6662ABEC0F67409FA8207D954F6F148B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7">
    <w:name w:val="84A05FD8ACD24FDB8835A25D763039C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7">
    <w:name w:val="7BDB8C9DBAC443889BEEF6EE4792DDC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7">
    <w:name w:val="9FF501B76C1049C0984D224D5090367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7">
    <w:name w:val="242227E12EBB491E8F0557371C1E9DD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7">
    <w:name w:val="2BCBD9BA0D4A424A8357DEC7634C5D4A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0">
    <w:name w:val="0C44DEF556F64DC0BC6A135766501E4C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0">
    <w:name w:val="9D7080D9F1094030ADEFA2BA44178BF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0">
    <w:name w:val="C86AF9F8A4914024BB2255ADE0451DED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0">
    <w:name w:val="93FA2F37139A438F9075CE4B8255A635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0">
    <w:name w:val="3C687B37D6FC483EB607F65CBF204CB3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0">
    <w:name w:val="44A1ECE4796D4B6CB672A426DD610EE8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0">
    <w:name w:val="E1B6FEB7E4DA47D6B9AD0D6A448FF11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0">
    <w:name w:val="3D8365C9746346D7811044981BCB3C14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8">
    <w:name w:val="A58B6862E4444624BE02CD90F3C5DD79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8">
    <w:name w:val="2F5F7D4BECED4CAAB8F206AD2B76E3B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2">
    <w:name w:val="9AA99069B804448A80944CDED292F0532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6">
    <w:name w:val="58A80B2306614CCEB6D4FD34907445F4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7">
    <w:name w:val="EEB3999CE55F42118B04DFA7AAD3BCBE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7">
    <w:name w:val="40E0FEC8E9FA47F5B65E5CF9C3F60F68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7">
    <w:name w:val="8D10B23EC15642EE8283827D9756334B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7">
    <w:name w:val="3D8EA0675E8047DA8941074C1CD83906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8">
    <w:name w:val="5151F3AA8C16450BA9EC05E929B91FD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8">
    <w:name w:val="6662ABEC0F67409FA8207D954F6F148B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8">
    <w:name w:val="84A05FD8ACD24FDB8835A25D763039C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8">
    <w:name w:val="7BDB8C9DBAC443889BEEF6EE4792DDC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8">
    <w:name w:val="9FF501B76C1049C0984D224D5090367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8">
    <w:name w:val="242227E12EBB491E8F0557371C1E9DD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8">
    <w:name w:val="2BCBD9BA0D4A424A8357DEC7634C5D4A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1">
    <w:name w:val="0C44DEF556F64DC0BC6A135766501E4C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1">
    <w:name w:val="9D7080D9F1094030ADEFA2BA44178BF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1">
    <w:name w:val="C86AF9F8A4914024BB2255ADE0451DED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1">
    <w:name w:val="93FA2F37139A438F9075CE4B8255A63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1">
    <w:name w:val="3C687B37D6FC483EB607F65CBF204CB3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1">
    <w:name w:val="44A1ECE4796D4B6CB672A426DD610EE8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1">
    <w:name w:val="E1B6FEB7E4DA47D6B9AD0D6A448FF11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1">
    <w:name w:val="3D8365C9746346D7811044981BCB3C14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9">
    <w:name w:val="A58B6862E4444624BE02CD90F3C5DD79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9">
    <w:name w:val="2F5F7D4BECED4CAAB8F206AD2B76E3B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3">
    <w:name w:val="9AA99069B804448A80944CDED292F0532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7">
    <w:name w:val="58A80B2306614CCEB6D4FD34907445F4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8">
    <w:name w:val="EEB3999CE55F42118B04DFA7AAD3BCBE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8">
    <w:name w:val="40E0FEC8E9FA47F5B65E5CF9C3F60F68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8">
    <w:name w:val="8D10B23EC15642EE8283827D9756334B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8">
    <w:name w:val="3D8EA0675E8047DA8941074C1CD83906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9">
    <w:name w:val="5151F3AA8C16450BA9EC05E929B91FD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9">
    <w:name w:val="6662ABEC0F67409FA8207D954F6F148B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9">
    <w:name w:val="84A05FD8ACD24FDB8835A25D763039C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9">
    <w:name w:val="7BDB8C9DBAC443889BEEF6EE4792DDC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9">
    <w:name w:val="9FF501B76C1049C0984D224D5090367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9">
    <w:name w:val="242227E12EBB491E8F0557371C1E9DD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9">
    <w:name w:val="2BCBD9BA0D4A424A8357DEC7634C5D4A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2">
    <w:name w:val="0C44DEF556F64DC0BC6A135766501E4C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2">
    <w:name w:val="9D7080D9F1094030ADEFA2BA44178BF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2">
    <w:name w:val="C86AF9F8A4914024BB2255ADE0451DED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2">
    <w:name w:val="93FA2F37139A438F9075CE4B8255A63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2">
    <w:name w:val="3C687B37D6FC483EB607F65CBF204CB3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2">
    <w:name w:val="44A1ECE4796D4B6CB672A426DD610EE8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2">
    <w:name w:val="E1B6FEB7E4DA47D6B9AD0D6A448FF11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2">
    <w:name w:val="3D8365C9746346D7811044981BCB3C14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930BB151CA7414C8353678D00B59C4E">
    <w:name w:val="8930BB151CA7414C8353678D00B59C4E"/>
    <w:rsid w:val="006A5F91"/>
    <w:rPr>
      <w:lang w:val="en-US" w:eastAsia="zh-CN"/>
    </w:rPr>
  </w:style>
  <w:style w:type="paragraph" w:customStyle="1" w:styleId="FAA83FBD4835439C9B2234885B6A29AC">
    <w:name w:val="FAA83FBD4835439C9B2234885B6A29AC"/>
    <w:rsid w:val="006A5F91"/>
    <w:rPr>
      <w:lang w:val="en-US" w:eastAsia="zh-CN"/>
    </w:rPr>
  </w:style>
  <w:style w:type="paragraph" w:customStyle="1" w:styleId="CC021258352F441386931CDFB1CC494F">
    <w:name w:val="CC021258352F441386931CDFB1CC494F"/>
    <w:rsid w:val="006A5F91"/>
    <w:rPr>
      <w:lang w:val="en-US" w:eastAsia="zh-CN"/>
    </w:rPr>
  </w:style>
  <w:style w:type="paragraph" w:customStyle="1" w:styleId="A58B6862E4444624BE02CD90F3C5DD7910">
    <w:name w:val="A58B6862E4444624BE02CD90F3C5DD79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0">
    <w:name w:val="2F5F7D4BECED4CAAB8F206AD2B76E3B6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4">
    <w:name w:val="9AA99069B804448A80944CDED292F05324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8">
    <w:name w:val="58A80B2306614CCEB6D4FD34907445F4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9">
    <w:name w:val="EEB3999CE55F42118B04DFA7AAD3BCBE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9">
    <w:name w:val="40E0FEC8E9FA47F5B65E5CF9C3F60F68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9">
    <w:name w:val="8D10B23EC15642EE8283827D9756334B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9">
    <w:name w:val="3D8EA0675E8047DA8941074C1CD83906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">
    <w:name w:val="C21FB1AA6300487D949283F8661C0A5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0">
    <w:name w:val="6662ABEC0F67409FA8207D954F6F148B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">
    <w:name w:val="FAA83FBD4835439C9B2234885B6A29AC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">
    <w:name w:val="CC021258352F441386931CDFB1CC494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0">
    <w:name w:val="9FF501B76C1049C0984D224D5090367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0">
    <w:name w:val="242227E12EBB491E8F0557371C1E9DD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0">
    <w:name w:val="2BCBD9BA0D4A424A8357DEC7634C5D4A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3">
    <w:name w:val="0C44DEF556F64DC0BC6A135766501E4C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3">
    <w:name w:val="9D7080D9F1094030ADEFA2BA44178BF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3">
    <w:name w:val="C86AF9F8A4914024BB2255ADE0451DED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3">
    <w:name w:val="93FA2F37139A438F9075CE4B8255A63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3">
    <w:name w:val="3C687B37D6FC483EB607F65CBF204CB3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3">
    <w:name w:val="44A1ECE4796D4B6CB672A426DD610EE8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3">
    <w:name w:val="E1B6FEB7E4DA47D6B9AD0D6A448FF11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3">
    <w:name w:val="3D8365C9746346D7811044981BCB3C14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1">
    <w:name w:val="A58B6862E4444624BE02CD90F3C5DD79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1">
    <w:name w:val="2F5F7D4BECED4CAAB8F206AD2B76E3B6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5">
    <w:name w:val="9AA99069B804448A80944CDED292F0532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9">
    <w:name w:val="58A80B2306614CCEB6D4FD34907445F4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0">
    <w:name w:val="EEB3999CE55F42118B04DFA7AAD3BCBE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0">
    <w:name w:val="40E0FEC8E9FA47F5B65E5CF9C3F60F68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0">
    <w:name w:val="8D10B23EC15642EE8283827D9756334B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0">
    <w:name w:val="3D8EA0675E8047DA8941074C1CD83906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2">
    <w:name w:val="C21FB1AA6300487D949283F8661C0A5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1">
    <w:name w:val="6662ABEC0F67409FA8207D954F6F148B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2">
    <w:name w:val="FAA83FBD4835439C9B2234885B6A29AC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2">
    <w:name w:val="CC021258352F441386931CDFB1CC494F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1">
    <w:name w:val="9FF501B76C1049C0984D224D5090367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1">
    <w:name w:val="242227E12EBB491E8F0557371C1E9DD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1">
    <w:name w:val="2BCBD9BA0D4A424A8357DEC7634C5D4A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4">
    <w:name w:val="0C44DEF556F64DC0BC6A135766501E4C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4">
    <w:name w:val="9D7080D9F1094030ADEFA2BA44178BF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4">
    <w:name w:val="C86AF9F8A4914024BB2255ADE0451DED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4">
    <w:name w:val="93FA2F37139A438F9075CE4B8255A63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4">
    <w:name w:val="3C687B37D6FC483EB607F65CBF204CB3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4">
    <w:name w:val="44A1ECE4796D4B6CB672A426DD610EE8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4">
    <w:name w:val="E1B6FEB7E4DA47D6B9AD0D6A448FF11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4">
    <w:name w:val="3D8365C9746346D7811044981BCB3C14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2">
    <w:name w:val="A58B6862E4444624BE02CD90F3C5DD79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2">
    <w:name w:val="2F5F7D4BECED4CAAB8F206AD2B76E3B6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6">
    <w:name w:val="9AA99069B804448A80944CDED292F0532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0">
    <w:name w:val="58A80B2306614CCEB6D4FD34907445F4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1">
    <w:name w:val="EEB3999CE55F42118B04DFA7AAD3BCBE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1">
    <w:name w:val="40E0FEC8E9FA47F5B65E5CF9C3F60F68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1">
    <w:name w:val="8D10B23EC15642EE8283827D9756334B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1">
    <w:name w:val="3D8EA0675E8047DA8941074C1CD83906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3">
    <w:name w:val="C21FB1AA6300487D949283F8661C0A5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2">
    <w:name w:val="6662ABEC0F67409FA8207D954F6F148B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3">
    <w:name w:val="FAA83FBD4835439C9B2234885B6A29AC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3">
    <w:name w:val="CC021258352F441386931CDFB1CC494F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2">
    <w:name w:val="9FF501B76C1049C0984D224D5090367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2">
    <w:name w:val="242227E12EBB491E8F0557371C1E9DD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2">
    <w:name w:val="2BCBD9BA0D4A424A8357DEC7634C5D4A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5">
    <w:name w:val="0C44DEF556F64DC0BC6A135766501E4C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5">
    <w:name w:val="9D7080D9F1094030ADEFA2BA44178BF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5">
    <w:name w:val="C86AF9F8A4914024BB2255ADE0451DED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5">
    <w:name w:val="93FA2F37139A438F9075CE4B8255A63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5">
    <w:name w:val="3C687B37D6FC483EB607F65CBF204CB3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5">
    <w:name w:val="44A1ECE4796D4B6CB672A426DD610EE8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5">
    <w:name w:val="E1B6FEB7E4DA47D6B9AD0D6A448FF11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5">
    <w:name w:val="3D8365C9746346D7811044981BCB3C14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3">
    <w:name w:val="A58B6862E4444624BE02CD90F3C5DD79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3">
    <w:name w:val="2F5F7D4BECED4CAAB8F206AD2B76E3B6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7">
    <w:name w:val="9AA99069B804448A80944CDED292F0532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1">
    <w:name w:val="58A80B2306614CCEB6D4FD34907445F4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2">
    <w:name w:val="EEB3999CE55F42118B04DFA7AAD3BCBE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2">
    <w:name w:val="40E0FEC8E9FA47F5B65E5CF9C3F60F68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2">
    <w:name w:val="8D10B23EC15642EE8283827D9756334B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2">
    <w:name w:val="3D8EA0675E8047DA8941074C1CD83906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4">
    <w:name w:val="C21FB1AA6300487D949283F8661C0A5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3">
    <w:name w:val="6662ABEC0F67409FA8207D954F6F148B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4">
    <w:name w:val="FAA83FBD4835439C9B2234885B6A29AC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4">
    <w:name w:val="CC021258352F441386931CDFB1CC494F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3">
    <w:name w:val="9FF501B76C1049C0984D224D5090367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3">
    <w:name w:val="242227E12EBB491E8F0557371C1E9DD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3">
    <w:name w:val="2BCBD9BA0D4A424A8357DEC7634C5D4A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6">
    <w:name w:val="0C44DEF556F64DC0BC6A135766501E4C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6">
    <w:name w:val="9D7080D9F1094030ADEFA2BA44178BF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6">
    <w:name w:val="C86AF9F8A4914024BB2255ADE0451DED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6">
    <w:name w:val="93FA2F37139A438F9075CE4B8255A635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6">
    <w:name w:val="3C687B37D6FC483EB607F65CBF204CB3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6">
    <w:name w:val="44A1ECE4796D4B6CB672A426DD610EE8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6">
    <w:name w:val="E1B6FEB7E4DA47D6B9AD0D6A448FF11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6">
    <w:name w:val="3D8365C9746346D7811044981BCB3C14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4">
    <w:name w:val="A58B6862E4444624BE02CD90F3C5DD79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4">
    <w:name w:val="2F5F7D4BECED4CAAB8F206AD2B76E3B6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8">
    <w:name w:val="9AA99069B804448A80944CDED292F0532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2">
    <w:name w:val="58A80B2306614CCEB6D4FD34907445F4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3">
    <w:name w:val="EEB3999CE55F42118B04DFA7AAD3BCBE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3">
    <w:name w:val="40E0FEC8E9FA47F5B65E5CF9C3F60F68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3">
    <w:name w:val="8D10B23EC15642EE8283827D9756334B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3">
    <w:name w:val="3D8EA0675E8047DA8941074C1CD83906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5">
    <w:name w:val="C21FB1AA6300487D949283F8661C0A5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4">
    <w:name w:val="6662ABEC0F67409FA8207D954F6F148B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5">
    <w:name w:val="FAA83FBD4835439C9B2234885B6A29AC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5">
    <w:name w:val="CC021258352F441386931CDFB1CC494F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4">
    <w:name w:val="9FF501B76C1049C0984D224D5090367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4">
    <w:name w:val="242227E12EBB491E8F0557371C1E9DD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4">
    <w:name w:val="2BCBD9BA0D4A424A8357DEC7634C5D4A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7">
    <w:name w:val="0C44DEF556F64DC0BC6A135766501E4C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7">
    <w:name w:val="9D7080D9F1094030ADEFA2BA44178BF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7">
    <w:name w:val="C86AF9F8A4914024BB2255ADE0451DED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7">
    <w:name w:val="93FA2F37139A438F9075CE4B8255A635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7">
    <w:name w:val="3C687B37D6FC483EB607F65CBF204CB3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7">
    <w:name w:val="44A1ECE4796D4B6CB672A426DD610EE8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7">
    <w:name w:val="E1B6FEB7E4DA47D6B9AD0D6A448FF11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7">
    <w:name w:val="3D8365C9746346D7811044981BCB3C14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8E1A7D4051C4746858A5597D014D4A5">
    <w:name w:val="F8E1A7D4051C4746858A5597D014D4A5"/>
    <w:rsid w:val="006A5F91"/>
    <w:rPr>
      <w:lang w:val="en-US" w:eastAsia="zh-CN"/>
    </w:rPr>
  </w:style>
  <w:style w:type="paragraph" w:customStyle="1" w:styleId="6D99EA8BA879464D9D326C30175AD291">
    <w:name w:val="6D99EA8BA879464D9D326C30175AD291"/>
    <w:rsid w:val="006A5F91"/>
    <w:rPr>
      <w:lang w:val="en-US" w:eastAsia="zh-CN"/>
    </w:rPr>
  </w:style>
  <w:style w:type="paragraph" w:customStyle="1" w:styleId="CB987AC8C3174D868BD4B26FBF6DF2A7">
    <w:name w:val="CB987AC8C3174D868BD4B26FBF6DF2A7"/>
    <w:rsid w:val="006A5F91"/>
    <w:rPr>
      <w:lang w:val="en-US" w:eastAsia="zh-CN"/>
    </w:rPr>
  </w:style>
  <w:style w:type="paragraph" w:customStyle="1" w:styleId="44954A8C184E43D399E84D06BCF7B776">
    <w:name w:val="44954A8C184E43D399E84D06BCF7B776"/>
    <w:rsid w:val="006A5F91"/>
    <w:rPr>
      <w:lang w:val="en-US" w:eastAsia="zh-CN"/>
    </w:rPr>
  </w:style>
  <w:style w:type="paragraph" w:customStyle="1" w:styleId="65FC294F9B0245FC8797B9AF7D2FFC51">
    <w:name w:val="65FC294F9B0245FC8797B9AF7D2FFC51"/>
    <w:rsid w:val="006A5F91"/>
    <w:rPr>
      <w:lang w:val="en-US" w:eastAsia="zh-CN"/>
    </w:rPr>
  </w:style>
  <w:style w:type="paragraph" w:customStyle="1" w:styleId="58ED30DFC4A5406CA000DC673782EB91">
    <w:name w:val="58ED30DFC4A5406CA000DC673782EB91"/>
    <w:rsid w:val="006A5F91"/>
    <w:rPr>
      <w:lang w:val="en-US" w:eastAsia="zh-CN"/>
    </w:rPr>
  </w:style>
  <w:style w:type="paragraph" w:customStyle="1" w:styleId="835254CA1C2C44F0A956085BA0B4076B">
    <w:name w:val="835254CA1C2C44F0A956085BA0B4076B"/>
    <w:rsid w:val="006A5F91"/>
    <w:rPr>
      <w:lang w:val="en-US" w:eastAsia="zh-CN"/>
    </w:rPr>
  </w:style>
  <w:style w:type="paragraph" w:customStyle="1" w:styleId="A58B6862E4444624BE02CD90F3C5DD7915">
    <w:name w:val="A58B6862E4444624BE02CD90F3C5DD79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5">
    <w:name w:val="2F5F7D4BECED4CAAB8F206AD2B76E3B6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9">
    <w:name w:val="9AA99069B804448A80944CDED292F0532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3">
    <w:name w:val="58A80B2306614CCEB6D4FD34907445F4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4">
    <w:name w:val="EEB3999CE55F42118B04DFA7AAD3BCBE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4">
    <w:name w:val="40E0FEC8E9FA47F5B65E5CF9C3F60F68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4">
    <w:name w:val="8D10B23EC15642EE8283827D9756334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4">
    <w:name w:val="3D8EA0675E8047DA8941074C1CD83906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6">
    <w:name w:val="C21FB1AA6300487D949283F8661C0A57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5">
    <w:name w:val="6662ABEC0F67409FA8207D954F6F148B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6">
    <w:name w:val="FAA83FBD4835439C9B2234885B6A29AC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6">
    <w:name w:val="CC021258352F441386931CDFB1CC494F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5">
    <w:name w:val="9FF501B76C1049C0984D224D5090367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5">
    <w:name w:val="242227E12EBB491E8F0557371C1E9DD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5">
    <w:name w:val="2BCBD9BA0D4A424A8357DEC7634C5D4A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8">
    <w:name w:val="0C44DEF556F64DC0BC6A135766501E4C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8">
    <w:name w:val="9D7080D9F1094030ADEFA2BA44178BF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1">
    <w:name w:val="6D99EA8BA879464D9D326C30175AD2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1">
    <w:name w:val="CB987AC8C3174D868BD4B26FBF6DF2A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1">
    <w:name w:val="44954A8C184E43D399E84D06BCF7B776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1">
    <w:name w:val="65FC294F9B0245FC8797B9AF7D2FFC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1">
    <w:name w:val="58ED30DFC4A5406CA000DC673782EB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1">
    <w:name w:val="835254CA1C2C44F0A956085BA0B4076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6">
    <w:name w:val="A58B6862E4444624BE02CD90F3C5DD79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6">
    <w:name w:val="2F5F7D4BECED4CAAB8F206AD2B76E3B6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0">
    <w:name w:val="9AA99069B804448A80944CDED292F0533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4">
    <w:name w:val="58A80B2306614CCEB6D4FD34907445F4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5">
    <w:name w:val="EEB3999CE55F42118B04DFA7AAD3BCBE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5">
    <w:name w:val="40E0FEC8E9FA47F5B65E5CF9C3F60F68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5">
    <w:name w:val="8D10B23EC15642EE8283827D9756334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5">
    <w:name w:val="3D8EA0675E8047DA8941074C1CD83906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7">
    <w:name w:val="C21FB1AA6300487D949283F8661C0A57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6">
    <w:name w:val="6662ABEC0F67409FA8207D954F6F148B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7">
    <w:name w:val="FAA83FBD4835439C9B2234885B6A29AC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7">
    <w:name w:val="CC021258352F441386931CDFB1CC494F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6">
    <w:name w:val="9FF501B76C1049C0984D224D5090367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6">
    <w:name w:val="242227E12EBB491E8F0557371C1E9DD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6">
    <w:name w:val="2BCBD9BA0D4A424A8357DEC7634C5D4A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9">
    <w:name w:val="0C44DEF556F64DC0BC6A135766501E4C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9">
    <w:name w:val="9D7080D9F1094030ADEFA2BA44178BF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2">
    <w:name w:val="6D99EA8BA879464D9D326C30175AD2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2">
    <w:name w:val="CB987AC8C3174D868BD4B26FBF6DF2A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2">
    <w:name w:val="44954A8C184E43D399E84D06BCF7B776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2">
    <w:name w:val="65FC294F9B0245FC8797B9AF7D2FFC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2">
    <w:name w:val="58ED30DFC4A5406CA000DC673782EB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2">
    <w:name w:val="835254CA1C2C44F0A956085BA0B4076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918448C836542D095152243784CC504">
    <w:name w:val="C918448C836542D095152243784CC504"/>
    <w:rsid w:val="006A5F91"/>
    <w:rPr>
      <w:lang w:val="en-US" w:eastAsia="zh-CN"/>
    </w:rPr>
  </w:style>
  <w:style w:type="paragraph" w:customStyle="1" w:styleId="A58B6862E4444624BE02CD90F3C5DD7917">
    <w:name w:val="A58B6862E4444624BE02CD90F3C5DD79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7">
    <w:name w:val="2F5F7D4BECED4CAAB8F206AD2B76E3B6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1">
    <w:name w:val="9AA99069B804448A80944CDED292F0533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5">
    <w:name w:val="58A80B2306614CCEB6D4FD34907445F4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6">
    <w:name w:val="EEB3999CE55F42118B04DFA7AAD3BCBE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6">
    <w:name w:val="40E0FEC8E9FA47F5B65E5CF9C3F60F68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6">
    <w:name w:val="8D10B23EC15642EE8283827D9756334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6">
    <w:name w:val="3D8EA0675E8047DA8941074C1CD83906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8">
    <w:name w:val="C21FB1AA6300487D949283F8661C0A57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7">
    <w:name w:val="6662ABEC0F67409FA8207D954F6F148B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8">
    <w:name w:val="FAA83FBD4835439C9B2234885B6A29AC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8">
    <w:name w:val="CC021258352F441386931CDFB1CC494F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7">
    <w:name w:val="9FF501B76C1049C0984D224D5090367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7">
    <w:name w:val="242227E12EBB491E8F0557371C1E9DD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7">
    <w:name w:val="2BCBD9BA0D4A424A8357DEC7634C5D4A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0">
    <w:name w:val="0C44DEF556F64DC0BC6A135766501E4C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">
    <w:name w:val="95CD662A16294BDEA4D733F30674335B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0">
    <w:name w:val="9D7080D9F1094030ADEFA2BA44178BF9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3">
    <w:name w:val="6D99EA8BA879464D9D326C30175AD2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3">
    <w:name w:val="CB987AC8C3174D868BD4B26FBF6DF2A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3">
    <w:name w:val="44954A8C184E43D399E84D06BCF7B776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3">
    <w:name w:val="65FC294F9B0245FC8797B9AF7D2FFC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3">
    <w:name w:val="58ED30DFC4A5406CA000DC673782EB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3">
    <w:name w:val="835254CA1C2C44F0A956085BA0B4076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8">
    <w:name w:val="A58B6862E4444624BE02CD90F3C5DD79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8">
    <w:name w:val="2F5F7D4BECED4CAAB8F206AD2B76E3B6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2">
    <w:name w:val="9AA99069B804448A80944CDED292F0533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6">
    <w:name w:val="58A80B2306614CCEB6D4FD34907445F4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7">
    <w:name w:val="EEB3999CE55F42118B04DFA7AAD3BCBE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7">
    <w:name w:val="40E0FEC8E9FA47F5B65E5CF9C3F60F68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7">
    <w:name w:val="8D10B23EC15642EE8283827D9756334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7">
    <w:name w:val="3D8EA0675E8047DA8941074C1CD83906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9">
    <w:name w:val="C21FB1AA6300487D949283F8661C0A57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8">
    <w:name w:val="6662ABEC0F67409FA8207D954F6F148B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9">
    <w:name w:val="FAA83FBD4835439C9B2234885B6A29AC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9">
    <w:name w:val="CC021258352F441386931CDFB1CC494F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8">
    <w:name w:val="9FF501B76C1049C0984D224D5090367E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8">
    <w:name w:val="242227E12EBB491E8F0557371C1E9DD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8">
    <w:name w:val="2BCBD9BA0D4A424A8357DEC7634C5D4A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1">
    <w:name w:val="0C44DEF556F64DC0BC6A135766501E4C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1">
    <w:name w:val="95CD662A16294BDEA4D733F30674335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1">
    <w:name w:val="9D7080D9F1094030ADEFA2BA44178BF9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4">
    <w:name w:val="6D99EA8BA879464D9D326C30175AD2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4">
    <w:name w:val="CB987AC8C3174D868BD4B26FBF6DF2A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4">
    <w:name w:val="44954A8C184E43D399E84D06BCF7B776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4">
    <w:name w:val="65FC294F9B0245FC8797B9AF7D2FFC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4">
    <w:name w:val="58ED30DFC4A5406CA000DC673782EB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4">
    <w:name w:val="835254CA1C2C44F0A956085BA0B4076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">
    <w:name w:val="9314426851A547FCBAC229CCCA213602"/>
    <w:rsid w:val="006A5F91"/>
    <w:rPr>
      <w:lang w:val="en-US" w:eastAsia="zh-CN"/>
    </w:rPr>
  </w:style>
  <w:style w:type="paragraph" w:customStyle="1" w:styleId="A58B6862E4444624BE02CD90F3C5DD7919">
    <w:name w:val="A58B6862E4444624BE02CD90F3C5DD79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9">
    <w:name w:val="2F5F7D4BECED4CAAB8F206AD2B76E3B6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3">
    <w:name w:val="9AA99069B804448A80944CDED292F0533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7">
    <w:name w:val="58A80B2306614CCEB6D4FD34907445F4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8">
    <w:name w:val="EEB3999CE55F42118B04DFA7AAD3BCBE3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8">
    <w:name w:val="40E0FEC8E9FA47F5B65E5CF9C3F60F68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8">
    <w:name w:val="8D10B23EC15642EE8283827D9756334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">
    <w:name w:val="DAF0B2918136476EB7B66193161C18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8">
    <w:name w:val="3D8EA0675E8047DA8941074C1CD83906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1">
    <w:name w:val="9314426851A547FCBAC229CCCA21360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0">
    <w:name w:val="C21FB1AA6300487D949283F8661C0A57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9">
    <w:name w:val="6662ABEC0F67409FA8207D954F6F148B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0">
    <w:name w:val="FAA83FBD4835439C9B2234885B6A29AC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0">
    <w:name w:val="CC021258352F441386931CDFB1CC494F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9">
    <w:name w:val="9FF501B76C1049C0984D224D5090367E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9">
    <w:name w:val="242227E12EBB491E8F0557371C1E9DD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9">
    <w:name w:val="2BCBD9BA0D4A424A8357DEC7634C5D4A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2">
    <w:name w:val="0C44DEF556F64DC0BC6A135766501E4C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2">
    <w:name w:val="95CD662A16294BDEA4D733F30674335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2">
    <w:name w:val="9D7080D9F1094030ADEFA2BA44178BF9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5">
    <w:name w:val="6D99EA8BA879464D9D326C30175AD2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5">
    <w:name w:val="CB987AC8C3174D868BD4B26FBF6DF2A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5">
    <w:name w:val="44954A8C184E43D399E84D06BCF7B776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5">
    <w:name w:val="65FC294F9B0245FC8797B9AF7D2FFC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5">
    <w:name w:val="58ED30DFC4A5406CA000DC673782EB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5">
    <w:name w:val="835254CA1C2C44F0A956085BA0B4076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">
    <w:name w:val="B6BA27F37EFB4E89A22CB8ED2B30D166"/>
    <w:rsid w:val="00997B05"/>
    <w:rPr>
      <w:lang w:val="en-US" w:eastAsia="zh-CN"/>
    </w:rPr>
  </w:style>
  <w:style w:type="paragraph" w:customStyle="1" w:styleId="A58B6862E4444624BE02CD90F3C5DD7920">
    <w:name w:val="A58B6862E4444624BE02CD90F3C5DD79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0">
    <w:name w:val="2F5F7D4BECED4CAAB8F206AD2B76E3B6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4">
    <w:name w:val="9AA99069B804448A80944CDED292F05334"/>
    <w:rsid w:val="00997B05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8">
    <w:name w:val="58A80B2306614CCEB6D4FD34907445F438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9">
    <w:name w:val="EEB3999CE55F42118B04DFA7AAD3BCBE39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9">
    <w:name w:val="40E0FEC8E9FA47F5B65E5CF9C3F60F68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9">
    <w:name w:val="8D10B23EC15642EE8283827D9756334B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1">
    <w:name w:val="DAF0B2918136476EB7B66193161C18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2">
    <w:name w:val="9314426851A547FCBAC229CCCA2136022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B24415675274247BC9B716446EA24FB">
    <w:name w:val="3B24415675274247BC9B716446EA24FB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1">
    <w:name w:val="B6BA27F37EFB4E89A22CB8ED2B30D166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1">
    <w:name w:val="C21FB1AA6300487D949283F8661C0A57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0">
    <w:name w:val="6662ABEC0F67409FA8207D954F6F148B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1">
    <w:name w:val="FAA83FBD4835439C9B2234885B6A29AC11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1">
    <w:name w:val="CC021258352F441386931CDFB1CC494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0">
    <w:name w:val="9FF501B76C1049C0984D224D5090367E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0">
    <w:name w:val="242227E12EBB491E8F0557371C1E9DD9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0">
    <w:name w:val="2BCBD9BA0D4A424A8357DEC7634C5D4A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3">
    <w:name w:val="0C44DEF556F64DC0BC6A135766501E4C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3">
    <w:name w:val="95CD662A16294BDEA4D733F30674335B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3">
    <w:name w:val="9D7080D9F1094030ADEFA2BA44178BF9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6">
    <w:name w:val="6D99EA8BA879464D9D326C30175AD2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6">
    <w:name w:val="CB987AC8C3174D868BD4B26FBF6DF2A7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6">
    <w:name w:val="44954A8C184E43D399E84D06BCF7B776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6">
    <w:name w:val="65FC294F9B0245FC8797B9AF7D2FFC5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6">
    <w:name w:val="58ED30DFC4A5406CA000DC673782EB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6">
    <w:name w:val="835254CA1C2C44F0A956085BA0B4076B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EDFF4AF6A4641BA955746B18EDC0DF4">
    <w:name w:val="9EDFF4AF6A4641BA955746B18EDC0DF4"/>
    <w:rsid w:val="00075700"/>
    <w:rPr>
      <w:lang w:val="en-US" w:eastAsia="zh-CN"/>
    </w:rPr>
  </w:style>
  <w:style w:type="paragraph" w:customStyle="1" w:styleId="ABD8024F19F74675823D155DC4FCF43A">
    <w:name w:val="ABD8024F19F74675823D155DC4FCF43A"/>
    <w:rsid w:val="00075700"/>
    <w:rPr>
      <w:lang w:val="en-US" w:eastAsia="zh-CN"/>
    </w:rPr>
  </w:style>
  <w:style w:type="paragraph" w:customStyle="1" w:styleId="A58B6862E4444624BE02CD90F3C5DD7921">
    <w:name w:val="A58B6862E4444624BE02CD90F3C5DD7921"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1">
    <w:name w:val="2F5F7D4BECED4CAAB8F206AD2B76E3B621"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5">
    <w:name w:val="9AA99069B804448A80944CDED292F05335"/>
    <w:rsid w:val="00075700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9">
    <w:name w:val="58A80B2306614CCEB6D4FD34907445F439"/>
    <w:rsid w:val="00075700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40">
    <w:name w:val="EEB3999CE55F42118B04DFA7AAD3BCBE40"/>
    <w:rsid w:val="00075700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40">
    <w:name w:val="40E0FEC8E9FA47F5B65E5CF9C3F60F6840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40">
    <w:name w:val="8D10B23EC15642EE8283827D9756334B40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2">
    <w:name w:val="DAF0B2918136476EB7B66193161C18F1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3">
    <w:name w:val="9314426851A547FCBAC229CCCA2136023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B24415675274247BC9B716446EA24FB1">
    <w:name w:val="3B24415675274247BC9B716446EA24FB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2">
    <w:name w:val="B6BA27F37EFB4E89A22CB8ED2B30D166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2">
    <w:name w:val="C21FB1AA6300487D949283F8661C0A571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1">
    <w:name w:val="6662ABEC0F67409FA8207D954F6F148B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2">
    <w:name w:val="FAA83FBD4835439C9B2234885B6A29AC12"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2">
    <w:name w:val="CC021258352F441386931CDFB1CC494F1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1">
    <w:name w:val="9FF501B76C1049C0984D224D5090367E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1">
    <w:name w:val="242227E12EBB491E8F0557371C1E9DD9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1">
    <w:name w:val="2BCBD9BA0D4A424A8357DEC7634C5D4A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EDFF4AF6A4641BA955746B18EDC0DF41">
    <w:name w:val="9EDFF4AF6A4641BA955746B18EDC0DF4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BD8024F19F74675823D155DC4FCF43A1">
    <w:name w:val="ABD8024F19F74675823D155DC4FCF43A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3EF6E48154DB28FCF7E2EED423925">
    <w:name w:val="8703EF6E48154DB28FCF7E2EED423925"/>
  </w:style>
  <w:style w:type="paragraph" w:customStyle="1" w:styleId="D81FD7B8A7E5428EA9CC6249DF3801A5">
    <w:name w:val="D81FD7B8A7E5428EA9CC6249DF3801A5"/>
  </w:style>
  <w:style w:type="paragraph" w:customStyle="1" w:styleId="A521FB9751034FA9BC383F8351E52C69">
    <w:name w:val="A521FB9751034FA9BC383F8351E52C69"/>
  </w:style>
  <w:style w:type="paragraph" w:customStyle="1" w:styleId="8030DFE4A6C04A519930842B43D43314">
    <w:name w:val="8030DFE4A6C04A519930842B43D43314"/>
  </w:style>
  <w:style w:type="paragraph" w:customStyle="1" w:styleId="706C2B20F9004C5E894AF927BDC11322">
    <w:name w:val="706C2B20F9004C5E894AF927BDC11322"/>
  </w:style>
  <w:style w:type="paragraph" w:customStyle="1" w:styleId="597C37C99CF24EE6BA007BF41BC3DEE1">
    <w:name w:val="597C37C99CF24EE6BA007BF41BC3DEE1"/>
  </w:style>
  <w:style w:type="character" w:styleId="PlaceholderText">
    <w:name w:val="Placeholder Text"/>
    <w:basedOn w:val="DefaultParagraphFont"/>
    <w:uiPriority w:val="99"/>
    <w:semiHidden/>
    <w:rsid w:val="00075700"/>
    <w:rPr>
      <w:color w:val="808080"/>
    </w:rPr>
  </w:style>
  <w:style w:type="paragraph" w:customStyle="1" w:styleId="40E0FEC8E9FA47F5B65E5CF9C3F60F68">
    <w:name w:val="40E0FEC8E9FA47F5B65E5CF9C3F60F68"/>
    <w:rsid w:val="00280246"/>
  </w:style>
  <w:style w:type="paragraph" w:customStyle="1" w:styleId="8D10B23EC15642EE8283827D9756334B">
    <w:name w:val="8D10B23EC15642EE8283827D9756334B"/>
    <w:rsid w:val="00280246"/>
  </w:style>
  <w:style w:type="paragraph" w:customStyle="1" w:styleId="3D8EA0675E8047DA8941074C1CD83906">
    <w:name w:val="3D8EA0675E8047DA8941074C1CD83906"/>
    <w:rsid w:val="00280246"/>
  </w:style>
  <w:style w:type="paragraph" w:customStyle="1" w:styleId="2E80E1DE6FA54E86A6F2F71F660481CF">
    <w:name w:val="2E80E1DE6FA54E86A6F2F71F660481CF"/>
    <w:rsid w:val="00280246"/>
  </w:style>
  <w:style w:type="paragraph" w:customStyle="1" w:styleId="F37A36B8D4D2496B9D7FF2DFD1991B5E">
    <w:name w:val="F37A36B8D4D2496B9D7FF2DFD1991B5E"/>
    <w:rsid w:val="00280246"/>
  </w:style>
  <w:style w:type="paragraph" w:customStyle="1" w:styleId="55426B8655454542BF18F23304F0BF2C">
    <w:name w:val="55426B8655454542BF18F23304F0BF2C"/>
    <w:rsid w:val="00280246"/>
  </w:style>
  <w:style w:type="paragraph" w:customStyle="1" w:styleId="EEB3999CE55F42118B04DFA7AAD3BCBE">
    <w:name w:val="EEB3999CE55F42118B04DFA7AAD3BCBE"/>
    <w:rsid w:val="00280246"/>
  </w:style>
  <w:style w:type="paragraph" w:customStyle="1" w:styleId="2427F019E8FD4A31B679C461A4565A71">
    <w:name w:val="2427F019E8FD4A31B679C461A4565A71"/>
    <w:rsid w:val="00280246"/>
  </w:style>
  <w:style w:type="paragraph" w:customStyle="1" w:styleId="3EEDFFD0D1ED45DEBD6C592B2F761FA3">
    <w:name w:val="3EEDFFD0D1ED45DEBD6C592B2F761FA3"/>
    <w:rsid w:val="00280246"/>
  </w:style>
  <w:style w:type="paragraph" w:customStyle="1" w:styleId="2427F019E8FD4A31B679C461A4565A711">
    <w:name w:val="2427F019E8FD4A31B679C461A4565A71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">
    <w:name w:val="48B72EFC6E494CCBA2C086E4911EE658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">
    <w:name w:val="58A80B2306614CCEB6D4FD34907445F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">
    <w:name w:val="EEB3999CE55F42118B04DFA7AAD3BCBE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">
    <w:name w:val="40E0FEC8E9FA47F5B65E5CF9C3F60F6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">
    <w:name w:val="8D10B23EC15642EE8283827D9756334B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">
    <w:name w:val="3D8EA0675E8047DA8941074C1CD83906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">
    <w:name w:val="2E80E1DE6FA54E86A6F2F71F660481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1">
    <w:name w:val="3EEDFFD0D1ED45DEBD6C592B2F761FA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1">
    <w:name w:val="F37A36B8D4D2496B9D7FF2DFD1991B5E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">
    <w:name w:val="55426B8655454542BF18F23304F0BF2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">
    <w:name w:val="A521FB9751034FA9BC383F8351E52C69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">
    <w:name w:val="8030DFE4A6C04A519930842B43D43314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">
    <w:name w:val="706C2B20F9004C5E894AF927BDC11322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">
    <w:name w:val="597C37C99CF24EE6BA007BF41BC3DEE1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60A10D1E05B42F5AFFB6E2EB4B6D1E8">
    <w:name w:val="E60A10D1E05B42F5AFFB6E2EB4B6D1E8"/>
    <w:rsid w:val="00280246"/>
  </w:style>
  <w:style w:type="paragraph" w:customStyle="1" w:styleId="2427F019E8FD4A31B679C461A4565A712">
    <w:name w:val="2427F019E8FD4A31B679C461A4565A71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1">
    <w:name w:val="48B72EFC6E494CCBA2C086E4911EE658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1">
    <w:name w:val="58A80B2306614CCEB6D4FD34907445F4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">
    <w:name w:val="EEB3999CE55F42118B04DFA7AAD3BCBE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">
    <w:name w:val="40E0FEC8E9FA47F5B65E5CF9C3F60F6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">
    <w:name w:val="8D10B23EC15642EE8283827D9756334B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">
    <w:name w:val="3D8EA0675E8047DA8941074C1CD83906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2">
    <w:name w:val="2E80E1DE6FA54E86A6F2F71F660481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2">
    <w:name w:val="3EEDFFD0D1ED45DEBD6C592B2F761FA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2">
    <w:name w:val="F37A36B8D4D2496B9D7FF2DFD1991B5E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2">
    <w:name w:val="55426B8655454542BF18F23304F0BF2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1">
    <w:name w:val="E60A10D1E05B42F5AFFB6E2EB4B6D1E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2">
    <w:name w:val="A521FB9751034FA9BC383F8351E52C69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2">
    <w:name w:val="8030DFE4A6C04A519930842B43D43314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2">
    <w:name w:val="706C2B20F9004C5E894AF927BDC11322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2">
    <w:name w:val="597C37C99CF24EE6BA007BF41BC3DEE1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">
    <w:name w:val="A4D2A893F105407FACBB49A442409FCF"/>
    <w:rsid w:val="00280246"/>
  </w:style>
  <w:style w:type="paragraph" w:customStyle="1" w:styleId="B4789BFB27034D299ADE70D0883E6BC3">
    <w:name w:val="B4789BFB27034D299ADE70D0883E6BC3"/>
    <w:rsid w:val="00280246"/>
  </w:style>
  <w:style w:type="paragraph" w:customStyle="1" w:styleId="52EEC61EED704872AAF525637A1DD111">
    <w:name w:val="52EEC61EED704872AAF525637A1DD111"/>
    <w:rsid w:val="00280246"/>
  </w:style>
  <w:style w:type="paragraph" w:customStyle="1" w:styleId="D18E927BFE034ED0BFF94173B905D9C3">
    <w:name w:val="D18E927BFE034ED0BFF94173B905D9C3"/>
    <w:rsid w:val="00280246"/>
  </w:style>
  <w:style w:type="paragraph" w:customStyle="1" w:styleId="1BCBD66C852140C0B8AB1FBD353146C5">
    <w:name w:val="1BCBD66C852140C0B8AB1FBD353146C5"/>
    <w:rsid w:val="00280246"/>
  </w:style>
  <w:style w:type="character" w:styleId="CommentReference">
    <w:name w:val="annotation reference"/>
    <w:basedOn w:val="DefaultParagraphFont"/>
    <w:uiPriority w:val="99"/>
    <w:semiHidden/>
    <w:rsid w:val="0028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46"/>
    <w:rPr>
      <w:rFonts w:ascii="Arial" w:eastAsia="Times New Roman" w:hAnsi="Arial" w:cs="Times New Roman"/>
      <w:sz w:val="21"/>
      <w:szCs w:val="21"/>
    </w:rPr>
  </w:style>
  <w:style w:type="paragraph" w:customStyle="1" w:styleId="CBEA896677E5493B94C4A6F1FDF83CD5">
    <w:name w:val="CBEA896677E5493B94C4A6F1FDF83CD5"/>
    <w:rsid w:val="00280246"/>
  </w:style>
  <w:style w:type="paragraph" w:customStyle="1" w:styleId="DC957DED3F0E43F9B025FE59AB3C925D">
    <w:name w:val="DC957DED3F0E43F9B025FE59AB3C925D"/>
    <w:rsid w:val="00280246"/>
  </w:style>
  <w:style w:type="paragraph" w:customStyle="1" w:styleId="636A42A30FFE43C39CF77A4236D4F44A">
    <w:name w:val="636A42A30FFE43C39CF77A4236D4F44A"/>
    <w:rsid w:val="00280246"/>
  </w:style>
  <w:style w:type="paragraph" w:customStyle="1" w:styleId="B5D0F15A3E3849DD9A6BAE6848D58355">
    <w:name w:val="B5D0F15A3E3849DD9A6BAE6848D58355"/>
    <w:rsid w:val="00280246"/>
  </w:style>
  <w:style w:type="paragraph" w:customStyle="1" w:styleId="BCFC867053B24540A2AFB88FEA15DEC7">
    <w:name w:val="BCFC867053B24540A2AFB88FEA15DEC7"/>
    <w:rsid w:val="00280246"/>
  </w:style>
  <w:style w:type="paragraph" w:customStyle="1" w:styleId="0D997CE66F0644B4806F5B832FD6BDCC">
    <w:name w:val="0D997CE66F0644B4806F5B832FD6BDCC"/>
    <w:rsid w:val="00280246"/>
  </w:style>
  <w:style w:type="paragraph" w:customStyle="1" w:styleId="A897589501E64216AD28D307399E99B7">
    <w:name w:val="A897589501E64216AD28D307399E99B7"/>
    <w:rsid w:val="00280246"/>
  </w:style>
  <w:style w:type="paragraph" w:customStyle="1" w:styleId="7E18691345F24BB78D48EF4C5449290C">
    <w:name w:val="7E18691345F24BB78D48EF4C5449290C"/>
    <w:rsid w:val="00280246"/>
  </w:style>
  <w:style w:type="paragraph" w:customStyle="1" w:styleId="2427F019E8FD4A31B679C461A4565A713">
    <w:name w:val="2427F019E8FD4A31B679C461A4565A71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2">
    <w:name w:val="48B72EFC6E494CCBA2C086E4911EE658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2">
    <w:name w:val="58A80B2306614CCEB6D4FD34907445F4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3">
    <w:name w:val="EEB3999CE55F42118B04DFA7AAD3BCBE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3">
    <w:name w:val="40E0FEC8E9FA47F5B65E5CF9C3F60F6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">
    <w:name w:val="8D10B23EC15642EE8283827D9756334B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">
    <w:name w:val="3D8EA0675E8047DA8941074C1CD83906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3">
    <w:name w:val="2E80E1DE6FA54E86A6F2F71F660481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3">
    <w:name w:val="3EEDFFD0D1ED45DEBD6C592B2F761FA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3">
    <w:name w:val="F37A36B8D4D2496B9D7FF2DFD1991B5E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3">
    <w:name w:val="55426B8655454542BF18F23304F0BF2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2">
    <w:name w:val="E60A10D1E05B42F5AFFB6E2EB4B6D1E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">
    <w:name w:val="A4D2A893F105407FACBB49A442409F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">
    <w:name w:val="B4789BFB27034D299ADE70D0883E6B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">
    <w:name w:val="52EEC61EED704872AAF525637A1DD111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1">
    <w:name w:val="A897589501E64216AD28D307399E99B7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1">
    <w:name w:val="7E18691345F24BB78D48EF4C5449290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">
    <w:name w:val="D18E927BFE034ED0BFF94173B905D9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">
    <w:name w:val="1BCBD66C852140C0B8AB1FBD353146C5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">
    <w:name w:val="9A19E9519FA5469B9BD71E1A1534D0E0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">
    <w:name w:val="DC957DED3F0E43F9B025FE59AB3C925D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3">
    <w:name w:val="A521FB9751034FA9BC383F8351E52C69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3">
    <w:name w:val="8030DFE4A6C04A519930842B43D43314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3">
    <w:name w:val="706C2B20F9004C5E894AF927BDC11322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3">
    <w:name w:val="597C37C99CF24EE6BA007BF41BC3DEE1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A50EBC60D43417BB784623FD05BC83D">
    <w:name w:val="7A50EBC60D43417BB784623FD05BC83D"/>
    <w:rsid w:val="00280246"/>
  </w:style>
  <w:style w:type="paragraph" w:customStyle="1" w:styleId="38460B817A8F4F9BB8DC2987606CE186">
    <w:name w:val="38460B817A8F4F9BB8DC2987606CE186"/>
    <w:rsid w:val="00280246"/>
  </w:style>
  <w:style w:type="paragraph" w:customStyle="1" w:styleId="38460B817A8F4F9BB8DC2987606CE1861">
    <w:name w:val="38460B817A8F4F9BB8DC2987606CE186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4">
    <w:name w:val="2427F019E8FD4A31B679C461A4565A71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3">
    <w:name w:val="48B72EFC6E494CCBA2C086E4911EE658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3">
    <w:name w:val="58A80B2306614CCEB6D4FD34907445F4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4">
    <w:name w:val="EEB3999CE55F42118B04DFA7AAD3BCBE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4">
    <w:name w:val="40E0FEC8E9FA47F5B65E5CF9C3F60F6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4">
    <w:name w:val="8D10B23EC15642EE8283827D9756334B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4">
    <w:name w:val="3D8EA0675E8047DA8941074C1CD83906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4">
    <w:name w:val="2E80E1DE6FA54E86A6F2F71F660481CF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4">
    <w:name w:val="F37A36B8D4D2496B9D7FF2DFD1991B5E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4">
    <w:name w:val="55426B8655454542BF18F23304F0BF2C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3">
    <w:name w:val="E60A10D1E05B42F5AFFB6E2EB4B6D1E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1">
    <w:name w:val="7A50EBC60D43417BB784623FD05BC83D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2">
    <w:name w:val="A4D2A893F105407FACBB49A442409F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2">
    <w:name w:val="B4789BFB27034D299ADE70D0883E6B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2">
    <w:name w:val="52EEC61EED704872AAF525637A1DD111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2">
    <w:name w:val="A897589501E64216AD28D307399E99B7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2">
    <w:name w:val="7E18691345F24BB78D48EF4C5449290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2">
    <w:name w:val="D18E927BFE034ED0BFF94173B905D9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2">
    <w:name w:val="1BCBD66C852140C0B8AB1FBD353146C5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">
    <w:name w:val="9A19E9519FA5469B9BD71E1A1534D0E0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2">
    <w:name w:val="DC957DED3F0E43F9B025FE59AB3C925D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4">
    <w:name w:val="A521FB9751034FA9BC383F8351E52C69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4">
    <w:name w:val="8030DFE4A6C04A519930842B43D43314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4">
    <w:name w:val="706C2B20F9004C5E894AF927BDC11322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4">
    <w:name w:val="597C37C99CF24EE6BA007BF41BC3DEE1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8460B817A8F4F9BB8DC2987606CE1862">
    <w:name w:val="38460B817A8F4F9BB8DC2987606CE186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5">
    <w:name w:val="2427F019E8FD4A31B679C461A4565A715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4">
    <w:name w:val="48B72EFC6E494CCBA2C086E4911EE658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4">
    <w:name w:val="58A80B2306614CCEB6D4FD34907445F4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5">
    <w:name w:val="EEB3999CE55F42118B04DFA7AAD3BCBE5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5">
    <w:name w:val="40E0FEC8E9FA47F5B65E5CF9C3F60F68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5">
    <w:name w:val="8D10B23EC15642EE8283827D9756334B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5">
    <w:name w:val="3D8EA0675E8047DA8941074C1CD83906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5">
    <w:name w:val="2E80E1DE6FA54E86A6F2F71F660481CF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5">
    <w:name w:val="F37A36B8D4D2496B9D7FF2DFD1991B5E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5">
    <w:name w:val="55426B8655454542BF18F23304F0BF2C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4">
    <w:name w:val="E60A10D1E05B42F5AFFB6E2EB4B6D1E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2">
    <w:name w:val="7A50EBC60D43417BB784623FD05BC83D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3">
    <w:name w:val="A4D2A893F105407FACBB49A442409F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3">
    <w:name w:val="B4789BFB27034D299ADE70D0883E6B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3">
    <w:name w:val="52EEC61EED704872AAF525637A1DD111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3">
    <w:name w:val="A897589501E64216AD28D307399E99B7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3">
    <w:name w:val="7E18691345F24BB78D48EF4C5449290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3">
    <w:name w:val="D18E927BFE034ED0BFF94173B905D9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3">
    <w:name w:val="1BCBD66C852140C0B8AB1FBD353146C5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2">
    <w:name w:val="9A19E9519FA5469B9BD71E1A1534D0E0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3">
    <w:name w:val="DC957DED3F0E43F9B025FE59AB3C925D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5">
    <w:name w:val="A521FB9751034FA9BC383F8351E52C69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5">
    <w:name w:val="8030DFE4A6C04A519930842B43D43314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5">
    <w:name w:val="706C2B20F9004C5E894AF927BDC11322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5">
    <w:name w:val="597C37C99CF24EE6BA007BF41BC3DEE1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DFA183068CE1460BAA6F1F9F74055DE9">
    <w:name w:val="DFA183068CE1460BAA6F1F9F74055DE9"/>
    <w:rsid w:val="00CD4AC5"/>
  </w:style>
  <w:style w:type="paragraph" w:customStyle="1" w:styleId="5C319AC9A2494421A1F47B7797956990">
    <w:name w:val="5C319AC9A2494421A1F47B7797956990"/>
    <w:rsid w:val="00CD4AC5"/>
  </w:style>
  <w:style w:type="paragraph" w:customStyle="1" w:styleId="D9EE7A7F9B9D49B2B5BB0E49D56BDECD">
    <w:name w:val="D9EE7A7F9B9D49B2B5BB0E49D56BDECD"/>
    <w:rsid w:val="00CD4AC5"/>
  </w:style>
  <w:style w:type="paragraph" w:customStyle="1" w:styleId="CDBDAD50286B4670AA4CB68FC6F0DCF0">
    <w:name w:val="CDBDAD50286B4670AA4CB68FC6F0DCF0"/>
    <w:rsid w:val="00CD4AC5"/>
  </w:style>
  <w:style w:type="paragraph" w:customStyle="1" w:styleId="02A0812D535445ACBA21A5B1AF085056">
    <w:name w:val="02A0812D535445ACBA21A5B1AF085056"/>
    <w:rsid w:val="00CD4AC5"/>
  </w:style>
  <w:style w:type="paragraph" w:customStyle="1" w:styleId="1E6C8BB6BFB0467E8733DE4860DDEF3C">
    <w:name w:val="1E6C8BB6BFB0467E8733DE4860DDEF3C"/>
    <w:rsid w:val="00CD4AC5"/>
  </w:style>
  <w:style w:type="paragraph" w:customStyle="1" w:styleId="196BD3842135426AA1A3255514312288">
    <w:name w:val="196BD3842135426AA1A3255514312288"/>
    <w:rsid w:val="00CD4AC5"/>
  </w:style>
  <w:style w:type="paragraph" w:customStyle="1" w:styleId="90AC48F933614102839ED450209A1062">
    <w:name w:val="90AC48F933614102839ED450209A1062"/>
    <w:rsid w:val="005D3168"/>
  </w:style>
  <w:style w:type="paragraph" w:customStyle="1" w:styleId="53DFD09408C34ED8BACCBBA9B437C392">
    <w:name w:val="53DFD09408C34ED8BACCBBA9B437C392"/>
    <w:rsid w:val="005D3168"/>
  </w:style>
  <w:style w:type="paragraph" w:customStyle="1" w:styleId="E8A1D5D347374A6B9D1F451713C26E37">
    <w:name w:val="E8A1D5D347374A6B9D1F451713C26E37"/>
    <w:rsid w:val="005D3168"/>
  </w:style>
  <w:style w:type="paragraph" w:customStyle="1" w:styleId="A68C8E9A0B8F4FFC8B908CF7DF2D54B9">
    <w:name w:val="A68C8E9A0B8F4FFC8B908CF7DF2D54B9"/>
    <w:rsid w:val="005D3168"/>
  </w:style>
  <w:style w:type="paragraph" w:customStyle="1" w:styleId="E42DE188917548878BB1D53E920FF2BC">
    <w:name w:val="E42DE188917548878BB1D53E920FF2BC"/>
    <w:rsid w:val="005D3168"/>
  </w:style>
  <w:style w:type="paragraph" w:customStyle="1" w:styleId="E1B3AE5191A64FE2B1A325C6F97B7BA3">
    <w:name w:val="E1B3AE5191A64FE2B1A325C6F97B7BA3"/>
    <w:rsid w:val="005D3168"/>
  </w:style>
  <w:style w:type="paragraph" w:customStyle="1" w:styleId="31A2F8BB3676407DA68134BD7CE0623E">
    <w:name w:val="31A2F8BB3676407DA68134BD7CE0623E"/>
    <w:rsid w:val="005D3168"/>
  </w:style>
  <w:style w:type="paragraph" w:customStyle="1" w:styleId="11A9E16FC165472AA09C22012E23F7DE">
    <w:name w:val="11A9E16FC165472AA09C22012E23F7DE"/>
    <w:rsid w:val="005D3168"/>
  </w:style>
  <w:style w:type="paragraph" w:customStyle="1" w:styleId="727B871400DA4FD0A1606E6CDACF9BFD">
    <w:name w:val="727B871400DA4FD0A1606E6CDACF9BFD"/>
    <w:rsid w:val="005D3168"/>
  </w:style>
  <w:style w:type="paragraph" w:customStyle="1" w:styleId="46DF38E8EFD34F0792774C5258006661">
    <w:name w:val="46DF38E8EFD34F0792774C5258006661"/>
    <w:rsid w:val="005D3168"/>
  </w:style>
  <w:style w:type="paragraph" w:customStyle="1" w:styleId="9AA99069B804448A80944CDED292F053">
    <w:name w:val="9AA99069B804448A80944CDED292F053"/>
    <w:rsid w:val="00C47D11"/>
  </w:style>
  <w:style w:type="paragraph" w:customStyle="1" w:styleId="267FDC085FE64F44A0E3AA93408A0AD1">
    <w:name w:val="267FDC085FE64F44A0E3AA93408A0AD1"/>
    <w:rsid w:val="00C47D11"/>
  </w:style>
  <w:style w:type="paragraph" w:customStyle="1" w:styleId="D9EE7A7F9B9D49B2B5BB0E49D56BDECD1">
    <w:name w:val="D9EE7A7F9B9D49B2B5BB0E49D56BDECD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">
    <w:name w:val="9AA99069B804448A80944CDED292F053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5">
    <w:name w:val="58A80B2306614CCEB6D4FD34907445F4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6">
    <w:name w:val="EEB3999CE55F42118B04DFA7AAD3BCBE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6">
    <w:name w:val="40E0FEC8E9FA47F5B65E5CF9C3F60F68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6">
    <w:name w:val="8D10B23EC15642EE8283827D9756334B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6">
    <w:name w:val="3D8EA0675E8047DA8941074C1CD83906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6">
    <w:name w:val="2E80E1DE6FA54E86A6F2F71F660481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">
    <w:name w:val="267FDC085FE64F44A0E3AA93408A0A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6">
    <w:name w:val="55426B8655454542BF18F23304F0BF2C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1">
    <w:name w:val="196BD3842135426AA1A3255514312288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4">
    <w:name w:val="A4D2A893F105407FACBB49A442409FCF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4">
    <w:name w:val="B4789BFB27034D299ADE70D0883E6B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4">
    <w:name w:val="52EEC61EED704872AAF525637A1DD11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">
    <w:name w:val="31A2F8BB3676407DA68134BD7CE0623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">
    <w:name w:val="11A9E16FC165472AA09C22012E23F7D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4">
    <w:name w:val="D18E927BFE034ED0BFF94173B905D9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4">
    <w:name w:val="1BCBD66C852140C0B8AB1FBD353146C5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3">
    <w:name w:val="9A19E9519FA5469B9BD71E1A1534D0E0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4">
    <w:name w:val="DC957DED3F0E43F9B025FE59AB3C925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6">
    <w:name w:val="A521FB9751034FA9BC383F8351E52C69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6">
    <w:name w:val="8030DFE4A6C04A519930842B43D43314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6">
    <w:name w:val="706C2B20F9004C5E894AF927BDC1132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6">
    <w:name w:val="597C37C99CF24EE6BA007BF41BC3DEE1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1">
    <w:name w:val="727B871400DA4FD0A1606E6CDACF9BFD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">
    <w:name w:val="46DF38E8EFD34F0792774C52580066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4A853D62B9745DCAE748146DC4E6BA2">
    <w:name w:val="14A853D62B9745DCAE748146DC4E6BA2"/>
    <w:rsid w:val="00C47D11"/>
  </w:style>
  <w:style w:type="paragraph" w:customStyle="1" w:styleId="D9EE7A7F9B9D49B2B5BB0E49D56BDECD2">
    <w:name w:val="D9EE7A7F9B9D49B2B5BB0E49D56BDECD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1">
    <w:name w:val="14A853D62B9745DCAE748146DC4E6BA2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">
    <w:name w:val="9AA99069B804448A80944CDED292F053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6">
    <w:name w:val="58A80B2306614CCEB6D4FD34907445F4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7">
    <w:name w:val="EEB3999CE55F42118B04DFA7AAD3BCBE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7">
    <w:name w:val="40E0FEC8E9FA47F5B65E5CF9C3F60F68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7">
    <w:name w:val="8D10B23EC15642EE8283827D9756334B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7">
    <w:name w:val="3D8EA0675E8047DA8941074C1CD83906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7">
    <w:name w:val="2E80E1DE6FA54E86A6F2F71F660481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2">
    <w:name w:val="267FDC085FE64F44A0E3AA93408A0A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7">
    <w:name w:val="55426B8655454542BF18F23304F0BF2C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2">
    <w:name w:val="196BD3842135426AA1A3255514312288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5">
    <w:name w:val="A4D2A893F105407FACBB49A442409FCF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5">
    <w:name w:val="B4789BFB27034D299ADE70D0883E6B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5">
    <w:name w:val="52EEC61EED704872AAF525637A1DD11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2">
    <w:name w:val="31A2F8BB3676407DA68134BD7CE0623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2">
    <w:name w:val="11A9E16FC165472AA09C22012E23F7D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5">
    <w:name w:val="D18E927BFE034ED0BFF94173B905D9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5">
    <w:name w:val="1BCBD66C852140C0B8AB1FBD353146C5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4">
    <w:name w:val="9A19E9519FA5469B9BD71E1A1534D0E0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5">
    <w:name w:val="DC957DED3F0E43F9B025FE59AB3C925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7">
    <w:name w:val="A521FB9751034FA9BC383F8351E52C69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7">
    <w:name w:val="8030DFE4A6C04A519930842B43D43314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7">
    <w:name w:val="706C2B20F9004C5E894AF927BDC1132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7">
    <w:name w:val="597C37C99CF24EE6BA007BF41BC3DEE1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2">
    <w:name w:val="727B871400DA4FD0A1606E6CDACF9BFD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2">
    <w:name w:val="46DF38E8EFD34F0792774C52580066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3">
    <w:name w:val="D9EE7A7F9B9D49B2B5BB0E49D56BDECD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2">
    <w:name w:val="14A853D62B9745DCAE748146DC4E6BA2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">
    <w:name w:val="9AA99069B804448A80944CDED292F053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7">
    <w:name w:val="58A80B2306614CCEB6D4FD34907445F4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8">
    <w:name w:val="EEB3999CE55F42118B04DFA7AAD3BCBE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8">
    <w:name w:val="40E0FEC8E9FA47F5B65E5CF9C3F60F68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8">
    <w:name w:val="8D10B23EC15642EE8283827D9756334B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8">
    <w:name w:val="3D8EA0675E8047DA8941074C1CD83906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8">
    <w:name w:val="2E80E1DE6FA54E86A6F2F71F660481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3">
    <w:name w:val="267FDC085FE64F44A0E3AA93408A0AD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8">
    <w:name w:val="55426B8655454542BF18F23304F0BF2C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3">
    <w:name w:val="196BD3842135426AA1A3255514312288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6">
    <w:name w:val="A4D2A893F105407FACBB49A442409F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6">
    <w:name w:val="B4789BFB27034D299ADE70D0883E6B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6">
    <w:name w:val="52EEC61EED704872AAF525637A1DD11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3">
    <w:name w:val="31A2F8BB3676407DA68134BD7CE0623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3">
    <w:name w:val="11A9E16FC165472AA09C22012E23F7D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6">
    <w:name w:val="D18E927BFE034ED0BFF94173B905D9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6">
    <w:name w:val="1BCBD66C852140C0B8AB1FBD353146C5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5">
    <w:name w:val="9A19E9519FA5469B9BD71E1A1534D0E0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6">
    <w:name w:val="DC957DED3F0E43F9B025FE59AB3C925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8">
    <w:name w:val="A521FB9751034FA9BC383F8351E52C69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8">
    <w:name w:val="8030DFE4A6C04A519930842B43D43314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8">
    <w:name w:val="706C2B20F9004C5E894AF927BDC1132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8">
    <w:name w:val="597C37C99CF24EE6BA007BF41BC3DEE1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3">
    <w:name w:val="727B871400DA4FD0A1606E6CDACF9BFD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3">
    <w:name w:val="46DF38E8EFD34F0792774C52580066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4">
    <w:name w:val="D9EE7A7F9B9D49B2B5BB0E49D56BDECD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3">
    <w:name w:val="14A853D62B9745DCAE748146DC4E6BA2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4">
    <w:name w:val="9AA99069B804448A80944CDED292F053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8">
    <w:name w:val="58A80B2306614CCEB6D4FD34907445F4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9">
    <w:name w:val="EEB3999CE55F42118B04DFA7AAD3BCBE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9">
    <w:name w:val="40E0FEC8E9FA47F5B65E5CF9C3F60F68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9">
    <w:name w:val="8D10B23EC15642EE8283827D9756334B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9">
    <w:name w:val="3D8EA0675E8047DA8941074C1CD83906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9">
    <w:name w:val="2E80E1DE6FA54E86A6F2F71F660481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4">
    <w:name w:val="267FDC085FE64F44A0E3AA93408A0AD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9">
    <w:name w:val="55426B8655454542BF18F23304F0BF2C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7">
    <w:name w:val="A4D2A893F105407FACBB49A442409F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7">
    <w:name w:val="B4789BFB27034D299ADE70D0883E6B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7">
    <w:name w:val="52EEC61EED704872AAF525637A1DD11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4">
    <w:name w:val="31A2F8BB3676407DA68134BD7CE0623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4">
    <w:name w:val="11A9E16FC165472AA09C22012E23F7D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7">
    <w:name w:val="D18E927BFE034ED0BFF94173B905D9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7">
    <w:name w:val="1BCBD66C852140C0B8AB1FBD353146C5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6">
    <w:name w:val="9A19E9519FA5469B9BD71E1A1534D0E0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7">
    <w:name w:val="DC957DED3F0E43F9B025FE59AB3C925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9">
    <w:name w:val="A521FB9751034FA9BC383F8351E52C69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9">
    <w:name w:val="8030DFE4A6C04A519930842B43D43314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9">
    <w:name w:val="706C2B20F9004C5E894AF927BDC11322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9">
    <w:name w:val="597C37C99CF24EE6BA007BF41BC3DEE1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4">
    <w:name w:val="727B871400DA4FD0A1606E6CDACF9BF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4">
    <w:name w:val="46DF38E8EFD34F0792774C52580066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5">
    <w:name w:val="D9EE7A7F9B9D49B2B5BB0E49D56BDECD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4">
    <w:name w:val="14A853D62B9745DCAE748146DC4E6BA2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5">
    <w:name w:val="9AA99069B804448A80944CDED292F053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9">
    <w:name w:val="58A80B2306614CCEB6D4FD34907445F4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0">
    <w:name w:val="EEB3999CE55F42118B04DFA7AAD3BCBE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0">
    <w:name w:val="40E0FEC8E9FA47F5B65E5CF9C3F60F68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0">
    <w:name w:val="8D10B23EC15642EE8283827D9756334B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0">
    <w:name w:val="3D8EA0675E8047DA8941074C1CD83906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0">
    <w:name w:val="2E80E1DE6FA54E86A6F2F71F660481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5">
    <w:name w:val="267FDC085FE64F44A0E3AA93408A0AD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0">
    <w:name w:val="55426B8655454542BF18F23304F0BF2C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8">
    <w:name w:val="A4D2A893F105407FACBB49A442409F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8">
    <w:name w:val="B4789BFB27034D299ADE70D0883E6B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8">
    <w:name w:val="52EEC61EED704872AAF525637A1DD11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5">
    <w:name w:val="31A2F8BB3676407DA68134BD7CE0623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5">
    <w:name w:val="11A9E16FC165472AA09C22012E23F7D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8">
    <w:name w:val="D18E927BFE034ED0BFF94173B905D9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8">
    <w:name w:val="1BCBD66C852140C0B8AB1FBD353146C5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7">
    <w:name w:val="9A19E9519FA5469B9BD71E1A1534D0E0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8">
    <w:name w:val="DC957DED3F0E43F9B025FE59AB3C925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0">
    <w:name w:val="A521FB9751034FA9BC383F8351E52C69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0">
    <w:name w:val="8030DFE4A6C04A519930842B43D43314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0">
    <w:name w:val="706C2B20F9004C5E894AF927BDC11322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0">
    <w:name w:val="597C37C99CF24EE6BA007BF41BC3DEE1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5">
    <w:name w:val="727B871400DA4FD0A1606E6CDACF9BF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5">
    <w:name w:val="46DF38E8EFD34F0792774C525800666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6">
    <w:name w:val="D9EE7A7F9B9D49B2B5BB0E49D56BDECD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5">
    <w:name w:val="14A853D62B9745DCAE748146DC4E6BA2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6">
    <w:name w:val="9AA99069B804448A80944CDED292F053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0">
    <w:name w:val="58A80B2306614CCEB6D4FD34907445F4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1">
    <w:name w:val="EEB3999CE55F42118B04DFA7AAD3BCBE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1">
    <w:name w:val="40E0FEC8E9FA47F5B65E5CF9C3F60F68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1">
    <w:name w:val="8D10B23EC15642EE8283827D9756334B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1">
    <w:name w:val="3D8EA0675E8047DA8941074C1CD8390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1">
    <w:name w:val="2E80E1DE6FA54E86A6F2F71F660481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6">
    <w:name w:val="267FDC085FE64F44A0E3AA93408A0AD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1">
    <w:name w:val="55426B8655454542BF18F23304F0BF2C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9">
    <w:name w:val="A4D2A893F105407FACBB49A442409F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9">
    <w:name w:val="B4789BFB27034D299ADE70D0883E6B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9">
    <w:name w:val="52EEC61EED704872AAF525637A1DD11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6">
    <w:name w:val="31A2F8BB3676407DA68134BD7CE0623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6">
    <w:name w:val="11A9E16FC165472AA09C22012E23F7D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9">
    <w:name w:val="D18E927BFE034ED0BFF94173B905D9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9">
    <w:name w:val="1BCBD66C852140C0B8AB1FBD353146C5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8">
    <w:name w:val="9A19E9519FA5469B9BD71E1A1534D0E0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9">
    <w:name w:val="DC957DED3F0E43F9B025FE59AB3C925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1">
    <w:name w:val="A521FB9751034FA9BC383F8351E52C69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1">
    <w:name w:val="8030DFE4A6C04A519930842B43D43314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1">
    <w:name w:val="706C2B20F9004C5E894AF927BDC11322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1">
    <w:name w:val="597C37C99CF24EE6BA007BF41BC3DEE1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6">
    <w:name w:val="727B871400DA4FD0A1606E6CDACF9BF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6">
    <w:name w:val="46DF38E8EFD34F0792774C525800666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">
    <w:name w:val="6D01C7299CD54FFFBB65D1297101E3C3"/>
    <w:rsid w:val="00C47D11"/>
  </w:style>
  <w:style w:type="paragraph" w:customStyle="1" w:styleId="D9EE7A7F9B9D49B2B5BB0E49D56BDECD7">
    <w:name w:val="D9EE7A7F9B9D49B2B5BB0E49D56BDECD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6">
    <w:name w:val="14A853D62B9745DCAE748146DC4E6BA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7">
    <w:name w:val="9AA99069B804448A80944CDED292F053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1">
    <w:name w:val="58A80B2306614CCEB6D4FD34907445F4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2">
    <w:name w:val="EEB3999CE55F42118B04DFA7AAD3BCBE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2">
    <w:name w:val="40E0FEC8E9FA47F5B65E5CF9C3F60F68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2">
    <w:name w:val="8D10B23EC15642EE8283827D9756334B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2">
    <w:name w:val="3D8EA0675E8047DA8941074C1CD8390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2">
    <w:name w:val="2E80E1DE6FA54E86A6F2F71F660481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7">
    <w:name w:val="267FDC085FE64F44A0E3AA93408A0AD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2">
    <w:name w:val="55426B8655454542BF18F23304F0BF2C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1">
    <w:name w:val="6D01C7299CD54FFFBB65D1297101E3C3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0">
    <w:name w:val="A4D2A893F105407FACBB49A442409F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0">
    <w:name w:val="B4789BFB27034D299ADE70D0883E6B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0">
    <w:name w:val="52EEC61EED704872AAF525637A1DD111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7">
    <w:name w:val="31A2F8BB3676407DA68134BD7CE0623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7">
    <w:name w:val="11A9E16FC165472AA09C22012E23F7D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0">
    <w:name w:val="D18E927BFE034ED0BFF94173B905D9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0">
    <w:name w:val="1BCBD66C852140C0B8AB1FBD353146C5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9">
    <w:name w:val="9A19E9519FA5469B9BD71E1A1534D0E0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0">
    <w:name w:val="DC957DED3F0E43F9B025FE59AB3C925D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2">
    <w:name w:val="A521FB9751034FA9BC383F8351E52C69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2">
    <w:name w:val="8030DFE4A6C04A519930842B43D43314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2">
    <w:name w:val="706C2B20F9004C5E894AF927BDC11322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2">
    <w:name w:val="597C37C99CF24EE6BA007BF41BC3DEE1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7">
    <w:name w:val="727B871400DA4FD0A1606E6CDACF9BF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7">
    <w:name w:val="46DF38E8EFD34F0792774C525800666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8">
    <w:name w:val="D9EE7A7F9B9D49B2B5BB0E49D56BDECD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7">
    <w:name w:val="14A853D62B9745DCAE748146DC4E6BA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8">
    <w:name w:val="9AA99069B804448A80944CDED292F053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2">
    <w:name w:val="58A80B2306614CCEB6D4FD34907445F4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3">
    <w:name w:val="EEB3999CE55F42118B04DFA7AAD3BCBE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3">
    <w:name w:val="40E0FEC8E9FA47F5B65E5CF9C3F60F68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3">
    <w:name w:val="8D10B23EC15642EE8283827D9756334B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3">
    <w:name w:val="3D8EA0675E8047DA8941074C1CD8390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3">
    <w:name w:val="2E80E1DE6FA54E86A6F2F71F660481CF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8">
    <w:name w:val="267FDC085FE64F44A0E3AA93408A0AD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3">
    <w:name w:val="55426B8655454542BF18F23304F0BF2C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2">
    <w:name w:val="6D01C7299CD54FFFBB65D1297101E3C3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1">
    <w:name w:val="A4D2A893F105407FACBB49A442409F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1">
    <w:name w:val="B4789BFB27034D299ADE70D0883E6B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1">
    <w:name w:val="52EEC61EED704872AAF525637A1DD111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8">
    <w:name w:val="31A2F8BB3676407DA68134BD7CE0623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8">
    <w:name w:val="11A9E16FC165472AA09C22012E23F7D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1">
    <w:name w:val="D18E927BFE034ED0BFF94173B905D9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1">
    <w:name w:val="1BCBD66C852140C0B8AB1FBD353146C5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0">
    <w:name w:val="9A19E9519FA5469B9BD71E1A1534D0E0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1">
    <w:name w:val="DC957DED3F0E43F9B025FE59AB3C925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3">
    <w:name w:val="A521FB9751034FA9BC383F8351E52C69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3">
    <w:name w:val="8030DFE4A6C04A519930842B43D43314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3">
    <w:name w:val="706C2B20F9004C5E894AF927BDC11322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3">
    <w:name w:val="597C37C99CF24EE6BA007BF41BC3DEE1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8">
    <w:name w:val="727B871400DA4FD0A1606E6CDACF9BF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8">
    <w:name w:val="46DF38E8EFD34F0792774C525800666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9">
    <w:name w:val="D9EE7A7F9B9D49B2B5BB0E49D56BDECD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8">
    <w:name w:val="14A853D62B9745DCAE748146DC4E6BA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9">
    <w:name w:val="9AA99069B804448A80944CDED292F053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3">
    <w:name w:val="58A80B2306614CCEB6D4FD34907445F4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4">
    <w:name w:val="EEB3999CE55F42118B04DFA7AAD3BCBE1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4">
    <w:name w:val="40E0FEC8E9FA47F5B65E5CF9C3F60F68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4">
    <w:name w:val="8D10B23EC15642EE8283827D9756334B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4">
    <w:name w:val="3D8EA0675E8047DA8941074C1CD8390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4">
    <w:name w:val="2E80E1DE6FA54E86A6F2F71F660481CF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9">
    <w:name w:val="267FDC085FE64F44A0E3AA93408A0AD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4">
    <w:name w:val="55426B8655454542BF18F23304F0BF2C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3">
    <w:name w:val="6D01C7299CD54FFFBB65D1297101E3C3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2">
    <w:name w:val="A4D2A893F105407FACBB49A442409F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2">
    <w:name w:val="B4789BFB27034D299ADE70D0883E6B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2">
    <w:name w:val="52EEC61EED704872AAF525637A1DD111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9">
    <w:name w:val="31A2F8BB3676407DA68134BD7CE0623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9">
    <w:name w:val="11A9E16FC165472AA09C22012E23F7D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2">
    <w:name w:val="D18E927BFE034ED0BFF94173B905D9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2">
    <w:name w:val="1BCBD66C852140C0B8AB1FBD353146C5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1">
    <w:name w:val="9A19E9519FA5469B9BD71E1A1534D0E0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2">
    <w:name w:val="DC957DED3F0E43F9B025FE59AB3C925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4">
    <w:name w:val="A521FB9751034FA9BC383F8351E52C69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4">
    <w:name w:val="8030DFE4A6C04A519930842B43D43314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4">
    <w:name w:val="706C2B20F9004C5E894AF927BDC11322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4">
    <w:name w:val="597C37C99CF24EE6BA007BF41BC3DEE1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9">
    <w:name w:val="727B871400DA4FD0A1606E6CDACF9BF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9">
    <w:name w:val="46DF38E8EFD34F0792774C525800666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A8B807627A5487AB481D4CE5FD9B452">
    <w:name w:val="8A8B807627A5487AB481D4CE5FD9B452"/>
    <w:rsid w:val="00C47D11"/>
  </w:style>
  <w:style w:type="paragraph" w:customStyle="1" w:styleId="1C233122E79E4212B18DA2768AD70362">
    <w:name w:val="1C233122E79E4212B18DA2768AD70362"/>
    <w:rsid w:val="00C47D11"/>
  </w:style>
  <w:style w:type="paragraph" w:customStyle="1" w:styleId="AFB1C12791EE464CAF80B3EFDD070D45">
    <w:name w:val="AFB1C12791EE464CAF80B3EFDD070D45"/>
    <w:rsid w:val="00C47D11"/>
  </w:style>
  <w:style w:type="paragraph" w:customStyle="1" w:styleId="4CE9DA726559499F906D597F7E59CB80">
    <w:name w:val="4CE9DA726559499F906D597F7E59CB80"/>
    <w:rsid w:val="00C47D11"/>
  </w:style>
  <w:style w:type="paragraph" w:customStyle="1" w:styleId="19E2977999D44D2E8AD3FDFC25ACD216">
    <w:name w:val="19E2977999D44D2E8AD3FDFC25ACD216"/>
    <w:rsid w:val="00C47D11"/>
  </w:style>
  <w:style w:type="paragraph" w:customStyle="1" w:styleId="117E6D82B16C48FD912E0FCCAC4AD1E5">
    <w:name w:val="117E6D82B16C48FD912E0FCCAC4AD1E5"/>
    <w:rsid w:val="00C47D11"/>
  </w:style>
  <w:style w:type="paragraph" w:customStyle="1" w:styleId="924B5B64968A402E9788198FAACC041A">
    <w:name w:val="924B5B64968A402E9788198FAACC041A"/>
    <w:rsid w:val="00C47D11"/>
  </w:style>
  <w:style w:type="paragraph" w:customStyle="1" w:styleId="FCEB475623DA464685001FEA45BEA628">
    <w:name w:val="FCEB475623DA464685001FEA45BEA628"/>
    <w:rsid w:val="00C47D11"/>
  </w:style>
  <w:style w:type="paragraph" w:customStyle="1" w:styleId="BBE57821E9F44208A631BF0D45FDC82F">
    <w:name w:val="BBE57821E9F44208A631BF0D45FDC82F"/>
    <w:rsid w:val="00C47D11"/>
  </w:style>
  <w:style w:type="paragraph" w:customStyle="1" w:styleId="20BA07F4A3AB48E48C0A16A28C77CDB5">
    <w:name w:val="20BA07F4A3AB48E48C0A16A28C77CDB5"/>
    <w:rsid w:val="00C47D11"/>
  </w:style>
  <w:style w:type="paragraph" w:customStyle="1" w:styleId="C263F6C6E7EA4EE7B4157278B9FB589E">
    <w:name w:val="C263F6C6E7EA4EE7B4157278B9FB589E"/>
    <w:rsid w:val="00C47D11"/>
  </w:style>
  <w:style w:type="paragraph" w:customStyle="1" w:styleId="1A982F3F84A645CD89D3AA9A97809813">
    <w:name w:val="1A982F3F84A645CD89D3AA9A97809813"/>
    <w:rsid w:val="00C47D11"/>
  </w:style>
  <w:style w:type="paragraph" w:customStyle="1" w:styleId="BEA3229FEA1843BCA73336947BE0E01D">
    <w:name w:val="BEA3229FEA1843BCA73336947BE0E01D"/>
    <w:rsid w:val="00C47D11"/>
  </w:style>
  <w:style w:type="paragraph" w:customStyle="1" w:styleId="664B384884FC40E0AC8BAF4370E64377">
    <w:name w:val="664B384884FC40E0AC8BAF4370E64377"/>
    <w:rsid w:val="00C47D11"/>
  </w:style>
  <w:style w:type="paragraph" w:customStyle="1" w:styleId="327C72D78E954B659B56629AD796F523">
    <w:name w:val="327C72D78E954B659B56629AD796F523"/>
    <w:rsid w:val="00C47D11"/>
  </w:style>
  <w:style w:type="paragraph" w:customStyle="1" w:styleId="59592302771444A1835B730B2C439B64">
    <w:name w:val="59592302771444A1835B730B2C439B64"/>
    <w:rsid w:val="00C47D11"/>
  </w:style>
  <w:style w:type="paragraph" w:customStyle="1" w:styleId="E56F6675048B4C1CAFFF886BC7DF7D9E">
    <w:name w:val="E56F6675048B4C1CAFFF886BC7DF7D9E"/>
    <w:rsid w:val="00C47D11"/>
  </w:style>
  <w:style w:type="paragraph" w:customStyle="1" w:styleId="B2583D29F9C84F7AA3089B44DD4BBEA1">
    <w:name w:val="B2583D29F9C84F7AA3089B44DD4BBEA1"/>
    <w:rsid w:val="00C47D11"/>
  </w:style>
  <w:style w:type="paragraph" w:customStyle="1" w:styleId="DD2A1620AEB34E4A9A52498C90EEE5C6">
    <w:name w:val="DD2A1620AEB34E4A9A52498C90EEE5C6"/>
    <w:rsid w:val="00C47D11"/>
  </w:style>
  <w:style w:type="paragraph" w:customStyle="1" w:styleId="01AB8E140EA6402EA5C25DEBD3916841">
    <w:name w:val="01AB8E140EA6402EA5C25DEBD3916841"/>
    <w:rsid w:val="00C47D11"/>
  </w:style>
  <w:style w:type="paragraph" w:customStyle="1" w:styleId="5F5EA317A6C64892B52D873BB7334AB7">
    <w:name w:val="5F5EA317A6C64892B52D873BB7334AB7"/>
    <w:rsid w:val="00C47D11"/>
  </w:style>
  <w:style w:type="paragraph" w:customStyle="1" w:styleId="8E02168E8B3241E0AF5068AEB25A8C7C">
    <w:name w:val="8E02168E8B3241E0AF5068AEB25A8C7C"/>
    <w:rsid w:val="00C47D11"/>
  </w:style>
  <w:style w:type="paragraph" w:customStyle="1" w:styleId="499685061A6C44CA8ADDE03B133E03CA">
    <w:name w:val="499685061A6C44CA8ADDE03B133E03CA"/>
    <w:rsid w:val="00C47D11"/>
  </w:style>
  <w:style w:type="paragraph" w:customStyle="1" w:styleId="A9991369FD264DA881D74F85046A7F0C">
    <w:name w:val="A9991369FD264DA881D74F85046A7F0C"/>
    <w:rsid w:val="00C47D11"/>
  </w:style>
  <w:style w:type="paragraph" w:customStyle="1" w:styleId="499685061A6C44CA8ADDE03B133E03CA1">
    <w:name w:val="499685061A6C44CA8ADDE03B133E03CA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1">
    <w:name w:val="A9991369FD264DA881D74F85046A7F0C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0">
    <w:name w:val="9AA99069B804448A80944CDED292F05310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4">
    <w:name w:val="58A80B2306614CCEB6D4FD34907445F4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5">
    <w:name w:val="EEB3999CE55F42118B04DFA7AAD3BCBE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5">
    <w:name w:val="40E0FEC8E9FA47F5B65E5CF9C3F60F68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5">
    <w:name w:val="8D10B23EC15642EE8283827D9756334B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5">
    <w:name w:val="3D8EA0675E8047DA8941074C1CD83906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5">
    <w:name w:val="2E80E1DE6FA54E86A6F2F71F660481CF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0">
    <w:name w:val="267FDC085FE64F44A0E3AA93408A0AD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5">
    <w:name w:val="55426B8655454542BF18F23304F0BF2C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1">
    <w:name w:val="B2583D29F9C84F7AA3089B44DD4BBEA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">
    <w:name w:val="ADE600972BF546B1A31079F8BC5E856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1">
    <w:name w:val="8E02168E8B3241E0AF5068AEB25A8C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1">
    <w:name w:val="01AB8E140EA6402EA5C25DEBD391684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1">
    <w:name w:val="5F5EA317A6C64892B52D873BB7334AB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0">
    <w:name w:val="31A2F8BB3676407DA68134BD7CE0623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0">
    <w:name w:val="11A9E16FC165472AA09C22012E23F7D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3">
    <w:name w:val="D18E927BFE034ED0BFF94173B905D9C3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3">
    <w:name w:val="1BCBD66C852140C0B8AB1FBD353146C5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2">
    <w:name w:val="9A19E9519FA5469B9BD71E1A1534D0E0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3">
    <w:name w:val="DC957DED3F0E43F9B025FE59AB3C925D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0">
    <w:name w:val="727B871400DA4FD0A1606E6CDACF9BFD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0">
    <w:name w:val="46DF38E8EFD34F0792774C525800666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2">
    <w:name w:val="499685061A6C44CA8ADDE03B133E03CA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2">
    <w:name w:val="A9991369FD264DA881D74F85046A7F0C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1">
    <w:name w:val="9AA99069B804448A80944CDED292F05311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5">
    <w:name w:val="58A80B2306614CCEB6D4FD34907445F4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6">
    <w:name w:val="EEB3999CE55F42118B04DFA7AAD3BCBE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6">
    <w:name w:val="40E0FEC8E9FA47F5B65E5CF9C3F60F68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6">
    <w:name w:val="8D10B23EC15642EE8283827D9756334B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6">
    <w:name w:val="3D8EA0675E8047DA8941074C1CD83906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6">
    <w:name w:val="2E80E1DE6FA54E86A6F2F71F660481CF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1">
    <w:name w:val="267FDC085FE64F44A0E3AA93408A0AD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6">
    <w:name w:val="55426B8655454542BF18F23304F0BF2C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2">
    <w:name w:val="B2583D29F9C84F7AA3089B44DD4BBEA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1">
    <w:name w:val="ADE600972BF546B1A31079F8BC5E856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2">
    <w:name w:val="8E02168E8B3241E0AF5068AEB25A8C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2">
    <w:name w:val="01AB8E140EA6402EA5C25DEBD391684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2">
    <w:name w:val="5F5EA317A6C64892B52D873BB7334AB7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1">
    <w:name w:val="31A2F8BB3676407DA68134BD7CE0623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1">
    <w:name w:val="11A9E16FC165472AA09C22012E23F7D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4">
    <w:name w:val="D18E927BFE034ED0BFF94173B905D9C3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4">
    <w:name w:val="1BCBD66C852140C0B8AB1FBD353146C5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3">
    <w:name w:val="9A19E9519FA5469B9BD71E1A1534D0E0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4">
    <w:name w:val="DC957DED3F0E43F9B025FE59AB3C925D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1">
    <w:name w:val="727B871400DA4FD0A1606E6CDACF9BFD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1">
    <w:name w:val="46DF38E8EFD34F0792774C525800666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">
    <w:name w:val="688C07FCE57A45EDBFA691E62F4F9CAC"/>
    <w:rsid w:val="00E7778E"/>
  </w:style>
  <w:style w:type="paragraph" w:customStyle="1" w:styleId="E05252437F5B45A29AF5D15A29E49ECE">
    <w:name w:val="E05252437F5B45A29AF5D15A29E49ECE"/>
    <w:rsid w:val="00E7778E"/>
  </w:style>
  <w:style w:type="paragraph" w:customStyle="1" w:styleId="01F3A1CA40304E15A55DE58412B82F07">
    <w:name w:val="01F3A1CA40304E15A55DE58412B82F07"/>
    <w:rsid w:val="00E7778E"/>
  </w:style>
  <w:style w:type="paragraph" w:customStyle="1" w:styleId="6997CD287AB94C7C98770D22E10A7A07">
    <w:name w:val="6997CD287AB94C7C98770D22E10A7A07"/>
    <w:rsid w:val="00E7778E"/>
  </w:style>
  <w:style w:type="paragraph" w:customStyle="1" w:styleId="9F1C1C7C27CC45A8B0E62AA89078770F">
    <w:name w:val="9F1C1C7C27CC45A8B0E62AA89078770F"/>
    <w:rsid w:val="00E7778E"/>
  </w:style>
  <w:style w:type="paragraph" w:customStyle="1" w:styleId="60EC300276014A26B6A4DE775F8CA706">
    <w:name w:val="60EC300276014A26B6A4DE775F8CA706"/>
    <w:rsid w:val="00E7778E"/>
  </w:style>
  <w:style w:type="paragraph" w:customStyle="1" w:styleId="81A0C63C309C49C68BD749090DC636CD">
    <w:name w:val="81A0C63C309C49C68BD749090DC636CD"/>
    <w:rsid w:val="00E7778E"/>
  </w:style>
  <w:style w:type="paragraph" w:customStyle="1" w:styleId="E5D6F91A99E74F04888D924B9CC9A9CF">
    <w:name w:val="E5D6F91A99E74F04888D924B9CC9A9CF"/>
    <w:rsid w:val="00E7778E"/>
  </w:style>
  <w:style w:type="paragraph" w:customStyle="1" w:styleId="5DECB4DA5AB04C96BE712F937C6EA40E">
    <w:name w:val="5DECB4DA5AB04C96BE712F937C6EA40E"/>
    <w:rsid w:val="00E7778E"/>
  </w:style>
  <w:style w:type="paragraph" w:customStyle="1" w:styleId="5CF42DD4E8234E2BA460AF138B838CD9">
    <w:name w:val="5CF42DD4E8234E2BA460AF138B838CD9"/>
    <w:rsid w:val="00E7778E"/>
  </w:style>
  <w:style w:type="paragraph" w:customStyle="1" w:styleId="9668E82CB5164F6ABD8193DFC6D34906">
    <w:name w:val="9668E82CB5164F6ABD8193DFC6D34906"/>
    <w:rsid w:val="00E7778E"/>
  </w:style>
  <w:style w:type="paragraph" w:customStyle="1" w:styleId="C5AB373710914A11B84C0430E523E880">
    <w:name w:val="C5AB373710914A11B84C0430E523E880"/>
    <w:rsid w:val="00E7778E"/>
  </w:style>
  <w:style w:type="paragraph" w:customStyle="1" w:styleId="2CB1CBAEEF5E45A1B057ADED058D65B2">
    <w:name w:val="2CB1CBAEEF5E45A1B057ADED058D65B2"/>
    <w:rsid w:val="00E7778E"/>
  </w:style>
  <w:style w:type="paragraph" w:customStyle="1" w:styleId="E2A527969EBF4A4EB0E79B965BA20F18">
    <w:name w:val="E2A527969EBF4A4EB0E79B965BA20F18"/>
    <w:rsid w:val="00E7778E"/>
  </w:style>
  <w:style w:type="paragraph" w:customStyle="1" w:styleId="2BAAA0F6AF1E4061BE21966D38712C9B">
    <w:name w:val="2BAAA0F6AF1E4061BE21966D38712C9B"/>
    <w:rsid w:val="00E7778E"/>
  </w:style>
  <w:style w:type="paragraph" w:customStyle="1" w:styleId="4D9FF64980164B1A93986B1E89DBC12C">
    <w:name w:val="4D9FF64980164B1A93986B1E89DBC12C"/>
    <w:rsid w:val="00E7778E"/>
  </w:style>
  <w:style w:type="paragraph" w:customStyle="1" w:styleId="0D20B398A4F04039BCCE2E340221A5C5">
    <w:name w:val="0D20B398A4F04039BCCE2E340221A5C5"/>
    <w:rsid w:val="00E7778E"/>
  </w:style>
  <w:style w:type="paragraph" w:customStyle="1" w:styleId="10C403DF7290460AA30E37F9621862D3">
    <w:name w:val="10C403DF7290460AA30E37F9621862D3"/>
    <w:rsid w:val="00E7778E"/>
  </w:style>
  <w:style w:type="paragraph" w:customStyle="1" w:styleId="0994EAA43402429DB26D89F6E2619CC5">
    <w:name w:val="0994EAA43402429DB26D89F6E2619CC5"/>
    <w:rsid w:val="00E7778E"/>
  </w:style>
  <w:style w:type="paragraph" w:customStyle="1" w:styleId="E639DB3EA1194A28977A69DA1E73EDA0">
    <w:name w:val="E639DB3EA1194A28977A69DA1E73EDA0"/>
    <w:rsid w:val="00E7778E"/>
  </w:style>
  <w:style w:type="paragraph" w:customStyle="1" w:styleId="2BC0AA5025C4470D8547E57DB5FFB099">
    <w:name w:val="2BC0AA5025C4470D8547E57DB5FFB099"/>
    <w:rsid w:val="00E7778E"/>
  </w:style>
  <w:style w:type="paragraph" w:customStyle="1" w:styleId="9D7080D9F1094030ADEFA2BA44178BF9">
    <w:name w:val="9D7080D9F1094030ADEFA2BA44178BF9"/>
    <w:rsid w:val="00E7778E"/>
  </w:style>
  <w:style w:type="paragraph" w:customStyle="1" w:styleId="C86AF9F8A4914024BB2255ADE0451DED">
    <w:name w:val="C86AF9F8A4914024BB2255ADE0451DED"/>
    <w:rsid w:val="00E7778E"/>
  </w:style>
  <w:style w:type="paragraph" w:customStyle="1" w:styleId="93FA2F37139A438F9075CE4B8255A635">
    <w:name w:val="93FA2F37139A438F9075CE4B8255A635"/>
    <w:rsid w:val="00E7778E"/>
  </w:style>
  <w:style w:type="paragraph" w:customStyle="1" w:styleId="3C687B37D6FC483EB607F65CBF204CB3">
    <w:name w:val="3C687B37D6FC483EB607F65CBF204CB3"/>
    <w:rsid w:val="00E7778E"/>
  </w:style>
  <w:style w:type="paragraph" w:customStyle="1" w:styleId="44A1ECE4796D4B6CB672A426DD610EE8">
    <w:name w:val="44A1ECE4796D4B6CB672A426DD610EE8"/>
    <w:rsid w:val="00E7778E"/>
  </w:style>
  <w:style w:type="paragraph" w:customStyle="1" w:styleId="E1B6FEB7E4DA47D6B9AD0D6A448FF11E">
    <w:name w:val="E1B6FEB7E4DA47D6B9AD0D6A448FF11E"/>
    <w:rsid w:val="00E7778E"/>
  </w:style>
  <w:style w:type="paragraph" w:customStyle="1" w:styleId="3D8365C9746346D7811044981BCB3C14">
    <w:name w:val="3D8365C9746346D7811044981BCB3C14"/>
    <w:rsid w:val="00E7778E"/>
  </w:style>
  <w:style w:type="paragraph" w:customStyle="1" w:styleId="F20D778EEC9548759C6AB33D45029789">
    <w:name w:val="F20D778EEC9548759C6AB33D45029789"/>
    <w:rsid w:val="00E7778E"/>
  </w:style>
  <w:style w:type="paragraph" w:customStyle="1" w:styleId="0C44DEF556F64DC0BC6A135766501E4C">
    <w:name w:val="0C44DEF556F64DC0BC6A135766501E4C"/>
    <w:rsid w:val="00E7778E"/>
  </w:style>
  <w:style w:type="paragraph" w:customStyle="1" w:styleId="8106542CD885404E8C5B057B7C719E12">
    <w:name w:val="8106542CD885404E8C5B057B7C719E12"/>
    <w:rsid w:val="00E7778E"/>
  </w:style>
  <w:style w:type="paragraph" w:customStyle="1" w:styleId="8BCCBAC32A8E40168EF592FAF01C795A">
    <w:name w:val="8BCCBAC32A8E40168EF592FAF01C795A"/>
    <w:rsid w:val="00E7778E"/>
  </w:style>
  <w:style w:type="paragraph" w:customStyle="1" w:styleId="E27C26FAF2E245EF83A564041F2F58B0">
    <w:name w:val="E27C26FAF2E245EF83A564041F2F58B0"/>
    <w:rsid w:val="00E7778E"/>
  </w:style>
  <w:style w:type="paragraph" w:customStyle="1" w:styleId="91EFA09FF7284547ABAC2A2964A4177C">
    <w:name w:val="91EFA09FF7284547ABAC2A2964A4177C"/>
    <w:rsid w:val="00E7778E"/>
  </w:style>
  <w:style w:type="paragraph" w:customStyle="1" w:styleId="499685061A6C44CA8ADDE03B133E03CA3">
    <w:name w:val="499685061A6C44CA8ADDE03B133E03CA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3">
    <w:name w:val="A9991369FD264DA881D74F85046A7F0C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2">
    <w:name w:val="9AA99069B804448A80944CDED292F05312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6">
    <w:name w:val="58A80B2306614CCEB6D4FD34907445F4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7">
    <w:name w:val="EEB3999CE55F42118B04DFA7AAD3BCBE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7">
    <w:name w:val="40E0FEC8E9FA47F5B65E5CF9C3F60F68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7">
    <w:name w:val="8D10B23EC15642EE8283827D9756334B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7">
    <w:name w:val="3D8EA0675E8047DA8941074C1CD83906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7">
    <w:name w:val="2E80E1DE6FA54E86A6F2F71F660481CF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2">
    <w:name w:val="267FDC085FE64F44A0E3AA93408A0AD1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7">
    <w:name w:val="55426B8655454542BF18F23304F0BF2C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1">
    <w:name w:val="E27C26FAF2E245EF83A564041F2F58B0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1">
    <w:name w:val="91EFA09FF7284547ABAC2A2964A417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">
    <w:name w:val="0004C99845004669B17A8BDB5E7FF3C0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B2583D29F9C84F7AA3089B44DD4BBEA13">
    <w:name w:val="B2583D29F9C84F7AA3089B44DD4BBEA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2">
    <w:name w:val="ADE600972BF546B1A31079F8BC5E856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3">
    <w:name w:val="8E02168E8B3241E0AF5068AEB25A8C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3">
    <w:name w:val="01AB8E140EA6402EA5C25DEBD391684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3">
    <w:name w:val="5F5EA317A6C64892B52D873BB7334AB7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">
    <w:name w:val="0C44DEF556F64DC0BC6A135766501E4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1">
    <w:name w:val="F20D778EEC9548759C6AB33D4502978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">
    <w:name w:val="9D7080D9F1094030ADEFA2BA44178BF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">
    <w:name w:val="C86AF9F8A4914024BB2255ADE0451DED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">
    <w:name w:val="93FA2F37139A438F9075CE4B8255A63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">
    <w:name w:val="3C687B37D6FC483EB607F65CBF204CB3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">
    <w:name w:val="44A1ECE4796D4B6CB672A426DD610EE8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">
    <w:name w:val="E1B6FEB7E4DA47D6B9AD0D6A448FF11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">
    <w:name w:val="3D8365C9746346D7811044981BCB3C1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1">
    <w:name w:val="688C07FCE57A45EDBFA691E62F4F9CA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05252437F5B45A29AF5D15A29E49ECE1">
    <w:name w:val="E05252437F5B45A29AF5D15A29E49EC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F3A1CA40304E15A55DE58412B82F071">
    <w:name w:val="01F3A1CA40304E15A55DE58412B82F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997CD287AB94C7C98770D22E10A7A071">
    <w:name w:val="6997CD287AB94C7C98770D22E10A7A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24C2715D73A49478D54BC71370E4255">
    <w:name w:val="424C2715D73A49478D54BC71370E4255"/>
    <w:rsid w:val="00E7778E"/>
  </w:style>
  <w:style w:type="paragraph" w:customStyle="1" w:styleId="E5327F2920EC420DADDDAB285F0828A9">
    <w:name w:val="E5327F2920EC420DADDDAB285F0828A9"/>
    <w:rsid w:val="00E7778E"/>
  </w:style>
  <w:style w:type="paragraph" w:customStyle="1" w:styleId="C736C27C966244AABEEB94B2224AD598">
    <w:name w:val="C736C27C966244AABEEB94B2224AD598"/>
    <w:rsid w:val="00E7778E"/>
  </w:style>
  <w:style w:type="paragraph" w:customStyle="1" w:styleId="0DEBFDB8FBA1447A8D31EB56F1F96BF3">
    <w:name w:val="0DEBFDB8FBA1447A8D31EB56F1F96BF3"/>
    <w:rsid w:val="00E7778E"/>
  </w:style>
  <w:style w:type="paragraph" w:customStyle="1" w:styleId="6D69768C523C4105BA95C5375669E08B">
    <w:name w:val="6D69768C523C4105BA95C5375669E08B"/>
    <w:rsid w:val="00E7778E"/>
  </w:style>
  <w:style w:type="paragraph" w:customStyle="1" w:styleId="499685061A6C44CA8ADDE03B133E03CA4">
    <w:name w:val="499685061A6C44CA8ADDE03B133E03CA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4">
    <w:name w:val="A9991369FD264DA881D74F85046A7F0C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3">
    <w:name w:val="9AA99069B804448A80944CDED292F05313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7">
    <w:name w:val="58A80B2306614CCEB6D4FD34907445F4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8">
    <w:name w:val="EEB3999CE55F42118B04DFA7AAD3BCBE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8">
    <w:name w:val="40E0FEC8E9FA47F5B65E5CF9C3F60F68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8">
    <w:name w:val="8D10B23EC15642EE8283827D9756334B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8">
    <w:name w:val="3D8EA0675E8047DA8941074C1CD83906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8">
    <w:name w:val="2E80E1DE6FA54E86A6F2F71F660481CF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3">
    <w:name w:val="267FDC085FE64F44A0E3AA93408A0AD1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8">
    <w:name w:val="55426B8655454542BF18F23304F0BF2C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2">
    <w:name w:val="E27C26FAF2E245EF83A564041F2F58B0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2">
    <w:name w:val="91EFA09FF7284547ABAC2A2964A417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1">
    <w:name w:val="0004C99845004669B17A8BDB5E7FF3C0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1">
    <w:name w:val="424C2715D73A49478D54BC71370E425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4">
    <w:name w:val="B2583D29F9C84F7AA3089B44DD4BBEA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3">
    <w:name w:val="ADE600972BF546B1A31079F8BC5E856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4">
    <w:name w:val="8E02168E8B3241E0AF5068AEB25A8C7C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4">
    <w:name w:val="01AB8E140EA6402EA5C25DEBD391684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4">
    <w:name w:val="5F5EA317A6C64892B52D873BB7334AB7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">
    <w:name w:val="0C44DEF556F64DC0BC6A135766501E4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2">
    <w:name w:val="F20D778EEC9548759C6AB33D4502978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">
    <w:name w:val="9D7080D9F1094030ADEFA2BA44178BF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2">
    <w:name w:val="C86AF9F8A4914024BB2255ADE0451DED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2">
    <w:name w:val="93FA2F37139A438F9075CE4B8255A63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2">
    <w:name w:val="3C687B37D6FC483EB607F65CBF204CB3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2">
    <w:name w:val="44A1ECE4796D4B6CB672A426DD610EE8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2">
    <w:name w:val="E1B6FEB7E4DA47D6B9AD0D6A448FF11E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2">
    <w:name w:val="3D8365C9746346D7811044981BCB3C1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5">
    <w:name w:val="499685061A6C44CA8ADDE03B133E03CA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5">
    <w:name w:val="A9991369FD264DA881D74F85046A7F0C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4">
    <w:name w:val="9AA99069B804448A80944CDED292F053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8">
    <w:name w:val="58A80B2306614CCEB6D4FD34907445F4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9">
    <w:name w:val="EEB3999CE55F42118B04DFA7AAD3BCBE19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9">
    <w:name w:val="40E0FEC8E9FA47F5B65E5CF9C3F60F68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9">
    <w:name w:val="8D10B23EC15642EE8283827D9756334B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9">
    <w:name w:val="3D8EA0675E8047DA8941074C1CD83906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9">
    <w:name w:val="2E80E1DE6FA54E86A6F2F71F660481CF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4">
    <w:name w:val="267FDC085FE64F44A0E3AA93408A0AD1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9">
    <w:name w:val="55426B8655454542BF18F23304F0BF2C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3">
    <w:name w:val="E27C26FAF2E245EF83A564041F2F58B0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3">
    <w:name w:val="91EFA09FF7284547ABAC2A2964A417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2">
    <w:name w:val="0004C99845004669B17A8BDB5E7FF3C0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2">
    <w:name w:val="424C2715D73A49478D54BC71370E425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5">
    <w:name w:val="B2583D29F9C84F7AA3089B44DD4BBEA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4">
    <w:name w:val="ADE600972BF546B1A31079F8BC5E8564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5">
    <w:name w:val="8E02168E8B3241E0AF5068AEB25A8C7C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5">
    <w:name w:val="01AB8E140EA6402EA5C25DEBD391684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5">
    <w:name w:val="5F5EA317A6C64892B52D873BB7334AB7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3">
    <w:name w:val="0C44DEF556F64DC0BC6A135766501E4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3">
    <w:name w:val="F20D778EEC9548759C6AB33D4502978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3">
    <w:name w:val="9D7080D9F1094030ADEFA2BA44178BF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3">
    <w:name w:val="C86AF9F8A4914024BB2255ADE0451DED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3">
    <w:name w:val="93FA2F37139A438F9075CE4B8255A635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3">
    <w:name w:val="3C687B37D6FC483EB607F65CBF204CB3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3">
    <w:name w:val="44A1ECE4796D4B6CB672A426DD610EE8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3">
    <w:name w:val="E1B6FEB7E4DA47D6B9AD0D6A448FF11E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3">
    <w:name w:val="3D8365C9746346D7811044981BCB3C1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D45448767474C8C978EF119927DA5CE">
    <w:name w:val="CD45448767474C8C978EF119927DA5CE"/>
    <w:rsid w:val="00E7778E"/>
  </w:style>
  <w:style w:type="paragraph" w:customStyle="1" w:styleId="90312EF7E7D048C4BA82EDF6B84527D9">
    <w:name w:val="90312EF7E7D048C4BA82EDF6B84527D9"/>
    <w:rsid w:val="00E7778E"/>
  </w:style>
  <w:style w:type="paragraph" w:customStyle="1" w:styleId="CF020CC55AEA42EDB05DF4702A8B7D54">
    <w:name w:val="CF020CC55AEA42EDB05DF4702A8B7D54"/>
    <w:rsid w:val="00E7778E"/>
  </w:style>
  <w:style w:type="paragraph" w:customStyle="1" w:styleId="598D8E7CF5004298AFA33A3B6D18713B">
    <w:name w:val="598D8E7CF5004298AFA33A3B6D18713B"/>
    <w:rsid w:val="00E7778E"/>
  </w:style>
  <w:style w:type="paragraph" w:customStyle="1" w:styleId="836462A21C9B479C849EE58B786EC24E">
    <w:name w:val="836462A21C9B479C849EE58B786EC24E"/>
    <w:rsid w:val="00E7778E"/>
  </w:style>
  <w:style w:type="paragraph" w:customStyle="1" w:styleId="BFC6EA659E8C4E3B96C5BF5B4FD25026">
    <w:name w:val="BFC6EA659E8C4E3B96C5BF5B4FD25026"/>
    <w:rsid w:val="00E7778E"/>
  </w:style>
  <w:style w:type="paragraph" w:customStyle="1" w:styleId="BD2FA8B47BD74451A023707D9DF5DC55">
    <w:name w:val="BD2FA8B47BD74451A023707D9DF5DC55"/>
    <w:rsid w:val="00E7778E"/>
  </w:style>
  <w:style w:type="paragraph" w:customStyle="1" w:styleId="D5628F6B12D24FFFAE328B13AC2C9B6D">
    <w:name w:val="D5628F6B12D24FFFAE328B13AC2C9B6D"/>
    <w:rsid w:val="00E7778E"/>
  </w:style>
  <w:style w:type="paragraph" w:customStyle="1" w:styleId="BAA4837EC07340E8AF7D66F499D0108A">
    <w:name w:val="BAA4837EC07340E8AF7D66F499D0108A"/>
    <w:rsid w:val="00E7778E"/>
  </w:style>
  <w:style w:type="paragraph" w:customStyle="1" w:styleId="5C930F45AE024D119518F79EBD704036">
    <w:name w:val="5C930F45AE024D119518F79EBD704036"/>
    <w:rsid w:val="00E7778E"/>
  </w:style>
  <w:style w:type="paragraph" w:customStyle="1" w:styleId="EFABC0FF39224478B29381323B55943D">
    <w:name w:val="EFABC0FF39224478B29381323B55943D"/>
    <w:rsid w:val="00E7778E"/>
  </w:style>
  <w:style w:type="paragraph" w:customStyle="1" w:styleId="C50AB91B4493406C94A7FBFCA02B24EB">
    <w:name w:val="C50AB91B4493406C94A7FBFCA02B24EB"/>
    <w:rsid w:val="00E7778E"/>
  </w:style>
  <w:style w:type="paragraph" w:customStyle="1" w:styleId="2837487DF58F4330980EF564AE2234AE">
    <w:name w:val="2837487DF58F4330980EF564AE2234AE"/>
    <w:rsid w:val="00E7778E"/>
  </w:style>
  <w:style w:type="paragraph" w:customStyle="1" w:styleId="0326B5B3D14644329472901B9325455A">
    <w:name w:val="0326B5B3D14644329472901B9325455A"/>
    <w:rsid w:val="00E7778E"/>
  </w:style>
  <w:style w:type="paragraph" w:customStyle="1" w:styleId="95B8B3891D674D8BB802558614D01A9E">
    <w:name w:val="95B8B3891D674D8BB802558614D01A9E"/>
    <w:rsid w:val="00E7778E"/>
  </w:style>
  <w:style w:type="paragraph" w:customStyle="1" w:styleId="9C185626132444DE9744C7BB13D60203">
    <w:name w:val="9C185626132444DE9744C7BB13D60203"/>
    <w:rsid w:val="00E7778E"/>
  </w:style>
  <w:style w:type="paragraph" w:customStyle="1" w:styleId="29C23BA841394C8E9A6D0220961B09E4">
    <w:name w:val="29C23BA841394C8E9A6D0220961B09E4"/>
    <w:rsid w:val="00155367"/>
    <w:pPr>
      <w:spacing w:after="160" w:line="259" w:lineRule="auto"/>
    </w:pPr>
    <w:rPr>
      <w:lang w:val="en-US" w:eastAsia="en-US"/>
    </w:rPr>
  </w:style>
  <w:style w:type="paragraph" w:customStyle="1" w:styleId="8B77D20B33814971A7C889DE88448B14">
    <w:name w:val="8B77D20B33814971A7C889DE88448B14"/>
    <w:rsid w:val="00155367"/>
    <w:pPr>
      <w:spacing w:after="160" w:line="259" w:lineRule="auto"/>
    </w:pPr>
    <w:rPr>
      <w:lang w:val="en-US" w:eastAsia="en-US"/>
    </w:rPr>
  </w:style>
  <w:style w:type="paragraph" w:customStyle="1" w:styleId="98A9ACA097A545DBB8A048FCD9323816">
    <w:name w:val="98A9ACA097A545DBB8A048FCD9323816"/>
    <w:rsid w:val="00155367"/>
    <w:pPr>
      <w:spacing w:after="160" w:line="259" w:lineRule="auto"/>
    </w:pPr>
    <w:rPr>
      <w:lang w:val="en-US" w:eastAsia="en-US"/>
    </w:rPr>
  </w:style>
  <w:style w:type="paragraph" w:customStyle="1" w:styleId="08EC920BC84147FBA21CC84A4B394ABD">
    <w:name w:val="08EC920BC84147FBA21CC84A4B394ABD"/>
    <w:rsid w:val="00155367"/>
    <w:pPr>
      <w:spacing w:after="160" w:line="259" w:lineRule="auto"/>
    </w:pPr>
    <w:rPr>
      <w:lang w:val="en-US" w:eastAsia="en-US"/>
    </w:rPr>
  </w:style>
  <w:style w:type="paragraph" w:customStyle="1" w:styleId="72CA3D04A55F47C48E2AA4B5B2291E52">
    <w:name w:val="72CA3D04A55F47C48E2AA4B5B2291E52"/>
    <w:rsid w:val="00155367"/>
    <w:pPr>
      <w:spacing w:after="160" w:line="259" w:lineRule="auto"/>
    </w:pPr>
    <w:rPr>
      <w:lang w:val="en-US" w:eastAsia="en-US"/>
    </w:rPr>
  </w:style>
  <w:style w:type="paragraph" w:customStyle="1" w:styleId="BDD6435268BA459B9382536F62B27942">
    <w:name w:val="BDD6435268BA459B9382536F62B27942"/>
    <w:rsid w:val="00155367"/>
    <w:pPr>
      <w:spacing w:after="160" w:line="259" w:lineRule="auto"/>
    </w:pPr>
    <w:rPr>
      <w:lang w:val="en-US" w:eastAsia="en-US"/>
    </w:rPr>
  </w:style>
  <w:style w:type="paragraph" w:customStyle="1" w:styleId="344C435D2A2546899E38D60DC49FAC1B">
    <w:name w:val="344C435D2A2546899E38D60DC49FAC1B"/>
    <w:rsid w:val="00155367"/>
    <w:pPr>
      <w:spacing w:after="160" w:line="259" w:lineRule="auto"/>
    </w:pPr>
    <w:rPr>
      <w:lang w:val="en-US" w:eastAsia="en-US"/>
    </w:rPr>
  </w:style>
  <w:style w:type="paragraph" w:customStyle="1" w:styleId="3154DE4E8A3E4F5A8071D77761BC198F">
    <w:name w:val="3154DE4E8A3E4F5A8071D77761BC198F"/>
    <w:rsid w:val="00155367"/>
    <w:pPr>
      <w:spacing w:after="160" w:line="259" w:lineRule="auto"/>
    </w:pPr>
    <w:rPr>
      <w:lang w:val="en-US" w:eastAsia="en-US"/>
    </w:rPr>
  </w:style>
  <w:style w:type="paragraph" w:customStyle="1" w:styleId="C18AAD46482D45E9B5BD253C0CD285DD">
    <w:name w:val="C18AAD46482D45E9B5BD253C0CD285DD"/>
    <w:rsid w:val="00155367"/>
    <w:pPr>
      <w:spacing w:after="160" w:line="259" w:lineRule="auto"/>
    </w:pPr>
    <w:rPr>
      <w:lang w:val="en-US" w:eastAsia="en-US"/>
    </w:rPr>
  </w:style>
  <w:style w:type="paragraph" w:customStyle="1" w:styleId="833425DC40234F4481587EADAFDF9C9C">
    <w:name w:val="833425DC40234F4481587EADAFDF9C9C"/>
    <w:rsid w:val="00155367"/>
    <w:pPr>
      <w:spacing w:after="160" w:line="259" w:lineRule="auto"/>
    </w:pPr>
    <w:rPr>
      <w:lang w:val="en-US" w:eastAsia="en-US"/>
    </w:rPr>
  </w:style>
  <w:style w:type="paragraph" w:customStyle="1" w:styleId="BED25EA318574548A81D20806BA69E49">
    <w:name w:val="BED25EA318574548A81D20806BA69E49"/>
    <w:rsid w:val="00155367"/>
    <w:pPr>
      <w:spacing w:after="160" w:line="259" w:lineRule="auto"/>
    </w:pPr>
    <w:rPr>
      <w:lang w:val="en-US" w:eastAsia="en-US"/>
    </w:rPr>
  </w:style>
  <w:style w:type="paragraph" w:customStyle="1" w:styleId="E5DF44B8EEB7441A8AB5AFBD2DD0ED3F">
    <w:name w:val="E5DF44B8EEB7441A8AB5AFBD2DD0ED3F"/>
    <w:rsid w:val="00155367"/>
    <w:pPr>
      <w:spacing w:after="160" w:line="259" w:lineRule="auto"/>
    </w:pPr>
    <w:rPr>
      <w:lang w:val="en-US" w:eastAsia="en-US"/>
    </w:rPr>
  </w:style>
  <w:style w:type="paragraph" w:customStyle="1" w:styleId="2804245B3338446CB5C0B6E669642433">
    <w:name w:val="2804245B3338446CB5C0B6E669642433"/>
    <w:rsid w:val="00151DCE"/>
    <w:pPr>
      <w:spacing w:after="160" w:line="259" w:lineRule="auto"/>
    </w:pPr>
  </w:style>
  <w:style w:type="paragraph" w:customStyle="1" w:styleId="6F2361BEE4DB414B90FE5A62525E3738">
    <w:name w:val="6F2361BEE4DB414B90FE5A62525E3738"/>
    <w:rsid w:val="00151DCE"/>
    <w:pPr>
      <w:spacing w:after="160" w:line="259" w:lineRule="auto"/>
    </w:pPr>
  </w:style>
  <w:style w:type="paragraph" w:customStyle="1" w:styleId="EA9CD22CF3014805985802FFB9E31D3F">
    <w:name w:val="EA9CD22CF3014805985802FFB9E31D3F"/>
    <w:rsid w:val="00151DCE"/>
    <w:pPr>
      <w:spacing w:after="160" w:line="259" w:lineRule="auto"/>
    </w:pPr>
  </w:style>
  <w:style w:type="paragraph" w:customStyle="1" w:styleId="7D20E207A1804D6F94095C53120F6F2F">
    <w:name w:val="7D20E207A1804D6F94095C53120F6F2F"/>
    <w:rsid w:val="00151DCE"/>
    <w:pPr>
      <w:spacing w:after="160" w:line="259" w:lineRule="auto"/>
    </w:pPr>
  </w:style>
  <w:style w:type="paragraph" w:customStyle="1" w:styleId="4FC484EEF58940B9A9DE9C9D6F99EA68">
    <w:name w:val="4FC484EEF58940B9A9DE9C9D6F99EA68"/>
    <w:rsid w:val="00151DCE"/>
    <w:pPr>
      <w:spacing w:after="160" w:line="259" w:lineRule="auto"/>
    </w:pPr>
  </w:style>
  <w:style w:type="paragraph" w:customStyle="1" w:styleId="B99AA1DA9741499FB46E5E0D812BE9FA">
    <w:name w:val="B99AA1DA9741499FB46E5E0D812BE9FA"/>
    <w:rsid w:val="00151DCE"/>
    <w:pPr>
      <w:spacing w:after="160" w:line="259" w:lineRule="auto"/>
    </w:pPr>
  </w:style>
  <w:style w:type="paragraph" w:customStyle="1" w:styleId="1C08C0AB3A1F4C4BBB6C370A841F9C9F">
    <w:name w:val="1C08C0AB3A1F4C4BBB6C370A841F9C9F"/>
    <w:rsid w:val="00151DCE"/>
    <w:pPr>
      <w:spacing w:after="160" w:line="259" w:lineRule="auto"/>
    </w:pPr>
  </w:style>
  <w:style w:type="paragraph" w:customStyle="1" w:styleId="5FB4A9481D784BC8929A85EBA85E5A9C">
    <w:name w:val="5FB4A9481D784BC8929A85EBA85E5A9C"/>
    <w:rsid w:val="00151DCE"/>
    <w:pPr>
      <w:spacing w:after="160" w:line="259" w:lineRule="auto"/>
    </w:pPr>
  </w:style>
  <w:style w:type="paragraph" w:customStyle="1" w:styleId="2AB92C78C7F4475EA0C32751BE52E8B0">
    <w:name w:val="2AB92C78C7F4475EA0C32751BE52E8B0"/>
    <w:rsid w:val="00151DCE"/>
    <w:pPr>
      <w:spacing w:after="160" w:line="259" w:lineRule="auto"/>
    </w:pPr>
  </w:style>
  <w:style w:type="paragraph" w:customStyle="1" w:styleId="F05CD09C0531499FB883427A01D0A3A2">
    <w:name w:val="F05CD09C0531499FB883427A01D0A3A2"/>
    <w:rsid w:val="00151DCE"/>
    <w:pPr>
      <w:spacing w:after="160" w:line="259" w:lineRule="auto"/>
    </w:pPr>
  </w:style>
  <w:style w:type="paragraph" w:customStyle="1" w:styleId="89AC8E29F9AF487C868B539662E3544B">
    <w:name w:val="89AC8E29F9AF487C868B539662E3544B"/>
    <w:rsid w:val="00151DCE"/>
    <w:pPr>
      <w:spacing w:after="160" w:line="259" w:lineRule="auto"/>
    </w:pPr>
  </w:style>
  <w:style w:type="paragraph" w:customStyle="1" w:styleId="109839C827BC4D14834B1F019E41FA77">
    <w:name w:val="109839C827BC4D14834B1F019E41FA77"/>
    <w:rsid w:val="00151DCE"/>
    <w:pPr>
      <w:spacing w:after="160" w:line="259" w:lineRule="auto"/>
    </w:pPr>
  </w:style>
  <w:style w:type="paragraph" w:customStyle="1" w:styleId="913119511D654DA985655A88279233E5">
    <w:name w:val="913119511D654DA985655A88279233E5"/>
    <w:rsid w:val="00151DCE"/>
    <w:pPr>
      <w:spacing w:after="160" w:line="259" w:lineRule="auto"/>
    </w:pPr>
  </w:style>
  <w:style w:type="paragraph" w:customStyle="1" w:styleId="E48EBAEC3F03429486647A753B17C6FC">
    <w:name w:val="E48EBAEC3F03429486647A753B17C6FC"/>
    <w:rsid w:val="00151DCE"/>
    <w:pPr>
      <w:spacing w:after="160" w:line="259" w:lineRule="auto"/>
    </w:pPr>
  </w:style>
  <w:style w:type="paragraph" w:customStyle="1" w:styleId="CECA8ECFBB0649F4853701FAB242B9DF">
    <w:name w:val="CECA8ECFBB0649F4853701FAB242B9DF"/>
    <w:rsid w:val="00151DCE"/>
    <w:pPr>
      <w:spacing w:after="160" w:line="259" w:lineRule="auto"/>
    </w:pPr>
  </w:style>
  <w:style w:type="paragraph" w:customStyle="1" w:styleId="C410291D565F4D1E93DDF7D8ED698E27">
    <w:name w:val="C410291D565F4D1E93DDF7D8ED698E27"/>
    <w:rsid w:val="00151DCE"/>
    <w:pPr>
      <w:spacing w:after="160" w:line="259" w:lineRule="auto"/>
    </w:pPr>
  </w:style>
  <w:style w:type="paragraph" w:customStyle="1" w:styleId="5B3C42E09D9A4D3EB88CCDA749C570B3">
    <w:name w:val="5B3C42E09D9A4D3EB88CCDA749C570B3"/>
    <w:rsid w:val="00151DCE"/>
    <w:pPr>
      <w:spacing w:after="160" w:line="259" w:lineRule="auto"/>
    </w:pPr>
  </w:style>
  <w:style w:type="paragraph" w:customStyle="1" w:styleId="070319F95BFA44D9AFBD2EF1BF0C42AA">
    <w:name w:val="070319F95BFA44D9AFBD2EF1BF0C42AA"/>
    <w:rsid w:val="00151DCE"/>
    <w:pPr>
      <w:spacing w:after="160" w:line="259" w:lineRule="auto"/>
    </w:pPr>
  </w:style>
  <w:style w:type="paragraph" w:customStyle="1" w:styleId="A8139F4D5A73408B88A7DDAFD1C9B932">
    <w:name w:val="A8139F4D5A73408B88A7DDAFD1C9B932"/>
    <w:rsid w:val="00151DCE"/>
    <w:pPr>
      <w:spacing w:after="160" w:line="259" w:lineRule="auto"/>
    </w:pPr>
  </w:style>
  <w:style w:type="paragraph" w:customStyle="1" w:styleId="D0401B93090D4116A8CC1A7B1F9E293A">
    <w:name w:val="D0401B93090D4116A8CC1A7B1F9E293A"/>
    <w:rsid w:val="00151DCE"/>
    <w:pPr>
      <w:spacing w:after="160" w:line="259" w:lineRule="auto"/>
    </w:pPr>
  </w:style>
  <w:style w:type="paragraph" w:customStyle="1" w:styleId="F935077F078349AA9415DB74F48AAC61">
    <w:name w:val="F935077F078349AA9415DB74F48AAC61"/>
    <w:rsid w:val="00151DCE"/>
    <w:pPr>
      <w:spacing w:after="160" w:line="259" w:lineRule="auto"/>
    </w:pPr>
  </w:style>
  <w:style w:type="paragraph" w:customStyle="1" w:styleId="70D5B196E85045D8BD71444215BB1382">
    <w:name w:val="70D5B196E85045D8BD71444215BB1382"/>
    <w:rsid w:val="00151DCE"/>
    <w:pPr>
      <w:spacing w:after="160" w:line="259" w:lineRule="auto"/>
    </w:pPr>
  </w:style>
  <w:style w:type="paragraph" w:customStyle="1" w:styleId="633F734E997D4F00BDCEEF58557D18EB">
    <w:name w:val="633F734E997D4F00BDCEEF58557D18EB"/>
    <w:rsid w:val="00151DCE"/>
    <w:pPr>
      <w:spacing w:after="160" w:line="259" w:lineRule="auto"/>
    </w:pPr>
  </w:style>
  <w:style w:type="paragraph" w:customStyle="1" w:styleId="E7A2E1D28D484890A725B2D47C787DD4">
    <w:name w:val="E7A2E1D28D484890A725B2D47C787DD4"/>
    <w:rsid w:val="00151DCE"/>
    <w:pPr>
      <w:spacing w:after="160" w:line="259" w:lineRule="auto"/>
    </w:pPr>
  </w:style>
  <w:style w:type="paragraph" w:customStyle="1" w:styleId="15756C4BD6754D31BCC7C01FE68B4AF8">
    <w:name w:val="15756C4BD6754D31BCC7C01FE68B4AF8"/>
    <w:rsid w:val="00151DCE"/>
    <w:pPr>
      <w:spacing w:after="160" w:line="259" w:lineRule="auto"/>
    </w:pPr>
  </w:style>
  <w:style w:type="paragraph" w:customStyle="1" w:styleId="AA2828F3077841E5939EF1F55E0A8540">
    <w:name w:val="AA2828F3077841E5939EF1F55E0A8540"/>
    <w:rsid w:val="00151DCE"/>
    <w:pPr>
      <w:spacing w:after="160" w:line="259" w:lineRule="auto"/>
    </w:pPr>
  </w:style>
  <w:style w:type="paragraph" w:customStyle="1" w:styleId="1AF267B0C3BE4808A87103188F6C1FAD">
    <w:name w:val="1AF267B0C3BE4808A87103188F6C1FAD"/>
    <w:rsid w:val="00151DCE"/>
    <w:pPr>
      <w:spacing w:after="160" w:line="259" w:lineRule="auto"/>
    </w:pPr>
  </w:style>
  <w:style w:type="paragraph" w:customStyle="1" w:styleId="DCD728EAD36E4C9592BFDA92DE1469A9">
    <w:name w:val="DCD728EAD36E4C9592BFDA92DE1469A9"/>
    <w:rsid w:val="00151DCE"/>
    <w:pPr>
      <w:spacing w:after="160" w:line="259" w:lineRule="auto"/>
    </w:pPr>
  </w:style>
  <w:style w:type="paragraph" w:customStyle="1" w:styleId="71389D8B99994071A0B05D991CDA7768">
    <w:name w:val="71389D8B99994071A0B05D991CDA7768"/>
    <w:rsid w:val="00151DCE"/>
    <w:pPr>
      <w:spacing w:after="160" w:line="259" w:lineRule="auto"/>
    </w:pPr>
  </w:style>
  <w:style w:type="paragraph" w:customStyle="1" w:styleId="1479CAB2F6C74B82AC732EB7B1731715">
    <w:name w:val="1479CAB2F6C74B82AC732EB7B1731715"/>
    <w:rsid w:val="00151DCE"/>
    <w:pPr>
      <w:spacing w:after="160" w:line="259" w:lineRule="auto"/>
    </w:pPr>
  </w:style>
  <w:style w:type="paragraph" w:customStyle="1" w:styleId="8E08A1BF391C41A98875B3B1A3C80ADD">
    <w:name w:val="8E08A1BF391C41A98875B3B1A3C80ADD"/>
    <w:rsid w:val="00151DCE"/>
    <w:pPr>
      <w:spacing w:after="160" w:line="259" w:lineRule="auto"/>
    </w:pPr>
  </w:style>
  <w:style w:type="paragraph" w:customStyle="1" w:styleId="4D83D14903AE4A2BACF68748AD45D2EB">
    <w:name w:val="4D83D14903AE4A2BACF68748AD45D2EB"/>
    <w:rsid w:val="00151DCE"/>
    <w:pPr>
      <w:spacing w:after="160" w:line="259" w:lineRule="auto"/>
    </w:pPr>
  </w:style>
  <w:style w:type="paragraph" w:customStyle="1" w:styleId="BD8E108F13884AF28174CBAF8DB15A13">
    <w:name w:val="BD8E108F13884AF28174CBAF8DB15A13"/>
    <w:rsid w:val="00151DCE"/>
    <w:pPr>
      <w:spacing w:after="160" w:line="259" w:lineRule="auto"/>
    </w:pPr>
  </w:style>
  <w:style w:type="paragraph" w:customStyle="1" w:styleId="6736D2267CFB404B90E75D860A13AC55">
    <w:name w:val="6736D2267CFB404B90E75D860A13AC55"/>
    <w:rsid w:val="00151DCE"/>
    <w:pPr>
      <w:spacing w:after="160" w:line="259" w:lineRule="auto"/>
    </w:pPr>
  </w:style>
  <w:style w:type="paragraph" w:customStyle="1" w:styleId="CCAC8CFB37F5421395993FC67E51A4BA">
    <w:name w:val="CCAC8CFB37F5421395993FC67E51A4BA"/>
    <w:rsid w:val="00151DCE"/>
    <w:pPr>
      <w:spacing w:after="160" w:line="259" w:lineRule="auto"/>
    </w:pPr>
  </w:style>
  <w:style w:type="paragraph" w:customStyle="1" w:styleId="4948F03A34E540A8881ECE407A43006B">
    <w:name w:val="4948F03A34E540A8881ECE407A43006B"/>
    <w:rsid w:val="00151DCE"/>
    <w:pPr>
      <w:spacing w:after="160" w:line="259" w:lineRule="auto"/>
    </w:pPr>
  </w:style>
  <w:style w:type="paragraph" w:customStyle="1" w:styleId="0E517E504F444080BF8176E3F08D669F">
    <w:name w:val="0E517E504F444080BF8176E3F08D669F"/>
    <w:rsid w:val="00151DCE"/>
    <w:pPr>
      <w:spacing w:after="160" w:line="259" w:lineRule="auto"/>
    </w:pPr>
  </w:style>
  <w:style w:type="paragraph" w:customStyle="1" w:styleId="3F8C433C223C4C3884B47D6B7E11FFA6">
    <w:name w:val="3F8C433C223C4C3884B47D6B7E11FFA6"/>
    <w:rsid w:val="00151DCE"/>
    <w:pPr>
      <w:spacing w:after="160" w:line="259" w:lineRule="auto"/>
    </w:pPr>
  </w:style>
  <w:style w:type="paragraph" w:customStyle="1" w:styleId="08CE2C9D341A4492A14AC06D459AE96D">
    <w:name w:val="08CE2C9D341A4492A14AC06D459AE96D"/>
    <w:rsid w:val="00151DCE"/>
    <w:pPr>
      <w:spacing w:after="160" w:line="259" w:lineRule="auto"/>
    </w:pPr>
  </w:style>
  <w:style w:type="paragraph" w:customStyle="1" w:styleId="F25C98BF92C648D1A21061D6816CBA07">
    <w:name w:val="F25C98BF92C648D1A21061D6816CBA07"/>
    <w:rsid w:val="00151DCE"/>
    <w:pPr>
      <w:spacing w:after="160" w:line="259" w:lineRule="auto"/>
    </w:pPr>
  </w:style>
  <w:style w:type="paragraph" w:customStyle="1" w:styleId="613A9367B6D1406ABD14EA90A7F0E346">
    <w:name w:val="613A9367B6D1406ABD14EA90A7F0E346"/>
    <w:rsid w:val="00151DCE"/>
    <w:pPr>
      <w:spacing w:after="160" w:line="259" w:lineRule="auto"/>
    </w:pPr>
  </w:style>
  <w:style w:type="paragraph" w:customStyle="1" w:styleId="1FCC15E6C4B44831B49B066D0141D025">
    <w:name w:val="1FCC15E6C4B44831B49B066D0141D025"/>
    <w:rsid w:val="00151DCE"/>
    <w:pPr>
      <w:spacing w:after="160" w:line="259" w:lineRule="auto"/>
    </w:pPr>
  </w:style>
  <w:style w:type="paragraph" w:customStyle="1" w:styleId="C21FB1AA6300487D949283F8661C0A57">
    <w:name w:val="C21FB1AA6300487D949283F8661C0A57"/>
    <w:rsid w:val="00151DCE"/>
    <w:pPr>
      <w:spacing w:after="160" w:line="259" w:lineRule="auto"/>
    </w:pPr>
  </w:style>
  <w:style w:type="paragraph" w:customStyle="1" w:styleId="5151F3AA8C16450BA9EC05E929B91FD8">
    <w:name w:val="5151F3AA8C16450BA9EC05E929B91FD8"/>
    <w:rsid w:val="00151DCE"/>
    <w:pPr>
      <w:spacing w:after="160" w:line="259" w:lineRule="auto"/>
    </w:pPr>
  </w:style>
  <w:style w:type="paragraph" w:customStyle="1" w:styleId="6662ABEC0F67409FA8207D954F6F148B">
    <w:name w:val="6662ABEC0F67409FA8207D954F6F148B"/>
    <w:rsid w:val="00151DCE"/>
    <w:pPr>
      <w:spacing w:after="160" w:line="259" w:lineRule="auto"/>
    </w:pPr>
  </w:style>
  <w:style w:type="paragraph" w:customStyle="1" w:styleId="FDA9479BB5DE456088BC367F33F2335C">
    <w:name w:val="FDA9479BB5DE456088BC367F33F2335C"/>
    <w:rsid w:val="00151DCE"/>
    <w:pPr>
      <w:spacing w:after="160" w:line="259" w:lineRule="auto"/>
    </w:pPr>
  </w:style>
  <w:style w:type="paragraph" w:customStyle="1" w:styleId="F17E9D27E1ED44C1BADAAC716E28C418">
    <w:name w:val="F17E9D27E1ED44C1BADAAC716E28C418"/>
    <w:rsid w:val="00151DCE"/>
    <w:pPr>
      <w:spacing w:after="160" w:line="259" w:lineRule="auto"/>
    </w:pPr>
  </w:style>
  <w:style w:type="paragraph" w:customStyle="1" w:styleId="84A05FD8ACD24FDB8835A25D763039C6">
    <w:name w:val="84A05FD8ACD24FDB8835A25D763039C6"/>
    <w:rsid w:val="00151DCE"/>
    <w:pPr>
      <w:spacing w:after="160" w:line="259" w:lineRule="auto"/>
    </w:pPr>
  </w:style>
  <w:style w:type="paragraph" w:customStyle="1" w:styleId="7BDB8C9DBAC443889BEEF6EE4792DDCE">
    <w:name w:val="7BDB8C9DBAC443889BEEF6EE4792DDCE"/>
    <w:rsid w:val="00151DCE"/>
    <w:pPr>
      <w:spacing w:after="160" w:line="259" w:lineRule="auto"/>
    </w:pPr>
  </w:style>
  <w:style w:type="paragraph" w:customStyle="1" w:styleId="5A6C7DB515AF434F925796618A8FF506">
    <w:name w:val="5A6C7DB515AF434F925796618A8FF506"/>
    <w:rsid w:val="00151DCE"/>
    <w:pPr>
      <w:spacing w:after="160" w:line="259" w:lineRule="auto"/>
    </w:pPr>
  </w:style>
  <w:style w:type="paragraph" w:customStyle="1" w:styleId="6184D09CABBA4E25A33DCB98CA771312">
    <w:name w:val="6184D09CABBA4E25A33DCB98CA771312"/>
    <w:rsid w:val="00151DCE"/>
    <w:pPr>
      <w:spacing w:after="160" w:line="259" w:lineRule="auto"/>
    </w:pPr>
  </w:style>
  <w:style w:type="paragraph" w:customStyle="1" w:styleId="570194B7B91840679205DF297E2607C0">
    <w:name w:val="570194B7B91840679205DF297E2607C0"/>
    <w:rsid w:val="00151DCE"/>
    <w:pPr>
      <w:spacing w:after="160" w:line="259" w:lineRule="auto"/>
    </w:pPr>
  </w:style>
  <w:style w:type="paragraph" w:customStyle="1" w:styleId="9FF501B76C1049C0984D224D5090367E">
    <w:name w:val="9FF501B76C1049C0984D224D5090367E"/>
    <w:rsid w:val="00151DCE"/>
    <w:pPr>
      <w:spacing w:after="160" w:line="259" w:lineRule="auto"/>
    </w:pPr>
  </w:style>
  <w:style w:type="paragraph" w:customStyle="1" w:styleId="242227E12EBB491E8F0557371C1E9DD9">
    <w:name w:val="242227E12EBB491E8F0557371C1E9DD9"/>
    <w:rsid w:val="00151DCE"/>
    <w:pPr>
      <w:spacing w:after="160" w:line="259" w:lineRule="auto"/>
    </w:pPr>
  </w:style>
  <w:style w:type="paragraph" w:customStyle="1" w:styleId="2BCBD9BA0D4A424A8357DEC7634C5D4A">
    <w:name w:val="2BCBD9BA0D4A424A8357DEC7634C5D4A"/>
    <w:rsid w:val="00151DCE"/>
    <w:pPr>
      <w:spacing w:after="160" w:line="259" w:lineRule="auto"/>
    </w:pPr>
  </w:style>
  <w:style w:type="paragraph" w:customStyle="1" w:styleId="59E077D8AFC743E59ABC7AE53FC7AAAB">
    <w:name w:val="59E077D8AFC743E59ABC7AE53FC7AAAB"/>
    <w:rsid w:val="00151DCE"/>
    <w:pPr>
      <w:spacing w:after="160" w:line="259" w:lineRule="auto"/>
    </w:pPr>
  </w:style>
  <w:style w:type="paragraph" w:customStyle="1" w:styleId="64E5FFC5A1394A08B34C23E8DFF07B83">
    <w:name w:val="64E5FFC5A1394A08B34C23E8DFF07B83"/>
    <w:rsid w:val="004061CE"/>
    <w:pPr>
      <w:spacing w:after="160" w:line="259" w:lineRule="auto"/>
    </w:pPr>
  </w:style>
  <w:style w:type="paragraph" w:customStyle="1" w:styleId="6943FEE5419140739507508D159C3CEE">
    <w:name w:val="6943FEE5419140739507508D159C3CEE"/>
    <w:rsid w:val="006A5F91"/>
    <w:rPr>
      <w:lang w:val="en-US" w:eastAsia="zh-CN"/>
    </w:rPr>
  </w:style>
  <w:style w:type="paragraph" w:customStyle="1" w:styleId="C644662ADC944382BE6B7236CE0051CE">
    <w:name w:val="C644662ADC944382BE6B7236CE0051CE"/>
    <w:rsid w:val="006A5F91"/>
    <w:rPr>
      <w:lang w:val="en-US" w:eastAsia="zh-CN"/>
    </w:rPr>
  </w:style>
  <w:style w:type="paragraph" w:customStyle="1" w:styleId="A58B6862E4444624BE02CD90F3C5DD79">
    <w:name w:val="A58B6862E4444624BE02CD90F3C5DD79"/>
    <w:rsid w:val="006A5F91"/>
    <w:rPr>
      <w:lang w:val="en-US" w:eastAsia="zh-CN"/>
    </w:rPr>
  </w:style>
  <w:style w:type="paragraph" w:customStyle="1" w:styleId="2F5F7D4BECED4CAAB8F206AD2B76E3B6">
    <w:name w:val="2F5F7D4BECED4CAAB8F206AD2B76E3B6"/>
    <w:rsid w:val="006A5F91"/>
    <w:rPr>
      <w:lang w:val="en-US" w:eastAsia="zh-CN"/>
    </w:rPr>
  </w:style>
  <w:style w:type="paragraph" w:customStyle="1" w:styleId="A58B6862E4444624BE02CD90F3C5DD791">
    <w:name w:val="A58B6862E4444624BE02CD90F3C5DD79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">
    <w:name w:val="2F5F7D4BECED4CAAB8F206AD2B76E3B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5">
    <w:name w:val="9AA99069B804448A80944CDED292F0531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9">
    <w:name w:val="58A80B2306614CCEB6D4FD34907445F4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0">
    <w:name w:val="EEB3999CE55F42118B04DFA7AAD3BCBE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0">
    <w:name w:val="40E0FEC8E9FA47F5B65E5CF9C3F60F68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0">
    <w:name w:val="8D10B23EC15642EE8283827D9756334B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0">
    <w:name w:val="3D8EA0675E8047DA8941074C1CD83906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1">
    <w:name w:val="BED25EA318574548A81D20806BA69E4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1">
    <w:name w:val="5151F3AA8C16450BA9EC05E929B91FD8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">
    <w:name w:val="6662ABEC0F67409FA8207D954F6F148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1">
    <w:name w:val="84A05FD8ACD24FDB8835A25D763039C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1">
    <w:name w:val="7BDB8C9DBAC443889BEEF6EE4792DDC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">
    <w:name w:val="9FF501B76C1049C0984D224D5090367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">
    <w:name w:val="242227E12EBB491E8F0557371C1E9DD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">
    <w:name w:val="2BCBD9BA0D4A424A8357DEC7634C5D4A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4">
    <w:name w:val="0C44DEF556F64DC0BC6A135766501E4C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4">
    <w:name w:val="9D7080D9F1094030ADEFA2BA44178BF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4">
    <w:name w:val="C86AF9F8A4914024BB2255ADE0451DED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4">
    <w:name w:val="93FA2F37139A438F9075CE4B8255A635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4">
    <w:name w:val="3C687B37D6FC483EB607F65CBF204C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4">
    <w:name w:val="44A1ECE4796D4B6CB672A426DD610EE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4">
    <w:name w:val="E1B6FEB7E4DA47D6B9AD0D6A448FF11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4">
    <w:name w:val="3D8365C9746346D7811044981BCB3C14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2">
    <w:name w:val="A58B6862E4444624BE02CD90F3C5DD79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">
    <w:name w:val="2F5F7D4BECED4CAAB8F206AD2B76E3B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6">
    <w:name w:val="9AA99069B804448A80944CDED292F0531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0">
    <w:name w:val="58A80B2306614CCEB6D4FD34907445F4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1">
    <w:name w:val="EEB3999CE55F42118B04DFA7AAD3BCBE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1">
    <w:name w:val="40E0FEC8E9FA47F5B65E5CF9C3F60F68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1">
    <w:name w:val="8D10B23EC15642EE8283827D9756334B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1">
    <w:name w:val="3D8EA0675E8047DA8941074C1CD83906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2">
    <w:name w:val="BED25EA318574548A81D20806BA69E4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2">
    <w:name w:val="5151F3AA8C16450BA9EC05E929B91FD8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">
    <w:name w:val="6662ABEC0F67409FA8207D954F6F148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2">
    <w:name w:val="84A05FD8ACD24FDB8835A25D763039C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2">
    <w:name w:val="7BDB8C9DBAC443889BEEF6EE4792DDC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">
    <w:name w:val="9FF501B76C1049C0984D224D5090367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">
    <w:name w:val="242227E12EBB491E8F0557371C1E9DD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">
    <w:name w:val="2BCBD9BA0D4A424A8357DEC7634C5D4A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5">
    <w:name w:val="0C44DEF556F64DC0BC6A135766501E4C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5">
    <w:name w:val="9D7080D9F1094030ADEFA2BA44178BF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5">
    <w:name w:val="C86AF9F8A4914024BB2255ADE0451DED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5">
    <w:name w:val="93FA2F37139A438F9075CE4B8255A635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5">
    <w:name w:val="3C687B37D6FC483EB607F65CBF204C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5">
    <w:name w:val="44A1ECE4796D4B6CB672A426DD610EE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5">
    <w:name w:val="E1B6FEB7E4DA47D6B9AD0D6A448FF11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5">
    <w:name w:val="3D8365C9746346D7811044981BCB3C14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3">
    <w:name w:val="A58B6862E4444624BE02CD90F3C5DD79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3">
    <w:name w:val="2F5F7D4BECED4CAAB8F206AD2B76E3B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7">
    <w:name w:val="9AA99069B804448A80944CDED292F0531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1">
    <w:name w:val="58A80B2306614CCEB6D4FD34907445F42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2">
    <w:name w:val="EEB3999CE55F42118B04DFA7AAD3BCBE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2">
    <w:name w:val="40E0FEC8E9FA47F5B65E5CF9C3F60F68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2">
    <w:name w:val="8D10B23EC15642EE8283827D9756334B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2">
    <w:name w:val="3D8EA0675E8047DA8941074C1CD83906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3">
    <w:name w:val="BED25EA318574548A81D20806BA69E4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3">
    <w:name w:val="5151F3AA8C16450BA9EC05E929B91FD8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3">
    <w:name w:val="6662ABEC0F67409FA8207D954F6F148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3">
    <w:name w:val="84A05FD8ACD24FDB8835A25D763039C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3">
    <w:name w:val="7BDB8C9DBAC443889BEEF6EE4792DDC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3">
    <w:name w:val="9FF501B76C1049C0984D224D5090367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3">
    <w:name w:val="242227E12EBB491E8F0557371C1E9DD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3">
    <w:name w:val="2BCBD9BA0D4A424A8357DEC7634C5D4A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6">
    <w:name w:val="0C44DEF556F64DC0BC6A135766501E4C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6">
    <w:name w:val="9D7080D9F1094030ADEFA2BA44178BF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6">
    <w:name w:val="C86AF9F8A4914024BB2255ADE0451DED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6">
    <w:name w:val="93FA2F37139A438F9075CE4B8255A635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6">
    <w:name w:val="3C687B37D6FC483EB607F65CBF204C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6">
    <w:name w:val="44A1ECE4796D4B6CB672A426DD610EE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6">
    <w:name w:val="E1B6FEB7E4DA47D6B9AD0D6A448FF11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6">
    <w:name w:val="3D8365C9746346D7811044981BCB3C14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styleId="BodyText">
    <w:name w:val="Body Text"/>
    <w:basedOn w:val="Normal"/>
    <w:link w:val="BodyTextChar"/>
    <w:qFormat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075700"/>
    <w:rPr>
      <w:rFonts w:ascii="Arial" w:eastAsia="Times New Roman" w:hAnsi="Arial" w:cs="Times New Roman"/>
      <w:sz w:val="21"/>
      <w:szCs w:val="21"/>
    </w:rPr>
  </w:style>
  <w:style w:type="paragraph" w:customStyle="1" w:styleId="A58B6862E4444624BE02CD90F3C5DD794">
    <w:name w:val="A58B6862E4444624BE02CD90F3C5DD79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4">
    <w:name w:val="2F5F7D4BECED4CAAB8F206AD2B76E3B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8">
    <w:name w:val="9AA99069B804448A80944CDED292F0531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2">
    <w:name w:val="58A80B2306614CCEB6D4FD34907445F4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3">
    <w:name w:val="EEB3999CE55F42118B04DFA7AAD3BCBE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3">
    <w:name w:val="40E0FEC8E9FA47F5B65E5CF9C3F60F68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3">
    <w:name w:val="8D10B23EC15642EE8283827D9756334B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3">
    <w:name w:val="3D8EA0675E8047DA8941074C1CD83906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4">
    <w:name w:val="BED25EA318574548A81D20806BA69E4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4">
    <w:name w:val="5151F3AA8C16450BA9EC05E929B91FD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4">
    <w:name w:val="6662ABEC0F67409FA8207D954F6F148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4">
    <w:name w:val="84A05FD8ACD24FDB8835A25D763039C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4">
    <w:name w:val="7BDB8C9DBAC443889BEEF6EE4792DDC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4">
    <w:name w:val="9FF501B76C1049C0984D224D5090367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4">
    <w:name w:val="242227E12EBB491E8F0557371C1E9DD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4">
    <w:name w:val="2BCBD9BA0D4A424A8357DEC7634C5D4A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7">
    <w:name w:val="0C44DEF556F64DC0BC6A135766501E4C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7">
    <w:name w:val="9D7080D9F1094030ADEFA2BA44178BF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7">
    <w:name w:val="C86AF9F8A4914024BB2255ADE0451DED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7">
    <w:name w:val="93FA2F37139A438F9075CE4B8255A635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7">
    <w:name w:val="3C687B37D6FC483EB607F65CBF204C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7">
    <w:name w:val="44A1ECE4796D4B6CB672A426DD610EE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7">
    <w:name w:val="E1B6FEB7E4DA47D6B9AD0D6A448FF11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7">
    <w:name w:val="3D8365C9746346D7811044981BCB3C14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5">
    <w:name w:val="A58B6862E4444624BE02CD90F3C5DD79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5">
    <w:name w:val="2F5F7D4BECED4CAAB8F206AD2B76E3B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9">
    <w:name w:val="9AA99069B804448A80944CDED292F053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3">
    <w:name w:val="58A80B2306614CCEB6D4FD34907445F4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4">
    <w:name w:val="EEB3999CE55F42118B04DFA7AAD3BCBE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4">
    <w:name w:val="40E0FEC8E9FA47F5B65E5CF9C3F60F68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4">
    <w:name w:val="8D10B23EC15642EE8283827D9756334B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4">
    <w:name w:val="3D8EA0675E8047DA8941074C1CD83906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5">
    <w:name w:val="BED25EA318574548A81D20806BA69E4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5">
    <w:name w:val="5151F3AA8C16450BA9EC05E929B91FD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5">
    <w:name w:val="6662ABEC0F67409FA8207D954F6F148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5">
    <w:name w:val="84A05FD8ACD24FDB8835A25D763039C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5">
    <w:name w:val="7BDB8C9DBAC443889BEEF6EE4792DDC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5">
    <w:name w:val="9FF501B76C1049C0984D224D5090367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5">
    <w:name w:val="242227E12EBB491E8F0557371C1E9DD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5">
    <w:name w:val="2BCBD9BA0D4A424A8357DEC7634C5D4A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8">
    <w:name w:val="0C44DEF556F64DC0BC6A135766501E4C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8">
    <w:name w:val="9D7080D9F1094030ADEFA2BA44178BF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8">
    <w:name w:val="C86AF9F8A4914024BB2255ADE0451DED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8">
    <w:name w:val="93FA2F37139A438F9075CE4B8255A635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8">
    <w:name w:val="3C687B37D6FC483EB607F65CBF204C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8">
    <w:name w:val="44A1ECE4796D4B6CB672A426DD610EE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8">
    <w:name w:val="E1B6FEB7E4DA47D6B9AD0D6A448FF11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8">
    <w:name w:val="3D8365C9746346D7811044981BCB3C14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6">
    <w:name w:val="A58B6862E4444624BE02CD90F3C5DD79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6">
    <w:name w:val="2F5F7D4BECED4CAAB8F206AD2B76E3B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0">
    <w:name w:val="9AA99069B804448A80944CDED292F053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4">
    <w:name w:val="58A80B2306614CCEB6D4FD34907445F4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5">
    <w:name w:val="EEB3999CE55F42118B04DFA7AAD3BCBE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5">
    <w:name w:val="40E0FEC8E9FA47F5B65E5CF9C3F60F68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5">
    <w:name w:val="8D10B23EC15642EE8283827D9756334B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5">
    <w:name w:val="3D8EA0675E8047DA8941074C1CD83906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6">
    <w:name w:val="BED25EA318574548A81D20806BA69E4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6">
    <w:name w:val="5151F3AA8C16450BA9EC05E929B91FD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6">
    <w:name w:val="6662ABEC0F67409FA8207D954F6F148B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6">
    <w:name w:val="84A05FD8ACD24FDB8835A25D763039C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6">
    <w:name w:val="7BDB8C9DBAC443889BEEF6EE4792DDC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6">
    <w:name w:val="9FF501B76C1049C0984D224D5090367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6">
    <w:name w:val="242227E12EBB491E8F0557371C1E9DD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6">
    <w:name w:val="2BCBD9BA0D4A424A8357DEC7634C5D4A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9">
    <w:name w:val="0C44DEF556F64DC0BC6A135766501E4C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9">
    <w:name w:val="9D7080D9F1094030ADEFA2BA44178BF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9">
    <w:name w:val="C86AF9F8A4914024BB2255ADE0451DED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9">
    <w:name w:val="93FA2F37139A438F9075CE4B8255A635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9">
    <w:name w:val="3C687B37D6FC483EB607F65CBF204CB3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9">
    <w:name w:val="44A1ECE4796D4B6CB672A426DD610EE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9">
    <w:name w:val="E1B6FEB7E4DA47D6B9AD0D6A448FF11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9">
    <w:name w:val="3D8365C9746346D7811044981BCB3C14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7">
    <w:name w:val="A58B6862E4444624BE02CD90F3C5DD79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7">
    <w:name w:val="2F5F7D4BECED4CAAB8F206AD2B76E3B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1">
    <w:name w:val="9AA99069B804448A80944CDED292F053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5">
    <w:name w:val="58A80B2306614CCEB6D4FD34907445F4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6">
    <w:name w:val="EEB3999CE55F42118B04DFA7AAD3BCBE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6">
    <w:name w:val="40E0FEC8E9FA47F5B65E5CF9C3F60F68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6">
    <w:name w:val="8D10B23EC15642EE8283827D9756334B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6">
    <w:name w:val="3D8EA0675E8047DA8941074C1CD83906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7">
    <w:name w:val="BED25EA318574548A81D20806BA69E4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7">
    <w:name w:val="5151F3AA8C16450BA9EC05E929B91FD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7">
    <w:name w:val="6662ABEC0F67409FA8207D954F6F148B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7">
    <w:name w:val="84A05FD8ACD24FDB8835A25D763039C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7">
    <w:name w:val="7BDB8C9DBAC443889BEEF6EE4792DDC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7">
    <w:name w:val="9FF501B76C1049C0984D224D5090367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7">
    <w:name w:val="242227E12EBB491E8F0557371C1E9DD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7">
    <w:name w:val="2BCBD9BA0D4A424A8357DEC7634C5D4A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0">
    <w:name w:val="0C44DEF556F64DC0BC6A135766501E4C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0">
    <w:name w:val="9D7080D9F1094030ADEFA2BA44178BF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0">
    <w:name w:val="C86AF9F8A4914024BB2255ADE0451DED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0">
    <w:name w:val="93FA2F37139A438F9075CE4B8255A635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0">
    <w:name w:val="3C687B37D6FC483EB607F65CBF204CB3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0">
    <w:name w:val="44A1ECE4796D4B6CB672A426DD610EE8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0">
    <w:name w:val="E1B6FEB7E4DA47D6B9AD0D6A448FF11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0">
    <w:name w:val="3D8365C9746346D7811044981BCB3C14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8">
    <w:name w:val="A58B6862E4444624BE02CD90F3C5DD79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8">
    <w:name w:val="2F5F7D4BECED4CAAB8F206AD2B76E3B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2">
    <w:name w:val="9AA99069B804448A80944CDED292F0532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6">
    <w:name w:val="58A80B2306614CCEB6D4FD34907445F4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7">
    <w:name w:val="EEB3999CE55F42118B04DFA7AAD3BCBE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7">
    <w:name w:val="40E0FEC8E9FA47F5B65E5CF9C3F60F68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7">
    <w:name w:val="8D10B23EC15642EE8283827D9756334B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7">
    <w:name w:val="3D8EA0675E8047DA8941074C1CD83906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8">
    <w:name w:val="5151F3AA8C16450BA9EC05E929B91FD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8">
    <w:name w:val="6662ABEC0F67409FA8207D954F6F148B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8">
    <w:name w:val="84A05FD8ACD24FDB8835A25D763039C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8">
    <w:name w:val="7BDB8C9DBAC443889BEEF6EE4792DDC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8">
    <w:name w:val="9FF501B76C1049C0984D224D5090367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8">
    <w:name w:val="242227E12EBB491E8F0557371C1E9DD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8">
    <w:name w:val="2BCBD9BA0D4A424A8357DEC7634C5D4A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1">
    <w:name w:val="0C44DEF556F64DC0BC6A135766501E4C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1">
    <w:name w:val="9D7080D9F1094030ADEFA2BA44178BF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1">
    <w:name w:val="C86AF9F8A4914024BB2255ADE0451DED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1">
    <w:name w:val="93FA2F37139A438F9075CE4B8255A63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1">
    <w:name w:val="3C687B37D6FC483EB607F65CBF204CB3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1">
    <w:name w:val="44A1ECE4796D4B6CB672A426DD610EE8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1">
    <w:name w:val="E1B6FEB7E4DA47D6B9AD0D6A448FF11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1">
    <w:name w:val="3D8365C9746346D7811044981BCB3C14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9">
    <w:name w:val="A58B6862E4444624BE02CD90F3C5DD79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9">
    <w:name w:val="2F5F7D4BECED4CAAB8F206AD2B76E3B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3">
    <w:name w:val="9AA99069B804448A80944CDED292F0532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7">
    <w:name w:val="58A80B2306614CCEB6D4FD34907445F4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8">
    <w:name w:val="EEB3999CE55F42118B04DFA7AAD3BCBE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8">
    <w:name w:val="40E0FEC8E9FA47F5B65E5CF9C3F60F68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8">
    <w:name w:val="8D10B23EC15642EE8283827D9756334B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8">
    <w:name w:val="3D8EA0675E8047DA8941074C1CD83906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9">
    <w:name w:val="5151F3AA8C16450BA9EC05E929B91FD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9">
    <w:name w:val="6662ABEC0F67409FA8207D954F6F148B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9">
    <w:name w:val="84A05FD8ACD24FDB8835A25D763039C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9">
    <w:name w:val="7BDB8C9DBAC443889BEEF6EE4792DDC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9">
    <w:name w:val="9FF501B76C1049C0984D224D5090367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9">
    <w:name w:val="242227E12EBB491E8F0557371C1E9DD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9">
    <w:name w:val="2BCBD9BA0D4A424A8357DEC7634C5D4A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2">
    <w:name w:val="0C44DEF556F64DC0BC6A135766501E4C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2">
    <w:name w:val="9D7080D9F1094030ADEFA2BA44178BF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2">
    <w:name w:val="C86AF9F8A4914024BB2255ADE0451DED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2">
    <w:name w:val="93FA2F37139A438F9075CE4B8255A63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2">
    <w:name w:val="3C687B37D6FC483EB607F65CBF204CB3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2">
    <w:name w:val="44A1ECE4796D4B6CB672A426DD610EE8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2">
    <w:name w:val="E1B6FEB7E4DA47D6B9AD0D6A448FF11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2">
    <w:name w:val="3D8365C9746346D7811044981BCB3C14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930BB151CA7414C8353678D00B59C4E">
    <w:name w:val="8930BB151CA7414C8353678D00B59C4E"/>
    <w:rsid w:val="006A5F91"/>
    <w:rPr>
      <w:lang w:val="en-US" w:eastAsia="zh-CN"/>
    </w:rPr>
  </w:style>
  <w:style w:type="paragraph" w:customStyle="1" w:styleId="FAA83FBD4835439C9B2234885B6A29AC">
    <w:name w:val="FAA83FBD4835439C9B2234885B6A29AC"/>
    <w:rsid w:val="006A5F91"/>
    <w:rPr>
      <w:lang w:val="en-US" w:eastAsia="zh-CN"/>
    </w:rPr>
  </w:style>
  <w:style w:type="paragraph" w:customStyle="1" w:styleId="CC021258352F441386931CDFB1CC494F">
    <w:name w:val="CC021258352F441386931CDFB1CC494F"/>
    <w:rsid w:val="006A5F91"/>
    <w:rPr>
      <w:lang w:val="en-US" w:eastAsia="zh-CN"/>
    </w:rPr>
  </w:style>
  <w:style w:type="paragraph" w:customStyle="1" w:styleId="A58B6862E4444624BE02CD90F3C5DD7910">
    <w:name w:val="A58B6862E4444624BE02CD90F3C5DD79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0">
    <w:name w:val="2F5F7D4BECED4CAAB8F206AD2B76E3B6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4">
    <w:name w:val="9AA99069B804448A80944CDED292F05324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8">
    <w:name w:val="58A80B2306614CCEB6D4FD34907445F4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9">
    <w:name w:val="EEB3999CE55F42118B04DFA7AAD3BCBE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9">
    <w:name w:val="40E0FEC8E9FA47F5B65E5CF9C3F60F68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9">
    <w:name w:val="8D10B23EC15642EE8283827D9756334B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9">
    <w:name w:val="3D8EA0675E8047DA8941074C1CD83906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">
    <w:name w:val="C21FB1AA6300487D949283F8661C0A5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0">
    <w:name w:val="6662ABEC0F67409FA8207D954F6F148B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">
    <w:name w:val="FAA83FBD4835439C9B2234885B6A29AC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">
    <w:name w:val="CC021258352F441386931CDFB1CC494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0">
    <w:name w:val="9FF501B76C1049C0984D224D5090367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0">
    <w:name w:val="242227E12EBB491E8F0557371C1E9DD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0">
    <w:name w:val="2BCBD9BA0D4A424A8357DEC7634C5D4A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3">
    <w:name w:val="0C44DEF556F64DC0BC6A135766501E4C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3">
    <w:name w:val="9D7080D9F1094030ADEFA2BA44178BF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3">
    <w:name w:val="C86AF9F8A4914024BB2255ADE0451DED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3">
    <w:name w:val="93FA2F37139A438F9075CE4B8255A63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3">
    <w:name w:val="3C687B37D6FC483EB607F65CBF204CB3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3">
    <w:name w:val="44A1ECE4796D4B6CB672A426DD610EE8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3">
    <w:name w:val="E1B6FEB7E4DA47D6B9AD0D6A448FF11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3">
    <w:name w:val="3D8365C9746346D7811044981BCB3C14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1">
    <w:name w:val="A58B6862E4444624BE02CD90F3C5DD79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1">
    <w:name w:val="2F5F7D4BECED4CAAB8F206AD2B76E3B6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5">
    <w:name w:val="9AA99069B804448A80944CDED292F0532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9">
    <w:name w:val="58A80B2306614CCEB6D4FD34907445F4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0">
    <w:name w:val="EEB3999CE55F42118B04DFA7AAD3BCBE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0">
    <w:name w:val="40E0FEC8E9FA47F5B65E5CF9C3F60F68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0">
    <w:name w:val="8D10B23EC15642EE8283827D9756334B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0">
    <w:name w:val="3D8EA0675E8047DA8941074C1CD83906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2">
    <w:name w:val="C21FB1AA6300487D949283F8661C0A5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1">
    <w:name w:val="6662ABEC0F67409FA8207D954F6F148B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2">
    <w:name w:val="FAA83FBD4835439C9B2234885B6A29AC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2">
    <w:name w:val="CC021258352F441386931CDFB1CC494F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1">
    <w:name w:val="9FF501B76C1049C0984D224D5090367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1">
    <w:name w:val="242227E12EBB491E8F0557371C1E9DD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1">
    <w:name w:val="2BCBD9BA0D4A424A8357DEC7634C5D4A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4">
    <w:name w:val="0C44DEF556F64DC0BC6A135766501E4C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4">
    <w:name w:val="9D7080D9F1094030ADEFA2BA44178BF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4">
    <w:name w:val="C86AF9F8A4914024BB2255ADE0451DED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4">
    <w:name w:val="93FA2F37139A438F9075CE4B8255A63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4">
    <w:name w:val="3C687B37D6FC483EB607F65CBF204CB3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4">
    <w:name w:val="44A1ECE4796D4B6CB672A426DD610EE8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4">
    <w:name w:val="E1B6FEB7E4DA47D6B9AD0D6A448FF11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4">
    <w:name w:val="3D8365C9746346D7811044981BCB3C14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2">
    <w:name w:val="A58B6862E4444624BE02CD90F3C5DD79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2">
    <w:name w:val="2F5F7D4BECED4CAAB8F206AD2B76E3B6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6">
    <w:name w:val="9AA99069B804448A80944CDED292F0532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0">
    <w:name w:val="58A80B2306614CCEB6D4FD34907445F4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1">
    <w:name w:val="EEB3999CE55F42118B04DFA7AAD3BCBE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1">
    <w:name w:val="40E0FEC8E9FA47F5B65E5CF9C3F60F68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1">
    <w:name w:val="8D10B23EC15642EE8283827D9756334B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1">
    <w:name w:val="3D8EA0675E8047DA8941074C1CD83906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3">
    <w:name w:val="C21FB1AA6300487D949283F8661C0A5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2">
    <w:name w:val="6662ABEC0F67409FA8207D954F6F148B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3">
    <w:name w:val="FAA83FBD4835439C9B2234885B6A29AC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3">
    <w:name w:val="CC021258352F441386931CDFB1CC494F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2">
    <w:name w:val="9FF501B76C1049C0984D224D5090367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2">
    <w:name w:val="242227E12EBB491E8F0557371C1E9DD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2">
    <w:name w:val="2BCBD9BA0D4A424A8357DEC7634C5D4A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5">
    <w:name w:val="0C44DEF556F64DC0BC6A135766501E4C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5">
    <w:name w:val="9D7080D9F1094030ADEFA2BA44178BF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5">
    <w:name w:val="C86AF9F8A4914024BB2255ADE0451DED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5">
    <w:name w:val="93FA2F37139A438F9075CE4B8255A63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5">
    <w:name w:val="3C687B37D6FC483EB607F65CBF204CB3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5">
    <w:name w:val="44A1ECE4796D4B6CB672A426DD610EE8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5">
    <w:name w:val="E1B6FEB7E4DA47D6B9AD0D6A448FF11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5">
    <w:name w:val="3D8365C9746346D7811044981BCB3C14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3">
    <w:name w:val="A58B6862E4444624BE02CD90F3C5DD79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3">
    <w:name w:val="2F5F7D4BECED4CAAB8F206AD2B76E3B6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7">
    <w:name w:val="9AA99069B804448A80944CDED292F0532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1">
    <w:name w:val="58A80B2306614CCEB6D4FD34907445F4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2">
    <w:name w:val="EEB3999CE55F42118B04DFA7AAD3BCBE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2">
    <w:name w:val="40E0FEC8E9FA47F5B65E5CF9C3F60F68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2">
    <w:name w:val="8D10B23EC15642EE8283827D9756334B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2">
    <w:name w:val="3D8EA0675E8047DA8941074C1CD83906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4">
    <w:name w:val="C21FB1AA6300487D949283F8661C0A5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3">
    <w:name w:val="6662ABEC0F67409FA8207D954F6F148B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4">
    <w:name w:val="FAA83FBD4835439C9B2234885B6A29AC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4">
    <w:name w:val="CC021258352F441386931CDFB1CC494F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3">
    <w:name w:val="9FF501B76C1049C0984D224D5090367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3">
    <w:name w:val="242227E12EBB491E8F0557371C1E9DD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3">
    <w:name w:val="2BCBD9BA0D4A424A8357DEC7634C5D4A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6">
    <w:name w:val="0C44DEF556F64DC0BC6A135766501E4C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6">
    <w:name w:val="9D7080D9F1094030ADEFA2BA44178BF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6">
    <w:name w:val="C86AF9F8A4914024BB2255ADE0451DED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6">
    <w:name w:val="93FA2F37139A438F9075CE4B8255A635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6">
    <w:name w:val="3C687B37D6FC483EB607F65CBF204CB3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6">
    <w:name w:val="44A1ECE4796D4B6CB672A426DD610EE8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6">
    <w:name w:val="E1B6FEB7E4DA47D6B9AD0D6A448FF11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6">
    <w:name w:val="3D8365C9746346D7811044981BCB3C14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4">
    <w:name w:val="A58B6862E4444624BE02CD90F3C5DD79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4">
    <w:name w:val="2F5F7D4BECED4CAAB8F206AD2B76E3B6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8">
    <w:name w:val="9AA99069B804448A80944CDED292F0532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2">
    <w:name w:val="58A80B2306614CCEB6D4FD34907445F4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3">
    <w:name w:val="EEB3999CE55F42118B04DFA7AAD3BCBE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3">
    <w:name w:val="40E0FEC8E9FA47F5B65E5CF9C3F60F68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3">
    <w:name w:val="8D10B23EC15642EE8283827D9756334B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3">
    <w:name w:val="3D8EA0675E8047DA8941074C1CD83906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5">
    <w:name w:val="C21FB1AA6300487D949283F8661C0A5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4">
    <w:name w:val="6662ABEC0F67409FA8207D954F6F148B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5">
    <w:name w:val="FAA83FBD4835439C9B2234885B6A29AC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5">
    <w:name w:val="CC021258352F441386931CDFB1CC494F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4">
    <w:name w:val="9FF501B76C1049C0984D224D5090367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4">
    <w:name w:val="242227E12EBB491E8F0557371C1E9DD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4">
    <w:name w:val="2BCBD9BA0D4A424A8357DEC7634C5D4A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7">
    <w:name w:val="0C44DEF556F64DC0BC6A135766501E4C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7">
    <w:name w:val="9D7080D9F1094030ADEFA2BA44178BF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7">
    <w:name w:val="C86AF9F8A4914024BB2255ADE0451DED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7">
    <w:name w:val="93FA2F37139A438F9075CE4B8255A635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7">
    <w:name w:val="3C687B37D6FC483EB607F65CBF204CB3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7">
    <w:name w:val="44A1ECE4796D4B6CB672A426DD610EE8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7">
    <w:name w:val="E1B6FEB7E4DA47D6B9AD0D6A448FF11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7">
    <w:name w:val="3D8365C9746346D7811044981BCB3C14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8E1A7D4051C4746858A5597D014D4A5">
    <w:name w:val="F8E1A7D4051C4746858A5597D014D4A5"/>
    <w:rsid w:val="006A5F91"/>
    <w:rPr>
      <w:lang w:val="en-US" w:eastAsia="zh-CN"/>
    </w:rPr>
  </w:style>
  <w:style w:type="paragraph" w:customStyle="1" w:styleId="6D99EA8BA879464D9D326C30175AD291">
    <w:name w:val="6D99EA8BA879464D9D326C30175AD291"/>
    <w:rsid w:val="006A5F91"/>
    <w:rPr>
      <w:lang w:val="en-US" w:eastAsia="zh-CN"/>
    </w:rPr>
  </w:style>
  <w:style w:type="paragraph" w:customStyle="1" w:styleId="CB987AC8C3174D868BD4B26FBF6DF2A7">
    <w:name w:val="CB987AC8C3174D868BD4B26FBF6DF2A7"/>
    <w:rsid w:val="006A5F91"/>
    <w:rPr>
      <w:lang w:val="en-US" w:eastAsia="zh-CN"/>
    </w:rPr>
  </w:style>
  <w:style w:type="paragraph" w:customStyle="1" w:styleId="44954A8C184E43D399E84D06BCF7B776">
    <w:name w:val="44954A8C184E43D399E84D06BCF7B776"/>
    <w:rsid w:val="006A5F91"/>
    <w:rPr>
      <w:lang w:val="en-US" w:eastAsia="zh-CN"/>
    </w:rPr>
  </w:style>
  <w:style w:type="paragraph" w:customStyle="1" w:styleId="65FC294F9B0245FC8797B9AF7D2FFC51">
    <w:name w:val="65FC294F9B0245FC8797B9AF7D2FFC51"/>
    <w:rsid w:val="006A5F91"/>
    <w:rPr>
      <w:lang w:val="en-US" w:eastAsia="zh-CN"/>
    </w:rPr>
  </w:style>
  <w:style w:type="paragraph" w:customStyle="1" w:styleId="58ED30DFC4A5406CA000DC673782EB91">
    <w:name w:val="58ED30DFC4A5406CA000DC673782EB91"/>
    <w:rsid w:val="006A5F91"/>
    <w:rPr>
      <w:lang w:val="en-US" w:eastAsia="zh-CN"/>
    </w:rPr>
  </w:style>
  <w:style w:type="paragraph" w:customStyle="1" w:styleId="835254CA1C2C44F0A956085BA0B4076B">
    <w:name w:val="835254CA1C2C44F0A956085BA0B4076B"/>
    <w:rsid w:val="006A5F91"/>
    <w:rPr>
      <w:lang w:val="en-US" w:eastAsia="zh-CN"/>
    </w:rPr>
  </w:style>
  <w:style w:type="paragraph" w:customStyle="1" w:styleId="A58B6862E4444624BE02CD90F3C5DD7915">
    <w:name w:val="A58B6862E4444624BE02CD90F3C5DD79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5">
    <w:name w:val="2F5F7D4BECED4CAAB8F206AD2B76E3B6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9">
    <w:name w:val="9AA99069B804448A80944CDED292F0532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3">
    <w:name w:val="58A80B2306614CCEB6D4FD34907445F4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4">
    <w:name w:val="EEB3999CE55F42118B04DFA7AAD3BCBE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4">
    <w:name w:val="40E0FEC8E9FA47F5B65E5CF9C3F60F68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4">
    <w:name w:val="8D10B23EC15642EE8283827D9756334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4">
    <w:name w:val="3D8EA0675E8047DA8941074C1CD83906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6">
    <w:name w:val="C21FB1AA6300487D949283F8661C0A57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5">
    <w:name w:val="6662ABEC0F67409FA8207D954F6F148B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6">
    <w:name w:val="FAA83FBD4835439C9B2234885B6A29AC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6">
    <w:name w:val="CC021258352F441386931CDFB1CC494F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5">
    <w:name w:val="9FF501B76C1049C0984D224D5090367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5">
    <w:name w:val="242227E12EBB491E8F0557371C1E9DD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5">
    <w:name w:val="2BCBD9BA0D4A424A8357DEC7634C5D4A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8">
    <w:name w:val="0C44DEF556F64DC0BC6A135766501E4C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8">
    <w:name w:val="9D7080D9F1094030ADEFA2BA44178BF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1">
    <w:name w:val="6D99EA8BA879464D9D326C30175AD2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1">
    <w:name w:val="CB987AC8C3174D868BD4B26FBF6DF2A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1">
    <w:name w:val="44954A8C184E43D399E84D06BCF7B776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1">
    <w:name w:val="65FC294F9B0245FC8797B9AF7D2FFC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1">
    <w:name w:val="58ED30DFC4A5406CA000DC673782EB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1">
    <w:name w:val="835254CA1C2C44F0A956085BA0B4076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6">
    <w:name w:val="A58B6862E4444624BE02CD90F3C5DD79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6">
    <w:name w:val="2F5F7D4BECED4CAAB8F206AD2B76E3B6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0">
    <w:name w:val="9AA99069B804448A80944CDED292F0533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4">
    <w:name w:val="58A80B2306614CCEB6D4FD34907445F4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5">
    <w:name w:val="EEB3999CE55F42118B04DFA7AAD3BCBE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5">
    <w:name w:val="40E0FEC8E9FA47F5B65E5CF9C3F60F68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5">
    <w:name w:val="8D10B23EC15642EE8283827D9756334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5">
    <w:name w:val="3D8EA0675E8047DA8941074C1CD83906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7">
    <w:name w:val="C21FB1AA6300487D949283F8661C0A57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6">
    <w:name w:val="6662ABEC0F67409FA8207D954F6F148B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7">
    <w:name w:val="FAA83FBD4835439C9B2234885B6A29AC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7">
    <w:name w:val="CC021258352F441386931CDFB1CC494F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6">
    <w:name w:val="9FF501B76C1049C0984D224D5090367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6">
    <w:name w:val="242227E12EBB491E8F0557371C1E9DD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6">
    <w:name w:val="2BCBD9BA0D4A424A8357DEC7634C5D4A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9">
    <w:name w:val="0C44DEF556F64DC0BC6A135766501E4C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9">
    <w:name w:val="9D7080D9F1094030ADEFA2BA44178BF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2">
    <w:name w:val="6D99EA8BA879464D9D326C30175AD2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2">
    <w:name w:val="CB987AC8C3174D868BD4B26FBF6DF2A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2">
    <w:name w:val="44954A8C184E43D399E84D06BCF7B776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2">
    <w:name w:val="65FC294F9B0245FC8797B9AF7D2FFC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2">
    <w:name w:val="58ED30DFC4A5406CA000DC673782EB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2">
    <w:name w:val="835254CA1C2C44F0A956085BA0B4076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918448C836542D095152243784CC504">
    <w:name w:val="C918448C836542D095152243784CC504"/>
    <w:rsid w:val="006A5F91"/>
    <w:rPr>
      <w:lang w:val="en-US" w:eastAsia="zh-CN"/>
    </w:rPr>
  </w:style>
  <w:style w:type="paragraph" w:customStyle="1" w:styleId="A58B6862E4444624BE02CD90F3C5DD7917">
    <w:name w:val="A58B6862E4444624BE02CD90F3C5DD79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7">
    <w:name w:val="2F5F7D4BECED4CAAB8F206AD2B76E3B6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1">
    <w:name w:val="9AA99069B804448A80944CDED292F0533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5">
    <w:name w:val="58A80B2306614CCEB6D4FD34907445F4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6">
    <w:name w:val="EEB3999CE55F42118B04DFA7AAD3BCBE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6">
    <w:name w:val="40E0FEC8E9FA47F5B65E5CF9C3F60F68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6">
    <w:name w:val="8D10B23EC15642EE8283827D9756334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6">
    <w:name w:val="3D8EA0675E8047DA8941074C1CD83906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8">
    <w:name w:val="C21FB1AA6300487D949283F8661C0A57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7">
    <w:name w:val="6662ABEC0F67409FA8207D954F6F148B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8">
    <w:name w:val="FAA83FBD4835439C9B2234885B6A29AC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8">
    <w:name w:val="CC021258352F441386931CDFB1CC494F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7">
    <w:name w:val="9FF501B76C1049C0984D224D5090367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7">
    <w:name w:val="242227E12EBB491E8F0557371C1E9DD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7">
    <w:name w:val="2BCBD9BA0D4A424A8357DEC7634C5D4A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0">
    <w:name w:val="0C44DEF556F64DC0BC6A135766501E4C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">
    <w:name w:val="95CD662A16294BDEA4D733F30674335B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0">
    <w:name w:val="9D7080D9F1094030ADEFA2BA44178BF9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3">
    <w:name w:val="6D99EA8BA879464D9D326C30175AD2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3">
    <w:name w:val="CB987AC8C3174D868BD4B26FBF6DF2A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3">
    <w:name w:val="44954A8C184E43D399E84D06BCF7B776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3">
    <w:name w:val="65FC294F9B0245FC8797B9AF7D2FFC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3">
    <w:name w:val="58ED30DFC4A5406CA000DC673782EB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3">
    <w:name w:val="835254CA1C2C44F0A956085BA0B4076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8">
    <w:name w:val="A58B6862E4444624BE02CD90F3C5DD79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8">
    <w:name w:val="2F5F7D4BECED4CAAB8F206AD2B76E3B6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2">
    <w:name w:val="9AA99069B804448A80944CDED292F0533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6">
    <w:name w:val="58A80B2306614CCEB6D4FD34907445F4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7">
    <w:name w:val="EEB3999CE55F42118B04DFA7AAD3BCBE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7">
    <w:name w:val="40E0FEC8E9FA47F5B65E5CF9C3F60F68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7">
    <w:name w:val="8D10B23EC15642EE8283827D9756334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7">
    <w:name w:val="3D8EA0675E8047DA8941074C1CD83906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9">
    <w:name w:val="C21FB1AA6300487D949283F8661C0A57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8">
    <w:name w:val="6662ABEC0F67409FA8207D954F6F148B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9">
    <w:name w:val="FAA83FBD4835439C9B2234885B6A29AC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9">
    <w:name w:val="CC021258352F441386931CDFB1CC494F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8">
    <w:name w:val="9FF501B76C1049C0984D224D5090367E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8">
    <w:name w:val="242227E12EBB491E8F0557371C1E9DD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8">
    <w:name w:val="2BCBD9BA0D4A424A8357DEC7634C5D4A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1">
    <w:name w:val="0C44DEF556F64DC0BC6A135766501E4C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1">
    <w:name w:val="95CD662A16294BDEA4D733F30674335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1">
    <w:name w:val="9D7080D9F1094030ADEFA2BA44178BF9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4">
    <w:name w:val="6D99EA8BA879464D9D326C30175AD2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4">
    <w:name w:val="CB987AC8C3174D868BD4B26FBF6DF2A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4">
    <w:name w:val="44954A8C184E43D399E84D06BCF7B776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4">
    <w:name w:val="65FC294F9B0245FC8797B9AF7D2FFC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4">
    <w:name w:val="58ED30DFC4A5406CA000DC673782EB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4">
    <w:name w:val="835254CA1C2C44F0A956085BA0B4076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">
    <w:name w:val="9314426851A547FCBAC229CCCA213602"/>
    <w:rsid w:val="006A5F91"/>
    <w:rPr>
      <w:lang w:val="en-US" w:eastAsia="zh-CN"/>
    </w:rPr>
  </w:style>
  <w:style w:type="paragraph" w:customStyle="1" w:styleId="A58B6862E4444624BE02CD90F3C5DD7919">
    <w:name w:val="A58B6862E4444624BE02CD90F3C5DD79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9">
    <w:name w:val="2F5F7D4BECED4CAAB8F206AD2B76E3B6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3">
    <w:name w:val="9AA99069B804448A80944CDED292F0533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7">
    <w:name w:val="58A80B2306614CCEB6D4FD34907445F4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8">
    <w:name w:val="EEB3999CE55F42118B04DFA7AAD3BCBE3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8">
    <w:name w:val="40E0FEC8E9FA47F5B65E5CF9C3F60F68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8">
    <w:name w:val="8D10B23EC15642EE8283827D9756334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">
    <w:name w:val="DAF0B2918136476EB7B66193161C18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8">
    <w:name w:val="3D8EA0675E8047DA8941074C1CD83906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1">
    <w:name w:val="9314426851A547FCBAC229CCCA21360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0">
    <w:name w:val="C21FB1AA6300487D949283F8661C0A57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9">
    <w:name w:val="6662ABEC0F67409FA8207D954F6F148B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0">
    <w:name w:val="FAA83FBD4835439C9B2234885B6A29AC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0">
    <w:name w:val="CC021258352F441386931CDFB1CC494F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9">
    <w:name w:val="9FF501B76C1049C0984D224D5090367E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9">
    <w:name w:val="242227E12EBB491E8F0557371C1E9DD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9">
    <w:name w:val="2BCBD9BA0D4A424A8357DEC7634C5D4A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2">
    <w:name w:val="0C44DEF556F64DC0BC6A135766501E4C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2">
    <w:name w:val="95CD662A16294BDEA4D733F30674335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2">
    <w:name w:val="9D7080D9F1094030ADEFA2BA44178BF9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5">
    <w:name w:val="6D99EA8BA879464D9D326C30175AD2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5">
    <w:name w:val="CB987AC8C3174D868BD4B26FBF6DF2A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5">
    <w:name w:val="44954A8C184E43D399E84D06BCF7B776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5">
    <w:name w:val="65FC294F9B0245FC8797B9AF7D2FFC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5">
    <w:name w:val="58ED30DFC4A5406CA000DC673782EB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5">
    <w:name w:val="835254CA1C2C44F0A956085BA0B4076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">
    <w:name w:val="B6BA27F37EFB4E89A22CB8ED2B30D166"/>
    <w:rsid w:val="00997B05"/>
    <w:rPr>
      <w:lang w:val="en-US" w:eastAsia="zh-CN"/>
    </w:rPr>
  </w:style>
  <w:style w:type="paragraph" w:customStyle="1" w:styleId="A58B6862E4444624BE02CD90F3C5DD7920">
    <w:name w:val="A58B6862E4444624BE02CD90F3C5DD79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0">
    <w:name w:val="2F5F7D4BECED4CAAB8F206AD2B76E3B6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4">
    <w:name w:val="9AA99069B804448A80944CDED292F05334"/>
    <w:rsid w:val="00997B05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8">
    <w:name w:val="58A80B2306614CCEB6D4FD34907445F438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9">
    <w:name w:val="EEB3999CE55F42118B04DFA7AAD3BCBE39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9">
    <w:name w:val="40E0FEC8E9FA47F5B65E5CF9C3F60F68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9">
    <w:name w:val="8D10B23EC15642EE8283827D9756334B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1">
    <w:name w:val="DAF0B2918136476EB7B66193161C18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2">
    <w:name w:val="9314426851A547FCBAC229CCCA2136022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B24415675274247BC9B716446EA24FB">
    <w:name w:val="3B24415675274247BC9B716446EA24FB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1">
    <w:name w:val="B6BA27F37EFB4E89A22CB8ED2B30D166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1">
    <w:name w:val="C21FB1AA6300487D949283F8661C0A57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0">
    <w:name w:val="6662ABEC0F67409FA8207D954F6F148B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1">
    <w:name w:val="FAA83FBD4835439C9B2234885B6A29AC11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1">
    <w:name w:val="CC021258352F441386931CDFB1CC494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0">
    <w:name w:val="9FF501B76C1049C0984D224D5090367E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0">
    <w:name w:val="242227E12EBB491E8F0557371C1E9DD9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0">
    <w:name w:val="2BCBD9BA0D4A424A8357DEC7634C5D4A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3">
    <w:name w:val="0C44DEF556F64DC0BC6A135766501E4C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3">
    <w:name w:val="95CD662A16294BDEA4D733F30674335B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3">
    <w:name w:val="9D7080D9F1094030ADEFA2BA44178BF9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6">
    <w:name w:val="6D99EA8BA879464D9D326C30175AD2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6">
    <w:name w:val="CB987AC8C3174D868BD4B26FBF6DF2A7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6">
    <w:name w:val="44954A8C184E43D399E84D06BCF7B776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6">
    <w:name w:val="65FC294F9B0245FC8797B9AF7D2FFC5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6">
    <w:name w:val="58ED30DFC4A5406CA000DC673782EB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6">
    <w:name w:val="835254CA1C2C44F0A956085BA0B4076B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EDFF4AF6A4641BA955746B18EDC0DF4">
    <w:name w:val="9EDFF4AF6A4641BA955746B18EDC0DF4"/>
    <w:rsid w:val="00075700"/>
    <w:rPr>
      <w:lang w:val="en-US" w:eastAsia="zh-CN"/>
    </w:rPr>
  </w:style>
  <w:style w:type="paragraph" w:customStyle="1" w:styleId="ABD8024F19F74675823D155DC4FCF43A">
    <w:name w:val="ABD8024F19F74675823D155DC4FCF43A"/>
    <w:rsid w:val="00075700"/>
    <w:rPr>
      <w:lang w:val="en-US" w:eastAsia="zh-CN"/>
    </w:rPr>
  </w:style>
  <w:style w:type="paragraph" w:customStyle="1" w:styleId="A58B6862E4444624BE02CD90F3C5DD7921">
    <w:name w:val="A58B6862E4444624BE02CD90F3C5DD7921"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1">
    <w:name w:val="2F5F7D4BECED4CAAB8F206AD2B76E3B621"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5">
    <w:name w:val="9AA99069B804448A80944CDED292F05335"/>
    <w:rsid w:val="00075700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9">
    <w:name w:val="58A80B2306614CCEB6D4FD34907445F439"/>
    <w:rsid w:val="00075700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40">
    <w:name w:val="EEB3999CE55F42118B04DFA7AAD3BCBE40"/>
    <w:rsid w:val="00075700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40">
    <w:name w:val="40E0FEC8E9FA47F5B65E5CF9C3F60F6840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40">
    <w:name w:val="8D10B23EC15642EE8283827D9756334B40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2">
    <w:name w:val="DAF0B2918136476EB7B66193161C18F1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3">
    <w:name w:val="9314426851A547FCBAC229CCCA2136023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B24415675274247BC9B716446EA24FB1">
    <w:name w:val="3B24415675274247BC9B716446EA24FB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2">
    <w:name w:val="B6BA27F37EFB4E89A22CB8ED2B30D166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2">
    <w:name w:val="C21FB1AA6300487D949283F8661C0A571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1">
    <w:name w:val="6662ABEC0F67409FA8207D954F6F148B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2">
    <w:name w:val="FAA83FBD4835439C9B2234885B6A29AC12"/>
    <w:rsid w:val="0007570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2">
    <w:name w:val="CC021258352F441386931CDFB1CC494F12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1">
    <w:name w:val="9FF501B76C1049C0984D224D5090367E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1">
    <w:name w:val="242227E12EBB491E8F0557371C1E9DD9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1">
    <w:name w:val="2BCBD9BA0D4A424A8357DEC7634C5D4A2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EDFF4AF6A4641BA955746B18EDC0DF41">
    <w:name w:val="9EDFF4AF6A4641BA955746B18EDC0DF4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BD8024F19F74675823D155DC4FCF43A1">
    <w:name w:val="ABD8024F19F74675823D155DC4FCF43A1"/>
    <w:rsid w:val="00075700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2019-08-01T00:00:00</PublishDate>
  <Abstract>Personalising learning using the Australian Curriculum</Abstract>
  <CompanyAddress/>
  <CompanyPhone/>
  <CompanyFax/>
  <CompanyEmail/>
</CoverPageProperties>
</file>

<file path=customXml/item2.xml><?xml version="1.0" encoding="utf-8"?>
<root>
  <subtitle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D94B3-FABA-4E1E-B14F-6D1E722A4B5A}">
  <ds:schemaRefs/>
</ds:datastoreItem>
</file>

<file path=customXml/itemProps3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F62734-76FE-46C1-B526-1A0207C1A3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78c0712b-c315-463b-80c2-228949093bd8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6928EFA-3E73-4ADD-BD1B-7985DD9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Factsheet_A3_portrait.dotx</Template>
  <TotalTime>3</TotalTime>
  <Pages>3</Pages>
  <Words>537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access and adjustments</vt:lpstr>
    </vt:vector>
  </TitlesOfParts>
  <Manager>Planning reasonable adjustments: At an adjusted year level (above or below)</Manager>
  <Company>Queensland Curriculum and Assessment Authority</Company>
  <LinksUpToDate>false</LinksUpToDate>
  <CharactersWithSpaces>3773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access and adjustments</dc:title>
  <dc:subject>Using the Australian Curriculum</dc:subject>
  <dc:creator>Queensland Curriculum and Assessment Authority</dc:creator>
  <cp:lastModifiedBy>Rosie Morley</cp:lastModifiedBy>
  <cp:revision>5</cp:revision>
  <cp:lastPrinted>2019-07-18T02:04:00Z</cp:lastPrinted>
  <dcterms:created xsi:type="dcterms:W3CDTF">2019-08-08T03:50:00Z</dcterms:created>
  <dcterms:modified xsi:type="dcterms:W3CDTF">2019-08-08T03:52:00Z</dcterms:modified>
  <cp:category>190874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