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0B60B7">
                  <w:rPr>
                    <w:sz w:val="52"/>
                    <w:szCs w:val="52"/>
                  </w:rPr>
                  <w:t>9 and 10</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843B31">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843B31">
                  <w:rPr>
                    <w:sz w:val="28"/>
                    <w:szCs w:val="28"/>
                    <w:lang w:val="en-US"/>
                  </w:rPr>
                  <w:t>German</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1D0345" w:rsidRPr="00E03055" w:rsidRDefault="001D0345" w:rsidP="001D0345">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2838"/>
        <w:gridCol w:w="2743"/>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1D0345">
            <w:pPr>
              <w:pStyle w:val="TableHeading"/>
              <w:rPr>
                <w:b w:val="0"/>
              </w:rPr>
            </w:pPr>
            <w:r>
              <w:rPr>
                <w:sz w:val="22"/>
                <w:szCs w:val="22"/>
              </w:rPr>
              <w:t>Australian C</w:t>
            </w:r>
            <w:r w:rsidRPr="00F64296">
              <w:rPr>
                <w:sz w:val="22"/>
                <w:szCs w:val="22"/>
              </w:rPr>
              <w:t xml:space="preserve">urriculum: </w:t>
            </w:r>
            <w:r w:rsidR="001D0345">
              <w:rPr>
                <w:sz w:val="22"/>
                <w:szCs w:val="22"/>
              </w:rPr>
              <w:t xml:space="preserve">Languages </w:t>
            </w:r>
            <w:r w:rsidRPr="00F64296">
              <w:rPr>
                <w:sz w:val="22"/>
                <w:szCs w:val="22"/>
              </w:rPr>
              <w:t xml:space="preserve">                                      </w:t>
            </w:r>
          </w:p>
        </w:tc>
        <w:tc>
          <w:tcPr>
            <w:tcW w:w="6991" w:type="dxa"/>
            <w:tcBorders>
              <w:left w:val="nil"/>
              <w:right w:val="nil"/>
            </w:tcBorders>
          </w:tcPr>
          <w:p w:rsidR="00217F52" w:rsidRPr="00FF59EF" w:rsidRDefault="00217F52" w:rsidP="005F1BD5">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280F0A">
                  <w:rPr>
                    <w:b w:val="0"/>
                    <w:sz w:val="22"/>
                    <w:szCs w:val="22"/>
                  </w:rPr>
                  <w:t>Years 9–10</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843B31">
                  <w:t>German</w:t>
                </w:r>
              </w:sdtContent>
            </w:sdt>
          </w:p>
        </w:tc>
      </w:tr>
      <w:tr w:rsidR="00F910EF" w:rsidTr="009D6D88">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2838"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726" w:type="dxa"/>
            <w:gridSpan w:val="3"/>
          </w:tcPr>
          <w:p w:rsidR="001D0345" w:rsidRPr="001D0345" w:rsidRDefault="001D0345" w:rsidP="001D0345">
            <w:r w:rsidRPr="001D0345">
              <w:t xml:space="preserve">The Australian Curriculum: Languages is designed to enable all students to engage in learning a language in addition to English. </w:t>
            </w:r>
          </w:p>
          <w:p w:rsidR="001D0345" w:rsidRPr="001D0345" w:rsidRDefault="001D0345" w:rsidP="001D0345">
            <w:r w:rsidRPr="001D0345">
              <w:t xml:space="preserve">The interrelationship of language, culture and learning provides the foundation for the Australian Curriculum: Languages. </w:t>
            </w:r>
          </w:p>
          <w:p w:rsidR="00F910EF" w:rsidRPr="00395A2C" w:rsidRDefault="001D0345" w:rsidP="001D0345">
            <w:r w:rsidRPr="001D0345">
              <w:t xml:space="preserve">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w:t>
            </w:r>
            <w:proofErr w:type="gramStart"/>
            <w:r w:rsidRPr="001D0345">
              <w:t>their own</w:t>
            </w:r>
            <w:proofErr w:type="gramEnd"/>
            <w:r w:rsidRPr="001D0345">
              <w:t xml:space="preserve">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9D6D88">
        <w:tc>
          <w:tcPr>
            <w:tcW w:w="1410" w:type="dxa"/>
            <w:vMerge/>
            <w:shd w:val="clear" w:color="auto" w:fill="CCCCCD" w:themeFill="text2" w:themeFillTint="66"/>
          </w:tcPr>
          <w:p w:rsidR="00A339D3" w:rsidRDefault="00A339D3" w:rsidP="00F64296">
            <w:pPr>
              <w:pStyle w:val="Tablesubhead"/>
            </w:pPr>
          </w:p>
        </w:tc>
        <w:tc>
          <w:tcPr>
            <w:tcW w:w="2838"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726" w:type="dxa"/>
            <w:gridSpan w:val="3"/>
          </w:tcPr>
          <w:p w:rsidR="00846ACC" w:rsidRDefault="00846ACC" w:rsidP="00846ACC">
            <w:r>
              <w:t xml:space="preserve">This band plan is for a second language learner pathway using the </w:t>
            </w:r>
            <w:proofErr w:type="gramStart"/>
            <w:r w:rsidR="00BD5BBC">
              <w:t>F(</w:t>
            </w:r>
            <w:proofErr w:type="gramEnd"/>
            <w:r>
              <w:t>P</w:t>
            </w:r>
            <w:r w:rsidR="00BD5BBC">
              <w:t>)</w:t>
            </w:r>
            <w:r>
              <w:t xml:space="preserve">–Year 10 sequence of learning. </w:t>
            </w:r>
          </w:p>
          <w:p w:rsidR="00846ACC" w:rsidRDefault="00650C76" w:rsidP="00846ACC">
            <w:r>
              <w:t>T</w:t>
            </w:r>
            <w:r w:rsidR="00846ACC">
              <w:t xml:space="preserve">he </w:t>
            </w:r>
            <w:r w:rsidR="00846ACC" w:rsidRPr="00650C76">
              <w:rPr>
                <w:i/>
              </w:rPr>
              <w:t xml:space="preserve">Australian Curriculum: Languages — </w:t>
            </w:r>
            <w:r w:rsidR="00843B31" w:rsidRPr="00650C76">
              <w:rPr>
                <w:i/>
              </w:rPr>
              <w:t xml:space="preserve">German </w:t>
            </w:r>
            <w:r w:rsidR="00846ACC">
              <w:t>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t>.</w:t>
            </w:r>
          </w:p>
          <w:p w:rsidR="00846ACC" w:rsidRDefault="00846ACC" w:rsidP="00846ACC">
            <w:r>
              <w:t xml:space="preserve">The two strands — Communicating and </w:t>
            </w:r>
            <w:r>
              <w:tab/>
              <w:t xml:space="preserve">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w:t>
            </w:r>
            <w:proofErr w:type="gramStart"/>
            <w:r>
              <w:t>The  ‘threads’</w:t>
            </w:r>
            <w:proofErr w:type="gramEnd"/>
            <w:r>
              <w:t xml:space="preserve"> are designed to capture the range and variety in the scope of learning and a means for expressing the progression of content across the learning sequences.</w:t>
            </w:r>
          </w:p>
          <w:p w:rsidR="00846ACC" w:rsidRDefault="00846ACC" w:rsidP="00846ACC">
            <w:r>
              <w:t>The strands reflect three important aspects of language learning:</w:t>
            </w:r>
          </w:p>
          <w:p w:rsidR="00846ACC" w:rsidRDefault="00846ACC" w:rsidP="00B91F0E">
            <w:pPr>
              <w:pStyle w:val="TableBullet"/>
            </w:pPr>
            <w:r>
              <w:t>communication</w:t>
            </w:r>
          </w:p>
          <w:p w:rsidR="00846ACC" w:rsidRDefault="00846ACC" w:rsidP="00B91F0E">
            <w:pPr>
              <w:pStyle w:val="TableBullet"/>
            </w:pPr>
            <w:r>
              <w:t>analysis of aspects of language and culture</w:t>
            </w:r>
          </w:p>
          <w:p w:rsidR="00846ACC" w:rsidRDefault="00846ACC" w:rsidP="00B91F0E">
            <w:pPr>
              <w:pStyle w:val="TableBullet"/>
            </w:pPr>
            <w:r>
              <w:t>reflection that involves</w:t>
            </w:r>
          </w:p>
          <w:p w:rsidR="00846ACC" w:rsidRDefault="00846ACC" w:rsidP="00B91F0E">
            <w:pPr>
              <w:pStyle w:val="TableBullet2"/>
            </w:pPr>
            <w:r>
              <w:t>reflection on the experience of communicating</w:t>
            </w:r>
          </w:p>
          <w:p w:rsidR="00846ACC" w:rsidRDefault="00846ACC" w:rsidP="00B91F0E">
            <w:pPr>
              <w:pStyle w:val="TableBullet2"/>
            </w:pPr>
            <w:proofErr w:type="gramStart"/>
            <w:r>
              <w:t>reflection</w:t>
            </w:r>
            <w:proofErr w:type="gramEnd"/>
            <w:r>
              <w:t xml:space="preserve"> on comparative dimensions of the languages available in students’ repertoires (for example, the first language in relation to second language and self in relation to others).</w:t>
            </w:r>
          </w:p>
          <w:p w:rsidR="00846ACC" w:rsidRDefault="00846ACC" w:rsidP="00846ACC">
            <w:r>
              <w:t>When developing teaching and learning programs teachers should consider:</w:t>
            </w:r>
          </w:p>
          <w:p w:rsidR="00846ACC" w:rsidRDefault="00846ACC" w:rsidP="00B91F0E">
            <w:pPr>
              <w:pStyle w:val="TableBullet"/>
            </w:pPr>
            <w:r>
              <w:t>the relationship between each of the curriculum components (band descriptions, content descriptions, elaborations and achievement standards) to describe the level/expectations of language teaching and learning at a given moment in time and over time</w:t>
            </w:r>
          </w:p>
          <w:p w:rsidR="00846ACC" w:rsidRDefault="00846ACC" w:rsidP="00B91F0E">
            <w:pPr>
              <w:pStyle w:val="TableBullet"/>
            </w:pPr>
            <w:r>
              <w:t xml:space="preserve">the level of complexity at which student learning can be pitched </w:t>
            </w:r>
          </w:p>
          <w:p w:rsidR="00846ACC" w:rsidRDefault="00846ACC" w:rsidP="00B91F0E">
            <w:pPr>
              <w:pStyle w:val="TableBullet"/>
            </w:pPr>
            <w:r>
              <w:t>integrating the two strands to ensure holistic learning, including  active language use and the development of related knowledge, understandings and reflective capabilities</w:t>
            </w:r>
          </w:p>
          <w:p w:rsidR="00846ACC" w:rsidRDefault="00846ACC" w:rsidP="00B91F0E">
            <w:pPr>
              <w:pStyle w:val="TableBullet"/>
            </w:pPr>
            <w:r>
              <w:t xml:space="preserve">drawing on the content descriptions from a number of sub-strands and integrating these to create meaningful learning experiences for the learners in their context </w:t>
            </w:r>
          </w:p>
          <w:p w:rsidR="00846ACC" w:rsidRDefault="00846ACC" w:rsidP="00B91F0E">
            <w:pPr>
              <w:pStyle w:val="TableBullet"/>
            </w:pPr>
            <w:r>
              <w:t xml:space="preserve">developing a variety of learning experiences that are relevant, rigorous and meaningful and allow for different rates of development, in particular for younger students and for those who need extra support </w:t>
            </w:r>
          </w:p>
          <w:p w:rsidR="00846ACC" w:rsidRDefault="00846ACC" w:rsidP="00B91F0E">
            <w:pPr>
              <w:pStyle w:val="TableBullet"/>
            </w:pPr>
            <w:proofErr w:type="gramStart"/>
            <w:r>
              <w:t>opportunities</w:t>
            </w:r>
            <w:proofErr w:type="gramEnd"/>
            <w:r>
              <w:t xml:space="preserve"> for integration of learning between Languages and with other learning areas.</w:t>
            </w:r>
          </w:p>
          <w:p w:rsidR="00846ACC" w:rsidRDefault="00846ACC" w:rsidP="00846ACC">
            <w:r>
              <w:t xml:space="preserve">The Band plan for Languages — </w:t>
            </w:r>
            <w:r w:rsidR="00843B31">
              <w:t xml:space="preserve">German </w:t>
            </w:r>
            <w:r>
              <w:t>is organised to:</w:t>
            </w:r>
          </w:p>
          <w:p w:rsidR="00846ACC" w:rsidRDefault="00846ACC" w:rsidP="00B91F0E">
            <w:pPr>
              <w:pStyle w:val="TableBullet"/>
            </w:pPr>
            <w:r>
              <w:t xml:space="preserve">align with the Australian Curriculum: Languages — </w:t>
            </w:r>
            <w:r w:rsidR="00843B31">
              <w:t>German</w:t>
            </w:r>
            <w:r>
              <w:t>, which is organised in band levels for the achievement standard and content descriptions</w:t>
            </w:r>
          </w:p>
          <w:p w:rsidR="00846ACC" w:rsidRDefault="00846ACC" w:rsidP="00B91F0E">
            <w:pPr>
              <w:pStyle w:val="TableBullet"/>
            </w:pPr>
            <w:r>
              <w:t xml:space="preserve">provide a course structure and content that includes a sequence of teaching and learning and identification of opportunities for assessment and feedback, organised in units according to bands, and developed using the Australian Curriculum: Languages — </w:t>
            </w:r>
            <w:r w:rsidR="00843B31">
              <w:t xml:space="preserve">German </w:t>
            </w:r>
            <w:r>
              <w:t>content descriptions and achievement standards</w:t>
            </w:r>
          </w:p>
          <w:p w:rsidR="002D2BBD" w:rsidRPr="001D0345" w:rsidRDefault="00846ACC" w:rsidP="00B91F0E">
            <w:pPr>
              <w:pStyle w:val="TableBullet"/>
            </w:pPr>
            <w:proofErr w:type="gramStart"/>
            <w:r>
              <w:t>provide</w:t>
            </w:r>
            <w:proofErr w:type="gramEnd"/>
            <w:r>
              <w:t xml:space="preserve"> flexibility to enable schools to make decisions about implementation, based on local context and needs of students. The sequence of learning for this band plan is a second language learner pathway </w:t>
            </w:r>
            <w:proofErr w:type="gramStart"/>
            <w:r w:rsidR="00BD5BBC">
              <w:t>F(</w:t>
            </w:r>
            <w:proofErr w:type="gramEnd"/>
            <w:r>
              <w:t>P</w:t>
            </w:r>
            <w:r w:rsidR="00BD5BBC">
              <w:t>)</w:t>
            </w:r>
            <w:r>
              <w:t xml:space="preserve">–Year 10 sequence. </w:t>
            </w:r>
          </w:p>
        </w:tc>
      </w:tr>
      <w:tr w:rsidR="001D0345" w:rsidTr="009D6D88">
        <w:tc>
          <w:tcPr>
            <w:tcW w:w="1410" w:type="dxa"/>
            <w:vMerge/>
            <w:shd w:val="clear" w:color="auto" w:fill="CCCCCD" w:themeFill="text2" w:themeFillTint="66"/>
          </w:tcPr>
          <w:p w:rsidR="001D0345" w:rsidRDefault="001D0345" w:rsidP="00F64296">
            <w:pPr>
              <w:pStyle w:val="Tablesubhead"/>
            </w:pPr>
          </w:p>
        </w:tc>
        <w:tc>
          <w:tcPr>
            <w:tcW w:w="2838" w:type="dxa"/>
            <w:shd w:val="clear" w:color="auto" w:fill="E5E5E6" w:themeFill="text2" w:themeFillTint="33"/>
          </w:tcPr>
          <w:p w:rsidR="001D0345" w:rsidRDefault="00241EE9" w:rsidP="006C0E95">
            <w:pPr>
              <w:pStyle w:val="TableText"/>
              <w:rPr>
                <w:b/>
              </w:rPr>
            </w:pPr>
            <w:r>
              <w:rPr>
                <w:b/>
              </w:rPr>
              <w:t>Band description</w:t>
            </w:r>
          </w:p>
        </w:tc>
        <w:tc>
          <w:tcPr>
            <w:tcW w:w="16726" w:type="dxa"/>
            <w:gridSpan w:val="3"/>
          </w:tcPr>
          <w:p w:rsidR="00843B31" w:rsidRPr="00843B31" w:rsidRDefault="00843B31" w:rsidP="00843B31">
            <w:pPr>
              <w:pStyle w:val="Tablesubhead"/>
            </w:pPr>
            <w:r w:rsidRPr="00843B31">
              <w:t xml:space="preserve">The nature of the learners </w:t>
            </w:r>
          </w:p>
          <w:p w:rsidR="00843B31" w:rsidRDefault="00843B31" w:rsidP="00843B31">
            <w:pPr>
              <w:pStyle w:val="TableText"/>
            </w:pPr>
            <w:r>
              <w:t xml:space="preserve">At this level, students bring to their learning existing knowledge of German language and culture and a range of learning strategies and experiences. They are increasingly aware of the world beyond their own and are engaging with youth-related and social and environmental issues. They require continued guidance and mentoring but work increasingly independently to analyse, reflect on and monitor their language learning and intercultural experiences. They are considering future pathways and </w:t>
            </w:r>
            <w:proofErr w:type="gramStart"/>
            <w:r>
              <w:t>options,</w:t>
            </w:r>
            <w:proofErr w:type="gramEnd"/>
            <w:r>
              <w:t xml:space="preserve"> including how German could be part of these. </w:t>
            </w:r>
          </w:p>
          <w:p w:rsidR="00843B31" w:rsidRDefault="00843B31" w:rsidP="00843B31">
            <w:pPr>
              <w:pStyle w:val="Tablesubhead"/>
            </w:pPr>
            <w:r>
              <w:t xml:space="preserve">German language learning and use </w:t>
            </w:r>
          </w:p>
          <w:p w:rsidR="00843B31" w:rsidRDefault="00843B31" w:rsidP="00843B31">
            <w:pPr>
              <w:pStyle w:val="TableText"/>
            </w:pPr>
            <w:r>
              <w:t xml:space="preserve">Learners interact with peers, teachers and other German speakers in immediate and local contexts relating to their social and learning worlds, and with unfamiliar German-speaking communities </w:t>
            </w:r>
            <w:r>
              <w:lastRenderedPageBreak/>
              <w:t>and cultural resources through a range of physical, virtual and online environments. This is a period of language exploration and vocabulary expansion, and of experimentation with a wider range of modes of communication, for example, digital, collaborative performance and group discussions. Greater control of language structures and systems, and understanding of the variability of language use increase confidence and interest in communicating in a growing range of contexts. Learners use German to initiate, sustain and extend interactions in situations such as negotiating a resolution to a disagreement; to access and exchange information; to express feelings and opinions; to participate in imaginative and creative experiences; to develop, analyse, interpret and translate a wider range of texts and experiences; and to reflect on and evaluate learning experiences. They use German more fluently, with a greater degree of self-correction and repair, and reference the accuracy of their target language use against a stronger frame of knowledge of grammar. They demonstrate understanding of language variation and change; of how intercultural experience, technology, media and globalisation influence language use and forms of communication. Task characteristics and conditions are more complex and challenging. They provide opportunities for collaborative language planning and performance, the development of translating and interpreting tools, and strategic use of language and cultural resources.</w:t>
            </w:r>
          </w:p>
          <w:p w:rsidR="00843B31" w:rsidRDefault="00843B31" w:rsidP="00843B31">
            <w:pPr>
              <w:pStyle w:val="Tablesubhead"/>
            </w:pPr>
            <w:r>
              <w:t xml:space="preserve">Contexts of interaction </w:t>
            </w:r>
          </w:p>
          <w:p w:rsidR="00843B31" w:rsidRDefault="00843B31" w:rsidP="00843B31">
            <w:pPr>
              <w:pStyle w:val="TableText"/>
            </w:pPr>
            <w:r>
              <w:t xml:space="preserve">The contexts for learning and using German are regularly extended beyond the classroom. Learners interact with teachers, peers and members of German-speaking communities face-to-face and via online technologies. They have opportunities to engage with German speakers and cultural events in the wider community, such as in the media, guest speakers, exchange assistants/students, film festivals, community events or in-country travel. </w:t>
            </w:r>
          </w:p>
          <w:p w:rsidR="00843B31" w:rsidRDefault="00843B31" w:rsidP="00843B31">
            <w:pPr>
              <w:pStyle w:val="Tablesubhead"/>
            </w:pPr>
            <w:r>
              <w:t xml:space="preserve">Texts and resources </w:t>
            </w:r>
          </w:p>
          <w:p w:rsidR="00843B31" w:rsidRDefault="00843B31" w:rsidP="00843B31">
            <w:pPr>
              <w:pStyle w:val="TableText"/>
            </w:pPr>
            <w:r>
              <w:t xml:space="preserve">Learners build on and extend their knowledge of different types of text and language functions through balancing focused attention to language forms and structures with text creation and performance. They work with a wider range of fiction and nonfiction texts, which allows for exploration of themes of personal and societal relevance, for example, global issues, identity and relationships, diversity and inclusivity. They develop additional analytical tools, including consideration of literary form and devices, and ways in which language choices empower, build identity and are influenced by audience, context and purpose. They identify how texts shape perspectives and meaning. </w:t>
            </w:r>
          </w:p>
          <w:p w:rsidR="00843B31" w:rsidRDefault="00843B31" w:rsidP="00843B31">
            <w:pPr>
              <w:pStyle w:val="Tablesubhead"/>
            </w:pPr>
            <w:r>
              <w:t xml:space="preserve">Features of German language use </w:t>
            </w:r>
          </w:p>
          <w:p w:rsidR="00843B31" w:rsidRDefault="00843B31" w:rsidP="00843B31">
            <w:pPr>
              <w:pStyle w:val="TableText"/>
            </w:pPr>
            <w:r>
              <w:t xml:space="preserve">Learners expand their knowledge and control of grammatical elements such as register, future tense, reflexive verbs and subordinate clauses. In-depth investigation of the links between German, English and other languages they know strengthens learners’ intercultural capability. They examine the processes involved in learning and using a different language, recognising them as cognitive, cultural and personal as well as linguistic. They explore the reciprocal nature of intercultural communication: how moving between different languages and cultural systems impacts on ways of thinking and behaving; and how successful communication requires flexibility, awareness and openness to alternative ways. They develop the capacity to ‘decentre’ from normative ways of thinking and communicating, to consider themselves through the eyes of others, and to communicate in </w:t>
            </w:r>
            <w:proofErr w:type="spellStart"/>
            <w:r>
              <w:t>interculturally</w:t>
            </w:r>
            <w:proofErr w:type="spellEnd"/>
            <w:r>
              <w:t xml:space="preserve"> appropriate ways. </w:t>
            </w:r>
          </w:p>
          <w:p w:rsidR="00843B31" w:rsidRDefault="00843B31" w:rsidP="00843B31">
            <w:pPr>
              <w:pStyle w:val="Tablesubhead"/>
            </w:pPr>
            <w:r>
              <w:t xml:space="preserve">Level of support </w:t>
            </w:r>
          </w:p>
          <w:p w:rsidR="00843B31" w:rsidRDefault="00843B31" w:rsidP="00843B31">
            <w:pPr>
              <w:pStyle w:val="TableText"/>
            </w:pPr>
            <w:r>
              <w:t xml:space="preserve">Learners are increasingly aware of and responsible for their own learning, working independently and collaboratively to address their learning needs. Resources are required to support this process, such as technological support for vocabulary expansion, graphic organisers, modelled texts, dictionaries and teacher feedback. Students require continued explicit instruction on the grammatical system and opportunities to discuss, practise and apply their knowledge. They monitor their own progress and learning, such as through the use of e-journals or folios, using these to reflect on their language learning and intercultural experience. </w:t>
            </w:r>
          </w:p>
          <w:p w:rsidR="00843B31" w:rsidRDefault="00843B31" w:rsidP="00843B31">
            <w:pPr>
              <w:pStyle w:val="Tablesubhead"/>
            </w:pPr>
            <w:r>
              <w:t xml:space="preserve">The role of English </w:t>
            </w:r>
          </w:p>
          <w:p w:rsidR="001D0345" w:rsidRDefault="00843B31" w:rsidP="00843B31">
            <w:pPr>
              <w:pStyle w:val="TableText"/>
            </w:pPr>
            <w:r>
              <w:t>While sustained use of German is expected at this level, English continues to be used when necessary for substantive discussion, explanation and analysis. This allows learners to communicate in depth and detail about their experience of learning German and to express ideas, views and experiences at a level beyond their current level of proficiency in German. English may be used in conjunction with German to conduct research, to translate or to communicate bilingually.</w:t>
            </w:r>
          </w:p>
        </w:tc>
      </w:tr>
      <w:tr w:rsidR="00F910EF" w:rsidTr="009D6D88">
        <w:trPr>
          <w:trHeight w:val="1497"/>
        </w:trPr>
        <w:tc>
          <w:tcPr>
            <w:tcW w:w="1410" w:type="dxa"/>
            <w:vMerge/>
            <w:shd w:val="clear" w:color="auto" w:fill="CCCCCD" w:themeFill="text2" w:themeFillTint="66"/>
          </w:tcPr>
          <w:p w:rsidR="00F910EF" w:rsidRDefault="00F910EF" w:rsidP="00F64296">
            <w:pPr>
              <w:pStyle w:val="Tablesubhead"/>
            </w:pPr>
          </w:p>
        </w:tc>
        <w:tc>
          <w:tcPr>
            <w:tcW w:w="2838" w:type="dxa"/>
            <w:shd w:val="clear" w:color="auto" w:fill="E5E5E6" w:themeFill="text2" w:themeFillTint="33"/>
          </w:tcPr>
          <w:p w:rsidR="00586679" w:rsidRPr="00F64296" w:rsidRDefault="00AA3E2C" w:rsidP="00A339D3">
            <w:pPr>
              <w:pStyle w:val="TableText"/>
              <w:rPr>
                <w:b/>
              </w:rPr>
            </w:pPr>
            <w:r>
              <w:rPr>
                <w:b/>
              </w:rPr>
              <w:t>Phase curriculum focus</w:t>
            </w:r>
          </w:p>
        </w:tc>
        <w:tc>
          <w:tcPr>
            <w:tcW w:w="16726" w:type="dxa"/>
            <w:gridSpan w:val="3"/>
          </w:tcPr>
          <w:p w:rsidR="00F910EF" w:rsidRDefault="00AA3E2C" w:rsidP="00AA3E2C">
            <w:pPr>
              <w:pStyle w:val="Tablesubhead"/>
            </w:pPr>
            <w:r>
              <w:t xml:space="preserve">Curriculum focus: Years </w:t>
            </w:r>
            <w:r w:rsidR="00382FC1">
              <w:t>7</w:t>
            </w:r>
            <w:r>
              <w:t xml:space="preserve"> to </w:t>
            </w:r>
            <w:r w:rsidR="00382FC1">
              <w:t>10</w:t>
            </w:r>
          </w:p>
          <w:p w:rsidR="00AA3E2C" w:rsidRPr="00AA3E2C" w:rsidRDefault="00382FC1" w:rsidP="00AA3E2C">
            <w:pPr>
              <w:pStyle w:val="Tabletext0"/>
            </w:pPr>
            <w:r w:rsidRPr="00382FC1">
              <w:t>In Years 7–10 the Australian Curriculum supports the deepening of knowledge, understanding and skills in all eight learning areas. The curriculum continues to prepare students for civic, social and economic participation and personal health and well-being whilst providing increased opportunities for students to make choices and specialise in learning of particular interest. The curriculum is designed to equip students for senior secondary schooling, including vocational pathways.</w:t>
            </w:r>
          </w:p>
          <w:p w:rsidR="00AA3E2C" w:rsidRPr="00AA3E2C" w:rsidDel="0024047B" w:rsidRDefault="00382FC1" w:rsidP="00AA3E2C">
            <w:pPr>
              <w:pStyle w:val="Tabletext0"/>
            </w:pPr>
            <w:r w:rsidRPr="00382FC1">
              <w:t>The Languages curricula in Years 7–10 provide opportunities for ongoing additional language study for those students who commenced in primary school as well as the opportunity to commence the study of an additional language.</w:t>
            </w:r>
          </w:p>
        </w:tc>
      </w:tr>
      <w:tr w:rsidR="00F910EF" w:rsidTr="009D6D88">
        <w:tc>
          <w:tcPr>
            <w:tcW w:w="1410" w:type="dxa"/>
            <w:vMerge/>
            <w:shd w:val="clear" w:color="auto" w:fill="CCCCCD" w:themeFill="text2" w:themeFillTint="66"/>
          </w:tcPr>
          <w:p w:rsidR="00F910EF" w:rsidRDefault="00F910EF" w:rsidP="00F64296">
            <w:pPr>
              <w:pStyle w:val="Tablesubhead"/>
            </w:pPr>
          </w:p>
        </w:tc>
        <w:tc>
          <w:tcPr>
            <w:tcW w:w="2838"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726" w:type="dxa"/>
            <w:gridSpan w:val="3"/>
            <w:tcBorders>
              <w:bottom w:val="single" w:sz="4" w:space="0" w:color="A6A8AB"/>
            </w:tcBorders>
          </w:tcPr>
          <w:p w:rsidR="00843B31" w:rsidRPr="00843B31" w:rsidRDefault="00843B31" w:rsidP="00650C76">
            <w:pPr>
              <w:pStyle w:val="BodyText"/>
            </w:pPr>
            <w:r w:rsidRPr="00843B31">
              <w:t xml:space="preserve">By the end of Year 10, students use written and spoken German to initiate and sustain interactions with teachers, peers and others in a range of settings and for a range of purposes. They use language spontaneously in the classroom environment to seek clarification and advice, assist others, initiate conversations and discussions, </w:t>
            </w:r>
            <w:proofErr w:type="gramStart"/>
            <w:r w:rsidRPr="00843B31">
              <w:t>debate</w:t>
            </w:r>
            <w:proofErr w:type="gramEnd"/>
            <w:r w:rsidRPr="00843B31">
              <w:t xml:space="preserve"> a course of action, share learning strategies and comment on the contribution of others, for example, </w:t>
            </w:r>
            <w:r w:rsidRPr="00843B31">
              <w:rPr>
                <w:i/>
                <w:iCs/>
                <w:lang w:val="de-DE"/>
              </w:rPr>
              <w:t>Meinen Sie, dass …? Was würdest du an meiner Stelle tun?</w:t>
            </w:r>
            <w:r w:rsidRPr="00843B31">
              <w:t xml:space="preserve"> </w:t>
            </w:r>
            <w:r w:rsidRPr="00843B31">
              <w:rPr>
                <w:i/>
                <w:iCs/>
                <w:lang w:val="de-DE"/>
              </w:rPr>
              <w:t>Simon hat Unrecht.</w:t>
            </w:r>
            <w:r w:rsidRPr="00843B31">
              <w:t xml:space="preserve"> </w:t>
            </w:r>
            <w:r w:rsidRPr="00843B31">
              <w:rPr>
                <w:i/>
                <w:iCs/>
                <w:lang w:val="de-DE"/>
              </w:rPr>
              <w:t>Meiner Meinung nach ist Kims Geschichte am lustigsten.</w:t>
            </w:r>
            <w:r w:rsidRPr="00843B31">
              <w:t xml:space="preserve"> </w:t>
            </w:r>
            <w:r w:rsidRPr="00843B31">
              <w:rPr>
                <w:i/>
                <w:iCs/>
                <w:lang w:val="de-DE"/>
              </w:rPr>
              <w:t>Ich sehe deutsche Filme, um meine Aussprache zu verbessern.</w:t>
            </w:r>
            <w:r w:rsidRPr="00843B31">
              <w:t xml:space="preserve"> They </w:t>
            </w:r>
            <w:hyperlink r:id="rId16" w:tooltip="Display the glossary entry for describe" w:history="1">
              <w:r w:rsidRPr="00843B31">
                <w:rPr>
                  <w:rStyle w:val="Hyperlink"/>
                </w:rPr>
                <w:t>describe</w:t>
              </w:r>
            </w:hyperlink>
            <w:r w:rsidRPr="00843B31">
              <w:t xml:space="preserve"> plans and aspirations using future tense, for example, </w:t>
            </w:r>
            <w:r w:rsidRPr="00843B31">
              <w:rPr>
                <w:i/>
                <w:iCs/>
                <w:lang w:val="de-DE"/>
              </w:rPr>
              <w:t>Wir werden bald in Deutschland sein.</w:t>
            </w:r>
            <w:r w:rsidRPr="00843B31">
              <w:t xml:space="preserve"> </w:t>
            </w:r>
            <w:r w:rsidRPr="00843B31">
              <w:rPr>
                <w:i/>
                <w:iCs/>
                <w:lang w:val="de-DE"/>
              </w:rPr>
              <w:t>Ich werde sicher die 12. Klasse zu Ende machen, und dann werde ich hoffentlich studieren</w:t>
            </w:r>
            <w:r w:rsidRPr="00843B31">
              <w:t xml:space="preserve">. They state facts and </w:t>
            </w:r>
            <w:hyperlink r:id="rId17" w:tooltip="Display the glossary entry for relate" w:history="1">
              <w:r w:rsidRPr="00843B31">
                <w:rPr>
                  <w:rStyle w:val="Hyperlink"/>
                </w:rPr>
                <w:t>relate</w:t>
              </w:r>
            </w:hyperlink>
            <w:r w:rsidRPr="00843B31">
              <w:t xml:space="preserve"> experiences, such as, </w:t>
            </w:r>
            <w:r w:rsidRPr="00843B31">
              <w:rPr>
                <w:i/>
                <w:iCs/>
                <w:lang w:val="de-DE"/>
              </w:rPr>
              <w:t>Wir haben fast alle unsere Lernziele für das Halbjahr erreicht. Mit 5 Jahren spielte ich mit Puppen und konnte lesen.</w:t>
            </w:r>
            <w:r w:rsidRPr="00843B31">
              <w:t xml:space="preserve">, </w:t>
            </w:r>
            <w:proofErr w:type="gramStart"/>
            <w:r w:rsidRPr="00843B31">
              <w:t>using</w:t>
            </w:r>
            <w:proofErr w:type="gramEnd"/>
            <w:r w:rsidRPr="00843B31">
              <w:t xml:space="preserve"> past tense forms, </w:t>
            </w:r>
            <w:r w:rsidRPr="00843B31">
              <w:rPr>
                <w:i/>
                <w:iCs/>
                <w:lang w:val="de-DE"/>
              </w:rPr>
              <w:t xml:space="preserve">Perfekt </w:t>
            </w:r>
            <w:r w:rsidRPr="00843B31">
              <w:t xml:space="preserve">and </w:t>
            </w:r>
            <w:r w:rsidRPr="00843B31">
              <w:rPr>
                <w:i/>
                <w:iCs/>
                <w:lang w:val="de-DE"/>
              </w:rPr>
              <w:t>Imperfekt</w:t>
            </w:r>
            <w:r w:rsidRPr="00843B31">
              <w:t xml:space="preserve">, of regular and irregular verbs. When speaking, they use appropriate pronunciation, intonation and stress in a range of sentence types, including variations such as contractions. They </w:t>
            </w:r>
            <w:hyperlink r:id="rId18" w:tooltip="Display the glossary entry for locate" w:history="1">
              <w:r w:rsidRPr="00843B31">
                <w:rPr>
                  <w:rStyle w:val="Hyperlink"/>
                </w:rPr>
                <w:t>locate</w:t>
              </w:r>
            </w:hyperlink>
            <w:r w:rsidRPr="00843B31">
              <w:t xml:space="preserve">, </w:t>
            </w:r>
            <w:hyperlink r:id="rId19" w:tooltip="Display the glossary entry for synthesise" w:history="1">
              <w:r w:rsidRPr="00843B31">
                <w:rPr>
                  <w:rStyle w:val="Hyperlink"/>
                </w:rPr>
                <w:t>synthesise</w:t>
              </w:r>
            </w:hyperlink>
            <w:r w:rsidRPr="00843B31">
              <w:t xml:space="preserve"> and </w:t>
            </w:r>
            <w:hyperlink r:id="rId20" w:tooltip="Display the glossary entry for evaluate" w:history="1">
              <w:r w:rsidRPr="00843B31">
                <w:rPr>
                  <w:rStyle w:val="Hyperlink"/>
                </w:rPr>
                <w:t>evaluate</w:t>
              </w:r>
            </w:hyperlink>
            <w:r w:rsidRPr="00843B31">
              <w:t xml:space="preserve"> information on local and global issues from a range of perspectives and sources. They present ideas, information and views in a range of texts selected to suit audience, purpose and context. They </w:t>
            </w:r>
            <w:hyperlink r:id="rId21" w:tooltip="Display the glossary entry for analyse" w:history="1">
              <w:r w:rsidRPr="00843B31">
                <w:rPr>
                  <w:rStyle w:val="Hyperlink"/>
                </w:rPr>
                <w:t>analyse</w:t>
              </w:r>
            </w:hyperlink>
            <w:r w:rsidRPr="00843B31">
              <w:t xml:space="preserve"> the main ideas and themes in imaginative texts and use evidence to support their views. They plan, draft and present imaginative texts using literary devices (imagery, similes, onomatopoeia) to engage a range of audiences. When creating informative, persuasive and imaginative texts, students use a variety of conjunctions, relative clauses and other cohesive devices to build cohesion, for example, </w:t>
            </w:r>
            <w:r w:rsidRPr="00843B31">
              <w:rPr>
                <w:i/>
                <w:iCs/>
                <w:lang w:val="de-DE"/>
              </w:rPr>
              <w:t>Ich skype oft mit den Austauschschülern, die letztes Jahr bei uns waren</w:t>
            </w:r>
            <w:r w:rsidRPr="00843B31">
              <w:t xml:space="preserve">. They specify and </w:t>
            </w:r>
            <w:hyperlink r:id="rId22" w:tooltip="Display the glossary entry for describe" w:history="1">
              <w:r w:rsidRPr="00843B31">
                <w:rPr>
                  <w:rStyle w:val="Hyperlink"/>
                </w:rPr>
                <w:t>describe</w:t>
              </w:r>
            </w:hyperlink>
            <w:r w:rsidRPr="00843B31">
              <w:t xml:space="preserve"> people, places and objects by applying knowledge of the case system to articles, common demonstratives and possessives followed by adjectives, for example, </w:t>
            </w:r>
            <w:r w:rsidRPr="00843B31">
              <w:rPr>
                <w:i/>
                <w:iCs/>
                <w:lang w:val="de-DE"/>
              </w:rPr>
              <w:t>Ich habe mit meinem neuen Computer große Probleme</w:t>
            </w:r>
            <w:r w:rsidRPr="00843B31">
              <w:t xml:space="preserve">. They </w:t>
            </w:r>
            <w:hyperlink r:id="rId23" w:tooltip="Display the glossary entry for interpret" w:history="1">
              <w:r w:rsidRPr="00843B31">
                <w:rPr>
                  <w:rStyle w:val="Hyperlink"/>
                </w:rPr>
                <w:t>interpret</w:t>
              </w:r>
            </w:hyperlink>
            <w:r w:rsidRPr="00843B31">
              <w:t xml:space="preserve"> and/or translate excerpts from German texts, identifying and explaining culture-specific aspects, and create texts that reflect and </w:t>
            </w:r>
            <w:hyperlink r:id="rId24" w:tooltip="Display the glossary entry for explain" w:history="1">
              <w:r w:rsidRPr="00843B31">
                <w:rPr>
                  <w:rStyle w:val="Hyperlink"/>
                </w:rPr>
                <w:t>explain</w:t>
              </w:r>
            </w:hyperlink>
            <w:r w:rsidRPr="00843B31">
              <w:t xml:space="preserve"> aspects of culture and language for different German-speaking and Australian audiences. They </w:t>
            </w:r>
            <w:hyperlink r:id="rId25" w:tooltip="Display the glossary entry for identify" w:history="1">
              <w:r w:rsidRPr="00843B31">
                <w:rPr>
                  <w:rStyle w:val="Hyperlink"/>
                </w:rPr>
                <w:t>identify</w:t>
              </w:r>
            </w:hyperlink>
            <w:r w:rsidRPr="00843B31">
              <w:t xml:space="preserve"> and challenge their own assumptions and take responsibility for modifying language and behaviours in relation to different cultural perspectives. </w:t>
            </w:r>
          </w:p>
          <w:p w:rsidR="003F0B2E" w:rsidRPr="00AA3E2C" w:rsidRDefault="00843B31" w:rsidP="00650C76">
            <w:pPr>
              <w:pStyle w:val="BodyText"/>
            </w:pPr>
            <w:r w:rsidRPr="00843B31">
              <w:t xml:space="preserve">Students </w:t>
            </w:r>
            <w:hyperlink r:id="rId26" w:tooltip="Display the glossary entry for identify" w:history="1">
              <w:r w:rsidRPr="00843B31">
                <w:rPr>
                  <w:rStyle w:val="Hyperlink"/>
                </w:rPr>
                <w:t>identify</w:t>
              </w:r>
            </w:hyperlink>
            <w:r w:rsidRPr="00843B31">
              <w:t xml:space="preserve"> ways that language influences people’s actions, values and beliefs, and appreciate the scale and importance of linguistic diversity. They </w:t>
            </w:r>
            <w:hyperlink r:id="rId27" w:tooltip="Display the glossary entry for explain" w:history="1">
              <w:r w:rsidRPr="00843B31">
                <w:rPr>
                  <w:rStyle w:val="Hyperlink"/>
                </w:rPr>
                <w:t>explain</w:t>
              </w:r>
            </w:hyperlink>
            <w:r w:rsidRPr="00843B31">
              <w:t xml:space="preserve"> the roles of different German cases (nominative, accusative, dative and genitive) and tenses, and variations in spoken and written German in relation to pronunciation, spelling and punctuation. They </w:t>
            </w:r>
            <w:hyperlink r:id="rId28" w:tooltip="Display the glossary entry for explain" w:history="1">
              <w:r w:rsidRPr="00843B31">
                <w:rPr>
                  <w:rStyle w:val="Hyperlink"/>
                </w:rPr>
                <w:t>explain</w:t>
              </w:r>
            </w:hyperlink>
            <w:r w:rsidRPr="00843B31">
              <w:t xml:space="preserve"> the relationship between text type, audience and purpose. They </w:t>
            </w:r>
            <w:hyperlink r:id="rId29" w:tooltip="Display the glossary entry for identify" w:history="1">
              <w:r w:rsidRPr="00843B31">
                <w:rPr>
                  <w:rStyle w:val="Hyperlink"/>
                </w:rPr>
                <w:t>identify</w:t>
              </w:r>
            </w:hyperlink>
            <w:r w:rsidRPr="00843B31">
              <w:t xml:space="preserve"> the role culture plays in the creation and interpretation of texts, and </w:t>
            </w:r>
            <w:hyperlink r:id="rId30" w:tooltip="Display the glossary entry for explain" w:history="1">
              <w:r w:rsidRPr="00843B31">
                <w:rPr>
                  <w:rStyle w:val="Hyperlink"/>
                </w:rPr>
                <w:t>explain</w:t>
              </w:r>
            </w:hyperlink>
            <w:r w:rsidRPr="00843B31">
              <w:t xml:space="preserve"> how language and text features (layout, structure and formal/informal register) are used differently in a range of texts. They </w:t>
            </w:r>
            <w:hyperlink r:id="rId31" w:tooltip="Display the glossary entry for explain" w:history="1">
              <w:r w:rsidRPr="00843B31">
                <w:rPr>
                  <w:rStyle w:val="Hyperlink"/>
                </w:rPr>
                <w:t>explain</w:t>
              </w:r>
            </w:hyperlink>
            <w:r w:rsidRPr="00843B31">
              <w:t xml:space="preserve"> ways in which language and culture are interrelated and influence each other.</w:t>
            </w:r>
          </w:p>
        </w:tc>
      </w:tr>
    </w:tbl>
    <w:p w:rsidR="00A33951" w:rsidRDefault="00A33951"/>
    <w:tbl>
      <w:tblPr>
        <w:tblStyle w:val="QCAAtablestyle1"/>
        <w:tblW w:w="4948" w:type="pct"/>
        <w:tblLayout w:type="fixed"/>
        <w:tblLook w:val="04A0" w:firstRow="1" w:lastRow="0" w:firstColumn="1" w:lastColumn="0" w:noHBand="0" w:noVBand="1"/>
      </w:tblPr>
      <w:tblGrid>
        <w:gridCol w:w="1410"/>
        <w:gridCol w:w="2838"/>
        <w:gridCol w:w="4181"/>
        <w:gridCol w:w="4182"/>
        <w:gridCol w:w="1843"/>
        <w:gridCol w:w="921"/>
        <w:gridCol w:w="922"/>
        <w:gridCol w:w="495"/>
        <w:gridCol w:w="284"/>
        <w:gridCol w:w="780"/>
        <w:gridCol w:w="779"/>
        <w:gridCol w:w="780"/>
        <w:gridCol w:w="779"/>
        <w:gridCol w:w="780"/>
      </w:tblGrid>
      <w:tr w:rsidR="00E27805" w:rsidTr="00E27805">
        <w:trPr>
          <w:cnfStyle w:val="100000000000" w:firstRow="1" w:lastRow="0" w:firstColumn="0" w:lastColumn="0" w:oddVBand="0" w:evenVBand="0" w:oddHBand="0" w:evenHBand="0" w:firstRowFirstColumn="0" w:firstRowLastColumn="0" w:lastRowFirstColumn="0" w:lastRowLastColumn="0"/>
          <w:trHeight w:val="216"/>
        </w:trPr>
        <w:tc>
          <w:tcPr>
            <w:tcW w:w="1410" w:type="dxa"/>
            <w:vMerge w:val="restart"/>
            <w:shd w:val="clear" w:color="auto" w:fill="CCCCCD" w:themeFill="text2" w:themeFillTint="66"/>
          </w:tcPr>
          <w:p w:rsidR="003F0B2E" w:rsidRDefault="003F0B2E" w:rsidP="00E13301">
            <w:pPr>
              <w:pStyle w:val="Tablesubhead"/>
            </w:pPr>
            <w:r w:rsidRPr="00E13301">
              <w:lastRenderedPageBreak/>
              <w:t>Teaching and learning</w:t>
            </w:r>
          </w:p>
          <w:p w:rsidR="003F0B2E" w:rsidRPr="00E13301" w:rsidRDefault="003F0B2E" w:rsidP="00F64296">
            <w:pPr>
              <w:pStyle w:val="Tablesubhead"/>
            </w:pPr>
          </w:p>
        </w:tc>
        <w:tc>
          <w:tcPr>
            <w:tcW w:w="2838" w:type="dxa"/>
            <w:vMerge w:val="restart"/>
            <w:shd w:val="clear" w:color="auto" w:fill="E5E5E6" w:themeFill="text2" w:themeFillTint="33"/>
          </w:tcPr>
          <w:p w:rsidR="003F0B2E" w:rsidRPr="00677141" w:rsidRDefault="003F0B2E" w:rsidP="00A33951">
            <w:pPr>
              <w:pStyle w:val="Tablesubhead"/>
            </w:pPr>
            <w:r w:rsidRPr="00677141">
              <w:t xml:space="preserve">Unit overview </w:t>
            </w:r>
          </w:p>
          <w:p w:rsidR="00F02683" w:rsidRPr="00F02683" w:rsidRDefault="00F02683" w:rsidP="00F02683">
            <w:pPr>
              <w:pStyle w:val="TableText"/>
              <w:rPr>
                <w:color w:val="auto"/>
              </w:rPr>
            </w:pPr>
            <w:r w:rsidRPr="00F02683">
              <w:rPr>
                <w:color w:val="auto"/>
              </w:rPr>
              <w:t xml:space="preserve">The Australian Curriculum assumes that students in </w:t>
            </w:r>
          </w:p>
          <w:p w:rsidR="00F02683" w:rsidRPr="00F02683" w:rsidRDefault="00F02683" w:rsidP="00F02683">
            <w:pPr>
              <w:pStyle w:val="TableText"/>
              <w:rPr>
                <w:color w:val="auto"/>
              </w:rPr>
            </w:pPr>
            <w:r w:rsidRPr="00F02683">
              <w:rPr>
                <w:color w:val="auto"/>
              </w:rPr>
              <w:t xml:space="preserve">Year 9 and 10 will study </w:t>
            </w:r>
            <w:r>
              <w:rPr>
                <w:color w:val="auto"/>
              </w:rPr>
              <w:t xml:space="preserve">a language </w:t>
            </w:r>
            <w:r w:rsidRPr="00F02683">
              <w:rPr>
                <w:color w:val="auto"/>
              </w:rPr>
              <w:t>as determined by school authorities.</w:t>
            </w:r>
          </w:p>
          <w:p w:rsidR="00027DD9" w:rsidRDefault="00027DD9" w:rsidP="00F02683">
            <w:pPr>
              <w:pStyle w:val="TableText"/>
              <w:rPr>
                <w:color w:val="auto"/>
              </w:rPr>
            </w:pPr>
          </w:p>
          <w:p w:rsidR="00F02683" w:rsidRDefault="00F02683" w:rsidP="00F02683">
            <w:pPr>
              <w:pStyle w:val="TableText"/>
              <w:rPr>
                <w:color w:val="auto"/>
              </w:rPr>
            </w:pPr>
            <w:r w:rsidRPr="00F02683">
              <w:rPr>
                <w:color w:val="auto"/>
              </w:rPr>
              <w:t xml:space="preserve">Schools decide which units of study to complete, and how and when. This band plan provides </w:t>
            </w:r>
            <w:r>
              <w:rPr>
                <w:color w:val="auto"/>
              </w:rPr>
              <w:t xml:space="preserve">eight </w:t>
            </w:r>
            <w:r w:rsidRPr="00F02683">
              <w:rPr>
                <w:color w:val="auto"/>
              </w:rPr>
              <w:t>potential units.</w:t>
            </w:r>
          </w:p>
          <w:p w:rsidR="00027DD9" w:rsidRDefault="00027DD9" w:rsidP="00B04776">
            <w:pPr>
              <w:pStyle w:val="TableText"/>
              <w:rPr>
                <w:color w:val="auto"/>
              </w:rPr>
            </w:pPr>
          </w:p>
          <w:p w:rsidR="003F0B2E" w:rsidRPr="00677141" w:rsidRDefault="00027DD9" w:rsidP="00F02683">
            <w:pPr>
              <w:pStyle w:val="TableText"/>
              <w:rPr>
                <w:b/>
              </w:rPr>
            </w:pPr>
            <w:r w:rsidRPr="00027DD9">
              <w:rPr>
                <w:color w:val="auto"/>
              </w:rPr>
              <w:t>The Australian Curriculum: Languages have been developed across bands spanning two years.</w:t>
            </w:r>
            <w:r w:rsidR="004312F2">
              <w:rPr>
                <w:color w:val="auto"/>
              </w:rPr>
              <w:t xml:space="preserve"> </w:t>
            </w:r>
            <w:r w:rsidRPr="00027DD9">
              <w:rPr>
                <w:color w:val="auto"/>
              </w:rPr>
              <w:t>Units 1</w:t>
            </w:r>
            <w:r w:rsidR="004312F2">
              <w:rPr>
                <w:color w:val="auto"/>
              </w:rPr>
              <w:t>–</w:t>
            </w:r>
            <w:r w:rsidRPr="00027DD9">
              <w:rPr>
                <w:color w:val="auto"/>
              </w:rPr>
              <w:t xml:space="preserve">4 have been written for the lower year and </w:t>
            </w:r>
            <w:r w:rsidR="004312F2">
              <w:rPr>
                <w:color w:val="auto"/>
              </w:rPr>
              <w:t>U</w:t>
            </w:r>
            <w:r w:rsidRPr="00027DD9">
              <w:rPr>
                <w:color w:val="auto"/>
              </w:rPr>
              <w:t>nits 5</w:t>
            </w:r>
            <w:r w:rsidR="004312F2">
              <w:rPr>
                <w:color w:val="auto"/>
              </w:rPr>
              <w:t>–</w:t>
            </w:r>
            <w:r w:rsidRPr="00027DD9">
              <w:rPr>
                <w:color w:val="auto"/>
              </w:rPr>
              <w:t>8 have been written for the upper year.</w:t>
            </w:r>
          </w:p>
        </w:tc>
        <w:tc>
          <w:tcPr>
            <w:tcW w:w="4181" w:type="dxa"/>
            <w:tcBorders>
              <w:bottom w:val="single" w:sz="4" w:space="0" w:color="A6A8AB"/>
            </w:tcBorders>
            <w:shd w:val="clear" w:color="auto" w:fill="E5E5E6" w:themeFill="text2" w:themeFillTint="33"/>
          </w:tcPr>
          <w:p w:rsidR="003F0B2E" w:rsidRPr="00677141" w:rsidRDefault="003F0B2E" w:rsidP="002919B9">
            <w:pPr>
              <w:pStyle w:val="Tablesubhead"/>
            </w:pPr>
            <w:r w:rsidRPr="00677141">
              <w:t xml:space="preserve">Unit 1 — </w:t>
            </w:r>
            <w:r w:rsidR="002919B9">
              <w:t>How do youth cultures represent themselves?</w:t>
            </w:r>
          </w:p>
        </w:tc>
        <w:tc>
          <w:tcPr>
            <w:tcW w:w="4182" w:type="dxa"/>
            <w:tcBorders>
              <w:bottom w:val="single" w:sz="4" w:space="0" w:color="A6A8AB"/>
            </w:tcBorders>
            <w:shd w:val="clear" w:color="auto" w:fill="E5E5E6" w:themeFill="text2" w:themeFillTint="33"/>
          </w:tcPr>
          <w:p w:rsidR="003F0B2E" w:rsidRPr="00C92A4C" w:rsidRDefault="003F0B2E" w:rsidP="00B91F0E">
            <w:pPr>
              <w:pStyle w:val="Tablesubhead"/>
            </w:pPr>
            <w:r>
              <w:t xml:space="preserve">Unit 2 — </w:t>
            </w:r>
            <w:r w:rsidR="00B91F0E">
              <w:t>How big is the generation gap?</w:t>
            </w:r>
          </w:p>
        </w:tc>
        <w:tc>
          <w:tcPr>
            <w:tcW w:w="4181" w:type="dxa"/>
            <w:gridSpan w:val="4"/>
            <w:tcBorders>
              <w:bottom w:val="single" w:sz="4" w:space="0" w:color="A6A8AB"/>
            </w:tcBorders>
            <w:shd w:val="clear" w:color="auto" w:fill="E5E5E6" w:themeFill="text2" w:themeFillTint="33"/>
          </w:tcPr>
          <w:p w:rsidR="003F0B2E" w:rsidRPr="00C92A4C" w:rsidRDefault="003F0B2E" w:rsidP="00B91F0E">
            <w:pPr>
              <w:pStyle w:val="Tablesubhead"/>
            </w:pPr>
            <w:r>
              <w:t xml:space="preserve">Unit 3 — </w:t>
            </w:r>
            <w:r w:rsidR="00B91F0E" w:rsidRPr="001512C8">
              <w:t xml:space="preserve">What are </w:t>
            </w:r>
            <w:r w:rsidR="00B91F0E">
              <w:t>social issues?</w:t>
            </w:r>
          </w:p>
        </w:tc>
        <w:tc>
          <w:tcPr>
            <w:tcW w:w="4182" w:type="dxa"/>
            <w:gridSpan w:val="6"/>
            <w:tcBorders>
              <w:bottom w:val="single" w:sz="4" w:space="0" w:color="A6A8AB"/>
            </w:tcBorders>
            <w:shd w:val="clear" w:color="auto" w:fill="E5E5E6" w:themeFill="text2" w:themeFillTint="33"/>
          </w:tcPr>
          <w:p w:rsidR="003F0B2E" w:rsidRPr="00E13301" w:rsidRDefault="003F0B2E" w:rsidP="00B91F0E">
            <w:pPr>
              <w:pStyle w:val="Tablesubhead"/>
            </w:pPr>
            <w:r>
              <w:t xml:space="preserve">Unit 4 — </w:t>
            </w:r>
            <w:r w:rsidR="001512C8">
              <w:t xml:space="preserve">What are </w:t>
            </w:r>
            <w:r w:rsidR="00B91F0E">
              <w:t>life stories</w:t>
            </w:r>
            <w:r w:rsidR="001512C8">
              <w:t>?</w:t>
            </w:r>
          </w:p>
        </w:tc>
      </w:tr>
      <w:tr w:rsidR="00E27805" w:rsidTr="00E27805">
        <w:trPr>
          <w:trHeight w:val="4959"/>
        </w:trPr>
        <w:tc>
          <w:tcPr>
            <w:tcW w:w="1410" w:type="dxa"/>
            <w:vMerge/>
            <w:shd w:val="clear" w:color="auto" w:fill="CCCCCD" w:themeFill="text2" w:themeFillTint="66"/>
          </w:tcPr>
          <w:p w:rsidR="00B91F0E" w:rsidRPr="00FA0B44" w:rsidRDefault="00B91F0E" w:rsidP="00F64296">
            <w:pPr>
              <w:pStyle w:val="Tablesubhead"/>
            </w:pPr>
          </w:p>
        </w:tc>
        <w:tc>
          <w:tcPr>
            <w:tcW w:w="2838" w:type="dxa"/>
            <w:vMerge/>
            <w:shd w:val="clear" w:color="auto" w:fill="E5E5E6" w:themeFill="text2" w:themeFillTint="33"/>
          </w:tcPr>
          <w:p w:rsidR="00B91F0E" w:rsidRPr="00677141" w:rsidRDefault="00B91F0E" w:rsidP="00F64296">
            <w:pPr>
              <w:pStyle w:val="TableText"/>
              <w:rPr>
                <w:b/>
              </w:rPr>
            </w:pPr>
          </w:p>
        </w:tc>
        <w:tc>
          <w:tcPr>
            <w:tcW w:w="4181" w:type="dxa"/>
            <w:tcBorders>
              <w:bottom w:val="single" w:sz="4" w:space="0" w:color="A6A8AB"/>
            </w:tcBorders>
          </w:tcPr>
          <w:p w:rsidR="00B91F0E" w:rsidRDefault="00901C3C" w:rsidP="00B91F0E">
            <w:pPr>
              <w:pStyle w:val="TableText"/>
            </w:pPr>
            <w:r>
              <w:t>S</w:t>
            </w:r>
            <w:r w:rsidR="00B91F0E">
              <w:t>tudents explore the concept of representation within the context of youth cultures.</w:t>
            </w:r>
          </w:p>
          <w:p w:rsidR="00B91F0E" w:rsidRDefault="00901C3C" w:rsidP="00B91F0E">
            <w:pPr>
              <w:pStyle w:val="TableText"/>
            </w:pPr>
            <w:r>
              <w:t xml:space="preserve">They </w:t>
            </w:r>
            <w:r w:rsidR="00B91F0E">
              <w:t>will:</w:t>
            </w:r>
          </w:p>
          <w:p w:rsidR="00B91F0E" w:rsidRPr="00B91F0E" w:rsidRDefault="00B91F0E" w:rsidP="00901C3C">
            <w:pPr>
              <w:pStyle w:val="TableBullet"/>
            </w:pPr>
            <w:r w:rsidRPr="00B91F0E">
              <w:t>interact with others to share ideas and experiences relating to shared interests and values within a group</w:t>
            </w:r>
          </w:p>
          <w:p w:rsidR="00B91F0E" w:rsidRPr="00B91F0E" w:rsidRDefault="00B91F0E" w:rsidP="00901C3C">
            <w:pPr>
              <w:pStyle w:val="TableBullet"/>
            </w:pPr>
            <w:r w:rsidRPr="00B91F0E">
              <w:t>encounter authentic language to notice and focus on linguistic and cultural concepts relating to youth identity</w:t>
            </w:r>
          </w:p>
          <w:p w:rsidR="00B91F0E" w:rsidRPr="00B91F0E" w:rsidRDefault="00B91F0E" w:rsidP="00901C3C">
            <w:pPr>
              <w:pStyle w:val="TableBullet"/>
            </w:pPr>
            <w:r w:rsidRPr="00B91F0E">
              <w:t>engage with a range of texts to obtain and convey information</w:t>
            </w:r>
            <w:r w:rsidR="00250F81">
              <w:t>,</w:t>
            </w:r>
            <w:r w:rsidRPr="00B91F0E">
              <w:t xml:space="preserve"> making connections between youth cultures in German-speaking cultures and their own experience</w:t>
            </w:r>
          </w:p>
          <w:p w:rsidR="00B91F0E" w:rsidRPr="00B91F0E" w:rsidRDefault="00B91F0E" w:rsidP="00901C3C">
            <w:pPr>
              <w:pStyle w:val="TableBullet"/>
            </w:pPr>
            <w:r w:rsidRPr="00B91F0E">
              <w:t>analyse and understand systems of language relating to sentence structure</w:t>
            </w:r>
          </w:p>
          <w:p w:rsidR="00B91F0E" w:rsidRPr="00B91F0E" w:rsidRDefault="00B91F0E" w:rsidP="00901C3C">
            <w:pPr>
              <w:pStyle w:val="TableBullet"/>
            </w:pPr>
            <w:r w:rsidRPr="00B91F0E">
              <w:t>analyse and understand language variation relating to variation in texts</w:t>
            </w:r>
          </w:p>
          <w:p w:rsidR="00B91F0E" w:rsidRPr="003D2854" w:rsidRDefault="00B91F0E" w:rsidP="00250F81">
            <w:pPr>
              <w:pStyle w:val="TableBullet"/>
            </w:pPr>
            <w:proofErr w:type="gramStart"/>
            <w:r w:rsidRPr="00B91F0E">
              <w:t>participate</w:t>
            </w:r>
            <w:proofErr w:type="gramEnd"/>
            <w:r w:rsidRPr="00B91F0E">
              <w:t xml:space="preserve"> in intercultural experiences to understand the relationship between language and culture.</w:t>
            </w:r>
          </w:p>
        </w:tc>
        <w:tc>
          <w:tcPr>
            <w:tcW w:w="4182" w:type="dxa"/>
            <w:tcBorders>
              <w:bottom w:val="single" w:sz="4" w:space="0" w:color="A6A8AB"/>
            </w:tcBorders>
          </w:tcPr>
          <w:p w:rsidR="00B91F0E" w:rsidRDefault="00901C3C" w:rsidP="00B91F0E">
            <w:pPr>
              <w:pStyle w:val="TableText"/>
              <w:rPr>
                <w:lang w:eastAsia="zh-CN"/>
              </w:rPr>
            </w:pPr>
            <w:r>
              <w:rPr>
                <w:lang w:eastAsia="zh-CN"/>
              </w:rPr>
              <w:t>S</w:t>
            </w:r>
            <w:r w:rsidR="00B91F0E">
              <w:rPr>
                <w:rFonts w:hint="eastAsia"/>
                <w:lang w:eastAsia="zh-CN"/>
              </w:rPr>
              <w:t xml:space="preserve">tudents explore the concept of generation and </w:t>
            </w:r>
            <w:r w:rsidR="00B91F0E">
              <w:rPr>
                <w:lang w:eastAsia="zh-CN"/>
              </w:rPr>
              <w:t>generational</w:t>
            </w:r>
            <w:r w:rsidR="00B91F0E">
              <w:rPr>
                <w:rFonts w:hint="eastAsia"/>
                <w:lang w:eastAsia="zh-CN"/>
              </w:rPr>
              <w:t xml:space="preserve"> difference in German-speaking cultures and Australia.</w:t>
            </w:r>
          </w:p>
          <w:p w:rsidR="00B91F0E" w:rsidRDefault="00901C3C" w:rsidP="00B91F0E">
            <w:pPr>
              <w:pStyle w:val="TableText"/>
              <w:rPr>
                <w:lang w:eastAsia="zh-CN"/>
              </w:rPr>
            </w:pPr>
            <w:r>
              <w:rPr>
                <w:lang w:eastAsia="zh-CN"/>
              </w:rPr>
              <w:t xml:space="preserve">They </w:t>
            </w:r>
            <w:r w:rsidR="00B91F0E">
              <w:rPr>
                <w:rFonts w:hint="eastAsia"/>
                <w:lang w:eastAsia="zh-CN"/>
              </w:rPr>
              <w:t>will:</w:t>
            </w:r>
          </w:p>
          <w:p w:rsidR="00B91F0E" w:rsidRDefault="00B91F0E" w:rsidP="00901C3C">
            <w:pPr>
              <w:pStyle w:val="TableBullet"/>
            </w:pPr>
            <w:r>
              <w:rPr>
                <w:rFonts w:hint="eastAsia"/>
              </w:rPr>
              <w:t>interact with others to discuss ideas relating to roles and responsibilities over generations</w:t>
            </w:r>
          </w:p>
          <w:p w:rsidR="00B91F0E" w:rsidRDefault="00B91F0E" w:rsidP="00901C3C">
            <w:pPr>
              <w:pStyle w:val="TableBullet"/>
            </w:pPr>
            <w:r>
              <w:t xml:space="preserve">encounter authentic language to notice and focus on linguistic and cultural concepts relating to </w:t>
            </w:r>
            <w:r>
              <w:rPr>
                <w:rFonts w:hint="eastAsia"/>
              </w:rPr>
              <w:t>generational change</w:t>
            </w:r>
          </w:p>
          <w:p w:rsidR="00B91F0E" w:rsidRDefault="00B91F0E" w:rsidP="00901C3C">
            <w:pPr>
              <w:pStyle w:val="TableBullet"/>
            </w:pPr>
            <w:r>
              <w:rPr>
                <w:rFonts w:hint="eastAsia"/>
              </w:rPr>
              <w:t xml:space="preserve">engage with a range of texts to analyse perspectives and convey </w:t>
            </w:r>
            <w:r>
              <w:t>information</w:t>
            </w:r>
            <w:r>
              <w:rPr>
                <w:rFonts w:hint="eastAsia"/>
              </w:rPr>
              <w:t xml:space="preserve"> relating to generations, roles and responsibilities</w:t>
            </w:r>
          </w:p>
          <w:p w:rsidR="00B91F0E" w:rsidRDefault="00B91F0E" w:rsidP="00901C3C">
            <w:pPr>
              <w:pStyle w:val="TableBullet"/>
            </w:pPr>
            <w:r>
              <w:t>analyse and understand systems of language relating to text organisation</w:t>
            </w:r>
          </w:p>
          <w:p w:rsidR="00B91F0E" w:rsidRDefault="00B91F0E" w:rsidP="00901C3C">
            <w:pPr>
              <w:pStyle w:val="TableBullet"/>
            </w:pPr>
            <w:r>
              <w:t>analyse and understand language variation relating to variation in texts</w:t>
            </w:r>
          </w:p>
          <w:p w:rsidR="00B91F0E" w:rsidRPr="00A26AE7" w:rsidRDefault="00B91F0E" w:rsidP="00901C3C">
            <w:pPr>
              <w:pStyle w:val="TableBullet"/>
              <w:rPr>
                <w:lang w:eastAsia="zh-CN"/>
              </w:rPr>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81" w:type="dxa"/>
            <w:gridSpan w:val="4"/>
            <w:tcBorders>
              <w:bottom w:val="single" w:sz="4" w:space="0" w:color="A6A8AB"/>
            </w:tcBorders>
          </w:tcPr>
          <w:p w:rsidR="00B91F0E" w:rsidRDefault="00901C3C" w:rsidP="00B91F0E">
            <w:pPr>
              <w:pStyle w:val="TableText"/>
              <w:rPr>
                <w:lang w:eastAsia="zh-CN"/>
              </w:rPr>
            </w:pPr>
            <w:r>
              <w:rPr>
                <w:lang w:eastAsia="zh-CN"/>
              </w:rPr>
              <w:t>S</w:t>
            </w:r>
            <w:r w:rsidR="00B91F0E" w:rsidRPr="00A57076">
              <w:rPr>
                <w:lang w:eastAsia="zh-CN"/>
              </w:rPr>
              <w:t xml:space="preserve">tudents explore the ways in which people communicate about youth-related social issues in </w:t>
            </w:r>
            <w:r w:rsidR="00B91F0E">
              <w:rPr>
                <w:rFonts w:hint="eastAsia"/>
                <w:lang w:eastAsia="zh-CN"/>
              </w:rPr>
              <w:t>German-speaking cultures</w:t>
            </w:r>
            <w:r w:rsidR="00B91F0E" w:rsidRPr="00A57076">
              <w:rPr>
                <w:lang w:eastAsia="zh-CN"/>
              </w:rPr>
              <w:t xml:space="preserve"> and Australia. </w:t>
            </w:r>
          </w:p>
          <w:p w:rsidR="00B91F0E" w:rsidRDefault="00901C3C" w:rsidP="00B91F0E">
            <w:pPr>
              <w:pStyle w:val="TableText"/>
              <w:rPr>
                <w:lang w:eastAsia="zh-CN"/>
              </w:rPr>
            </w:pPr>
            <w:r>
              <w:rPr>
                <w:lang w:eastAsia="zh-CN"/>
              </w:rPr>
              <w:t xml:space="preserve">They </w:t>
            </w:r>
            <w:r w:rsidR="00B91F0E">
              <w:rPr>
                <w:lang w:eastAsia="zh-CN"/>
              </w:rPr>
              <w:t>will:</w:t>
            </w:r>
          </w:p>
          <w:p w:rsidR="00B91F0E" w:rsidRDefault="00B91F0E" w:rsidP="00901C3C">
            <w:pPr>
              <w:pStyle w:val="TableBullet"/>
            </w:pPr>
            <w:r>
              <w:t>encounter authentic language in a range of spoken and written texts about youth-related social issues</w:t>
            </w:r>
          </w:p>
          <w:p w:rsidR="00B91F0E" w:rsidRDefault="00B91F0E" w:rsidP="00901C3C">
            <w:pPr>
              <w:pStyle w:val="TableBullet"/>
            </w:pPr>
            <w:r>
              <w:t>use a range of language to discuss their own perspectives on youth and technology use</w:t>
            </w:r>
          </w:p>
          <w:p w:rsidR="00B91F0E" w:rsidRDefault="00B91F0E" w:rsidP="00901C3C">
            <w:pPr>
              <w:pStyle w:val="TableBullet"/>
            </w:pPr>
            <w:r>
              <w:t>analyse different perspectives on youth-related social issues</w:t>
            </w:r>
          </w:p>
          <w:p w:rsidR="00B91F0E" w:rsidRDefault="00B91F0E" w:rsidP="00901C3C">
            <w:pPr>
              <w:pStyle w:val="TableBullet"/>
            </w:pPr>
            <w:r>
              <w:t xml:space="preserve">analyse and understand systems of language relating to sentence structure and text organisation </w:t>
            </w:r>
          </w:p>
          <w:p w:rsidR="00B91F0E" w:rsidRPr="00250F81" w:rsidRDefault="00B91F0E" w:rsidP="00250F81">
            <w:pPr>
              <w:pStyle w:val="TableBullet"/>
              <w:rPr>
                <w:szCs w:val="22"/>
              </w:rPr>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82" w:type="dxa"/>
            <w:gridSpan w:val="6"/>
            <w:tcBorders>
              <w:bottom w:val="single" w:sz="4" w:space="0" w:color="A6A8AB"/>
            </w:tcBorders>
          </w:tcPr>
          <w:p w:rsidR="00B91F0E" w:rsidRPr="00A3711E" w:rsidRDefault="00901C3C" w:rsidP="00A3711E">
            <w:pPr>
              <w:pStyle w:val="TableText"/>
            </w:pPr>
            <w:r w:rsidRPr="00A3711E">
              <w:t>S</w:t>
            </w:r>
            <w:r w:rsidR="00B91F0E" w:rsidRPr="00A3711E">
              <w:t>tudents explore the concept of biography by understanding how language and culture influence the communication of an individual’s life story.</w:t>
            </w:r>
          </w:p>
          <w:p w:rsidR="00B91F0E" w:rsidRPr="00A3711E" w:rsidRDefault="00901C3C" w:rsidP="00A3711E">
            <w:pPr>
              <w:pStyle w:val="TableText"/>
            </w:pPr>
            <w:r w:rsidRPr="00A3711E">
              <w:t xml:space="preserve">They </w:t>
            </w:r>
            <w:r w:rsidR="00B91F0E" w:rsidRPr="00A3711E">
              <w:t>will:</w:t>
            </w:r>
          </w:p>
          <w:p w:rsidR="00B91F0E" w:rsidRDefault="00B91F0E" w:rsidP="00901C3C">
            <w:pPr>
              <w:pStyle w:val="TableBullet"/>
            </w:pPr>
            <w:r w:rsidRPr="004E169C">
              <w:t>encounter authentic language in a range of spoken and written texts about life stories of local and globally known people</w:t>
            </w:r>
          </w:p>
          <w:p w:rsidR="00B91F0E" w:rsidRDefault="00B91F0E" w:rsidP="00901C3C">
            <w:pPr>
              <w:pStyle w:val="TableBullet"/>
            </w:pPr>
            <w:r w:rsidRPr="004E169C">
              <w:t>use a range of tenses to recount and describe people’s past achievements</w:t>
            </w:r>
          </w:p>
          <w:p w:rsidR="00B91F0E" w:rsidRDefault="00B91F0E" w:rsidP="00901C3C">
            <w:pPr>
              <w:pStyle w:val="TableBullet"/>
            </w:pPr>
            <w:r w:rsidRPr="004E169C">
              <w:t xml:space="preserve">obtain information about life stories from a range of text types including interviews, articles and autobiographical texts </w:t>
            </w:r>
          </w:p>
          <w:p w:rsidR="00B91F0E" w:rsidRDefault="00B91F0E" w:rsidP="00901C3C">
            <w:pPr>
              <w:pStyle w:val="TableBullet"/>
            </w:pPr>
            <w:r>
              <w:t>analyse and understand systems of language relating to pronunciation and sentence structure</w:t>
            </w:r>
          </w:p>
          <w:p w:rsidR="00B91F0E" w:rsidRPr="00052E2E" w:rsidRDefault="00B91F0E" w:rsidP="00901C3C">
            <w:pPr>
              <w:pStyle w:val="TableBullet"/>
              <w:rPr>
                <w:szCs w:val="22"/>
              </w:rPr>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r>
      <w:tr w:rsidR="00E27805" w:rsidTr="00E27805">
        <w:trPr>
          <w:trHeight w:val="241"/>
        </w:trPr>
        <w:tc>
          <w:tcPr>
            <w:tcW w:w="1410" w:type="dxa"/>
            <w:vMerge/>
            <w:shd w:val="clear" w:color="auto" w:fill="CCCCCD" w:themeFill="text2" w:themeFillTint="66"/>
          </w:tcPr>
          <w:p w:rsidR="003F0B2E" w:rsidRPr="00FA0B44" w:rsidRDefault="003F0B2E" w:rsidP="00F64296">
            <w:pPr>
              <w:pStyle w:val="Tablesubhead"/>
            </w:pPr>
          </w:p>
        </w:tc>
        <w:tc>
          <w:tcPr>
            <w:tcW w:w="2838" w:type="dxa"/>
            <w:vMerge/>
            <w:shd w:val="clear" w:color="auto" w:fill="E5E5E6" w:themeFill="text2" w:themeFillTint="33"/>
          </w:tcPr>
          <w:p w:rsidR="003F0B2E" w:rsidRPr="00677141" w:rsidRDefault="003F0B2E" w:rsidP="00F64296">
            <w:pPr>
              <w:pStyle w:val="TableText"/>
              <w:rPr>
                <w:b/>
              </w:rPr>
            </w:pPr>
          </w:p>
        </w:tc>
        <w:tc>
          <w:tcPr>
            <w:tcW w:w="4181" w:type="dxa"/>
            <w:tcBorders>
              <w:bottom w:val="single" w:sz="4" w:space="0" w:color="A6A8AB"/>
            </w:tcBorders>
            <w:shd w:val="clear" w:color="auto" w:fill="E5E5E6" w:themeFill="text2" w:themeFillTint="33"/>
          </w:tcPr>
          <w:p w:rsidR="003F0B2E" w:rsidRPr="00677141" w:rsidRDefault="003F0B2E" w:rsidP="00B91F0E">
            <w:pPr>
              <w:pStyle w:val="Tablesubhead"/>
            </w:pPr>
            <w:r w:rsidRPr="00677141">
              <w:t xml:space="preserve">Unit 5 — </w:t>
            </w:r>
            <w:r w:rsidR="00B91F0E">
              <w:t>What is the best job in the world?</w:t>
            </w:r>
          </w:p>
        </w:tc>
        <w:tc>
          <w:tcPr>
            <w:tcW w:w="4182" w:type="dxa"/>
            <w:tcBorders>
              <w:bottom w:val="single" w:sz="4" w:space="0" w:color="A6A8AB"/>
            </w:tcBorders>
            <w:shd w:val="clear" w:color="auto" w:fill="E5E5E6" w:themeFill="text2" w:themeFillTint="33"/>
          </w:tcPr>
          <w:p w:rsidR="003F0B2E" w:rsidRPr="00C92A4C" w:rsidRDefault="003F0B2E" w:rsidP="00B91F0E">
            <w:pPr>
              <w:pStyle w:val="Tablesubhead"/>
            </w:pPr>
            <w:r>
              <w:t xml:space="preserve">Unit 6 — </w:t>
            </w:r>
            <w:r w:rsidR="00B91F0E">
              <w:t>What is advertising?</w:t>
            </w:r>
          </w:p>
        </w:tc>
        <w:tc>
          <w:tcPr>
            <w:tcW w:w="4181" w:type="dxa"/>
            <w:gridSpan w:val="4"/>
            <w:tcBorders>
              <w:bottom w:val="single" w:sz="4" w:space="0" w:color="A6A8AB"/>
            </w:tcBorders>
            <w:shd w:val="clear" w:color="auto" w:fill="E5E5E6" w:themeFill="text2" w:themeFillTint="33"/>
          </w:tcPr>
          <w:p w:rsidR="003F0B2E" w:rsidRPr="00C92A4C" w:rsidRDefault="003F0B2E" w:rsidP="00B8161E">
            <w:pPr>
              <w:pStyle w:val="Tablesubhead"/>
            </w:pPr>
            <w:r>
              <w:t>Unit 7 — W</w:t>
            </w:r>
            <w:r w:rsidR="00B8161E">
              <w:t>hat is environmental conversation?</w:t>
            </w:r>
          </w:p>
        </w:tc>
        <w:tc>
          <w:tcPr>
            <w:tcW w:w="4182" w:type="dxa"/>
            <w:gridSpan w:val="6"/>
            <w:tcBorders>
              <w:bottom w:val="single" w:sz="4" w:space="0" w:color="A6A8AB"/>
            </w:tcBorders>
            <w:shd w:val="clear" w:color="auto" w:fill="E5E5E6" w:themeFill="text2" w:themeFillTint="33"/>
          </w:tcPr>
          <w:p w:rsidR="003F0B2E" w:rsidRPr="00E13301" w:rsidRDefault="003F0B2E" w:rsidP="00B91F0E">
            <w:pPr>
              <w:pStyle w:val="Tablesubhead"/>
            </w:pPr>
            <w:r>
              <w:t xml:space="preserve">Unit 8 — </w:t>
            </w:r>
            <w:r w:rsidR="00B91F0E">
              <w:t>What are our global connections</w:t>
            </w:r>
            <w:r w:rsidR="00B8161E">
              <w:t>?</w:t>
            </w:r>
          </w:p>
        </w:tc>
      </w:tr>
      <w:tr w:rsidR="00E27805" w:rsidTr="00E27805">
        <w:trPr>
          <w:trHeight w:val="4771"/>
        </w:trPr>
        <w:tc>
          <w:tcPr>
            <w:tcW w:w="1410" w:type="dxa"/>
            <w:vMerge/>
            <w:shd w:val="clear" w:color="auto" w:fill="CCCCCD" w:themeFill="text2" w:themeFillTint="66"/>
          </w:tcPr>
          <w:p w:rsidR="00B91F0E" w:rsidRPr="00FA0B44" w:rsidRDefault="00B91F0E" w:rsidP="00B91F0E">
            <w:pPr>
              <w:pStyle w:val="Tablesubhead"/>
            </w:pPr>
          </w:p>
        </w:tc>
        <w:tc>
          <w:tcPr>
            <w:tcW w:w="2838" w:type="dxa"/>
            <w:vMerge/>
            <w:shd w:val="clear" w:color="auto" w:fill="E5E5E6" w:themeFill="text2" w:themeFillTint="33"/>
          </w:tcPr>
          <w:p w:rsidR="00B91F0E" w:rsidRPr="00677141" w:rsidRDefault="00B91F0E" w:rsidP="00B91F0E">
            <w:pPr>
              <w:pStyle w:val="TableText"/>
              <w:rPr>
                <w:b/>
              </w:rPr>
            </w:pPr>
          </w:p>
        </w:tc>
        <w:tc>
          <w:tcPr>
            <w:tcW w:w="4181" w:type="dxa"/>
            <w:tcBorders>
              <w:bottom w:val="single" w:sz="4" w:space="0" w:color="A6A8AB"/>
            </w:tcBorders>
          </w:tcPr>
          <w:p w:rsidR="00B91F0E" w:rsidRPr="00EA1404" w:rsidRDefault="00901C3C" w:rsidP="00B91F0E">
            <w:pPr>
              <w:pStyle w:val="TableText"/>
            </w:pPr>
            <w:r>
              <w:t>S</w:t>
            </w:r>
            <w:r w:rsidR="00B91F0E" w:rsidRPr="007217E4">
              <w:t xml:space="preserve">tudents understand how language and culture influence communicating within the </w:t>
            </w:r>
            <w:r w:rsidR="00B91F0E" w:rsidRPr="00EA1404">
              <w:rPr>
                <w:iCs/>
              </w:rPr>
              <w:t>world of employment</w:t>
            </w:r>
            <w:r w:rsidR="00B91F0E" w:rsidRPr="00EA1404">
              <w:t>.</w:t>
            </w:r>
          </w:p>
          <w:p w:rsidR="00B91F0E" w:rsidRPr="007217E4" w:rsidRDefault="00901C3C" w:rsidP="00B91F0E">
            <w:pPr>
              <w:pStyle w:val="TableText"/>
            </w:pPr>
            <w:r>
              <w:t xml:space="preserve">They </w:t>
            </w:r>
            <w:r w:rsidR="00B91F0E" w:rsidRPr="007217E4">
              <w:t xml:space="preserve">will: </w:t>
            </w:r>
          </w:p>
          <w:p w:rsidR="00B91F0E" w:rsidRPr="007217E4" w:rsidRDefault="00B91F0E" w:rsidP="00901C3C">
            <w:pPr>
              <w:pStyle w:val="TableBullet"/>
            </w:pPr>
            <w:r w:rsidRPr="007217E4">
              <w:t>encounter authentic language in a range of spoken and written texts about work that young people</w:t>
            </w:r>
            <w:r>
              <w:t xml:space="preserve"> and adults do around the world</w:t>
            </w:r>
          </w:p>
          <w:p w:rsidR="00B91F0E" w:rsidRPr="007217E4" w:rsidRDefault="00B91F0E" w:rsidP="00901C3C">
            <w:pPr>
              <w:pStyle w:val="TableBullet"/>
            </w:pPr>
            <w:r>
              <w:t xml:space="preserve">use </w:t>
            </w:r>
            <w:r w:rsidRPr="007217E4">
              <w:t>language to plan and manage dis</w:t>
            </w:r>
            <w:r>
              <w:t>cussions about interesting jobs</w:t>
            </w:r>
          </w:p>
          <w:p w:rsidR="00B91F0E" w:rsidRDefault="00B91F0E" w:rsidP="00901C3C">
            <w:pPr>
              <w:pStyle w:val="TableBullet"/>
            </w:pPr>
            <w:r w:rsidRPr="007217E4">
              <w:t>obtain information about different ways that young people earn mone</w:t>
            </w:r>
            <w:r>
              <w:t xml:space="preserve">y in </w:t>
            </w:r>
            <w:r w:rsidR="00BB74DD">
              <w:t>German</w:t>
            </w:r>
            <w:r>
              <w:t>-speaking countries</w:t>
            </w:r>
          </w:p>
          <w:p w:rsidR="00B91F0E" w:rsidRDefault="00B91F0E" w:rsidP="00901C3C">
            <w:pPr>
              <w:pStyle w:val="TableBullet"/>
            </w:pPr>
            <w:r>
              <w:t>analyse and understand systems of language relating to sentence structure</w:t>
            </w:r>
          </w:p>
          <w:p w:rsidR="00B91F0E" w:rsidRDefault="00B91F0E" w:rsidP="00901C3C">
            <w:pPr>
              <w:pStyle w:val="TableBullet"/>
            </w:pPr>
            <w:r>
              <w:t>analyse and understand language change in relation to linguistic diversity</w:t>
            </w:r>
          </w:p>
          <w:p w:rsidR="00B91F0E" w:rsidRPr="00250F81" w:rsidRDefault="00B91F0E" w:rsidP="00250F81">
            <w:pPr>
              <w:pStyle w:val="TableBullet"/>
              <w:rPr>
                <w:szCs w:val="22"/>
              </w:rPr>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82" w:type="dxa"/>
            <w:tcBorders>
              <w:bottom w:val="single" w:sz="4" w:space="0" w:color="A6A8AB"/>
            </w:tcBorders>
          </w:tcPr>
          <w:p w:rsidR="00B91F0E" w:rsidRDefault="00901C3C" w:rsidP="00B91F0E">
            <w:pPr>
              <w:pStyle w:val="TableText"/>
            </w:pPr>
            <w:r>
              <w:t>S</w:t>
            </w:r>
            <w:r w:rsidR="00B91F0E">
              <w:t xml:space="preserve">tudents use language to communicate within the context of advertising </w:t>
            </w:r>
          </w:p>
          <w:p w:rsidR="00B91F0E" w:rsidRDefault="00901C3C" w:rsidP="00B91F0E">
            <w:pPr>
              <w:pStyle w:val="TableText"/>
            </w:pPr>
            <w:r>
              <w:t xml:space="preserve">They </w:t>
            </w:r>
            <w:r w:rsidR="00B91F0E">
              <w:t>will:</w:t>
            </w:r>
          </w:p>
          <w:p w:rsidR="00B91F0E" w:rsidRDefault="00B91F0E" w:rsidP="00901C3C">
            <w:pPr>
              <w:pStyle w:val="TableBullet"/>
            </w:pPr>
            <w:r>
              <w:t>engage with a range of spoken and written texts relating to advertising and advertisements</w:t>
            </w:r>
          </w:p>
          <w:p w:rsidR="00B91F0E" w:rsidRDefault="00B91F0E" w:rsidP="00901C3C">
            <w:pPr>
              <w:pStyle w:val="TableBullet"/>
            </w:pPr>
            <w:r>
              <w:t xml:space="preserve">process and compare information about advertisements </w:t>
            </w:r>
          </w:p>
          <w:p w:rsidR="00B91F0E" w:rsidRDefault="00B91F0E" w:rsidP="00901C3C">
            <w:pPr>
              <w:pStyle w:val="TableBullet"/>
            </w:pPr>
            <w:r>
              <w:t>create persuasive texts to engage a specific audience and adjust for another</w:t>
            </w:r>
          </w:p>
          <w:p w:rsidR="00B91F0E" w:rsidRDefault="00B91F0E" w:rsidP="00901C3C">
            <w:pPr>
              <w:pStyle w:val="TableBullet"/>
            </w:pPr>
            <w:r>
              <w:t>analyse and understand systems of language relating to pronunciation and sentence structure</w:t>
            </w:r>
          </w:p>
          <w:p w:rsidR="00B91F0E" w:rsidRDefault="00B91F0E" w:rsidP="00901C3C">
            <w:pPr>
              <w:pStyle w:val="TableBullet"/>
            </w:pPr>
            <w:r>
              <w:t>analyse and understand language change in relation to linguistic diversity</w:t>
            </w:r>
          </w:p>
          <w:p w:rsidR="00B91F0E" w:rsidRPr="00D566FC" w:rsidRDefault="00B91F0E" w:rsidP="00901C3C">
            <w:pPr>
              <w:pStyle w:val="TableBullet"/>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81" w:type="dxa"/>
            <w:gridSpan w:val="4"/>
            <w:tcBorders>
              <w:bottom w:val="single" w:sz="4" w:space="0" w:color="A6A8AB"/>
            </w:tcBorders>
          </w:tcPr>
          <w:p w:rsidR="00B91F0E" w:rsidRPr="00BD1F8B" w:rsidRDefault="00901C3C" w:rsidP="00B91F0E">
            <w:pPr>
              <w:pStyle w:val="TableText"/>
            </w:pPr>
            <w:r w:rsidRPr="00BD1F8B">
              <w:t>S</w:t>
            </w:r>
            <w:r w:rsidR="00B91F0E" w:rsidRPr="00BD1F8B">
              <w:t xml:space="preserve">tudents explore </w:t>
            </w:r>
            <w:r w:rsidR="00B91F0E" w:rsidRPr="00BD1F8B">
              <w:rPr>
                <w:rFonts w:hint="eastAsia"/>
              </w:rPr>
              <w:t>language and cultural values relating to</w:t>
            </w:r>
            <w:r w:rsidR="00B91F0E" w:rsidRPr="00BD1F8B">
              <w:t xml:space="preserve"> animal conservation in </w:t>
            </w:r>
            <w:r w:rsidR="00B91F0E" w:rsidRPr="00BD1F8B">
              <w:rPr>
                <w:rFonts w:hint="eastAsia"/>
              </w:rPr>
              <w:t xml:space="preserve">German-speaking </w:t>
            </w:r>
            <w:r w:rsidR="00B91F0E" w:rsidRPr="00BD1F8B">
              <w:t>cultures and Australia.</w:t>
            </w:r>
          </w:p>
          <w:p w:rsidR="00B91F0E" w:rsidRPr="00BD1F8B" w:rsidRDefault="00901C3C" w:rsidP="00B91F0E">
            <w:pPr>
              <w:pStyle w:val="TableText"/>
            </w:pPr>
            <w:r w:rsidRPr="00BD1F8B">
              <w:t xml:space="preserve">They </w:t>
            </w:r>
            <w:r w:rsidR="00B91F0E" w:rsidRPr="00BD1F8B">
              <w:t>will:</w:t>
            </w:r>
          </w:p>
          <w:p w:rsidR="00B91F0E" w:rsidRPr="000C60DC" w:rsidRDefault="00B91F0E" w:rsidP="00901C3C">
            <w:pPr>
              <w:pStyle w:val="TableBullet"/>
            </w:pPr>
            <w:r>
              <w:rPr>
                <w:rFonts w:hint="eastAsia"/>
              </w:rPr>
              <w:t>interact with others to share ideas and opinions relating to</w:t>
            </w:r>
            <w:r w:rsidRPr="000C60DC">
              <w:t xml:space="preserve"> perspectives on animal conservation </w:t>
            </w:r>
          </w:p>
          <w:p w:rsidR="00B91F0E" w:rsidRDefault="00B91F0E" w:rsidP="00901C3C">
            <w:pPr>
              <w:pStyle w:val="TableBullet"/>
            </w:pPr>
            <w:r>
              <w:t xml:space="preserve">encounter authentic language to notice and focus on linguistic and cultural concepts relating to </w:t>
            </w:r>
            <w:r>
              <w:rPr>
                <w:rFonts w:hint="eastAsia"/>
              </w:rPr>
              <w:t>animal conservation issues</w:t>
            </w:r>
          </w:p>
          <w:p w:rsidR="00B91F0E" w:rsidRDefault="00B91F0E" w:rsidP="00901C3C">
            <w:pPr>
              <w:pStyle w:val="TableBullet"/>
            </w:pPr>
            <w:r>
              <w:rPr>
                <w:rFonts w:hint="eastAsia"/>
              </w:rPr>
              <w:t xml:space="preserve">engage with a range of texts to analyse perspectives and convey </w:t>
            </w:r>
            <w:r>
              <w:t>information</w:t>
            </w:r>
            <w:r>
              <w:rPr>
                <w:rFonts w:hint="eastAsia"/>
              </w:rPr>
              <w:t xml:space="preserve"> relating to perspectives on animal conservation</w:t>
            </w:r>
          </w:p>
          <w:p w:rsidR="00B91F0E" w:rsidRDefault="00B91F0E" w:rsidP="00901C3C">
            <w:pPr>
              <w:pStyle w:val="TableBullet"/>
            </w:pPr>
            <w:r>
              <w:t>analyse and understand systems of language relating to text organisation</w:t>
            </w:r>
          </w:p>
          <w:p w:rsidR="00B91F0E" w:rsidRPr="00644BA9" w:rsidRDefault="00B91F0E" w:rsidP="00901C3C">
            <w:pPr>
              <w:pStyle w:val="TableBullet"/>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82" w:type="dxa"/>
            <w:gridSpan w:val="6"/>
            <w:tcBorders>
              <w:bottom w:val="single" w:sz="4" w:space="0" w:color="A6A8AB"/>
            </w:tcBorders>
          </w:tcPr>
          <w:p w:rsidR="00B91F0E" w:rsidRPr="00BD1F8B" w:rsidRDefault="00901C3C" w:rsidP="00B91F0E">
            <w:pPr>
              <w:pStyle w:val="TableText"/>
            </w:pPr>
            <w:r w:rsidRPr="00BD1F8B">
              <w:t>S</w:t>
            </w:r>
            <w:r w:rsidR="00B91F0E" w:rsidRPr="00BD1F8B">
              <w:t xml:space="preserve">tudents explore their connections with the wider global community including links with </w:t>
            </w:r>
            <w:r w:rsidR="00B91F0E" w:rsidRPr="00BD1F8B">
              <w:rPr>
                <w:rFonts w:hint="eastAsia"/>
              </w:rPr>
              <w:t>German-</w:t>
            </w:r>
            <w:r w:rsidR="00B91F0E" w:rsidRPr="00BD1F8B">
              <w:t>speaking cultures.</w:t>
            </w:r>
          </w:p>
          <w:p w:rsidR="00B91F0E" w:rsidRPr="00BD1F8B" w:rsidRDefault="00901C3C" w:rsidP="00B91F0E">
            <w:pPr>
              <w:pStyle w:val="TableText"/>
            </w:pPr>
            <w:r w:rsidRPr="00BD1F8B">
              <w:t xml:space="preserve">They </w:t>
            </w:r>
            <w:r w:rsidR="00B91F0E" w:rsidRPr="00BD1F8B">
              <w:t>will:</w:t>
            </w:r>
          </w:p>
          <w:p w:rsidR="00B91F0E" w:rsidRPr="00C573A9" w:rsidRDefault="00B91F0E" w:rsidP="00901C3C">
            <w:pPr>
              <w:pStyle w:val="TableBullet"/>
            </w:pPr>
            <w:r>
              <w:rPr>
                <w:rFonts w:hint="eastAsia"/>
              </w:rPr>
              <w:t xml:space="preserve">interact with others to </w:t>
            </w:r>
            <w:r w:rsidRPr="00C573A9">
              <w:t>discuss experiences and connections with other countries and cultures</w:t>
            </w:r>
          </w:p>
          <w:p w:rsidR="00B91F0E" w:rsidRPr="00C573A9" w:rsidRDefault="00B91F0E" w:rsidP="00901C3C">
            <w:pPr>
              <w:pStyle w:val="TableBullet"/>
            </w:pPr>
            <w:r w:rsidRPr="00C573A9">
              <w:t xml:space="preserve">explore links between Australia and </w:t>
            </w:r>
            <w:r>
              <w:rPr>
                <w:rFonts w:hint="eastAsia"/>
              </w:rPr>
              <w:t>German-speaking cultures</w:t>
            </w:r>
            <w:r w:rsidRPr="00C573A9">
              <w:t xml:space="preserve"> </w:t>
            </w:r>
          </w:p>
          <w:p w:rsidR="00B91F0E" w:rsidRDefault="00B91F0E" w:rsidP="00901C3C">
            <w:pPr>
              <w:pStyle w:val="TableBullet"/>
            </w:pPr>
            <w:r>
              <w:rPr>
                <w:rFonts w:hint="eastAsia"/>
              </w:rPr>
              <w:t xml:space="preserve">engage with a range of texts to analyse perspectives and convey </w:t>
            </w:r>
            <w:r>
              <w:t>information</w:t>
            </w:r>
            <w:r>
              <w:rPr>
                <w:rFonts w:hint="eastAsia"/>
              </w:rPr>
              <w:t xml:space="preserve"> relating to global connections</w:t>
            </w:r>
          </w:p>
          <w:p w:rsidR="00B91F0E" w:rsidRDefault="00B91F0E" w:rsidP="00901C3C">
            <w:pPr>
              <w:pStyle w:val="TableBullet"/>
            </w:pPr>
            <w:r>
              <w:t>analyse and understand systems of language relating to pronunciation and sentence structure</w:t>
            </w:r>
          </w:p>
          <w:p w:rsidR="00B91F0E" w:rsidRDefault="00B91F0E" w:rsidP="00901C3C">
            <w:pPr>
              <w:pStyle w:val="TableBullet"/>
            </w:pPr>
            <w:r>
              <w:t>analyse and understand language variation relating to variation in texts</w:t>
            </w:r>
          </w:p>
          <w:p w:rsidR="00B91F0E" w:rsidRPr="00843CEB" w:rsidRDefault="00B91F0E" w:rsidP="00901C3C">
            <w:pPr>
              <w:pStyle w:val="TableBullet"/>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r>
      <w:tr w:rsidR="00D53BEB" w:rsidTr="00D53BEB">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val="restart"/>
            <w:shd w:val="clear" w:color="auto" w:fill="E5E5E6" w:themeFill="text2" w:themeFillTint="33"/>
          </w:tcPr>
          <w:p w:rsidR="00D53BEB" w:rsidRDefault="00D53BEB" w:rsidP="00F64296">
            <w:pPr>
              <w:pStyle w:val="TableText"/>
              <w:rPr>
                <w:b/>
              </w:rPr>
            </w:pPr>
            <w:r>
              <w:rPr>
                <w:b/>
              </w:rPr>
              <w:t>Content descriptions</w:t>
            </w:r>
          </w:p>
          <w:p w:rsidR="00D53BEB" w:rsidRDefault="00D53BEB" w:rsidP="00903D6F"/>
          <w:p w:rsidR="00D53BEB" w:rsidRPr="00903D6F" w:rsidRDefault="00D53BEB" w:rsidP="00903D6F">
            <w:r>
              <w:br/>
            </w:r>
          </w:p>
        </w:tc>
        <w:tc>
          <w:tcPr>
            <w:tcW w:w="16726" w:type="dxa"/>
            <w:gridSpan w:val="12"/>
            <w:tcBorders>
              <w:bottom w:val="single" w:sz="12" w:space="0" w:color="D52B1E" w:themeColor="accent1"/>
            </w:tcBorders>
            <w:shd w:val="clear" w:color="auto" w:fill="808184" w:themeFill="text2"/>
          </w:tcPr>
          <w:p w:rsidR="00D53BEB" w:rsidRPr="00D53BEB" w:rsidRDefault="00D53BEB" w:rsidP="00D53BEB">
            <w:pPr>
              <w:pStyle w:val="Tablesubhead"/>
              <w:rPr>
                <w:color w:val="FFFFFF" w:themeColor="background1"/>
              </w:rPr>
            </w:pPr>
            <w:r w:rsidRPr="00D53BEB">
              <w:rPr>
                <w:color w:val="FFFFFF" w:themeColor="background1"/>
              </w:rPr>
              <w:t>Communicating</w:t>
            </w:r>
          </w:p>
        </w:tc>
      </w:tr>
      <w:tr w:rsidR="00D53BEB" w:rsidTr="00D53BEB">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Default="00D53BEB" w:rsidP="00F64296">
            <w:pPr>
              <w:pStyle w:val="TableText"/>
              <w:rPr>
                <w:b/>
              </w:rPr>
            </w:pPr>
          </w:p>
        </w:tc>
        <w:tc>
          <w:tcPr>
            <w:tcW w:w="10206" w:type="dxa"/>
            <w:gridSpan w:val="3"/>
            <w:tcBorders>
              <w:top w:val="single" w:sz="12" w:space="0" w:color="D52B1E" w:themeColor="accent1"/>
            </w:tcBorders>
            <w:shd w:val="clear" w:color="auto" w:fill="E6E7E8"/>
          </w:tcPr>
          <w:p w:rsidR="00D53BEB" w:rsidRPr="00D53BEB" w:rsidRDefault="00D53BEB" w:rsidP="00D53BEB">
            <w:pPr>
              <w:pStyle w:val="Tablesubhead"/>
            </w:pPr>
            <w:r>
              <w:t>Socialising</w:t>
            </w:r>
          </w:p>
        </w:tc>
        <w:tc>
          <w:tcPr>
            <w:tcW w:w="921" w:type="dxa"/>
            <w:tcBorders>
              <w:top w:val="single" w:sz="12" w:space="0" w:color="D52B1E" w:themeColor="accent1"/>
            </w:tcBorders>
            <w:shd w:val="clear" w:color="auto" w:fill="E6E7E8"/>
          </w:tcPr>
          <w:p w:rsidR="00D53BEB" w:rsidRPr="00D53BEB" w:rsidRDefault="00D53BEB" w:rsidP="00D53BEB">
            <w:pPr>
              <w:pStyle w:val="Tablesubhead"/>
            </w:pPr>
            <w:r w:rsidRPr="00D53BEB">
              <w:t>Unit 1</w:t>
            </w:r>
          </w:p>
        </w:tc>
        <w:tc>
          <w:tcPr>
            <w:tcW w:w="922" w:type="dxa"/>
            <w:tcBorders>
              <w:top w:val="single" w:sz="12" w:space="0" w:color="D52B1E" w:themeColor="accent1"/>
            </w:tcBorders>
            <w:shd w:val="clear" w:color="auto" w:fill="E6E7E8"/>
          </w:tcPr>
          <w:p w:rsidR="00D53BEB" w:rsidRPr="00D53BEB" w:rsidRDefault="00D53BEB" w:rsidP="00D53BEB">
            <w:pPr>
              <w:pStyle w:val="Tablesubhead"/>
            </w:pPr>
            <w:r w:rsidRPr="00D53BEB">
              <w:t>Unit 2</w:t>
            </w:r>
          </w:p>
        </w:tc>
        <w:tc>
          <w:tcPr>
            <w:tcW w:w="779" w:type="dxa"/>
            <w:gridSpan w:val="2"/>
            <w:tcBorders>
              <w:top w:val="single" w:sz="12" w:space="0" w:color="D52B1E" w:themeColor="accent1"/>
            </w:tcBorders>
            <w:shd w:val="clear" w:color="auto" w:fill="E6E7E8"/>
          </w:tcPr>
          <w:p w:rsidR="00D53BEB" w:rsidRPr="00D53BEB" w:rsidRDefault="00D53BEB" w:rsidP="00D53BEB">
            <w:pPr>
              <w:pStyle w:val="Tablesubhead"/>
            </w:pPr>
            <w:r w:rsidRPr="00D53BEB">
              <w:t>Unit 3</w:t>
            </w:r>
          </w:p>
        </w:tc>
        <w:tc>
          <w:tcPr>
            <w:tcW w:w="780" w:type="dxa"/>
            <w:tcBorders>
              <w:top w:val="single" w:sz="12" w:space="0" w:color="D52B1E" w:themeColor="accent1"/>
            </w:tcBorders>
            <w:shd w:val="clear" w:color="auto" w:fill="E6E7E8"/>
          </w:tcPr>
          <w:p w:rsidR="00D53BEB" w:rsidRPr="00D53BEB" w:rsidRDefault="00D53BEB" w:rsidP="00D53BEB">
            <w:pPr>
              <w:pStyle w:val="Tablesubhead"/>
            </w:pPr>
            <w:r w:rsidRPr="00D53BEB">
              <w:t>Unit 4</w:t>
            </w:r>
          </w:p>
        </w:tc>
        <w:tc>
          <w:tcPr>
            <w:tcW w:w="779" w:type="dxa"/>
            <w:tcBorders>
              <w:top w:val="single" w:sz="12" w:space="0" w:color="D52B1E" w:themeColor="accent1"/>
            </w:tcBorders>
            <w:shd w:val="clear" w:color="auto" w:fill="E6E7E8"/>
          </w:tcPr>
          <w:p w:rsidR="00D53BEB" w:rsidRPr="00D53BEB" w:rsidRDefault="00D53BEB" w:rsidP="00D53BEB">
            <w:pPr>
              <w:pStyle w:val="Tablesubhead"/>
            </w:pPr>
            <w:r w:rsidRPr="00D53BEB">
              <w:t>Unit 5</w:t>
            </w:r>
          </w:p>
        </w:tc>
        <w:tc>
          <w:tcPr>
            <w:tcW w:w="780" w:type="dxa"/>
            <w:tcBorders>
              <w:top w:val="single" w:sz="12" w:space="0" w:color="D52B1E" w:themeColor="accent1"/>
            </w:tcBorders>
            <w:shd w:val="clear" w:color="auto" w:fill="E6E7E8"/>
          </w:tcPr>
          <w:p w:rsidR="00D53BEB" w:rsidRPr="00D53BEB" w:rsidRDefault="00D53BEB" w:rsidP="00D53BEB">
            <w:pPr>
              <w:pStyle w:val="Tablesubhead"/>
            </w:pPr>
            <w:r w:rsidRPr="00D53BEB">
              <w:t>Unit 6</w:t>
            </w:r>
          </w:p>
        </w:tc>
        <w:tc>
          <w:tcPr>
            <w:tcW w:w="779" w:type="dxa"/>
            <w:tcBorders>
              <w:top w:val="single" w:sz="12" w:space="0" w:color="D52B1E" w:themeColor="accent1"/>
            </w:tcBorders>
            <w:shd w:val="clear" w:color="auto" w:fill="E6E7E8"/>
          </w:tcPr>
          <w:p w:rsidR="00D53BEB" w:rsidRPr="00D53BEB" w:rsidRDefault="00D53BEB" w:rsidP="00D53BEB">
            <w:pPr>
              <w:pStyle w:val="Tablesubhead"/>
            </w:pPr>
            <w:r w:rsidRPr="00D53BEB">
              <w:t>Unit 7</w:t>
            </w:r>
          </w:p>
        </w:tc>
        <w:tc>
          <w:tcPr>
            <w:tcW w:w="780" w:type="dxa"/>
            <w:tcBorders>
              <w:top w:val="single" w:sz="12" w:space="0" w:color="D52B1E" w:themeColor="accent1"/>
            </w:tcBorders>
            <w:shd w:val="clear" w:color="auto" w:fill="E6E7E8"/>
          </w:tcPr>
          <w:p w:rsidR="00D53BEB" w:rsidRPr="00D53BEB" w:rsidRDefault="00D53BEB" w:rsidP="00D53BEB">
            <w:pPr>
              <w:pStyle w:val="Tablesubhead"/>
            </w:pPr>
            <w:r w:rsidRPr="00D53BEB">
              <w:t>Unit 8</w:t>
            </w:r>
          </w:p>
        </w:tc>
      </w:tr>
      <w:tr w:rsidR="00D53BEB" w:rsidTr="009D6D8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Pr>
          <w:p w:rsidR="00D53BEB" w:rsidRPr="003F0B2E" w:rsidRDefault="00D53BEB" w:rsidP="00280F0A">
            <w:r w:rsidRPr="002919B9">
              <w:t>Initiate and participate in sustained interactions, using formal and informal registers, to seek and give advice, to describe past events, future aspirations and social issues, and to express and justify opinions</w:t>
            </w:r>
            <w:r w:rsidRPr="002919B9">
              <w:br/>
              <w:t>[Key concepts: perspectives, future, past; Key processes: sustaining interactions, discussing, justifying, proposing]</w:t>
            </w:r>
            <w:r w:rsidRPr="002919B9">
              <w:br/>
            </w:r>
            <w:hyperlink r:id="rId32" w:tooltip="View additional details of ACLGEC171" w:history="1">
              <w:r w:rsidRPr="002919B9">
                <w:rPr>
                  <w:rStyle w:val="Hyperlink"/>
                </w:rPr>
                <w:t>(ACLGEC171)</w:t>
              </w:r>
            </w:hyperlink>
          </w:p>
        </w:tc>
        <w:tc>
          <w:tcPr>
            <w:tcW w:w="921" w:type="dxa"/>
            <w:vAlign w:val="center"/>
          </w:tcPr>
          <w:p w:rsidR="00D53BEB" w:rsidRDefault="00D53BEB" w:rsidP="00F64D87">
            <w:pPr>
              <w:jc w:val="center"/>
            </w:pPr>
            <w:r w:rsidRPr="00F32DAF">
              <w:rPr>
                <w:rFonts w:eastAsia="SimSun"/>
              </w:rPr>
              <w:sym w:font="Wingdings" w:char="F0FC"/>
            </w:r>
          </w:p>
        </w:tc>
        <w:tc>
          <w:tcPr>
            <w:tcW w:w="922" w:type="dxa"/>
            <w:vAlign w:val="center"/>
          </w:tcPr>
          <w:p w:rsidR="00D53BEB" w:rsidRDefault="00D53BEB" w:rsidP="00F64D87">
            <w:pPr>
              <w:jc w:val="center"/>
            </w:pPr>
            <w:r w:rsidRPr="00F32DAF">
              <w:rPr>
                <w:rFonts w:eastAsia="SimSun"/>
              </w:rPr>
              <w:sym w:font="Wingdings" w:char="F0FC"/>
            </w:r>
          </w:p>
        </w:tc>
        <w:tc>
          <w:tcPr>
            <w:tcW w:w="779" w:type="dxa"/>
            <w:gridSpan w:val="2"/>
            <w:vAlign w:val="center"/>
          </w:tcPr>
          <w:p w:rsidR="00D53BEB" w:rsidRDefault="00D53BEB" w:rsidP="00F64D87">
            <w:pPr>
              <w:jc w:val="center"/>
            </w:pPr>
            <w:r w:rsidRPr="00F32DAF">
              <w:rPr>
                <w:rFonts w:eastAsia="SimSun"/>
              </w:rPr>
              <w:sym w:font="Wingdings" w:char="F0FC"/>
            </w:r>
          </w:p>
        </w:tc>
        <w:tc>
          <w:tcPr>
            <w:tcW w:w="780" w:type="dxa"/>
            <w:vAlign w:val="center"/>
          </w:tcPr>
          <w:p w:rsidR="00D53BEB" w:rsidRDefault="00D53BEB" w:rsidP="00F64D87">
            <w:pPr>
              <w:jc w:val="center"/>
            </w:pPr>
            <w:r w:rsidRPr="00F32DAF">
              <w:rPr>
                <w:rFonts w:eastAsia="SimSun"/>
              </w:rPr>
              <w:sym w:font="Wingdings" w:char="F0FC"/>
            </w:r>
          </w:p>
        </w:tc>
        <w:tc>
          <w:tcPr>
            <w:tcW w:w="779" w:type="dxa"/>
            <w:vAlign w:val="center"/>
          </w:tcPr>
          <w:p w:rsidR="00D53BEB" w:rsidRDefault="00D53BEB" w:rsidP="00F64D87">
            <w:pPr>
              <w:jc w:val="center"/>
            </w:pPr>
          </w:p>
        </w:tc>
        <w:tc>
          <w:tcPr>
            <w:tcW w:w="780" w:type="dxa"/>
            <w:vAlign w:val="center"/>
          </w:tcPr>
          <w:p w:rsidR="00D53BEB" w:rsidRDefault="00D53BEB" w:rsidP="00F64D87">
            <w:pPr>
              <w:jc w:val="center"/>
            </w:pPr>
            <w:r w:rsidRPr="00F32DAF">
              <w:rPr>
                <w:rFonts w:eastAsia="SimSun"/>
              </w:rPr>
              <w:sym w:font="Wingdings" w:char="F0FC"/>
            </w:r>
          </w:p>
        </w:tc>
        <w:tc>
          <w:tcPr>
            <w:tcW w:w="779" w:type="dxa"/>
            <w:vAlign w:val="center"/>
          </w:tcPr>
          <w:p w:rsidR="00D53BEB" w:rsidRDefault="00D53BEB" w:rsidP="00F64D87">
            <w:pPr>
              <w:jc w:val="center"/>
            </w:pPr>
            <w:r w:rsidRPr="00F32DAF">
              <w:rPr>
                <w:rFonts w:eastAsia="SimSun"/>
              </w:rPr>
              <w:sym w:font="Wingdings" w:char="F0FC"/>
            </w:r>
          </w:p>
        </w:tc>
        <w:tc>
          <w:tcPr>
            <w:tcW w:w="780" w:type="dxa"/>
            <w:vAlign w:val="center"/>
          </w:tcPr>
          <w:p w:rsidR="00D53BEB" w:rsidRDefault="00D53BEB" w:rsidP="00F64D87">
            <w:pPr>
              <w:jc w:val="center"/>
            </w:pPr>
            <w:r w:rsidRPr="00F32DAF">
              <w:rPr>
                <w:rFonts w:eastAsia="SimSun"/>
              </w:rPr>
              <w:sym w:font="Wingdings" w:char="F0FC"/>
            </w:r>
          </w:p>
        </w:tc>
      </w:tr>
      <w:tr w:rsidR="00D53BEB" w:rsidTr="00E27805">
        <w:trPr>
          <w:cantSplit/>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Pr>
          <w:p w:rsidR="00D53BEB" w:rsidRPr="003F0B2E" w:rsidRDefault="00D53BEB" w:rsidP="00D53BEB">
            <w:pPr>
              <w:keepNext/>
              <w:keepLines/>
            </w:pPr>
            <w:r w:rsidRPr="002919B9">
              <w:t>Engage in a range of shared activities such as managing events and arguing for a course of action by persuading others to change their opinion and/or behaviour</w:t>
            </w:r>
            <w:r w:rsidRPr="002919B9">
              <w:br/>
              <w:t>[Key concepts: information exchange, issues, collaboration; Key processes: planning, negotiating, communicating]</w:t>
            </w:r>
            <w:r w:rsidRPr="002919B9">
              <w:br/>
            </w:r>
            <w:hyperlink r:id="rId33" w:tooltip="View additional details of ACLGEC172" w:history="1">
              <w:r w:rsidRPr="002919B9">
                <w:rPr>
                  <w:rStyle w:val="Hyperlink"/>
                </w:rPr>
                <w:t>(ACLGEC172)</w:t>
              </w:r>
            </w:hyperlink>
          </w:p>
        </w:tc>
        <w:tc>
          <w:tcPr>
            <w:tcW w:w="921" w:type="dxa"/>
            <w:vAlign w:val="center"/>
          </w:tcPr>
          <w:p w:rsidR="00D53BEB" w:rsidRPr="003F0B2E" w:rsidRDefault="00D53BEB" w:rsidP="00F64D87">
            <w:pPr>
              <w:jc w:val="center"/>
            </w:pPr>
          </w:p>
        </w:tc>
        <w:tc>
          <w:tcPr>
            <w:tcW w:w="922" w:type="dxa"/>
            <w:vAlign w:val="center"/>
          </w:tcPr>
          <w:p w:rsidR="00D53BEB" w:rsidRPr="003F0B2E" w:rsidRDefault="00D53BEB" w:rsidP="00F64D87">
            <w:pPr>
              <w:jc w:val="center"/>
            </w:pPr>
          </w:p>
        </w:tc>
        <w:tc>
          <w:tcPr>
            <w:tcW w:w="779" w:type="dxa"/>
            <w:gridSpan w:val="2"/>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p>
        </w:tc>
        <w:tc>
          <w:tcPr>
            <w:tcW w:w="779" w:type="dxa"/>
            <w:vAlign w:val="center"/>
          </w:tcPr>
          <w:p w:rsidR="00D53BEB" w:rsidRPr="003F0B2E" w:rsidRDefault="00D53BEB" w:rsidP="00F64D87">
            <w:pPr>
              <w:jc w:val="center"/>
            </w:pPr>
            <w:r w:rsidRPr="00F32DAF">
              <w:rPr>
                <w:rFonts w:eastAsia="SimSun"/>
              </w:rPr>
              <w:sym w:font="Wingdings" w:char="F0FC"/>
            </w:r>
          </w:p>
        </w:tc>
        <w:tc>
          <w:tcPr>
            <w:tcW w:w="780" w:type="dxa"/>
            <w:vAlign w:val="center"/>
          </w:tcPr>
          <w:p w:rsidR="00D53BEB" w:rsidRPr="003F0B2E" w:rsidRDefault="00D53BEB" w:rsidP="00F64D87">
            <w:pPr>
              <w:jc w:val="center"/>
            </w:pPr>
          </w:p>
        </w:tc>
        <w:tc>
          <w:tcPr>
            <w:tcW w:w="779" w:type="dxa"/>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r w:rsidRPr="00F32DAF">
              <w:rPr>
                <w:rFonts w:eastAsia="SimSun"/>
              </w:rPr>
              <w:sym w:font="Wingdings" w:char="F0FC"/>
            </w:r>
          </w:p>
        </w:tc>
      </w:tr>
      <w:tr w:rsidR="00D53BEB" w:rsidTr="00D53BEB">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Borders>
              <w:bottom w:val="single" w:sz="4" w:space="0" w:color="A6A8AB"/>
            </w:tcBorders>
          </w:tcPr>
          <w:p w:rsidR="00D53BEB" w:rsidRPr="003F0B2E" w:rsidRDefault="00D53BEB" w:rsidP="002919B9">
            <w:r w:rsidRPr="002919B9">
              <w:t xml:space="preserve">Extend </w:t>
            </w:r>
            <w:hyperlink r:id="rId34" w:tooltip="Display the glossary entry for language" w:history="1">
              <w:r w:rsidRPr="002919B9">
                <w:rPr>
                  <w:rStyle w:val="Hyperlink"/>
                </w:rPr>
                <w:t>language</w:t>
              </w:r>
            </w:hyperlink>
            <w:r w:rsidRPr="002919B9">
              <w:t xml:space="preserve"> to describe and reflect on the experience of learning and using German</w:t>
            </w:r>
            <w:r w:rsidRPr="002919B9">
              <w:br/>
              <w:t xml:space="preserve">[Key concepts: reflection, </w:t>
            </w:r>
            <w:hyperlink r:id="rId35" w:tooltip="Display the glossary entry for metalanguage" w:history="1">
              <w:r w:rsidRPr="002919B9">
                <w:rPr>
                  <w:rStyle w:val="Hyperlink"/>
                </w:rPr>
                <w:t>metalanguage</w:t>
              </w:r>
            </w:hyperlink>
            <w:r w:rsidRPr="002919B9">
              <w:t>; Key processes: reflecting, expressing, evaluating]</w:t>
            </w:r>
            <w:r>
              <w:t xml:space="preserve"> </w:t>
            </w:r>
            <w:hyperlink r:id="rId36" w:tooltip="View additional details of ACLGEC173" w:history="1">
              <w:r w:rsidRPr="002919B9">
                <w:rPr>
                  <w:rStyle w:val="Hyperlink"/>
                </w:rPr>
                <w:t>(ACLGEC173)</w:t>
              </w:r>
            </w:hyperlink>
          </w:p>
        </w:tc>
        <w:tc>
          <w:tcPr>
            <w:tcW w:w="921" w:type="dxa"/>
            <w:tcBorders>
              <w:bottom w:val="single" w:sz="4" w:space="0" w:color="A6A8AB"/>
            </w:tcBorders>
            <w:vAlign w:val="center"/>
          </w:tcPr>
          <w:p w:rsidR="00D53BEB" w:rsidRPr="003F0B2E" w:rsidRDefault="00D53BEB" w:rsidP="00F64D87">
            <w:pPr>
              <w:jc w:val="center"/>
            </w:pPr>
          </w:p>
        </w:tc>
        <w:tc>
          <w:tcPr>
            <w:tcW w:w="922" w:type="dxa"/>
            <w:tcBorders>
              <w:bottom w:val="single" w:sz="4" w:space="0" w:color="A6A8AB"/>
            </w:tcBorders>
            <w:vAlign w:val="center"/>
          </w:tcPr>
          <w:p w:rsidR="00D53BEB" w:rsidRPr="003F0B2E" w:rsidRDefault="00D53BEB" w:rsidP="00F64D87">
            <w:pPr>
              <w:jc w:val="center"/>
            </w:pPr>
          </w:p>
        </w:tc>
        <w:tc>
          <w:tcPr>
            <w:tcW w:w="779" w:type="dxa"/>
            <w:gridSpan w:val="2"/>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79" w:type="dxa"/>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79" w:type="dxa"/>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r>
      <w:tr w:rsidR="00D53BEB" w:rsidTr="00D53BEB">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shd w:val="clear" w:color="auto" w:fill="E6E7E8" w:themeFill="background2"/>
          </w:tcPr>
          <w:p w:rsidR="00D53BEB" w:rsidRPr="002919B9" w:rsidRDefault="00D53BEB" w:rsidP="00D53BEB">
            <w:pPr>
              <w:pStyle w:val="Tablesubhead"/>
            </w:pPr>
            <w:r>
              <w:t>Informing</w:t>
            </w:r>
          </w:p>
        </w:tc>
        <w:tc>
          <w:tcPr>
            <w:tcW w:w="921" w:type="dxa"/>
            <w:shd w:val="clear" w:color="auto" w:fill="E6E7E8" w:themeFill="background2"/>
          </w:tcPr>
          <w:p w:rsidR="00D53BEB" w:rsidRPr="00D53BEB" w:rsidRDefault="00D53BEB" w:rsidP="00D53BEB">
            <w:pPr>
              <w:pStyle w:val="Tablesubhead"/>
            </w:pPr>
            <w:r w:rsidRPr="00D53BEB">
              <w:t>Unit 1</w:t>
            </w:r>
          </w:p>
        </w:tc>
        <w:tc>
          <w:tcPr>
            <w:tcW w:w="922" w:type="dxa"/>
            <w:shd w:val="clear" w:color="auto" w:fill="E6E7E8" w:themeFill="background2"/>
          </w:tcPr>
          <w:p w:rsidR="00D53BEB" w:rsidRPr="00D53BEB" w:rsidRDefault="00D53BEB" w:rsidP="00D53BEB">
            <w:pPr>
              <w:pStyle w:val="Tablesubhead"/>
            </w:pPr>
            <w:r w:rsidRPr="00D53BEB">
              <w:t>Unit 2</w:t>
            </w:r>
          </w:p>
        </w:tc>
        <w:tc>
          <w:tcPr>
            <w:tcW w:w="779" w:type="dxa"/>
            <w:gridSpan w:val="2"/>
            <w:shd w:val="clear" w:color="auto" w:fill="E6E7E8" w:themeFill="background2"/>
          </w:tcPr>
          <w:p w:rsidR="00D53BEB" w:rsidRPr="00D53BEB" w:rsidRDefault="00D53BEB" w:rsidP="00D53BEB">
            <w:pPr>
              <w:pStyle w:val="Tablesubhead"/>
            </w:pPr>
            <w:r w:rsidRPr="00D53BEB">
              <w:t>Unit 3</w:t>
            </w:r>
          </w:p>
        </w:tc>
        <w:tc>
          <w:tcPr>
            <w:tcW w:w="780" w:type="dxa"/>
            <w:shd w:val="clear" w:color="auto" w:fill="E6E7E8" w:themeFill="background2"/>
          </w:tcPr>
          <w:p w:rsidR="00D53BEB" w:rsidRPr="00D53BEB" w:rsidRDefault="00D53BEB" w:rsidP="00D53BEB">
            <w:pPr>
              <w:pStyle w:val="Tablesubhead"/>
            </w:pPr>
            <w:r w:rsidRPr="00D53BEB">
              <w:t>Unit 4</w:t>
            </w:r>
          </w:p>
        </w:tc>
        <w:tc>
          <w:tcPr>
            <w:tcW w:w="779" w:type="dxa"/>
            <w:shd w:val="clear" w:color="auto" w:fill="E6E7E8" w:themeFill="background2"/>
          </w:tcPr>
          <w:p w:rsidR="00D53BEB" w:rsidRPr="00D53BEB" w:rsidRDefault="00D53BEB" w:rsidP="00D53BEB">
            <w:pPr>
              <w:pStyle w:val="Tablesubhead"/>
            </w:pPr>
            <w:r w:rsidRPr="00D53BEB">
              <w:t>Unit 5</w:t>
            </w:r>
          </w:p>
        </w:tc>
        <w:tc>
          <w:tcPr>
            <w:tcW w:w="780" w:type="dxa"/>
            <w:shd w:val="clear" w:color="auto" w:fill="E6E7E8" w:themeFill="background2"/>
          </w:tcPr>
          <w:p w:rsidR="00D53BEB" w:rsidRPr="00D53BEB" w:rsidRDefault="00D53BEB" w:rsidP="00D53BEB">
            <w:pPr>
              <w:pStyle w:val="Tablesubhead"/>
            </w:pPr>
            <w:r w:rsidRPr="00D53BEB">
              <w:t>Unit 6</w:t>
            </w:r>
          </w:p>
        </w:tc>
        <w:tc>
          <w:tcPr>
            <w:tcW w:w="779" w:type="dxa"/>
            <w:shd w:val="clear" w:color="auto" w:fill="E6E7E8" w:themeFill="background2"/>
          </w:tcPr>
          <w:p w:rsidR="00D53BEB" w:rsidRPr="00D53BEB" w:rsidRDefault="00D53BEB" w:rsidP="00D53BEB">
            <w:pPr>
              <w:pStyle w:val="Tablesubhead"/>
            </w:pPr>
            <w:r w:rsidRPr="00D53BEB">
              <w:t>Unit 7</w:t>
            </w:r>
          </w:p>
        </w:tc>
        <w:tc>
          <w:tcPr>
            <w:tcW w:w="780" w:type="dxa"/>
            <w:shd w:val="clear" w:color="auto" w:fill="E6E7E8" w:themeFill="background2"/>
          </w:tcPr>
          <w:p w:rsidR="00D53BEB" w:rsidRPr="00D53BEB" w:rsidRDefault="00D53BEB" w:rsidP="00D53BEB">
            <w:pPr>
              <w:pStyle w:val="Tablesubhead"/>
            </w:pPr>
            <w:r w:rsidRPr="00D53BEB">
              <w:t>Unit 8</w:t>
            </w:r>
          </w:p>
        </w:tc>
      </w:tr>
      <w:tr w:rsidR="00D53BEB" w:rsidTr="009D6D8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Pr>
          <w:p w:rsidR="00D53BEB" w:rsidRPr="00E40A06" w:rsidRDefault="00D53BEB" w:rsidP="002919B9">
            <w:r w:rsidRPr="002919B9">
              <w:t xml:space="preserve">Investigate, synthesise and evaluate information from different perspectives on local and global issues, identifying how </w:t>
            </w:r>
            <w:hyperlink r:id="rId37" w:tooltip="Display the glossary entry for context" w:history="1">
              <w:r w:rsidRPr="002919B9">
                <w:rPr>
                  <w:rStyle w:val="Hyperlink"/>
                </w:rPr>
                <w:t>context</w:t>
              </w:r>
            </w:hyperlink>
            <w:r w:rsidRPr="002919B9">
              <w:t xml:space="preserve"> and </w:t>
            </w:r>
            <w:hyperlink r:id="rId38" w:tooltip="Display the glossary entry for culture" w:history="1">
              <w:r w:rsidRPr="002919B9">
                <w:rPr>
                  <w:rStyle w:val="Hyperlink"/>
                </w:rPr>
                <w:t>culture</w:t>
              </w:r>
            </w:hyperlink>
            <w:r w:rsidRPr="002919B9">
              <w:t xml:space="preserve"> affect how information is presented</w:t>
            </w:r>
            <w:r w:rsidRPr="002919B9">
              <w:br/>
              <w:t>[Key concepts: representation, community, world issues; Key processes: researching, synthesising, evaluating, representing]</w:t>
            </w:r>
            <w:r>
              <w:t xml:space="preserve"> </w:t>
            </w:r>
            <w:hyperlink r:id="rId39" w:tooltip="View additional details of ACLGEC174" w:history="1">
              <w:r w:rsidRPr="002919B9">
                <w:rPr>
                  <w:rStyle w:val="Hyperlink"/>
                </w:rPr>
                <w:t>(ACLGEC174)</w:t>
              </w:r>
            </w:hyperlink>
          </w:p>
        </w:tc>
        <w:tc>
          <w:tcPr>
            <w:tcW w:w="921" w:type="dxa"/>
            <w:vAlign w:val="center"/>
          </w:tcPr>
          <w:p w:rsidR="00D53BEB" w:rsidRPr="003F0B2E" w:rsidRDefault="00D53BEB" w:rsidP="00F64D87">
            <w:pPr>
              <w:jc w:val="center"/>
            </w:pPr>
            <w:r w:rsidRPr="00F32DAF">
              <w:rPr>
                <w:rFonts w:eastAsia="SimSun"/>
              </w:rPr>
              <w:sym w:font="Wingdings" w:char="F0FC"/>
            </w:r>
          </w:p>
        </w:tc>
        <w:tc>
          <w:tcPr>
            <w:tcW w:w="922" w:type="dxa"/>
            <w:vAlign w:val="center"/>
          </w:tcPr>
          <w:p w:rsidR="00D53BEB" w:rsidRPr="003F0B2E" w:rsidRDefault="00D53BEB" w:rsidP="00F64D87">
            <w:pPr>
              <w:jc w:val="center"/>
            </w:pPr>
            <w:r w:rsidRPr="00F32DAF">
              <w:rPr>
                <w:rFonts w:eastAsia="SimSun"/>
              </w:rPr>
              <w:sym w:font="Wingdings" w:char="F0FC"/>
            </w:r>
          </w:p>
        </w:tc>
        <w:tc>
          <w:tcPr>
            <w:tcW w:w="779" w:type="dxa"/>
            <w:gridSpan w:val="2"/>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r w:rsidRPr="00F32DAF">
              <w:rPr>
                <w:rFonts w:eastAsia="SimSun"/>
              </w:rPr>
              <w:sym w:font="Wingdings" w:char="F0FC"/>
            </w:r>
          </w:p>
        </w:tc>
        <w:tc>
          <w:tcPr>
            <w:tcW w:w="779" w:type="dxa"/>
            <w:vAlign w:val="center"/>
          </w:tcPr>
          <w:p w:rsidR="00D53BEB" w:rsidRPr="003F0B2E" w:rsidRDefault="00D53BEB" w:rsidP="00F64D87">
            <w:pPr>
              <w:jc w:val="center"/>
            </w:pPr>
            <w:r w:rsidRPr="00F32DAF">
              <w:rPr>
                <w:rFonts w:eastAsia="SimSun"/>
              </w:rPr>
              <w:sym w:font="Wingdings" w:char="F0FC"/>
            </w:r>
          </w:p>
        </w:tc>
        <w:tc>
          <w:tcPr>
            <w:tcW w:w="780" w:type="dxa"/>
            <w:vAlign w:val="center"/>
          </w:tcPr>
          <w:p w:rsidR="00D53BEB" w:rsidRPr="003F0B2E" w:rsidRDefault="00D53BEB" w:rsidP="00F64D87">
            <w:pPr>
              <w:jc w:val="center"/>
            </w:pPr>
            <w:r w:rsidRPr="00F32DAF">
              <w:rPr>
                <w:rFonts w:eastAsia="SimSun"/>
              </w:rPr>
              <w:sym w:font="Wingdings" w:char="F0FC"/>
            </w:r>
          </w:p>
        </w:tc>
        <w:tc>
          <w:tcPr>
            <w:tcW w:w="779" w:type="dxa"/>
            <w:vAlign w:val="center"/>
          </w:tcPr>
          <w:p w:rsidR="00D53BEB" w:rsidRPr="003F0B2E" w:rsidRDefault="00D53BEB" w:rsidP="00F64D87">
            <w:pPr>
              <w:jc w:val="center"/>
            </w:pPr>
            <w:r w:rsidRPr="00F32DAF">
              <w:rPr>
                <w:rFonts w:eastAsia="SimSun"/>
              </w:rPr>
              <w:sym w:font="Wingdings" w:char="F0FC"/>
            </w:r>
          </w:p>
        </w:tc>
        <w:tc>
          <w:tcPr>
            <w:tcW w:w="780" w:type="dxa"/>
            <w:vAlign w:val="center"/>
          </w:tcPr>
          <w:p w:rsidR="00D53BEB" w:rsidRPr="003F0B2E" w:rsidRDefault="00D53BEB" w:rsidP="00F64D87">
            <w:pPr>
              <w:jc w:val="center"/>
            </w:pPr>
            <w:r w:rsidRPr="00F32DAF">
              <w:rPr>
                <w:rFonts w:eastAsia="SimSun"/>
              </w:rPr>
              <w:sym w:font="Wingdings" w:char="F0FC"/>
            </w:r>
          </w:p>
        </w:tc>
      </w:tr>
      <w:tr w:rsidR="00D53BEB" w:rsidTr="002074E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Borders>
              <w:bottom w:val="single" w:sz="4" w:space="0" w:color="A6A8AB"/>
            </w:tcBorders>
          </w:tcPr>
          <w:p w:rsidR="00D53BEB" w:rsidRPr="00E40A06" w:rsidRDefault="00D53BEB" w:rsidP="0059673C">
            <w:r w:rsidRPr="002919B9">
              <w:t>Convey ideas, information and views from multiple sources, using different modes of presentation to suit different audiences and to achieve different purposes</w:t>
            </w:r>
            <w:r w:rsidRPr="002919B9">
              <w:br/>
              <w:t>[Key concepts: representation, discovery, interconnection; Key processes: presenting, representing, reporting]</w:t>
            </w:r>
            <w:r w:rsidRPr="002919B9">
              <w:br/>
            </w:r>
            <w:hyperlink r:id="rId40" w:tooltip="View additional details of ACLGEC175" w:history="1">
              <w:r w:rsidRPr="002919B9">
                <w:rPr>
                  <w:rStyle w:val="Hyperlink"/>
                </w:rPr>
                <w:t>(ACLGEC175)</w:t>
              </w:r>
            </w:hyperlink>
          </w:p>
        </w:tc>
        <w:tc>
          <w:tcPr>
            <w:tcW w:w="921"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922"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79" w:type="dxa"/>
            <w:gridSpan w:val="2"/>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79"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80" w:type="dxa"/>
            <w:tcBorders>
              <w:bottom w:val="single" w:sz="4" w:space="0" w:color="A6A8AB"/>
            </w:tcBorders>
            <w:vAlign w:val="center"/>
          </w:tcPr>
          <w:p w:rsidR="00D53BEB" w:rsidRPr="003F0B2E" w:rsidRDefault="00D53BEB" w:rsidP="00F64D87">
            <w:pPr>
              <w:jc w:val="center"/>
            </w:pPr>
          </w:p>
        </w:tc>
        <w:tc>
          <w:tcPr>
            <w:tcW w:w="779" w:type="dxa"/>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r>
      <w:tr w:rsidR="002074E8" w:rsidTr="002074E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shd w:val="clear" w:color="auto" w:fill="E6E7E8" w:themeFill="background2"/>
          </w:tcPr>
          <w:p w:rsidR="002074E8" w:rsidRPr="002919B9" w:rsidRDefault="002074E8" w:rsidP="002074E8">
            <w:pPr>
              <w:pStyle w:val="Tablesubhead"/>
            </w:pPr>
            <w:r>
              <w:t>Creating</w:t>
            </w:r>
          </w:p>
        </w:tc>
        <w:tc>
          <w:tcPr>
            <w:tcW w:w="921" w:type="dxa"/>
            <w:shd w:val="clear" w:color="auto" w:fill="E6E7E8" w:themeFill="background2"/>
          </w:tcPr>
          <w:p w:rsidR="002074E8" w:rsidRPr="00D53BEB" w:rsidRDefault="002074E8" w:rsidP="002074E8">
            <w:pPr>
              <w:pStyle w:val="Tablesubhead"/>
            </w:pPr>
            <w:r w:rsidRPr="00D53BEB">
              <w:t>Unit 1</w:t>
            </w:r>
          </w:p>
        </w:tc>
        <w:tc>
          <w:tcPr>
            <w:tcW w:w="922" w:type="dxa"/>
            <w:shd w:val="clear" w:color="auto" w:fill="E6E7E8" w:themeFill="background2"/>
          </w:tcPr>
          <w:p w:rsidR="002074E8" w:rsidRPr="00D53BEB" w:rsidRDefault="002074E8" w:rsidP="002074E8">
            <w:pPr>
              <w:pStyle w:val="Tablesubhead"/>
            </w:pPr>
            <w:r w:rsidRPr="00D53BEB">
              <w:t>Unit 2</w:t>
            </w:r>
          </w:p>
        </w:tc>
        <w:tc>
          <w:tcPr>
            <w:tcW w:w="779" w:type="dxa"/>
            <w:gridSpan w:val="2"/>
            <w:shd w:val="clear" w:color="auto" w:fill="E6E7E8" w:themeFill="background2"/>
          </w:tcPr>
          <w:p w:rsidR="002074E8" w:rsidRPr="00D53BEB" w:rsidRDefault="002074E8" w:rsidP="002074E8">
            <w:pPr>
              <w:pStyle w:val="Tablesubhead"/>
            </w:pPr>
            <w:r w:rsidRPr="00D53BEB">
              <w:t>Unit 3</w:t>
            </w:r>
          </w:p>
        </w:tc>
        <w:tc>
          <w:tcPr>
            <w:tcW w:w="780" w:type="dxa"/>
            <w:shd w:val="clear" w:color="auto" w:fill="E6E7E8" w:themeFill="background2"/>
          </w:tcPr>
          <w:p w:rsidR="002074E8" w:rsidRPr="00D53BEB" w:rsidRDefault="002074E8" w:rsidP="002074E8">
            <w:pPr>
              <w:pStyle w:val="Tablesubhead"/>
            </w:pPr>
            <w:r w:rsidRPr="00D53BEB">
              <w:t>Unit 4</w:t>
            </w:r>
          </w:p>
        </w:tc>
        <w:tc>
          <w:tcPr>
            <w:tcW w:w="779" w:type="dxa"/>
            <w:shd w:val="clear" w:color="auto" w:fill="E6E7E8" w:themeFill="background2"/>
          </w:tcPr>
          <w:p w:rsidR="002074E8" w:rsidRPr="00D53BEB" w:rsidRDefault="002074E8" w:rsidP="002074E8">
            <w:pPr>
              <w:pStyle w:val="Tablesubhead"/>
            </w:pPr>
            <w:r w:rsidRPr="00D53BEB">
              <w:t>Unit 5</w:t>
            </w:r>
          </w:p>
        </w:tc>
        <w:tc>
          <w:tcPr>
            <w:tcW w:w="780" w:type="dxa"/>
            <w:shd w:val="clear" w:color="auto" w:fill="E6E7E8" w:themeFill="background2"/>
          </w:tcPr>
          <w:p w:rsidR="002074E8" w:rsidRPr="00D53BEB" w:rsidRDefault="002074E8" w:rsidP="002074E8">
            <w:pPr>
              <w:pStyle w:val="Tablesubhead"/>
            </w:pPr>
            <w:r w:rsidRPr="00D53BEB">
              <w:t>Unit 6</w:t>
            </w:r>
          </w:p>
        </w:tc>
        <w:tc>
          <w:tcPr>
            <w:tcW w:w="779" w:type="dxa"/>
            <w:shd w:val="clear" w:color="auto" w:fill="E6E7E8" w:themeFill="background2"/>
          </w:tcPr>
          <w:p w:rsidR="002074E8" w:rsidRPr="00D53BEB" w:rsidRDefault="002074E8" w:rsidP="002074E8">
            <w:pPr>
              <w:pStyle w:val="Tablesubhead"/>
            </w:pPr>
            <w:r w:rsidRPr="00D53BEB">
              <w:t>Unit 7</w:t>
            </w:r>
          </w:p>
        </w:tc>
        <w:tc>
          <w:tcPr>
            <w:tcW w:w="780" w:type="dxa"/>
            <w:shd w:val="clear" w:color="auto" w:fill="E6E7E8" w:themeFill="background2"/>
          </w:tcPr>
          <w:p w:rsidR="002074E8" w:rsidRPr="00D53BEB" w:rsidRDefault="002074E8" w:rsidP="002074E8">
            <w:pPr>
              <w:pStyle w:val="Tablesubhead"/>
            </w:pPr>
            <w:r w:rsidRPr="00D53BEB">
              <w:t>Unit 8</w:t>
            </w:r>
          </w:p>
        </w:tc>
      </w:tr>
      <w:tr w:rsidR="00D53BEB" w:rsidTr="009D6D8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Pr>
          <w:p w:rsidR="00D53BEB" w:rsidRPr="00E40A06" w:rsidRDefault="00D53BEB" w:rsidP="002919B9">
            <w:r w:rsidRPr="002919B9">
              <w:t>Engage with a variety of imaginative texts, analysing the main ideas, values and techniques, and discussing issues and themes, using evidence from the texts to support their views</w:t>
            </w:r>
            <w:r w:rsidRPr="002919B9">
              <w:br/>
              <w:t>[Key concepts: imagery, metaphor, emotion, themes; Key processes: analysing, comparing, persuading]</w:t>
            </w:r>
            <w:r>
              <w:t xml:space="preserve"> </w:t>
            </w:r>
            <w:hyperlink r:id="rId41" w:tooltip="View additional details of ACLGEC176" w:history="1">
              <w:r w:rsidRPr="002919B9">
                <w:rPr>
                  <w:rStyle w:val="Hyperlink"/>
                </w:rPr>
                <w:t>(ACLGEC176)</w:t>
              </w:r>
            </w:hyperlink>
          </w:p>
        </w:tc>
        <w:tc>
          <w:tcPr>
            <w:tcW w:w="921" w:type="dxa"/>
            <w:vAlign w:val="center"/>
          </w:tcPr>
          <w:p w:rsidR="00D53BEB" w:rsidRPr="003F0B2E" w:rsidRDefault="00D53BEB" w:rsidP="00F64D87">
            <w:pPr>
              <w:jc w:val="center"/>
            </w:pPr>
          </w:p>
        </w:tc>
        <w:tc>
          <w:tcPr>
            <w:tcW w:w="922" w:type="dxa"/>
            <w:vAlign w:val="center"/>
          </w:tcPr>
          <w:p w:rsidR="00D53BEB" w:rsidRPr="003F0B2E" w:rsidRDefault="00D53BEB" w:rsidP="00F64D87">
            <w:pPr>
              <w:jc w:val="center"/>
            </w:pPr>
          </w:p>
        </w:tc>
        <w:tc>
          <w:tcPr>
            <w:tcW w:w="779" w:type="dxa"/>
            <w:gridSpan w:val="2"/>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r w:rsidRPr="00F32DAF">
              <w:rPr>
                <w:rFonts w:eastAsia="SimSun"/>
              </w:rPr>
              <w:sym w:font="Wingdings" w:char="F0FC"/>
            </w:r>
          </w:p>
        </w:tc>
        <w:tc>
          <w:tcPr>
            <w:tcW w:w="779" w:type="dxa"/>
            <w:vAlign w:val="center"/>
          </w:tcPr>
          <w:p w:rsidR="00D53BEB" w:rsidRDefault="00D53BEB" w:rsidP="00F64D87">
            <w:pPr>
              <w:jc w:val="center"/>
            </w:pPr>
          </w:p>
        </w:tc>
        <w:tc>
          <w:tcPr>
            <w:tcW w:w="780" w:type="dxa"/>
            <w:vAlign w:val="center"/>
          </w:tcPr>
          <w:p w:rsidR="00D53BEB" w:rsidRDefault="00D53BEB" w:rsidP="00F64D87">
            <w:pPr>
              <w:jc w:val="center"/>
            </w:pPr>
          </w:p>
        </w:tc>
        <w:tc>
          <w:tcPr>
            <w:tcW w:w="779" w:type="dxa"/>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r w:rsidRPr="00F32DAF">
              <w:rPr>
                <w:rFonts w:eastAsia="SimSun"/>
              </w:rPr>
              <w:sym w:font="Wingdings" w:char="F0FC"/>
            </w:r>
          </w:p>
        </w:tc>
      </w:tr>
      <w:tr w:rsidR="00D53BEB" w:rsidTr="002074E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Borders>
              <w:bottom w:val="single" w:sz="4" w:space="0" w:color="A6A8AB"/>
            </w:tcBorders>
          </w:tcPr>
          <w:p w:rsidR="00D53BEB" w:rsidRPr="00E40A06" w:rsidRDefault="00FC6FE6" w:rsidP="00280F0A">
            <w:hyperlink r:id="rId42" w:tooltip="Display the glossary entry for Create" w:history="1">
              <w:r w:rsidR="00D53BEB" w:rsidRPr="002919B9">
                <w:rPr>
                  <w:rStyle w:val="Hyperlink"/>
                </w:rPr>
                <w:t>Create</w:t>
              </w:r>
            </w:hyperlink>
            <w:r w:rsidR="00D53BEB" w:rsidRPr="002919B9">
              <w:t xml:space="preserve"> a variety of imaginative texts using different devices such as imagery and sound effects to engage a range of audiences</w:t>
            </w:r>
            <w:r w:rsidR="00D53BEB" w:rsidRPr="002919B9">
              <w:br/>
              <w:t xml:space="preserve">[Key concepts: imagination, perspectives, setting, character; Key processes: entertaining, </w:t>
            </w:r>
            <w:hyperlink r:id="rId43" w:tooltip="Display the glossary entry for composing" w:history="1">
              <w:r w:rsidR="00D53BEB" w:rsidRPr="002919B9">
                <w:rPr>
                  <w:rStyle w:val="Hyperlink"/>
                </w:rPr>
                <w:t>composing</w:t>
              </w:r>
            </w:hyperlink>
            <w:r w:rsidR="00D53BEB" w:rsidRPr="002919B9">
              <w:t>, performing]</w:t>
            </w:r>
            <w:r w:rsidR="00D53BEB" w:rsidRPr="002919B9">
              <w:br/>
            </w:r>
            <w:hyperlink r:id="rId44" w:tooltip="View additional details of ACLGEC177" w:history="1">
              <w:r w:rsidR="00D53BEB" w:rsidRPr="002919B9">
                <w:rPr>
                  <w:rStyle w:val="Hyperlink"/>
                </w:rPr>
                <w:t>(ACLGEC177)</w:t>
              </w:r>
            </w:hyperlink>
          </w:p>
        </w:tc>
        <w:tc>
          <w:tcPr>
            <w:tcW w:w="921" w:type="dxa"/>
            <w:tcBorders>
              <w:bottom w:val="single" w:sz="4" w:space="0" w:color="A6A8AB"/>
            </w:tcBorders>
            <w:vAlign w:val="center"/>
          </w:tcPr>
          <w:p w:rsidR="00D53BEB" w:rsidRPr="003F0B2E" w:rsidRDefault="00D53BEB" w:rsidP="00F64D87">
            <w:pPr>
              <w:jc w:val="center"/>
            </w:pPr>
          </w:p>
        </w:tc>
        <w:tc>
          <w:tcPr>
            <w:tcW w:w="922" w:type="dxa"/>
            <w:tcBorders>
              <w:bottom w:val="single" w:sz="4" w:space="0" w:color="A6A8AB"/>
            </w:tcBorders>
            <w:vAlign w:val="center"/>
          </w:tcPr>
          <w:p w:rsidR="00D53BEB" w:rsidRPr="003F0B2E" w:rsidRDefault="00D53BEB" w:rsidP="00F64D87">
            <w:pPr>
              <w:jc w:val="center"/>
            </w:pPr>
          </w:p>
        </w:tc>
        <w:tc>
          <w:tcPr>
            <w:tcW w:w="779" w:type="dxa"/>
            <w:gridSpan w:val="2"/>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p>
        </w:tc>
        <w:tc>
          <w:tcPr>
            <w:tcW w:w="779" w:type="dxa"/>
            <w:tcBorders>
              <w:bottom w:val="single" w:sz="4" w:space="0" w:color="A6A8AB"/>
            </w:tcBorders>
            <w:vAlign w:val="center"/>
          </w:tcPr>
          <w:p w:rsidR="00D53BEB" w:rsidRDefault="00D53BEB" w:rsidP="00F64D87">
            <w:pPr>
              <w:jc w:val="center"/>
            </w:pPr>
          </w:p>
        </w:tc>
        <w:tc>
          <w:tcPr>
            <w:tcW w:w="780" w:type="dxa"/>
            <w:tcBorders>
              <w:bottom w:val="single" w:sz="4" w:space="0" w:color="A6A8AB"/>
            </w:tcBorders>
            <w:vAlign w:val="center"/>
          </w:tcPr>
          <w:p w:rsidR="00D53BEB" w:rsidRDefault="00D53BEB" w:rsidP="00F64D87">
            <w:pPr>
              <w:jc w:val="center"/>
            </w:pPr>
          </w:p>
        </w:tc>
        <w:tc>
          <w:tcPr>
            <w:tcW w:w="779"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80" w:type="dxa"/>
            <w:tcBorders>
              <w:bottom w:val="single" w:sz="4" w:space="0" w:color="A6A8AB"/>
            </w:tcBorders>
            <w:vAlign w:val="center"/>
          </w:tcPr>
          <w:p w:rsidR="00D53BEB" w:rsidRPr="003F0B2E" w:rsidRDefault="00D53BEB" w:rsidP="00F64D87">
            <w:pPr>
              <w:jc w:val="center"/>
            </w:pPr>
          </w:p>
        </w:tc>
      </w:tr>
      <w:tr w:rsidR="002074E8" w:rsidTr="002074E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shd w:val="clear" w:color="auto" w:fill="E6E7E8" w:themeFill="background2"/>
          </w:tcPr>
          <w:p w:rsidR="002074E8" w:rsidRDefault="002074E8" w:rsidP="002074E8">
            <w:pPr>
              <w:pStyle w:val="Tablesubhead"/>
            </w:pPr>
            <w:r>
              <w:t>Translating</w:t>
            </w:r>
          </w:p>
        </w:tc>
        <w:tc>
          <w:tcPr>
            <w:tcW w:w="921" w:type="dxa"/>
            <w:shd w:val="clear" w:color="auto" w:fill="E6E7E8" w:themeFill="background2"/>
          </w:tcPr>
          <w:p w:rsidR="002074E8" w:rsidRPr="00D53BEB" w:rsidRDefault="002074E8" w:rsidP="00316C66">
            <w:pPr>
              <w:pStyle w:val="Tablesubhead"/>
            </w:pPr>
            <w:r w:rsidRPr="00D53BEB">
              <w:t>Unit 1</w:t>
            </w:r>
          </w:p>
        </w:tc>
        <w:tc>
          <w:tcPr>
            <w:tcW w:w="922" w:type="dxa"/>
            <w:shd w:val="clear" w:color="auto" w:fill="E6E7E8" w:themeFill="background2"/>
          </w:tcPr>
          <w:p w:rsidR="002074E8" w:rsidRPr="00D53BEB" w:rsidRDefault="002074E8" w:rsidP="00316C66">
            <w:pPr>
              <w:pStyle w:val="Tablesubhead"/>
            </w:pPr>
            <w:r w:rsidRPr="00D53BEB">
              <w:t>Unit 2</w:t>
            </w:r>
          </w:p>
        </w:tc>
        <w:tc>
          <w:tcPr>
            <w:tcW w:w="779" w:type="dxa"/>
            <w:gridSpan w:val="2"/>
            <w:shd w:val="clear" w:color="auto" w:fill="E6E7E8" w:themeFill="background2"/>
          </w:tcPr>
          <w:p w:rsidR="002074E8" w:rsidRPr="00D53BEB" w:rsidRDefault="002074E8" w:rsidP="00316C66">
            <w:pPr>
              <w:pStyle w:val="Tablesubhead"/>
            </w:pPr>
            <w:r w:rsidRPr="00D53BEB">
              <w:t>Unit 3</w:t>
            </w:r>
          </w:p>
        </w:tc>
        <w:tc>
          <w:tcPr>
            <w:tcW w:w="780" w:type="dxa"/>
            <w:shd w:val="clear" w:color="auto" w:fill="E6E7E8" w:themeFill="background2"/>
          </w:tcPr>
          <w:p w:rsidR="002074E8" w:rsidRPr="00D53BEB" w:rsidRDefault="002074E8" w:rsidP="00316C66">
            <w:pPr>
              <w:pStyle w:val="Tablesubhead"/>
            </w:pPr>
            <w:r w:rsidRPr="00D53BEB">
              <w:t>Unit 4</w:t>
            </w:r>
          </w:p>
        </w:tc>
        <w:tc>
          <w:tcPr>
            <w:tcW w:w="779" w:type="dxa"/>
            <w:shd w:val="clear" w:color="auto" w:fill="E6E7E8" w:themeFill="background2"/>
          </w:tcPr>
          <w:p w:rsidR="002074E8" w:rsidRPr="00D53BEB" w:rsidRDefault="002074E8" w:rsidP="00316C66">
            <w:pPr>
              <w:pStyle w:val="Tablesubhead"/>
            </w:pPr>
            <w:r w:rsidRPr="00D53BEB">
              <w:t>Unit 5</w:t>
            </w:r>
          </w:p>
        </w:tc>
        <w:tc>
          <w:tcPr>
            <w:tcW w:w="780" w:type="dxa"/>
            <w:shd w:val="clear" w:color="auto" w:fill="E6E7E8" w:themeFill="background2"/>
          </w:tcPr>
          <w:p w:rsidR="002074E8" w:rsidRPr="00D53BEB" w:rsidRDefault="002074E8" w:rsidP="00316C66">
            <w:pPr>
              <w:pStyle w:val="Tablesubhead"/>
            </w:pPr>
            <w:r w:rsidRPr="00D53BEB">
              <w:t>Unit 6</w:t>
            </w:r>
          </w:p>
        </w:tc>
        <w:tc>
          <w:tcPr>
            <w:tcW w:w="779" w:type="dxa"/>
            <w:shd w:val="clear" w:color="auto" w:fill="E6E7E8" w:themeFill="background2"/>
          </w:tcPr>
          <w:p w:rsidR="002074E8" w:rsidRPr="00D53BEB" w:rsidRDefault="002074E8" w:rsidP="00316C66">
            <w:pPr>
              <w:pStyle w:val="Tablesubhead"/>
            </w:pPr>
            <w:r w:rsidRPr="00D53BEB">
              <w:t>Unit 7</w:t>
            </w:r>
          </w:p>
        </w:tc>
        <w:tc>
          <w:tcPr>
            <w:tcW w:w="780" w:type="dxa"/>
            <w:shd w:val="clear" w:color="auto" w:fill="E6E7E8" w:themeFill="background2"/>
          </w:tcPr>
          <w:p w:rsidR="002074E8" w:rsidRPr="00D53BEB" w:rsidRDefault="002074E8" w:rsidP="00316C66">
            <w:pPr>
              <w:pStyle w:val="Tablesubhead"/>
            </w:pPr>
            <w:r w:rsidRPr="00D53BEB">
              <w:t>Unit 8</w:t>
            </w:r>
          </w:p>
        </w:tc>
      </w:tr>
      <w:tr w:rsidR="00D53BEB" w:rsidTr="009D6D8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Pr>
          <w:p w:rsidR="00D53BEB" w:rsidRPr="00E40A06" w:rsidRDefault="00FC6FE6" w:rsidP="002919B9">
            <w:hyperlink r:id="rId45" w:tooltip="Display the glossary entry for Interpret" w:history="1">
              <w:r w:rsidR="00D53BEB" w:rsidRPr="002919B9">
                <w:rPr>
                  <w:rStyle w:val="Hyperlink"/>
                </w:rPr>
                <w:t>Interpret</w:t>
              </w:r>
            </w:hyperlink>
            <w:r w:rsidR="00D53BEB" w:rsidRPr="002919B9">
              <w:t xml:space="preserve"> and/or translate German and English texts, identifying and explaining culture-specific aspects and expressions that do not translate easily</w:t>
            </w:r>
            <w:r w:rsidR="00D53BEB" w:rsidRPr="002919B9">
              <w:br/>
              <w:t xml:space="preserve">[Key concepts: </w:t>
            </w:r>
            <w:hyperlink r:id="rId46" w:tooltip="Display the glossary entry for culture" w:history="1">
              <w:r w:rsidR="00D53BEB" w:rsidRPr="002919B9">
                <w:rPr>
                  <w:rStyle w:val="Hyperlink"/>
                </w:rPr>
                <w:t>culture</w:t>
              </w:r>
            </w:hyperlink>
            <w:r w:rsidR="00D53BEB" w:rsidRPr="002919B9">
              <w:t xml:space="preserve">, </w:t>
            </w:r>
            <w:hyperlink r:id="rId47" w:tooltip="Display the glossary entry for context" w:history="1">
              <w:r w:rsidR="00D53BEB" w:rsidRPr="002919B9">
                <w:rPr>
                  <w:rStyle w:val="Hyperlink"/>
                </w:rPr>
                <w:t>context</w:t>
              </w:r>
            </w:hyperlink>
            <w:r w:rsidR="00D53BEB" w:rsidRPr="002919B9">
              <w:t>, idioms; Key processes: interpreting, translating, comparing, analysing]</w:t>
            </w:r>
            <w:r w:rsidR="00D53BEB">
              <w:t xml:space="preserve"> </w:t>
            </w:r>
            <w:hyperlink r:id="rId48" w:tooltip="View additional details of ACLGEC178" w:history="1">
              <w:r w:rsidR="00D53BEB" w:rsidRPr="002919B9">
                <w:rPr>
                  <w:rStyle w:val="Hyperlink"/>
                </w:rPr>
                <w:t>(ACLGEC178)</w:t>
              </w:r>
            </w:hyperlink>
          </w:p>
        </w:tc>
        <w:tc>
          <w:tcPr>
            <w:tcW w:w="921" w:type="dxa"/>
            <w:vAlign w:val="center"/>
          </w:tcPr>
          <w:p w:rsidR="00D53BEB" w:rsidRPr="003F0B2E" w:rsidRDefault="00D53BEB" w:rsidP="00F64D87">
            <w:pPr>
              <w:jc w:val="center"/>
            </w:pPr>
            <w:r w:rsidRPr="00F32DAF">
              <w:rPr>
                <w:rFonts w:eastAsia="SimSun"/>
              </w:rPr>
              <w:sym w:font="Wingdings" w:char="F0FC"/>
            </w:r>
          </w:p>
        </w:tc>
        <w:tc>
          <w:tcPr>
            <w:tcW w:w="922" w:type="dxa"/>
            <w:vAlign w:val="center"/>
          </w:tcPr>
          <w:p w:rsidR="00D53BEB" w:rsidRPr="003F0B2E" w:rsidRDefault="00D53BEB" w:rsidP="00F64D87">
            <w:pPr>
              <w:jc w:val="center"/>
            </w:pPr>
          </w:p>
        </w:tc>
        <w:tc>
          <w:tcPr>
            <w:tcW w:w="779" w:type="dxa"/>
            <w:gridSpan w:val="2"/>
            <w:vAlign w:val="center"/>
          </w:tcPr>
          <w:p w:rsidR="00D53BEB" w:rsidRPr="003F0B2E" w:rsidRDefault="00D53BEB" w:rsidP="00F64D87">
            <w:pPr>
              <w:jc w:val="center"/>
            </w:pPr>
          </w:p>
        </w:tc>
        <w:tc>
          <w:tcPr>
            <w:tcW w:w="780" w:type="dxa"/>
            <w:vAlign w:val="center"/>
          </w:tcPr>
          <w:p w:rsidR="00D53BEB" w:rsidRDefault="00D53BEB" w:rsidP="00F64D87">
            <w:pPr>
              <w:jc w:val="center"/>
            </w:pPr>
          </w:p>
        </w:tc>
        <w:tc>
          <w:tcPr>
            <w:tcW w:w="779" w:type="dxa"/>
            <w:vAlign w:val="center"/>
          </w:tcPr>
          <w:p w:rsidR="00D53BEB" w:rsidRDefault="00D53BEB" w:rsidP="00F64D87">
            <w:pPr>
              <w:jc w:val="center"/>
            </w:pPr>
            <w:r w:rsidRPr="00F32DAF">
              <w:rPr>
                <w:rFonts w:eastAsia="SimSun"/>
              </w:rPr>
              <w:sym w:font="Wingdings" w:char="F0FC"/>
            </w:r>
          </w:p>
        </w:tc>
        <w:tc>
          <w:tcPr>
            <w:tcW w:w="780" w:type="dxa"/>
            <w:vAlign w:val="center"/>
          </w:tcPr>
          <w:p w:rsidR="00D53BEB" w:rsidRPr="003F0B2E" w:rsidRDefault="00D53BEB" w:rsidP="00F64D87">
            <w:pPr>
              <w:jc w:val="center"/>
            </w:pPr>
            <w:r w:rsidRPr="00F32DAF">
              <w:rPr>
                <w:rFonts w:eastAsia="SimSun"/>
              </w:rPr>
              <w:sym w:font="Wingdings" w:char="F0FC"/>
            </w:r>
          </w:p>
        </w:tc>
        <w:tc>
          <w:tcPr>
            <w:tcW w:w="779" w:type="dxa"/>
            <w:vAlign w:val="center"/>
          </w:tcPr>
          <w:p w:rsidR="00D53BEB" w:rsidRDefault="00D53BEB" w:rsidP="00F64D87">
            <w:pPr>
              <w:jc w:val="center"/>
            </w:pPr>
          </w:p>
        </w:tc>
        <w:tc>
          <w:tcPr>
            <w:tcW w:w="780" w:type="dxa"/>
            <w:vAlign w:val="center"/>
          </w:tcPr>
          <w:p w:rsidR="00D53BEB" w:rsidRDefault="00D53BEB" w:rsidP="00F64D87">
            <w:pPr>
              <w:jc w:val="center"/>
            </w:pPr>
          </w:p>
        </w:tc>
      </w:tr>
      <w:tr w:rsidR="00D53BEB" w:rsidTr="002074E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Borders>
              <w:bottom w:val="single" w:sz="4" w:space="0" w:color="A6A8AB"/>
            </w:tcBorders>
          </w:tcPr>
          <w:p w:rsidR="00D53BEB" w:rsidRPr="00E40A06" w:rsidRDefault="00FC6FE6" w:rsidP="00280F0A">
            <w:hyperlink r:id="rId49" w:tooltip="Display the glossary entry for Create" w:history="1">
              <w:r w:rsidR="00D53BEB" w:rsidRPr="002919B9">
                <w:rPr>
                  <w:rStyle w:val="Hyperlink"/>
                </w:rPr>
                <w:t>Create</w:t>
              </w:r>
            </w:hyperlink>
            <w:r w:rsidR="00D53BEB" w:rsidRPr="002919B9">
              <w:t xml:space="preserve"> bilingual texts which reflect and explain aspects of </w:t>
            </w:r>
            <w:hyperlink r:id="rId50" w:tooltip="Display the glossary entry for culture" w:history="1">
              <w:r w:rsidR="00D53BEB" w:rsidRPr="002919B9">
                <w:rPr>
                  <w:rStyle w:val="Hyperlink"/>
                </w:rPr>
                <w:t>culture</w:t>
              </w:r>
            </w:hyperlink>
            <w:r w:rsidR="00D53BEB" w:rsidRPr="002919B9">
              <w:t xml:space="preserve"> and </w:t>
            </w:r>
            <w:hyperlink r:id="rId51" w:tooltip="Display the glossary entry for language" w:history="1">
              <w:r w:rsidR="00D53BEB" w:rsidRPr="002919B9">
                <w:rPr>
                  <w:rStyle w:val="Hyperlink"/>
                </w:rPr>
                <w:t>language</w:t>
              </w:r>
            </w:hyperlink>
            <w:r w:rsidR="00D53BEB" w:rsidRPr="002919B9">
              <w:t xml:space="preserve"> for different German-speaking and Australian audiences</w:t>
            </w:r>
            <w:r w:rsidR="00D53BEB" w:rsidRPr="002919B9">
              <w:br/>
              <w:t xml:space="preserve">[Key concepts: interconnection, assumptions, sensitivity; Key processes: explaining, translating, relating </w:t>
            </w:r>
            <w:proofErr w:type="spellStart"/>
            <w:r w:rsidR="00D53BEB" w:rsidRPr="002919B9">
              <w:t>interculturally</w:t>
            </w:r>
            <w:proofErr w:type="spellEnd"/>
            <w:r w:rsidR="00D53BEB" w:rsidRPr="002919B9">
              <w:t>]</w:t>
            </w:r>
            <w:r w:rsidR="00D53BEB" w:rsidRPr="002919B9">
              <w:br/>
            </w:r>
            <w:hyperlink r:id="rId52" w:tooltip="View additional details of ACLGEC179" w:history="1">
              <w:r w:rsidR="00D53BEB" w:rsidRPr="002919B9">
                <w:rPr>
                  <w:rStyle w:val="Hyperlink"/>
                </w:rPr>
                <w:t>(ACLGEC179)</w:t>
              </w:r>
            </w:hyperlink>
          </w:p>
        </w:tc>
        <w:tc>
          <w:tcPr>
            <w:tcW w:w="921" w:type="dxa"/>
            <w:tcBorders>
              <w:bottom w:val="single" w:sz="4" w:space="0" w:color="A6A8AB"/>
            </w:tcBorders>
            <w:vAlign w:val="center"/>
          </w:tcPr>
          <w:p w:rsidR="00D53BEB" w:rsidRPr="003F0B2E" w:rsidRDefault="00D53BEB" w:rsidP="00F64D87">
            <w:pPr>
              <w:jc w:val="center"/>
            </w:pPr>
          </w:p>
        </w:tc>
        <w:tc>
          <w:tcPr>
            <w:tcW w:w="922" w:type="dxa"/>
            <w:tcBorders>
              <w:bottom w:val="single" w:sz="4" w:space="0" w:color="A6A8AB"/>
            </w:tcBorders>
            <w:vAlign w:val="center"/>
          </w:tcPr>
          <w:p w:rsidR="00D53BEB" w:rsidRPr="003F0B2E" w:rsidRDefault="00D53BEB" w:rsidP="00F64D87">
            <w:pPr>
              <w:jc w:val="center"/>
            </w:pPr>
          </w:p>
        </w:tc>
        <w:tc>
          <w:tcPr>
            <w:tcW w:w="779" w:type="dxa"/>
            <w:gridSpan w:val="2"/>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p>
        </w:tc>
        <w:tc>
          <w:tcPr>
            <w:tcW w:w="779" w:type="dxa"/>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p>
        </w:tc>
        <w:tc>
          <w:tcPr>
            <w:tcW w:w="779"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80" w:type="dxa"/>
            <w:tcBorders>
              <w:bottom w:val="single" w:sz="4" w:space="0" w:color="A6A8AB"/>
            </w:tcBorders>
            <w:vAlign w:val="center"/>
          </w:tcPr>
          <w:p w:rsidR="00D53BEB" w:rsidRPr="003F0B2E" w:rsidRDefault="00D53BEB" w:rsidP="00F64D87">
            <w:pPr>
              <w:jc w:val="center"/>
            </w:pPr>
          </w:p>
        </w:tc>
      </w:tr>
      <w:tr w:rsidR="002074E8" w:rsidTr="002074E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shd w:val="clear" w:color="auto" w:fill="E6E7E8" w:themeFill="background2"/>
          </w:tcPr>
          <w:p w:rsidR="002074E8" w:rsidRDefault="002074E8" w:rsidP="002074E8">
            <w:pPr>
              <w:pStyle w:val="Tablesubhead"/>
            </w:pPr>
            <w:r>
              <w:t>Reflecting</w:t>
            </w:r>
          </w:p>
        </w:tc>
        <w:tc>
          <w:tcPr>
            <w:tcW w:w="921" w:type="dxa"/>
            <w:shd w:val="clear" w:color="auto" w:fill="E6E7E8" w:themeFill="background2"/>
          </w:tcPr>
          <w:p w:rsidR="002074E8" w:rsidRPr="00D53BEB" w:rsidRDefault="002074E8" w:rsidP="00316C66">
            <w:pPr>
              <w:pStyle w:val="Tablesubhead"/>
            </w:pPr>
            <w:r w:rsidRPr="00D53BEB">
              <w:t>Unit 1</w:t>
            </w:r>
          </w:p>
        </w:tc>
        <w:tc>
          <w:tcPr>
            <w:tcW w:w="922" w:type="dxa"/>
            <w:shd w:val="clear" w:color="auto" w:fill="E6E7E8" w:themeFill="background2"/>
          </w:tcPr>
          <w:p w:rsidR="002074E8" w:rsidRPr="00D53BEB" w:rsidRDefault="002074E8" w:rsidP="00316C66">
            <w:pPr>
              <w:pStyle w:val="Tablesubhead"/>
            </w:pPr>
            <w:r w:rsidRPr="00D53BEB">
              <w:t>Unit 2</w:t>
            </w:r>
          </w:p>
        </w:tc>
        <w:tc>
          <w:tcPr>
            <w:tcW w:w="779" w:type="dxa"/>
            <w:gridSpan w:val="2"/>
            <w:shd w:val="clear" w:color="auto" w:fill="E6E7E8" w:themeFill="background2"/>
          </w:tcPr>
          <w:p w:rsidR="002074E8" w:rsidRPr="00D53BEB" w:rsidRDefault="002074E8" w:rsidP="00316C66">
            <w:pPr>
              <w:pStyle w:val="Tablesubhead"/>
            </w:pPr>
            <w:r w:rsidRPr="00D53BEB">
              <w:t>Unit 3</w:t>
            </w:r>
          </w:p>
        </w:tc>
        <w:tc>
          <w:tcPr>
            <w:tcW w:w="780" w:type="dxa"/>
            <w:shd w:val="clear" w:color="auto" w:fill="E6E7E8" w:themeFill="background2"/>
          </w:tcPr>
          <w:p w:rsidR="002074E8" w:rsidRPr="00D53BEB" w:rsidRDefault="002074E8" w:rsidP="00316C66">
            <w:pPr>
              <w:pStyle w:val="Tablesubhead"/>
            </w:pPr>
            <w:r w:rsidRPr="00D53BEB">
              <w:t>Unit 4</w:t>
            </w:r>
          </w:p>
        </w:tc>
        <w:tc>
          <w:tcPr>
            <w:tcW w:w="779" w:type="dxa"/>
            <w:shd w:val="clear" w:color="auto" w:fill="E6E7E8" w:themeFill="background2"/>
          </w:tcPr>
          <w:p w:rsidR="002074E8" w:rsidRPr="00D53BEB" w:rsidRDefault="002074E8" w:rsidP="00316C66">
            <w:pPr>
              <w:pStyle w:val="Tablesubhead"/>
            </w:pPr>
            <w:r w:rsidRPr="00D53BEB">
              <w:t>Unit 5</w:t>
            </w:r>
          </w:p>
        </w:tc>
        <w:tc>
          <w:tcPr>
            <w:tcW w:w="780" w:type="dxa"/>
            <w:shd w:val="clear" w:color="auto" w:fill="E6E7E8" w:themeFill="background2"/>
          </w:tcPr>
          <w:p w:rsidR="002074E8" w:rsidRPr="00D53BEB" w:rsidRDefault="002074E8" w:rsidP="00316C66">
            <w:pPr>
              <w:pStyle w:val="Tablesubhead"/>
            </w:pPr>
            <w:r w:rsidRPr="00D53BEB">
              <w:t>Unit 6</w:t>
            </w:r>
          </w:p>
        </w:tc>
        <w:tc>
          <w:tcPr>
            <w:tcW w:w="779" w:type="dxa"/>
            <w:shd w:val="clear" w:color="auto" w:fill="E6E7E8" w:themeFill="background2"/>
          </w:tcPr>
          <w:p w:rsidR="002074E8" w:rsidRPr="00D53BEB" w:rsidRDefault="002074E8" w:rsidP="00316C66">
            <w:pPr>
              <w:pStyle w:val="Tablesubhead"/>
            </w:pPr>
            <w:r w:rsidRPr="00D53BEB">
              <w:t>Unit 7</w:t>
            </w:r>
          </w:p>
        </w:tc>
        <w:tc>
          <w:tcPr>
            <w:tcW w:w="780" w:type="dxa"/>
            <w:shd w:val="clear" w:color="auto" w:fill="E6E7E8" w:themeFill="background2"/>
          </w:tcPr>
          <w:p w:rsidR="002074E8" w:rsidRPr="00D53BEB" w:rsidRDefault="002074E8" w:rsidP="00316C66">
            <w:pPr>
              <w:pStyle w:val="Tablesubhead"/>
            </w:pPr>
            <w:r w:rsidRPr="00D53BEB">
              <w:t>Unit 8</w:t>
            </w:r>
          </w:p>
        </w:tc>
      </w:tr>
      <w:tr w:rsidR="00D53BEB" w:rsidTr="009D6D8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Pr>
          <w:p w:rsidR="00D53BEB" w:rsidRPr="00E40A06" w:rsidRDefault="00D53BEB" w:rsidP="002919B9">
            <w:r w:rsidRPr="002919B9">
              <w:t xml:space="preserve">Make choices while using German, recognising own assumptions and responsibility for modifying </w:t>
            </w:r>
            <w:hyperlink r:id="rId53" w:tooltip="Display the glossary entry for language" w:history="1">
              <w:r w:rsidRPr="002919B9">
                <w:rPr>
                  <w:rStyle w:val="Hyperlink"/>
                </w:rPr>
                <w:t>language</w:t>
              </w:r>
            </w:hyperlink>
            <w:r w:rsidRPr="002919B9">
              <w:t xml:space="preserve"> and behaviours in relation to different cultural perspectives</w:t>
            </w:r>
            <w:r w:rsidRPr="002919B9">
              <w:br/>
              <w:t>[Key concepts: judgement, reciprocity, cultural behaviour; Key processes: questioning, modifying behaviour, taking responsibility]</w:t>
            </w:r>
            <w:r>
              <w:t xml:space="preserve"> </w:t>
            </w:r>
            <w:hyperlink r:id="rId54" w:tooltip="View additional details of ACLGEC180" w:history="1">
              <w:r w:rsidRPr="002919B9">
                <w:rPr>
                  <w:rStyle w:val="Hyperlink"/>
                </w:rPr>
                <w:t>(ACLGEC180)</w:t>
              </w:r>
            </w:hyperlink>
          </w:p>
        </w:tc>
        <w:tc>
          <w:tcPr>
            <w:tcW w:w="921" w:type="dxa"/>
            <w:vAlign w:val="center"/>
          </w:tcPr>
          <w:p w:rsidR="00D53BEB" w:rsidRPr="003F0B2E" w:rsidRDefault="00D53BEB" w:rsidP="00F64D87">
            <w:pPr>
              <w:jc w:val="center"/>
            </w:pPr>
          </w:p>
        </w:tc>
        <w:tc>
          <w:tcPr>
            <w:tcW w:w="922" w:type="dxa"/>
            <w:vAlign w:val="center"/>
          </w:tcPr>
          <w:p w:rsidR="00D53BEB" w:rsidRPr="003F0B2E" w:rsidRDefault="00D53BEB" w:rsidP="00F64D87">
            <w:pPr>
              <w:jc w:val="center"/>
            </w:pPr>
          </w:p>
        </w:tc>
        <w:tc>
          <w:tcPr>
            <w:tcW w:w="779" w:type="dxa"/>
            <w:gridSpan w:val="2"/>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r w:rsidRPr="00F32DAF">
              <w:rPr>
                <w:rFonts w:eastAsia="SimSun"/>
              </w:rPr>
              <w:sym w:font="Wingdings" w:char="F0FC"/>
            </w:r>
          </w:p>
        </w:tc>
        <w:tc>
          <w:tcPr>
            <w:tcW w:w="779" w:type="dxa"/>
            <w:vAlign w:val="center"/>
          </w:tcPr>
          <w:p w:rsidR="00D53BEB" w:rsidRPr="003F0B2E" w:rsidRDefault="00D53BEB" w:rsidP="00F64D87">
            <w:pPr>
              <w:jc w:val="center"/>
            </w:pPr>
            <w:r w:rsidRPr="00F32DAF">
              <w:rPr>
                <w:rFonts w:eastAsia="SimSun"/>
              </w:rPr>
              <w:sym w:font="Wingdings" w:char="F0FC"/>
            </w:r>
          </w:p>
        </w:tc>
        <w:tc>
          <w:tcPr>
            <w:tcW w:w="780" w:type="dxa"/>
            <w:vAlign w:val="center"/>
          </w:tcPr>
          <w:p w:rsidR="00D53BEB" w:rsidRPr="003F0B2E" w:rsidRDefault="00D53BEB" w:rsidP="00F64D87">
            <w:pPr>
              <w:jc w:val="center"/>
            </w:pPr>
          </w:p>
        </w:tc>
        <w:tc>
          <w:tcPr>
            <w:tcW w:w="779" w:type="dxa"/>
            <w:vAlign w:val="center"/>
          </w:tcPr>
          <w:p w:rsidR="00D53BEB" w:rsidRPr="003F0B2E" w:rsidRDefault="00D53BEB" w:rsidP="00F64D87">
            <w:pPr>
              <w:jc w:val="center"/>
            </w:pPr>
          </w:p>
        </w:tc>
        <w:tc>
          <w:tcPr>
            <w:tcW w:w="780" w:type="dxa"/>
            <w:vAlign w:val="center"/>
          </w:tcPr>
          <w:p w:rsidR="00D53BEB" w:rsidRPr="003F0B2E" w:rsidRDefault="00D53BEB" w:rsidP="00F64D87">
            <w:pPr>
              <w:jc w:val="center"/>
            </w:pPr>
          </w:p>
        </w:tc>
      </w:tr>
      <w:tr w:rsidR="00D53BEB" w:rsidTr="002074E8">
        <w:trPr>
          <w:trHeight w:val="45"/>
        </w:trPr>
        <w:tc>
          <w:tcPr>
            <w:tcW w:w="1410" w:type="dxa"/>
            <w:vMerge/>
            <w:shd w:val="clear" w:color="auto" w:fill="CCCCCD" w:themeFill="text2" w:themeFillTint="66"/>
          </w:tcPr>
          <w:p w:rsidR="00D53BEB" w:rsidRDefault="00D53BEB" w:rsidP="00F64296">
            <w:pPr>
              <w:pStyle w:val="Tablesubhead"/>
            </w:pPr>
          </w:p>
        </w:tc>
        <w:tc>
          <w:tcPr>
            <w:tcW w:w="2838" w:type="dxa"/>
            <w:vMerge/>
            <w:shd w:val="clear" w:color="auto" w:fill="E5E5E6" w:themeFill="text2" w:themeFillTint="33"/>
          </w:tcPr>
          <w:p w:rsidR="00D53BEB" w:rsidRPr="00F64296" w:rsidRDefault="00D53BEB" w:rsidP="00F64296">
            <w:pPr>
              <w:pStyle w:val="TableText"/>
              <w:rPr>
                <w:b/>
              </w:rPr>
            </w:pPr>
          </w:p>
        </w:tc>
        <w:tc>
          <w:tcPr>
            <w:tcW w:w="10206" w:type="dxa"/>
            <w:gridSpan w:val="3"/>
            <w:tcBorders>
              <w:bottom w:val="single" w:sz="4" w:space="0" w:color="A6A8AB"/>
            </w:tcBorders>
          </w:tcPr>
          <w:p w:rsidR="00D53BEB" w:rsidRPr="00E40A06" w:rsidRDefault="00D53BEB" w:rsidP="0059673C">
            <w:r w:rsidRPr="002919B9">
              <w:t xml:space="preserve">Explore and express own </w:t>
            </w:r>
            <w:hyperlink r:id="rId55" w:tooltip="Display the glossary entry for identity" w:history="1">
              <w:r w:rsidRPr="002919B9">
                <w:rPr>
                  <w:rStyle w:val="Hyperlink"/>
                </w:rPr>
                <w:t>identity</w:t>
              </w:r>
            </w:hyperlink>
            <w:r w:rsidRPr="002919B9">
              <w:t xml:space="preserve"> and ability to act as a cultural mediator between German speakers and Australians</w:t>
            </w:r>
            <w:r w:rsidRPr="002919B9">
              <w:br/>
              <w:t>[Key concepts: cultural mediation, perspective, diversity; Key processes: evaluating, exploring, explaining]</w:t>
            </w:r>
            <w:r w:rsidRPr="002919B9">
              <w:br/>
            </w:r>
            <w:hyperlink r:id="rId56" w:tooltip="View additional details of ACLGEC181" w:history="1">
              <w:r w:rsidRPr="002919B9">
                <w:rPr>
                  <w:rStyle w:val="Hyperlink"/>
                </w:rPr>
                <w:t>(ACLGEC181)</w:t>
              </w:r>
            </w:hyperlink>
          </w:p>
        </w:tc>
        <w:tc>
          <w:tcPr>
            <w:tcW w:w="921" w:type="dxa"/>
            <w:tcBorders>
              <w:bottom w:val="single" w:sz="4" w:space="0" w:color="A6A8AB"/>
            </w:tcBorders>
            <w:vAlign w:val="center"/>
          </w:tcPr>
          <w:p w:rsidR="00D53BEB" w:rsidRPr="003F0B2E" w:rsidRDefault="00D53BEB" w:rsidP="00F64D87">
            <w:pPr>
              <w:jc w:val="center"/>
            </w:pPr>
          </w:p>
        </w:tc>
        <w:tc>
          <w:tcPr>
            <w:tcW w:w="922"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79" w:type="dxa"/>
            <w:gridSpan w:val="2"/>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p>
        </w:tc>
        <w:tc>
          <w:tcPr>
            <w:tcW w:w="779" w:type="dxa"/>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c>
          <w:tcPr>
            <w:tcW w:w="779" w:type="dxa"/>
            <w:tcBorders>
              <w:bottom w:val="single" w:sz="4" w:space="0" w:color="A6A8AB"/>
            </w:tcBorders>
            <w:vAlign w:val="center"/>
          </w:tcPr>
          <w:p w:rsidR="00D53BEB" w:rsidRPr="003F0B2E" w:rsidRDefault="00D53BEB" w:rsidP="00F64D87">
            <w:pPr>
              <w:jc w:val="center"/>
            </w:pPr>
          </w:p>
        </w:tc>
        <w:tc>
          <w:tcPr>
            <w:tcW w:w="780" w:type="dxa"/>
            <w:tcBorders>
              <w:bottom w:val="single" w:sz="4" w:space="0" w:color="A6A8AB"/>
            </w:tcBorders>
            <w:vAlign w:val="center"/>
          </w:tcPr>
          <w:p w:rsidR="00D53BEB" w:rsidRPr="003F0B2E" w:rsidRDefault="00D53BEB" w:rsidP="00F64D87">
            <w:pPr>
              <w:jc w:val="center"/>
            </w:pPr>
            <w:r w:rsidRPr="00F32DAF">
              <w:rPr>
                <w:rFonts w:eastAsia="SimSun"/>
              </w:rPr>
              <w:sym w:font="Wingdings" w:char="F0FC"/>
            </w:r>
          </w:p>
        </w:tc>
      </w:tr>
      <w:tr w:rsidR="002074E8" w:rsidTr="002074E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6726" w:type="dxa"/>
            <w:gridSpan w:val="12"/>
            <w:tcBorders>
              <w:bottom w:val="single" w:sz="12" w:space="0" w:color="D52B1E" w:themeColor="accent1"/>
            </w:tcBorders>
            <w:shd w:val="clear" w:color="auto" w:fill="808184" w:themeFill="text2"/>
          </w:tcPr>
          <w:p w:rsidR="002074E8" w:rsidRPr="002074E8" w:rsidRDefault="002074E8" w:rsidP="00E40A06">
            <w:pPr>
              <w:pStyle w:val="Tablesubhead"/>
              <w:tabs>
                <w:tab w:val="left" w:pos="270"/>
                <w:tab w:val="center" w:pos="671"/>
              </w:tabs>
              <w:rPr>
                <w:color w:val="FFFFFF" w:themeColor="background1"/>
              </w:rPr>
            </w:pPr>
            <w:r w:rsidRPr="002074E8">
              <w:rPr>
                <w:color w:val="FFFFFF" w:themeColor="background1"/>
              </w:rPr>
              <w:t>Understanding</w:t>
            </w:r>
          </w:p>
        </w:tc>
      </w:tr>
      <w:tr w:rsidR="002074E8" w:rsidTr="002074E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Borders>
              <w:top w:val="single" w:sz="12" w:space="0" w:color="D52B1E" w:themeColor="accent1"/>
            </w:tcBorders>
            <w:shd w:val="clear" w:color="auto" w:fill="E6E7E8"/>
          </w:tcPr>
          <w:p w:rsidR="002074E8" w:rsidRPr="00862518" w:rsidRDefault="002074E8" w:rsidP="00E27805">
            <w:pPr>
              <w:pStyle w:val="Tablesubhead"/>
            </w:pPr>
            <w:r>
              <w:t>Systems of language</w:t>
            </w:r>
          </w:p>
        </w:tc>
        <w:tc>
          <w:tcPr>
            <w:tcW w:w="921" w:type="dxa"/>
            <w:tcBorders>
              <w:top w:val="single" w:sz="12" w:space="0" w:color="D52B1E" w:themeColor="accent1"/>
            </w:tcBorders>
            <w:shd w:val="clear" w:color="auto" w:fill="E6E7E8"/>
          </w:tcPr>
          <w:p w:rsidR="002074E8" w:rsidRPr="00862518" w:rsidRDefault="002074E8" w:rsidP="00E27805">
            <w:pPr>
              <w:pStyle w:val="Tablesubhead"/>
            </w:pPr>
            <w:r>
              <w:t>Unit 1</w:t>
            </w:r>
          </w:p>
        </w:tc>
        <w:tc>
          <w:tcPr>
            <w:tcW w:w="922" w:type="dxa"/>
            <w:tcBorders>
              <w:top w:val="single" w:sz="12" w:space="0" w:color="D52B1E" w:themeColor="accent1"/>
            </w:tcBorders>
            <w:shd w:val="clear" w:color="auto" w:fill="E6E7E8"/>
          </w:tcPr>
          <w:p w:rsidR="002074E8" w:rsidRPr="00862518" w:rsidRDefault="002074E8" w:rsidP="00E27805">
            <w:pPr>
              <w:pStyle w:val="Tablesubhead"/>
            </w:pPr>
            <w:r>
              <w:t>Unit 2</w:t>
            </w:r>
          </w:p>
        </w:tc>
        <w:tc>
          <w:tcPr>
            <w:tcW w:w="779" w:type="dxa"/>
            <w:gridSpan w:val="2"/>
            <w:tcBorders>
              <w:top w:val="single" w:sz="12" w:space="0" w:color="D52B1E" w:themeColor="accent1"/>
            </w:tcBorders>
            <w:shd w:val="clear" w:color="auto" w:fill="E6E7E8"/>
          </w:tcPr>
          <w:p w:rsidR="002074E8" w:rsidRPr="00862518" w:rsidRDefault="002074E8" w:rsidP="00E27805">
            <w:pPr>
              <w:pStyle w:val="Tablesubhead"/>
            </w:pPr>
            <w:r>
              <w:t>Unit 3</w:t>
            </w:r>
          </w:p>
        </w:tc>
        <w:tc>
          <w:tcPr>
            <w:tcW w:w="780" w:type="dxa"/>
            <w:tcBorders>
              <w:top w:val="single" w:sz="12" w:space="0" w:color="D52B1E" w:themeColor="accent1"/>
            </w:tcBorders>
            <w:shd w:val="clear" w:color="auto" w:fill="E6E7E8"/>
          </w:tcPr>
          <w:p w:rsidR="002074E8" w:rsidRPr="00862518" w:rsidRDefault="002074E8" w:rsidP="00E27805">
            <w:pPr>
              <w:pStyle w:val="Tablesubhead"/>
            </w:pPr>
            <w:r>
              <w:t>Unit 4</w:t>
            </w:r>
          </w:p>
        </w:tc>
        <w:tc>
          <w:tcPr>
            <w:tcW w:w="779" w:type="dxa"/>
            <w:tcBorders>
              <w:top w:val="single" w:sz="12" w:space="0" w:color="D52B1E" w:themeColor="accent1"/>
            </w:tcBorders>
            <w:shd w:val="clear" w:color="auto" w:fill="E6E7E8"/>
          </w:tcPr>
          <w:p w:rsidR="002074E8" w:rsidRPr="00862518" w:rsidRDefault="002074E8" w:rsidP="00E27805">
            <w:pPr>
              <w:pStyle w:val="Tablesubhead"/>
            </w:pPr>
            <w:r>
              <w:t>Unit 5</w:t>
            </w:r>
          </w:p>
        </w:tc>
        <w:tc>
          <w:tcPr>
            <w:tcW w:w="780" w:type="dxa"/>
            <w:tcBorders>
              <w:top w:val="single" w:sz="12" w:space="0" w:color="D52B1E" w:themeColor="accent1"/>
            </w:tcBorders>
            <w:shd w:val="clear" w:color="auto" w:fill="E6E7E8"/>
          </w:tcPr>
          <w:p w:rsidR="002074E8" w:rsidRPr="00862518" w:rsidRDefault="002074E8" w:rsidP="00E27805">
            <w:pPr>
              <w:pStyle w:val="Tablesubhead"/>
            </w:pPr>
            <w:r>
              <w:t>Unit 6</w:t>
            </w:r>
          </w:p>
        </w:tc>
        <w:tc>
          <w:tcPr>
            <w:tcW w:w="779" w:type="dxa"/>
            <w:tcBorders>
              <w:top w:val="single" w:sz="12" w:space="0" w:color="D52B1E" w:themeColor="accent1"/>
            </w:tcBorders>
            <w:shd w:val="clear" w:color="auto" w:fill="E6E7E8"/>
          </w:tcPr>
          <w:p w:rsidR="002074E8" w:rsidRPr="00862518" w:rsidRDefault="002074E8" w:rsidP="00E27805">
            <w:pPr>
              <w:pStyle w:val="Tablesubhead"/>
            </w:pPr>
            <w:r>
              <w:t>Unit 7</w:t>
            </w:r>
          </w:p>
        </w:tc>
        <w:tc>
          <w:tcPr>
            <w:tcW w:w="780" w:type="dxa"/>
            <w:tcBorders>
              <w:top w:val="single" w:sz="12" w:space="0" w:color="D52B1E" w:themeColor="accent1"/>
            </w:tcBorders>
            <w:shd w:val="clear" w:color="auto" w:fill="E6E7E8"/>
          </w:tcPr>
          <w:p w:rsidR="002074E8" w:rsidRPr="00862518" w:rsidRDefault="002074E8" w:rsidP="00E27805">
            <w:pPr>
              <w:pStyle w:val="Tablesubhead"/>
            </w:pPr>
            <w:r>
              <w:t>Unit 8</w:t>
            </w:r>
          </w:p>
        </w:tc>
      </w:tr>
      <w:tr w:rsidR="002074E8" w:rsidTr="009D6D8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Pr>
          <w:p w:rsidR="002074E8" w:rsidRPr="003F0B2E" w:rsidRDefault="002074E8" w:rsidP="002919B9">
            <w:r w:rsidRPr="002919B9">
              <w:t xml:space="preserve">Explore the features of spoken and written </w:t>
            </w:r>
            <w:hyperlink r:id="rId57" w:tooltip="Display the glossary entry for language" w:history="1">
              <w:r w:rsidRPr="002919B9">
                <w:rPr>
                  <w:rStyle w:val="Hyperlink"/>
                </w:rPr>
                <w:t>language</w:t>
              </w:r>
            </w:hyperlink>
            <w:r w:rsidRPr="002919B9">
              <w:t xml:space="preserve">, and apply variations in relation to features such as </w:t>
            </w:r>
            <w:hyperlink r:id="rId58" w:tooltip="Display the glossary entry for stress" w:history="1">
              <w:r w:rsidRPr="002919B9">
                <w:rPr>
                  <w:rStyle w:val="Hyperlink"/>
                </w:rPr>
                <w:t>stress</w:t>
              </w:r>
            </w:hyperlink>
            <w:r w:rsidRPr="002919B9">
              <w:t xml:space="preserve">, </w:t>
            </w:r>
            <w:hyperlink r:id="rId59" w:tooltip="Display the glossary entry for pronunciation" w:history="1">
              <w:r w:rsidRPr="002919B9">
                <w:rPr>
                  <w:rStyle w:val="Hyperlink"/>
                </w:rPr>
                <w:t>pronunciation</w:t>
              </w:r>
            </w:hyperlink>
            <w:r w:rsidRPr="002919B9">
              <w:t xml:space="preserve"> and contractions</w:t>
            </w:r>
            <w:r w:rsidRPr="002919B9">
              <w:br/>
              <w:t xml:space="preserve">[Key concepts: </w:t>
            </w:r>
            <w:hyperlink r:id="rId60" w:tooltip="Display the glossary entry for stress" w:history="1">
              <w:r w:rsidRPr="002919B9">
                <w:rPr>
                  <w:rStyle w:val="Hyperlink"/>
                </w:rPr>
                <w:t>stress</w:t>
              </w:r>
            </w:hyperlink>
            <w:r w:rsidRPr="002919B9">
              <w:t>, rhythm, application; Key processes: exploring, reproducing, applying]</w:t>
            </w:r>
            <w:r>
              <w:t xml:space="preserve"> </w:t>
            </w:r>
            <w:hyperlink r:id="rId61" w:tooltip="View additional details of ACLGEU182" w:history="1">
              <w:r w:rsidRPr="002919B9">
                <w:rPr>
                  <w:rStyle w:val="Hyperlink"/>
                </w:rPr>
                <w:t>(ACLGEU182)</w:t>
              </w:r>
            </w:hyperlink>
          </w:p>
        </w:tc>
        <w:tc>
          <w:tcPr>
            <w:tcW w:w="921" w:type="dxa"/>
            <w:vAlign w:val="center"/>
          </w:tcPr>
          <w:p w:rsidR="002074E8" w:rsidRDefault="002074E8" w:rsidP="00F64D87">
            <w:pPr>
              <w:jc w:val="center"/>
            </w:pPr>
          </w:p>
        </w:tc>
        <w:tc>
          <w:tcPr>
            <w:tcW w:w="922" w:type="dxa"/>
            <w:vAlign w:val="center"/>
          </w:tcPr>
          <w:p w:rsidR="002074E8" w:rsidRDefault="002074E8" w:rsidP="00F64D87">
            <w:pPr>
              <w:jc w:val="center"/>
            </w:pPr>
          </w:p>
        </w:tc>
        <w:tc>
          <w:tcPr>
            <w:tcW w:w="779" w:type="dxa"/>
            <w:gridSpan w:val="2"/>
            <w:vAlign w:val="center"/>
          </w:tcPr>
          <w:p w:rsidR="002074E8" w:rsidRDefault="002074E8" w:rsidP="00F64D87">
            <w:pPr>
              <w:jc w:val="center"/>
            </w:pPr>
          </w:p>
        </w:tc>
        <w:tc>
          <w:tcPr>
            <w:tcW w:w="780" w:type="dxa"/>
            <w:vAlign w:val="center"/>
          </w:tcPr>
          <w:p w:rsidR="002074E8" w:rsidRDefault="002074E8" w:rsidP="00F64D87">
            <w:pPr>
              <w:jc w:val="center"/>
            </w:pPr>
            <w:r w:rsidRPr="00F32DAF">
              <w:rPr>
                <w:rFonts w:eastAsia="SimSun"/>
              </w:rPr>
              <w:sym w:font="Wingdings" w:char="F0FC"/>
            </w:r>
          </w:p>
        </w:tc>
        <w:tc>
          <w:tcPr>
            <w:tcW w:w="779" w:type="dxa"/>
            <w:vAlign w:val="center"/>
          </w:tcPr>
          <w:p w:rsidR="002074E8" w:rsidRDefault="002074E8" w:rsidP="00F64D87">
            <w:pPr>
              <w:jc w:val="center"/>
            </w:pPr>
          </w:p>
        </w:tc>
        <w:tc>
          <w:tcPr>
            <w:tcW w:w="780" w:type="dxa"/>
            <w:vAlign w:val="center"/>
          </w:tcPr>
          <w:p w:rsidR="002074E8" w:rsidRDefault="002074E8" w:rsidP="00F64D87">
            <w:pPr>
              <w:jc w:val="center"/>
            </w:pPr>
            <w:r w:rsidRPr="00F32DAF">
              <w:rPr>
                <w:rFonts w:eastAsia="SimSun"/>
              </w:rPr>
              <w:sym w:font="Wingdings" w:char="F0FC"/>
            </w:r>
          </w:p>
        </w:tc>
        <w:tc>
          <w:tcPr>
            <w:tcW w:w="779" w:type="dxa"/>
            <w:vAlign w:val="center"/>
          </w:tcPr>
          <w:p w:rsidR="002074E8" w:rsidRDefault="002074E8" w:rsidP="00F64D87">
            <w:pPr>
              <w:jc w:val="center"/>
            </w:pPr>
          </w:p>
        </w:tc>
        <w:tc>
          <w:tcPr>
            <w:tcW w:w="780" w:type="dxa"/>
            <w:vAlign w:val="center"/>
          </w:tcPr>
          <w:p w:rsidR="002074E8" w:rsidRDefault="002074E8" w:rsidP="00F64D87">
            <w:pPr>
              <w:jc w:val="center"/>
            </w:pPr>
            <w:r w:rsidRPr="00F32DAF">
              <w:rPr>
                <w:rFonts w:eastAsia="SimSun"/>
              </w:rPr>
              <w:sym w:font="Wingdings" w:char="F0FC"/>
            </w:r>
          </w:p>
        </w:tc>
      </w:tr>
      <w:tr w:rsidR="002074E8" w:rsidTr="00E27805">
        <w:trPr>
          <w:cantSplit/>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Pr>
          <w:p w:rsidR="002074E8" w:rsidRPr="00E40A06" w:rsidRDefault="002074E8" w:rsidP="002919B9">
            <w:r w:rsidRPr="002919B9">
              <w:t>Understand and apply in complex sentences a range of vocabulary and grammatical structures, including future tense, imperative mood and some relative pronouns, for the purposes of interaction, narration, description, persuasion, argument and exposition</w:t>
            </w:r>
            <w:r w:rsidRPr="002919B9">
              <w:br/>
              <w:t xml:space="preserve">[Key concepts: </w:t>
            </w:r>
            <w:hyperlink r:id="rId62" w:tooltip="Display the glossary entry for syntax" w:history="1">
              <w:r w:rsidRPr="002919B9">
                <w:rPr>
                  <w:rStyle w:val="Hyperlink"/>
                </w:rPr>
                <w:t>syntax</w:t>
              </w:r>
            </w:hyperlink>
            <w:r w:rsidRPr="002919B9">
              <w:t>, mood, modality, grammar patterns; Key processes: classifying, applying, experimenting, manipulating]</w:t>
            </w:r>
            <w:r>
              <w:t xml:space="preserve"> </w:t>
            </w:r>
            <w:hyperlink r:id="rId63" w:tooltip="View additional details of ACLGEU183" w:history="1">
              <w:r w:rsidRPr="002919B9">
                <w:rPr>
                  <w:rStyle w:val="Hyperlink"/>
                </w:rPr>
                <w:t>(ACLGEU183)</w:t>
              </w:r>
            </w:hyperlink>
          </w:p>
        </w:tc>
        <w:tc>
          <w:tcPr>
            <w:tcW w:w="921" w:type="dxa"/>
            <w:vAlign w:val="center"/>
          </w:tcPr>
          <w:p w:rsidR="002074E8" w:rsidRDefault="002074E8" w:rsidP="00F64D87">
            <w:pPr>
              <w:jc w:val="center"/>
            </w:pPr>
            <w:r w:rsidRPr="00F32DAF">
              <w:rPr>
                <w:rFonts w:eastAsia="SimSun"/>
              </w:rPr>
              <w:sym w:font="Wingdings" w:char="F0FC"/>
            </w:r>
          </w:p>
        </w:tc>
        <w:tc>
          <w:tcPr>
            <w:tcW w:w="922" w:type="dxa"/>
            <w:vAlign w:val="center"/>
          </w:tcPr>
          <w:p w:rsidR="002074E8" w:rsidRDefault="002074E8" w:rsidP="00F64D87">
            <w:pPr>
              <w:jc w:val="center"/>
            </w:pPr>
          </w:p>
        </w:tc>
        <w:tc>
          <w:tcPr>
            <w:tcW w:w="779" w:type="dxa"/>
            <w:gridSpan w:val="2"/>
            <w:vAlign w:val="center"/>
          </w:tcPr>
          <w:p w:rsidR="002074E8" w:rsidRDefault="002074E8" w:rsidP="00F64D87">
            <w:pPr>
              <w:jc w:val="center"/>
            </w:pPr>
            <w:r w:rsidRPr="00F32DAF">
              <w:rPr>
                <w:rFonts w:eastAsia="SimSun"/>
              </w:rPr>
              <w:sym w:font="Wingdings" w:char="F0FC"/>
            </w:r>
          </w:p>
        </w:tc>
        <w:tc>
          <w:tcPr>
            <w:tcW w:w="780" w:type="dxa"/>
            <w:vAlign w:val="center"/>
          </w:tcPr>
          <w:p w:rsidR="002074E8" w:rsidRDefault="002074E8" w:rsidP="00F64D87">
            <w:pPr>
              <w:jc w:val="center"/>
            </w:pPr>
            <w:r w:rsidRPr="00F32DAF">
              <w:rPr>
                <w:rFonts w:eastAsia="SimSun"/>
              </w:rPr>
              <w:sym w:font="Wingdings" w:char="F0FC"/>
            </w:r>
          </w:p>
        </w:tc>
        <w:tc>
          <w:tcPr>
            <w:tcW w:w="779" w:type="dxa"/>
            <w:vAlign w:val="center"/>
          </w:tcPr>
          <w:p w:rsidR="002074E8" w:rsidRDefault="002074E8" w:rsidP="00F64D87">
            <w:pPr>
              <w:jc w:val="center"/>
            </w:pPr>
            <w:r w:rsidRPr="00F32DAF">
              <w:rPr>
                <w:rFonts w:eastAsia="SimSun"/>
              </w:rPr>
              <w:sym w:font="Wingdings" w:char="F0FC"/>
            </w:r>
          </w:p>
        </w:tc>
        <w:tc>
          <w:tcPr>
            <w:tcW w:w="780" w:type="dxa"/>
            <w:vAlign w:val="center"/>
          </w:tcPr>
          <w:p w:rsidR="002074E8" w:rsidRDefault="002074E8" w:rsidP="00F64D87">
            <w:pPr>
              <w:jc w:val="center"/>
            </w:pPr>
            <w:r w:rsidRPr="00F32DAF">
              <w:rPr>
                <w:rFonts w:eastAsia="SimSun"/>
              </w:rPr>
              <w:sym w:font="Wingdings" w:char="F0FC"/>
            </w:r>
          </w:p>
        </w:tc>
        <w:tc>
          <w:tcPr>
            <w:tcW w:w="779" w:type="dxa"/>
            <w:vAlign w:val="center"/>
          </w:tcPr>
          <w:p w:rsidR="002074E8" w:rsidRDefault="002074E8" w:rsidP="00F64D87">
            <w:pPr>
              <w:jc w:val="center"/>
            </w:pPr>
          </w:p>
        </w:tc>
        <w:tc>
          <w:tcPr>
            <w:tcW w:w="780" w:type="dxa"/>
            <w:vAlign w:val="center"/>
          </w:tcPr>
          <w:p w:rsidR="002074E8" w:rsidRDefault="002074E8" w:rsidP="00F64D87">
            <w:pPr>
              <w:jc w:val="center"/>
            </w:pPr>
            <w:r w:rsidRPr="00F32DAF">
              <w:rPr>
                <w:rFonts w:eastAsia="SimSun"/>
              </w:rPr>
              <w:sym w:font="Wingdings" w:char="F0FC"/>
            </w:r>
          </w:p>
        </w:tc>
      </w:tr>
      <w:tr w:rsidR="002074E8" w:rsidTr="00E27805">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Borders>
              <w:bottom w:val="single" w:sz="4" w:space="0" w:color="A6A8AB"/>
            </w:tcBorders>
          </w:tcPr>
          <w:p w:rsidR="002074E8" w:rsidRPr="00E40A06" w:rsidRDefault="002074E8" w:rsidP="002919B9">
            <w:r w:rsidRPr="002919B9">
              <w:t xml:space="preserve">Describe the interrelationship between </w:t>
            </w:r>
            <w:hyperlink r:id="rId64" w:tooltip="Display the glossary entry for text" w:history="1">
              <w:r w:rsidRPr="002919B9">
                <w:rPr>
                  <w:rStyle w:val="Hyperlink"/>
                </w:rPr>
                <w:t>text</w:t>
              </w:r>
            </w:hyperlink>
            <w:r w:rsidRPr="002919B9">
              <w:t xml:space="preserve"> types, </w:t>
            </w:r>
            <w:hyperlink r:id="rId65" w:tooltip="Display the glossary entry for language" w:history="1">
              <w:r w:rsidRPr="002919B9">
                <w:rPr>
                  <w:rStyle w:val="Hyperlink"/>
                </w:rPr>
                <w:t>language</w:t>
              </w:r>
            </w:hyperlink>
            <w:r w:rsidRPr="002919B9">
              <w:t xml:space="preserve"> choices, </w:t>
            </w:r>
            <w:hyperlink r:id="rId66" w:tooltip="Display the glossary entry for audience" w:history="1">
              <w:r w:rsidRPr="002919B9">
                <w:rPr>
                  <w:rStyle w:val="Hyperlink"/>
                </w:rPr>
                <w:t>audience</w:t>
              </w:r>
            </w:hyperlink>
            <w:r w:rsidRPr="002919B9">
              <w:t xml:space="preserve">, </w:t>
            </w:r>
            <w:hyperlink r:id="rId67" w:tooltip="Display the glossary entry for context" w:history="1">
              <w:r w:rsidRPr="002919B9">
                <w:rPr>
                  <w:rStyle w:val="Hyperlink"/>
                </w:rPr>
                <w:t>context</w:t>
              </w:r>
            </w:hyperlink>
            <w:r w:rsidRPr="002919B9">
              <w:t xml:space="preserve"> and purpose, and identify the role </w:t>
            </w:r>
            <w:hyperlink r:id="rId68" w:tooltip="Display the glossary entry for culture" w:history="1">
              <w:r w:rsidRPr="002919B9">
                <w:rPr>
                  <w:rStyle w:val="Hyperlink"/>
                </w:rPr>
                <w:t>culture</w:t>
              </w:r>
            </w:hyperlink>
            <w:r w:rsidRPr="002919B9">
              <w:t xml:space="preserve"> plays in the creation and interpretation of texts</w:t>
            </w:r>
            <w:r w:rsidRPr="002919B9">
              <w:br/>
              <w:t xml:space="preserve">[Key concepts: connections, textual conventions, </w:t>
            </w:r>
            <w:hyperlink r:id="rId69" w:tooltip="Display the glossary entry for text" w:history="1">
              <w:r w:rsidRPr="002919B9">
                <w:rPr>
                  <w:rStyle w:val="Hyperlink"/>
                </w:rPr>
                <w:t>text</w:t>
              </w:r>
            </w:hyperlink>
            <w:r w:rsidRPr="002919B9">
              <w:t xml:space="preserve"> types; Key processes: structuring, applying, describing, transforming] </w:t>
            </w:r>
            <w:r>
              <w:t xml:space="preserve"> </w:t>
            </w:r>
            <w:hyperlink r:id="rId70" w:tooltip="View additional details of ACLGEU184" w:history="1">
              <w:r w:rsidRPr="002919B9">
                <w:rPr>
                  <w:rStyle w:val="Hyperlink"/>
                </w:rPr>
                <w:t>(ACLGEU184)</w:t>
              </w:r>
            </w:hyperlink>
          </w:p>
        </w:tc>
        <w:tc>
          <w:tcPr>
            <w:tcW w:w="921" w:type="dxa"/>
            <w:tcBorders>
              <w:bottom w:val="single" w:sz="4" w:space="0" w:color="A6A8AB"/>
            </w:tcBorders>
            <w:vAlign w:val="center"/>
          </w:tcPr>
          <w:p w:rsidR="002074E8" w:rsidRDefault="002074E8" w:rsidP="00F64D87">
            <w:pPr>
              <w:jc w:val="center"/>
            </w:pPr>
          </w:p>
        </w:tc>
        <w:tc>
          <w:tcPr>
            <w:tcW w:w="922" w:type="dxa"/>
            <w:tcBorders>
              <w:bottom w:val="single" w:sz="4" w:space="0" w:color="A6A8AB"/>
            </w:tcBorders>
            <w:vAlign w:val="center"/>
          </w:tcPr>
          <w:p w:rsidR="002074E8" w:rsidRDefault="002074E8" w:rsidP="00F64D87">
            <w:pPr>
              <w:jc w:val="center"/>
            </w:pPr>
            <w:r w:rsidRPr="00F32DAF">
              <w:rPr>
                <w:rFonts w:eastAsia="SimSun"/>
              </w:rPr>
              <w:sym w:font="Wingdings" w:char="F0FC"/>
            </w:r>
          </w:p>
        </w:tc>
        <w:tc>
          <w:tcPr>
            <w:tcW w:w="779" w:type="dxa"/>
            <w:gridSpan w:val="2"/>
            <w:tcBorders>
              <w:bottom w:val="single" w:sz="4" w:space="0" w:color="A6A8AB"/>
            </w:tcBorders>
            <w:vAlign w:val="center"/>
          </w:tcPr>
          <w:p w:rsidR="002074E8" w:rsidRDefault="002074E8" w:rsidP="00F64D87">
            <w:pPr>
              <w:jc w:val="center"/>
            </w:pPr>
            <w:r w:rsidRPr="00F32DAF">
              <w:rPr>
                <w:rFonts w:eastAsia="SimSun"/>
              </w:rPr>
              <w:sym w:font="Wingdings" w:char="F0FC"/>
            </w:r>
          </w:p>
        </w:tc>
        <w:tc>
          <w:tcPr>
            <w:tcW w:w="780" w:type="dxa"/>
            <w:tcBorders>
              <w:bottom w:val="single" w:sz="4" w:space="0" w:color="A6A8AB"/>
            </w:tcBorders>
            <w:vAlign w:val="center"/>
          </w:tcPr>
          <w:p w:rsidR="002074E8" w:rsidRDefault="002074E8" w:rsidP="00F64D87">
            <w:pPr>
              <w:jc w:val="center"/>
            </w:pPr>
          </w:p>
        </w:tc>
        <w:tc>
          <w:tcPr>
            <w:tcW w:w="779" w:type="dxa"/>
            <w:tcBorders>
              <w:bottom w:val="single" w:sz="4" w:space="0" w:color="A6A8AB"/>
            </w:tcBorders>
            <w:vAlign w:val="center"/>
          </w:tcPr>
          <w:p w:rsidR="002074E8" w:rsidRDefault="002074E8" w:rsidP="00F64D87">
            <w:pPr>
              <w:jc w:val="center"/>
            </w:pPr>
          </w:p>
        </w:tc>
        <w:tc>
          <w:tcPr>
            <w:tcW w:w="780" w:type="dxa"/>
            <w:tcBorders>
              <w:bottom w:val="single" w:sz="4" w:space="0" w:color="A6A8AB"/>
            </w:tcBorders>
            <w:vAlign w:val="center"/>
          </w:tcPr>
          <w:p w:rsidR="002074E8" w:rsidRDefault="002074E8" w:rsidP="00F64D87">
            <w:pPr>
              <w:jc w:val="center"/>
            </w:pPr>
          </w:p>
        </w:tc>
        <w:tc>
          <w:tcPr>
            <w:tcW w:w="779" w:type="dxa"/>
            <w:tcBorders>
              <w:bottom w:val="single" w:sz="4" w:space="0" w:color="A6A8AB"/>
            </w:tcBorders>
            <w:vAlign w:val="center"/>
          </w:tcPr>
          <w:p w:rsidR="002074E8" w:rsidRDefault="002074E8" w:rsidP="00F64D87">
            <w:pPr>
              <w:jc w:val="center"/>
            </w:pPr>
            <w:r w:rsidRPr="00F32DAF">
              <w:rPr>
                <w:rFonts w:eastAsia="SimSun"/>
              </w:rPr>
              <w:sym w:font="Wingdings" w:char="F0FC"/>
            </w:r>
          </w:p>
        </w:tc>
        <w:tc>
          <w:tcPr>
            <w:tcW w:w="780" w:type="dxa"/>
            <w:tcBorders>
              <w:bottom w:val="single" w:sz="4" w:space="0" w:color="A6A8AB"/>
            </w:tcBorders>
            <w:vAlign w:val="center"/>
          </w:tcPr>
          <w:p w:rsidR="002074E8" w:rsidRDefault="002074E8" w:rsidP="00F64D87">
            <w:pPr>
              <w:jc w:val="center"/>
            </w:pPr>
          </w:p>
        </w:tc>
      </w:tr>
      <w:tr w:rsidR="00E27805" w:rsidTr="00E27805">
        <w:trPr>
          <w:trHeight w:val="45"/>
        </w:trPr>
        <w:tc>
          <w:tcPr>
            <w:tcW w:w="1410" w:type="dxa"/>
            <w:vMerge/>
            <w:shd w:val="clear" w:color="auto" w:fill="CCCCCD" w:themeFill="text2" w:themeFillTint="66"/>
          </w:tcPr>
          <w:p w:rsidR="00E27805" w:rsidRDefault="00E27805" w:rsidP="00F64296">
            <w:pPr>
              <w:pStyle w:val="Tablesubhead"/>
            </w:pPr>
          </w:p>
        </w:tc>
        <w:tc>
          <w:tcPr>
            <w:tcW w:w="2838" w:type="dxa"/>
            <w:vMerge/>
            <w:shd w:val="clear" w:color="auto" w:fill="E5E5E6" w:themeFill="text2" w:themeFillTint="33"/>
          </w:tcPr>
          <w:p w:rsidR="00E27805" w:rsidRPr="00F64296" w:rsidRDefault="00E27805" w:rsidP="00F64296">
            <w:pPr>
              <w:pStyle w:val="TableText"/>
              <w:rPr>
                <w:b/>
              </w:rPr>
            </w:pPr>
          </w:p>
        </w:tc>
        <w:tc>
          <w:tcPr>
            <w:tcW w:w="10206" w:type="dxa"/>
            <w:gridSpan w:val="3"/>
            <w:shd w:val="clear" w:color="auto" w:fill="E6E7E8" w:themeFill="background2"/>
          </w:tcPr>
          <w:p w:rsidR="00E27805" w:rsidRPr="002919B9" w:rsidRDefault="00E27805" w:rsidP="00E27805">
            <w:pPr>
              <w:pStyle w:val="Tablesubhead"/>
            </w:pPr>
            <w:r>
              <w:t>Language variation and change</w:t>
            </w:r>
          </w:p>
        </w:tc>
        <w:tc>
          <w:tcPr>
            <w:tcW w:w="921" w:type="dxa"/>
            <w:shd w:val="clear" w:color="auto" w:fill="E6E7E8" w:themeFill="background2"/>
          </w:tcPr>
          <w:p w:rsidR="00E27805" w:rsidRPr="00862518" w:rsidRDefault="00E27805" w:rsidP="00E27805">
            <w:pPr>
              <w:pStyle w:val="Tablesubhead"/>
            </w:pPr>
            <w:r>
              <w:t>Unit 1</w:t>
            </w:r>
          </w:p>
        </w:tc>
        <w:tc>
          <w:tcPr>
            <w:tcW w:w="922" w:type="dxa"/>
            <w:shd w:val="clear" w:color="auto" w:fill="E6E7E8" w:themeFill="background2"/>
          </w:tcPr>
          <w:p w:rsidR="00E27805" w:rsidRPr="00862518" w:rsidRDefault="00E27805" w:rsidP="00E27805">
            <w:pPr>
              <w:pStyle w:val="Tablesubhead"/>
            </w:pPr>
            <w:r>
              <w:t>Unit 2</w:t>
            </w:r>
          </w:p>
        </w:tc>
        <w:tc>
          <w:tcPr>
            <w:tcW w:w="779" w:type="dxa"/>
            <w:gridSpan w:val="2"/>
            <w:shd w:val="clear" w:color="auto" w:fill="E6E7E8" w:themeFill="background2"/>
          </w:tcPr>
          <w:p w:rsidR="00E27805" w:rsidRPr="00862518" w:rsidRDefault="00E27805" w:rsidP="00E27805">
            <w:pPr>
              <w:pStyle w:val="Tablesubhead"/>
            </w:pPr>
            <w:r>
              <w:t>Unit 3</w:t>
            </w:r>
          </w:p>
        </w:tc>
        <w:tc>
          <w:tcPr>
            <w:tcW w:w="780" w:type="dxa"/>
            <w:shd w:val="clear" w:color="auto" w:fill="E6E7E8" w:themeFill="background2"/>
          </w:tcPr>
          <w:p w:rsidR="00E27805" w:rsidRPr="00862518" w:rsidRDefault="00E27805" w:rsidP="00E27805">
            <w:pPr>
              <w:pStyle w:val="Tablesubhead"/>
            </w:pPr>
            <w:r>
              <w:t>Unit 4</w:t>
            </w:r>
          </w:p>
        </w:tc>
        <w:tc>
          <w:tcPr>
            <w:tcW w:w="779" w:type="dxa"/>
            <w:shd w:val="clear" w:color="auto" w:fill="E6E7E8" w:themeFill="background2"/>
          </w:tcPr>
          <w:p w:rsidR="00E27805" w:rsidRPr="00862518" w:rsidRDefault="00E27805" w:rsidP="00E27805">
            <w:pPr>
              <w:pStyle w:val="Tablesubhead"/>
            </w:pPr>
            <w:r>
              <w:t>Unit 5</w:t>
            </w:r>
          </w:p>
        </w:tc>
        <w:tc>
          <w:tcPr>
            <w:tcW w:w="780" w:type="dxa"/>
            <w:shd w:val="clear" w:color="auto" w:fill="E6E7E8" w:themeFill="background2"/>
          </w:tcPr>
          <w:p w:rsidR="00E27805" w:rsidRPr="00862518" w:rsidRDefault="00E27805" w:rsidP="00E27805">
            <w:pPr>
              <w:pStyle w:val="Tablesubhead"/>
            </w:pPr>
            <w:r>
              <w:t>Unit 6</w:t>
            </w:r>
          </w:p>
        </w:tc>
        <w:tc>
          <w:tcPr>
            <w:tcW w:w="779" w:type="dxa"/>
            <w:shd w:val="clear" w:color="auto" w:fill="E6E7E8" w:themeFill="background2"/>
          </w:tcPr>
          <w:p w:rsidR="00E27805" w:rsidRPr="00862518" w:rsidRDefault="00E27805" w:rsidP="00E27805">
            <w:pPr>
              <w:pStyle w:val="Tablesubhead"/>
            </w:pPr>
            <w:r>
              <w:t>Unit 7</w:t>
            </w:r>
          </w:p>
        </w:tc>
        <w:tc>
          <w:tcPr>
            <w:tcW w:w="780" w:type="dxa"/>
            <w:shd w:val="clear" w:color="auto" w:fill="E6E7E8" w:themeFill="background2"/>
          </w:tcPr>
          <w:p w:rsidR="00E27805" w:rsidRPr="00862518" w:rsidRDefault="00E27805" w:rsidP="00E27805">
            <w:pPr>
              <w:pStyle w:val="Tablesubhead"/>
            </w:pPr>
            <w:r>
              <w:t>Unit 8</w:t>
            </w:r>
          </w:p>
        </w:tc>
      </w:tr>
      <w:tr w:rsidR="002074E8" w:rsidTr="009D6D8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Pr>
          <w:p w:rsidR="002074E8" w:rsidRPr="003F0B2E" w:rsidRDefault="002074E8" w:rsidP="002919B9">
            <w:r w:rsidRPr="002919B9">
              <w:t xml:space="preserve">Analyse and explain how and why </w:t>
            </w:r>
            <w:hyperlink r:id="rId71" w:tooltip="Display the glossary entry for language" w:history="1">
              <w:r w:rsidRPr="002919B9">
                <w:rPr>
                  <w:rStyle w:val="Hyperlink"/>
                </w:rPr>
                <w:t>language</w:t>
              </w:r>
            </w:hyperlink>
            <w:r w:rsidRPr="002919B9">
              <w:t xml:space="preserve"> is used differently in a range of texts, considering features such as dialects and </w:t>
            </w:r>
            <w:hyperlink r:id="rId72" w:tooltip="Display the glossary entry for register" w:history="1">
              <w:r w:rsidRPr="002919B9">
                <w:rPr>
                  <w:rStyle w:val="Hyperlink"/>
                </w:rPr>
                <w:t>register</w:t>
              </w:r>
            </w:hyperlink>
            <w:r w:rsidRPr="002919B9">
              <w:br/>
              <w:t xml:space="preserve">[Key concepts: </w:t>
            </w:r>
            <w:hyperlink r:id="rId73" w:tooltip="Display the glossary entry for register" w:history="1">
              <w:r w:rsidRPr="002919B9">
                <w:rPr>
                  <w:rStyle w:val="Hyperlink"/>
                </w:rPr>
                <w:t>register</w:t>
              </w:r>
            </w:hyperlink>
            <w:r w:rsidRPr="002919B9">
              <w:t>, constraints; Key processes: analysing, comparing, explaining]</w:t>
            </w:r>
            <w:r>
              <w:t xml:space="preserve"> </w:t>
            </w:r>
            <w:hyperlink r:id="rId74" w:tooltip="View additional details of ACLGEU185" w:history="1">
              <w:r w:rsidRPr="002919B9">
                <w:rPr>
                  <w:rStyle w:val="Hyperlink"/>
                </w:rPr>
                <w:t>(ACLGEU185)</w:t>
              </w:r>
            </w:hyperlink>
          </w:p>
        </w:tc>
        <w:tc>
          <w:tcPr>
            <w:tcW w:w="921" w:type="dxa"/>
            <w:vAlign w:val="center"/>
          </w:tcPr>
          <w:p w:rsidR="002074E8" w:rsidRDefault="002074E8" w:rsidP="00F64D87">
            <w:pPr>
              <w:jc w:val="center"/>
            </w:pPr>
          </w:p>
        </w:tc>
        <w:tc>
          <w:tcPr>
            <w:tcW w:w="922" w:type="dxa"/>
            <w:vAlign w:val="center"/>
          </w:tcPr>
          <w:p w:rsidR="002074E8" w:rsidRDefault="002074E8" w:rsidP="00F64D87">
            <w:pPr>
              <w:jc w:val="center"/>
            </w:pPr>
            <w:r w:rsidRPr="00F32DAF">
              <w:rPr>
                <w:rFonts w:eastAsia="SimSun"/>
              </w:rPr>
              <w:sym w:font="Wingdings" w:char="F0FC"/>
            </w:r>
          </w:p>
        </w:tc>
        <w:tc>
          <w:tcPr>
            <w:tcW w:w="779" w:type="dxa"/>
            <w:gridSpan w:val="2"/>
            <w:vAlign w:val="center"/>
          </w:tcPr>
          <w:p w:rsidR="002074E8" w:rsidRDefault="002074E8" w:rsidP="00F64D87">
            <w:pPr>
              <w:jc w:val="center"/>
            </w:pPr>
          </w:p>
        </w:tc>
        <w:tc>
          <w:tcPr>
            <w:tcW w:w="780" w:type="dxa"/>
            <w:vAlign w:val="center"/>
          </w:tcPr>
          <w:p w:rsidR="002074E8" w:rsidRDefault="002074E8" w:rsidP="00F64D87">
            <w:pPr>
              <w:jc w:val="center"/>
            </w:pPr>
          </w:p>
        </w:tc>
        <w:tc>
          <w:tcPr>
            <w:tcW w:w="779" w:type="dxa"/>
            <w:vAlign w:val="center"/>
          </w:tcPr>
          <w:p w:rsidR="002074E8" w:rsidRDefault="002074E8" w:rsidP="00F64D87">
            <w:pPr>
              <w:jc w:val="center"/>
            </w:pPr>
          </w:p>
        </w:tc>
        <w:tc>
          <w:tcPr>
            <w:tcW w:w="780" w:type="dxa"/>
            <w:vAlign w:val="center"/>
          </w:tcPr>
          <w:p w:rsidR="002074E8" w:rsidRDefault="002074E8" w:rsidP="00F64D87">
            <w:pPr>
              <w:jc w:val="center"/>
            </w:pPr>
          </w:p>
        </w:tc>
        <w:tc>
          <w:tcPr>
            <w:tcW w:w="779" w:type="dxa"/>
            <w:vAlign w:val="center"/>
          </w:tcPr>
          <w:p w:rsidR="002074E8" w:rsidRDefault="002074E8" w:rsidP="00F64D87">
            <w:pPr>
              <w:jc w:val="center"/>
            </w:pPr>
          </w:p>
        </w:tc>
        <w:tc>
          <w:tcPr>
            <w:tcW w:w="780" w:type="dxa"/>
            <w:vAlign w:val="center"/>
          </w:tcPr>
          <w:p w:rsidR="002074E8" w:rsidRDefault="002074E8" w:rsidP="00F64D87">
            <w:pPr>
              <w:jc w:val="center"/>
            </w:pPr>
            <w:r w:rsidRPr="00F32DAF">
              <w:rPr>
                <w:rFonts w:eastAsia="SimSun"/>
              </w:rPr>
              <w:sym w:font="Wingdings" w:char="F0FC"/>
            </w:r>
          </w:p>
        </w:tc>
      </w:tr>
      <w:tr w:rsidR="002074E8" w:rsidTr="00E27805">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Borders>
              <w:bottom w:val="single" w:sz="4" w:space="0" w:color="A6A8AB"/>
            </w:tcBorders>
          </w:tcPr>
          <w:p w:rsidR="002074E8" w:rsidRPr="003F0B2E" w:rsidRDefault="002074E8" w:rsidP="002919B9">
            <w:r w:rsidRPr="002919B9">
              <w:t xml:space="preserve">Understand the influence of </w:t>
            </w:r>
            <w:hyperlink r:id="rId75" w:tooltip="Display the glossary entry for language" w:history="1">
              <w:r w:rsidRPr="002919B9">
                <w:rPr>
                  <w:rStyle w:val="Hyperlink"/>
                </w:rPr>
                <w:t>language</w:t>
              </w:r>
            </w:hyperlink>
            <w:r w:rsidRPr="002919B9">
              <w:t xml:space="preserve"> on people’s actions, values and beliefs, and appreciate the scale and importance of linguistic diversity</w:t>
            </w:r>
            <w:r w:rsidRPr="002919B9">
              <w:br/>
              <w:t>[Key concepts: influence, power, diversity; Key processes: reflecting, understanding]</w:t>
            </w:r>
            <w:r>
              <w:t xml:space="preserve"> </w:t>
            </w:r>
            <w:hyperlink r:id="rId76" w:tooltip="View additional details of ACLGEU186" w:history="1">
              <w:r w:rsidRPr="002919B9">
                <w:rPr>
                  <w:rStyle w:val="Hyperlink"/>
                </w:rPr>
                <w:t>(ACLGEU186)</w:t>
              </w:r>
            </w:hyperlink>
          </w:p>
        </w:tc>
        <w:tc>
          <w:tcPr>
            <w:tcW w:w="921" w:type="dxa"/>
            <w:tcBorders>
              <w:bottom w:val="single" w:sz="4" w:space="0" w:color="A6A8AB"/>
            </w:tcBorders>
            <w:vAlign w:val="center"/>
          </w:tcPr>
          <w:p w:rsidR="002074E8" w:rsidRPr="003F0B2E" w:rsidRDefault="002074E8" w:rsidP="00F64D87">
            <w:pPr>
              <w:jc w:val="center"/>
            </w:pPr>
            <w:r w:rsidRPr="00F32DAF">
              <w:rPr>
                <w:rFonts w:eastAsia="SimSun"/>
              </w:rPr>
              <w:sym w:font="Wingdings" w:char="F0FC"/>
            </w:r>
          </w:p>
        </w:tc>
        <w:tc>
          <w:tcPr>
            <w:tcW w:w="922" w:type="dxa"/>
            <w:tcBorders>
              <w:bottom w:val="single" w:sz="4" w:space="0" w:color="A6A8AB"/>
            </w:tcBorders>
            <w:vAlign w:val="center"/>
          </w:tcPr>
          <w:p w:rsidR="002074E8" w:rsidRPr="003F0B2E" w:rsidRDefault="002074E8" w:rsidP="00F64D87">
            <w:pPr>
              <w:jc w:val="center"/>
            </w:pPr>
          </w:p>
        </w:tc>
        <w:tc>
          <w:tcPr>
            <w:tcW w:w="779" w:type="dxa"/>
            <w:gridSpan w:val="2"/>
            <w:tcBorders>
              <w:bottom w:val="single" w:sz="4" w:space="0" w:color="A6A8AB"/>
            </w:tcBorders>
            <w:vAlign w:val="center"/>
          </w:tcPr>
          <w:p w:rsidR="002074E8" w:rsidRPr="003F0B2E" w:rsidRDefault="002074E8" w:rsidP="00F64D87">
            <w:pPr>
              <w:jc w:val="center"/>
            </w:pPr>
          </w:p>
        </w:tc>
        <w:tc>
          <w:tcPr>
            <w:tcW w:w="780" w:type="dxa"/>
            <w:tcBorders>
              <w:bottom w:val="single" w:sz="4" w:space="0" w:color="A6A8AB"/>
            </w:tcBorders>
            <w:vAlign w:val="center"/>
          </w:tcPr>
          <w:p w:rsidR="002074E8" w:rsidRPr="003F0B2E" w:rsidRDefault="002074E8" w:rsidP="00F64D87">
            <w:pPr>
              <w:jc w:val="center"/>
            </w:pPr>
          </w:p>
        </w:tc>
        <w:tc>
          <w:tcPr>
            <w:tcW w:w="779" w:type="dxa"/>
            <w:tcBorders>
              <w:bottom w:val="single" w:sz="4" w:space="0" w:color="A6A8AB"/>
            </w:tcBorders>
            <w:vAlign w:val="center"/>
          </w:tcPr>
          <w:p w:rsidR="002074E8" w:rsidRPr="003F0B2E" w:rsidRDefault="002074E8" w:rsidP="00F64D87">
            <w:pPr>
              <w:jc w:val="center"/>
            </w:pPr>
            <w:r w:rsidRPr="00F32DAF">
              <w:rPr>
                <w:rFonts w:eastAsia="SimSun"/>
              </w:rPr>
              <w:sym w:font="Wingdings" w:char="F0FC"/>
            </w:r>
          </w:p>
        </w:tc>
        <w:tc>
          <w:tcPr>
            <w:tcW w:w="780" w:type="dxa"/>
            <w:tcBorders>
              <w:bottom w:val="single" w:sz="4" w:space="0" w:color="A6A8AB"/>
            </w:tcBorders>
            <w:vAlign w:val="center"/>
          </w:tcPr>
          <w:p w:rsidR="002074E8" w:rsidRPr="003F0B2E" w:rsidRDefault="002074E8" w:rsidP="00F64D87">
            <w:pPr>
              <w:jc w:val="center"/>
            </w:pPr>
            <w:r w:rsidRPr="00F32DAF">
              <w:rPr>
                <w:rFonts w:eastAsia="SimSun"/>
              </w:rPr>
              <w:sym w:font="Wingdings" w:char="F0FC"/>
            </w:r>
          </w:p>
        </w:tc>
        <w:tc>
          <w:tcPr>
            <w:tcW w:w="779" w:type="dxa"/>
            <w:tcBorders>
              <w:bottom w:val="single" w:sz="4" w:space="0" w:color="A6A8AB"/>
            </w:tcBorders>
            <w:vAlign w:val="center"/>
          </w:tcPr>
          <w:p w:rsidR="002074E8" w:rsidRPr="003F0B2E" w:rsidRDefault="002074E8" w:rsidP="00F64D87">
            <w:pPr>
              <w:jc w:val="center"/>
            </w:pPr>
          </w:p>
        </w:tc>
        <w:tc>
          <w:tcPr>
            <w:tcW w:w="780" w:type="dxa"/>
            <w:tcBorders>
              <w:bottom w:val="single" w:sz="4" w:space="0" w:color="A6A8AB"/>
            </w:tcBorders>
            <w:vAlign w:val="center"/>
          </w:tcPr>
          <w:p w:rsidR="002074E8" w:rsidRPr="003F0B2E" w:rsidRDefault="002074E8" w:rsidP="00F64D87">
            <w:pPr>
              <w:jc w:val="center"/>
            </w:pPr>
          </w:p>
        </w:tc>
      </w:tr>
      <w:tr w:rsidR="00E27805" w:rsidTr="00E27805">
        <w:trPr>
          <w:trHeight w:val="45"/>
        </w:trPr>
        <w:tc>
          <w:tcPr>
            <w:tcW w:w="1410" w:type="dxa"/>
            <w:vMerge/>
            <w:shd w:val="clear" w:color="auto" w:fill="CCCCCD" w:themeFill="text2" w:themeFillTint="66"/>
          </w:tcPr>
          <w:p w:rsidR="00E27805" w:rsidRDefault="00E27805" w:rsidP="00F64296">
            <w:pPr>
              <w:pStyle w:val="Tablesubhead"/>
            </w:pPr>
          </w:p>
        </w:tc>
        <w:tc>
          <w:tcPr>
            <w:tcW w:w="2838" w:type="dxa"/>
            <w:vMerge/>
            <w:shd w:val="clear" w:color="auto" w:fill="E5E5E6" w:themeFill="text2" w:themeFillTint="33"/>
          </w:tcPr>
          <w:p w:rsidR="00E27805" w:rsidRPr="00F64296" w:rsidRDefault="00E27805" w:rsidP="00F64296">
            <w:pPr>
              <w:pStyle w:val="TableText"/>
              <w:rPr>
                <w:b/>
              </w:rPr>
            </w:pPr>
          </w:p>
        </w:tc>
        <w:tc>
          <w:tcPr>
            <w:tcW w:w="10206" w:type="dxa"/>
            <w:gridSpan w:val="3"/>
            <w:shd w:val="clear" w:color="auto" w:fill="E6E7E8" w:themeFill="background2"/>
          </w:tcPr>
          <w:p w:rsidR="00E27805" w:rsidRPr="002919B9" w:rsidRDefault="00E27805" w:rsidP="00E27805">
            <w:pPr>
              <w:pStyle w:val="Tablesubhead"/>
            </w:pPr>
            <w:r>
              <w:t>Role of language and culture</w:t>
            </w:r>
          </w:p>
        </w:tc>
        <w:tc>
          <w:tcPr>
            <w:tcW w:w="921" w:type="dxa"/>
            <w:shd w:val="clear" w:color="auto" w:fill="E6E7E8" w:themeFill="background2"/>
          </w:tcPr>
          <w:p w:rsidR="00E27805" w:rsidRPr="00862518" w:rsidRDefault="00E27805" w:rsidP="00E27805">
            <w:pPr>
              <w:pStyle w:val="Tablesubhead"/>
            </w:pPr>
            <w:r>
              <w:t>Unit 1</w:t>
            </w:r>
          </w:p>
        </w:tc>
        <w:tc>
          <w:tcPr>
            <w:tcW w:w="922" w:type="dxa"/>
            <w:shd w:val="clear" w:color="auto" w:fill="E6E7E8" w:themeFill="background2"/>
          </w:tcPr>
          <w:p w:rsidR="00E27805" w:rsidRPr="00862518" w:rsidRDefault="00E27805" w:rsidP="00E27805">
            <w:pPr>
              <w:pStyle w:val="Tablesubhead"/>
            </w:pPr>
            <w:r>
              <w:t>Unit 2</w:t>
            </w:r>
          </w:p>
        </w:tc>
        <w:tc>
          <w:tcPr>
            <w:tcW w:w="779" w:type="dxa"/>
            <w:gridSpan w:val="2"/>
            <w:shd w:val="clear" w:color="auto" w:fill="E6E7E8" w:themeFill="background2"/>
          </w:tcPr>
          <w:p w:rsidR="00E27805" w:rsidRPr="00862518" w:rsidRDefault="00E27805" w:rsidP="00E27805">
            <w:pPr>
              <w:pStyle w:val="Tablesubhead"/>
            </w:pPr>
            <w:r>
              <w:t>Unit 3</w:t>
            </w:r>
          </w:p>
        </w:tc>
        <w:tc>
          <w:tcPr>
            <w:tcW w:w="780" w:type="dxa"/>
            <w:shd w:val="clear" w:color="auto" w:fill="E6E7E8" w:themeFill="background2"/>
          </w:tcPr>
          <w:p w:rsidR="00E27805" w:rsidRPr="00862518" w:rsidRDefault="00E27805" w:rsidP="00E27805">
            <w:pPr>
              <w:pStyle w:val="Tablesubhead"/>
            </w:pPr>
            <w:r>
              <w:t>Unit 4</w:t>
            </w:r>
          </w:p>
        </w:tc>
        <w:tc>
          <w:tcPr>
            <w:tcW w:w="779" w:type="dxa"/>
            <w:shd w:val="clear" w:color="auto" w:fill="E6E7E8" w:themeFill="background2"/>
          </w:tcPr>
          <w:p w:rsidR="00E27805" w:rsidRPr="00862518" w:rsidRDefault="00E27805" w:rsidP="00E27805">
            <w:pPr>
              <w:pStyle w:val="Tablesubhead"/>
            </w:pPr>
            <w:r>
              <w:t>Unit 5</w:t>
            </w:r>
          </w:p>
        </w:tc>
        <w:tc>
          <w:tcPr>
            <w:tcW w:w="780" w:type="dxa"/>
            <w:shd w:val="clear" w:color="auto" w:fill="E6E7E8" w:themeFill="background2"/>
          </w:tcPr>
          <w:p w:rsidR="00E27805" w:rsidRPr="00862518" w:rsidRDefault="00E27805" w:rsidP="00E27805">
            <w:pPr>
              <w:pStyle w:val="Tablesubhead"/>
            </w:pPr>
            <w:r>
              <w:t>Unit 6</w:t>
            </w:r>
          </w:p>
        </w:tc>
        <w:tc>
          <w:tcPr>
            <w:tcW w:w="779" w:type="dxa"/>
            <w:shd w:val="clear" w:color="auto" w:fill="E6E7E8" w:themeFill="background2"/>
          </w:tcPr>
          <w:p w:rsidR="00E27805" w:rsidRPr="00862518" w:rsidRDefault="00E27805" w:rsidP="00E27805">
            <w:pPr>
              <w:pStyle w:val="Tablesubhead"/>
            </w:pPr>
            <w:r>
              <w:t>Unit 7</w:t>
            </w:r>
          </w:p>
        </w:tc>
        <w:tc>
          <w:tcPr>
            <w:tcW w:w="780" w:type="dxa"/>
            <w:shd w:val="clear" w:color="auto" w:fill="E6E7E8" w:themeFill="background2"/>
          </w:tcPr>
          <w:p w:rsidR="00E27805" w:rsidRPr="00862518" w:rsidRDefault="00E27805" w:rsidP="00E27805">
            <w:pPr>
              <w:pStyle w:val="Tablesubhead"/>
            </w:pPr>
            <w:r>
              <w:t>Unit 8</w:t>
            </w:r>
          </w:p>
        </w:tc>
      </w:tr>
      <w:tr w:rsidR="002074E8" w:rsidTr="009D6D88">
        <w:trPr>
          <w:trHeight w:val="45"/>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0206" w:type="dxa"/>
            <w:gridSpan w:val="3"/>
          </w:tcPr>
          <w:p w:rsidR="002074E8" w:rsidRPr="003F0B2E" w:rsidRDefault="002074E8" w:rsidP="002919B9">
            <w:r w:rsidRPr="002919B9">
              <w:t xml:space="preserve">Understand that </w:t>
            </w:r>
            <w:hyperlink r:id="rId77" w:tooltip="Display the glossary entry for language" w:history="1">
              <w:r w:rsidRPr="002919B9">
                <w:rPr>
                  <w:rStyle w:val="Hyperlink"/>
                </w:rPr>
                <w:t>language</w:t>
              </w:r>
            </w:hyperlink>
            <w:r w:rsidRPr="002919B9">
              <w:t xml:space="preserve"> and </w:t>
            </w:r>
            <w:hyperlink r:id="rId78" w:tooltip="Display the glossary entry for culture" w:history="1">
              <w:r w:rsidRPr="002919B9">
                <w:rPr>
                  <w:rStyle w:val="Hyperlink"/>
                </w:rPr>
                <w:t>culture</w:t>
              </w:r>
            </w:hyperlink>
            <w:r w:rsidRPr="002919B9">
              <w:t xml:space="preserve"> are interrelated and that they shape and are shaped by each other</w:t>
            </w:r>
            <w:r w:rsidRPr="002919B9">
              <w:br/>
              <w:t xml:space="preserve">[Key concepts: </w:t>
            </w:r>
            <w:hyperlink r:id="rId79" w:tooltip="Display the glossary entry for culture" w:history="1">
              <w:r w:rsidRPr="002919B9">
                <w:rPr>
                  <w:rStyle w:val="Hyperlink"/>
                </w:rPr>
                <w:t>culture</w:t>
              </w:r>
            </w:hyperlink>
            <w:r w:rsidRPr="002919B9">
              <w:t>, connections, perceptions; Key processes: reflecting, analysing, discussing]</w:t>
            </w:r>
            <w:r>
              <w:t xml:space="preserve"> </w:t>
            </w:r>
            <w:hyperlink r:id="rId80" w:tooltip="View additional details of ACLGEU187" w:history="1">
              <w:r w:rsidRPr="002919B9">
                <w:rPr>
                  <w:rStyle w:val="Hyperlink"/>
                </w:rPr>
                <w:t>(ACLGEU187)</w:t>
              </w:r>
            </w:hyperlink>
          </w:p>
        </w:tc>
        <w:tc>
          <w:tcPr>
            <w:tcW w:w="921" w:type="dxa"/>
            <w:vAlign w:val="center"/>
          </w:tcPr>
          <w:p w:rsidR="002074E8" w:rsidRPr="003F0B2E" w:rsidRDefault="002074E8" w:rsidP="00F64D87">
            <w:pPr>
              <w:jc w:val="center"/>
            </w:pPr>
            <w:r w:rsidRPr="00F32DAF">
              <w:rPr>
                <w:rFonts w:eastAsia="SimSun"/>
              </w:rPr>
              <w:sym w:font="Wingdings" w:char="F0FC"/>
            </w:r>
          </w:p>
        </w:tc>
        <w:tc>
          <w:tcPr>
            <w:tcW w:w="922" w:type="dxa"/>
            <w:vAlign w:val="center"/>
          </w:tcPr>
          <w:p w:rsidR="002074E8" w:rsidRPr="003F0B2E" w:rsidRDefault="002074E8" w:rsidP="00F64D87">
            <w:pPr>
              <w:jc w:val="center"/>
            </w:pPr>
          </w:p>
        </w:tc>
        <w:tc>
          <w:tcPr>
            <w:tcW w:w="779" w:type="dxa"/>
            <w:gridSpan w:val="2"/>
            <w:vAlign w:val="center"/>
          </w:tcPr>
          <w:p w:rsidR="002074E8" w:rsidRPr="003F0B2E" w:rsidRDefault="002074E8" w:rsidP="00F64D87">
            <w:pPr>
              <w:jc w:val="center"/>
            </w:pPr>
          </w:p>
        </w:tc>
        <w:tc>
          <w:tcPr>
            <w:tcW w:w="780" w:type="dxa"/>
            <w:vAlign w:val="center"/>
          </w:tcPr>
          <w:p w:rsidR="002074E8" w:rsidRPr="003F0B2E" w:rsidRDefault="002074E8" w:rsidP="00F64D87">
            <w:pPr>
              <w:jc w:val="center"/>
            </w:pPr>
            <w:r w:rsidRPr="00F32DAF">
              <w:rPr>
                <w:rFonts w:eastAsia="SimSun"/>
              </w:rPr>
              <w:sym w:font="Wingdings" w:char="F0FC"/>
            </w:r>
          </w:p>
        </w:tc>
        <w:tc>
          <w:tcPr>
            <w:tcW w:w="779" w:type="dxa"/>
            <w:vAlign w:val="center"/>
          </w:tcPr>
          <w:p w:rsidR="002074E8" w:rsidRPr="003F0B2E" w:rsidRDefault="002074E8" w:rsidP="00F64D87">
            <w:pPr>
              <w:jc w:val="center"/>
            </w:pPr>
          </w:p>
        </w:tc>
        <w:tc>
          <w:tcPr>
            <w:tcW w:w="780" w:type="dxa"/>
            <w:vAlign w:val="center"/>
          </w:tcPr>
          <w:p w:rsidR="002074E8" w:rsidRPr="003F0B2E" w:rsidRDefault="002074E8" w:rsidP="00F64D87">
            <w:pPr>
              <w:jc w:val="center"/>
            </w:pPr>
          </w:p>
        </w:tc>
        <w:tc>
          <w:tcPr>
            <w:tcW w:w="779" w:type="dxa"/>
            <w:vAlign w:val="center"/>
          </w:tcPr>
          <w:p w:rsidR="002074E8" w:rsidRPr="003F0B2E" w:rsidRDefault="002074E8" w:rsidP="00F64D87">
            <w:pPr>
              <w:jc w:val="center"/>
            </w:pPr>
            <w:r w:rsidRPr="00F32DAF">
              <w:rPr>
                <w:rFonts w:eastAsia="SimSun"/>
              </w:rPr>
              <w:sym w:font="Wingdings" w:char="F0FC"/>
            </w:r>
          </w:p>
        </w:tc>
        <w:tc>
          <w:tcPr>
            <w:tcW w:w="780" w:type="dxa"/>
            <w:vAlign w:val="center"/>
          </w:tcPr>
          <w:p w:rsidR="002074E8" w:rsidRPr="003F0B2E" w:rsidRDefault="002074E8" w:rsidP="00F64D87">
            <w:pPr>
              <w:jc w:val="center"/>
            </w:pPr>
          </w:p>
        </w:tc>
      </w:tr>
      <w:tr w:rsidR="002074E8" w:rsidTr="009D6D88">
        <w:tc>
          <w:tcPr>
            <w:tcW w:w="1410" w:type="dxa"/>
            <w:vMerge/>
            <w:shd w:val="clear" w:color="auto" w:fill="CCCCCD" w:themeFill="text2" w:themeFillTint="66"/>
          </w:tcPr>
          <w:p w:rsidR="002074E8" w:rsidRDefault="002074E8" w:rsidP="00F64296">
            <w:pPr>
              <w:pStyle w:val="Tablesubhead"/>
            </w:pPr>
          </w:p>
        </w:tc>
        <w:tc>
          <w:tcPr>
            <w:tcW w:w="2838" w:type="dxa"/>
            <w:shd w:val="clear" w:color="auto" w:fill="E5E5E6" w:themeFill="text2" w:themeFillTint="33"/>
          </w:tcPr>
          <w:p w:rsidR="002074E8" w:rsidRPr="00F64296" w:rsidRDefault="002074E8" w:rsidP="00F64296">
            <w:pPr>
              <w:pStyle w:val="TableText"/>
              <w:rPr>
                <w:b/>
                <w:sz w:val="17"/>
                <w:szCs w:val="17"/>
              </w:rPr>
            </w:pPr>
            <w:r w:rsidRPr="00F64296">
              <w:rPr>
                <w:b/>
              </w:rPr>
              <w:t xml:space="preserve">General capabilities </w:t>
            </w:r>
          </w:p>
        </w:tc>
        <w:tc>
          <w:tcPr>
            <w:tcW w:w="16726" w:type="dxa"/>
            <w:gridSpan w:val="12"/>
          </w:tcPr>
          <w:p w:rsidR="002074E8" w:rsidRDefault="002074E8" w:rsidP="003D009D">
            <w:pPr>
              <w:pStyle w:val="TableText"/>
              <w:rPr>
                <w:sz w:val="21"/>
              </w:rPr>
            </w:pPr>
            <w:r w:rsidRPr="001C14AD">
              <w:rPr>
                <w:rFonts w:ascii="Cambria" w:eastAsia="Cambria" w:hAnsi="Cambria" w:cs="Cambria"/>
                <w:noProof/>
                <w:sz w:val="17"/>
                <w:szCs w:val="17"/>
              </w:rPr>
              <w:drawing>
                <wp:inline distT="0" distB="0" distL="0" distR="0" wp14:anchorId="159E46D0" wp14:editId="740F54FA">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biLevel thresh="75000"/>
                            <a:extLst>
                              <a:ext uri="{BEBA8EAE-BF5A-486C-A8C5-ECC9F3942E4B}">
                                <a14:imgProps xmlns:a14="http://schemas.microsoft.com/office/drawing/2010/main">
                                  <a14:imgLayer r:embed="rId8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0B3BFC9A" wp14:editId="17564423">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3"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380C249" wp14:editId="5DAA66F9">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4"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D3D5358" wp14:editId="64B33E98">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4B752F26" wp14:editId="699EAE27">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078BF6D9" wp14:editId="1F898CCB">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AEB16CB" wp14:editId="27D65BCA">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8"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2074E8" w:rsidTr="009D6D88">
        <w:tc>
          <w:tcPr>
            <w:tcW w:w="1410" w:type="dxa"/>
            <w:vMerge/>
            <w:shd w:val="clear" w:color="auto" w:fill="CCCCCD" w:themeFill="text2" w:themeFillTint="66"/>
          </w:tcPr>
          <w:p w:rsidR="002074E8" w:rsidRDefault="002074E8" w:rsidP="00F64296">
            <w:pPr>
              <w:pStyle w:val="Tablesubhead"/>
            </w:pPr>
          </w:p>
        </w:tc>
        <w:tc>
          <w:tcPr>
            <w:tcW w:w="2838" w:type="dxa"/>
            <w:shd w:val="clear" w:color="auto" w:fill="E5E5E6" w:themeFill="text2" w:themeFillTint="33"/>
          </w:tcPr>
          <w:p w:rsidR="002074E8" w:rsidRPr="00F64296" w:rsidRDefault="002074E8" w:rsidP="00F64296">
            <w:pPr>
              <w:pStyle w:val="TableText"/>
              <w:rPr>
                <w:b/>
              </w:rPr>
            </w:pPr>
            <w:r w:rsidRPr="00F64296">
              <w:rPr>
                <w:b/>
              </w:rPr>
              <w:t>Cross</w:t>
            </w:r>
            <w:r w:rsidRPr="00F64296">
              <w:rPr>
                <w:b/>
              </w:rPr>
              <w:noBreakHyphen/>
              <w:t xml:space="preserve">curriculum priorities </w:t>
            </w:r>
          </w:p>
        </w:tc>
        <w:tc>
          <w:tcPr>
            <w:tcW w:w="16726" w:type="dxa"/>
            <w:gridSpan w:val="12"/>
          </w:tcPr>
          <w:p w:rsidR="002074E8" w:rsidRPr="007005DB" w:rsidRDefault="002074E8" w:rsidP="00F64296">
            <w:pPr>
              <w:pStyle w:val="TableText"/>
            </w:pPr>
            <w:r>
              <w:rPr>
                <w:noProof/>
              </w:rPr>
              <mc:AlternateContent>
                <mc:Choice Requires="wpg">
                  <w:drawing>
                    <wp:inline distT="0" distB="0" distL="0" distR="0" wp14:anchorId="658C1964" wp14:editId="4AB6F655">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9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9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6814EF05" wp14:editId="06229259">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775519A6" wp14:editId="16C5F3C9">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2074E8" w:rsidTr="00071ACA">
        <w:tc>
          <w:tcPr>
            <w:tcW w:w="1410" w:type="dxa"/>
            <w:vMerge w:val="restart"/>
            <w:shd w:val="clear" w:color="auto" w:fill="CCCCCD" w:themeFill="text2" w:themeFillTint="66"/>
          </w:tcPr>
          <w:p w:rsidR="002074E8" w:rsidRPr="005D5F35" w:rsidRDefault="002074E8" w:rsidP="00F64296">
            <w:pPr>
              <w:pStyle w:val="Tablesubhead"/>
            </w:pPr>
            <w:r>
              <w:t>Develop assessment</w:t>
            </w:r>
          </w:p>
        </w:tc>
        <w:tc>
          <w:tcPr>
            <w:tcW w:w="2838" w:type="dxa"/>
            <w:vMerge w:val="restart"/>
            <w:shd w:val="clear" w:color="auto" w:fill="E5E5E6" w:themeFill="text2" w:themeFillTint="33"/>
          </w:tcPr>
          <w:p w:rsidR="002074E8" w:rsidRDefault="002074E8" w:rsidP="00F64296">
            <w:pPr>
              <w:pStyle w:val="TableText"/>
              <w:rPr>
                <w:b/>
              </w:rPr>
            </w:pPr>
            <w:r w:rsidRPr="00F64296">
              <w:rPr>
                <w:b/>
              </w:rPr>
              <w:t>Assessment</w:t>
            </w:r>
          </w:p>
          <w:p w:rsidR="00071ACA" w:rsidRDefault="002074E8" w:rsidP="00071ACA">
            <w:pPr>
              <w:pStyle w:val="TableText"/>
            </w:pPr>
            <w:r w:rsidRPr="00563454">
              <w:rPr>
                <w:i/>
              </w:rPr>
              <w:t xml:space="preserve">The Years 7 to 10 </w:t>
            </w:r>
            <w:r>
              <w:rPr>
                <w:i/>
              </w:rPr>
              <w:t>Languages</w:t>
            </w:r>
            <w:r w:rsidRPr="00563454">
              <w:rPr>
                <w:i/>
              </w:rPr>
              <w:t>: Australian Curriculum in Queensland — assessment and reporting advice and guidelines</w:t>
            </w:r>
            <w:r w:rsidRPr="00563454">
              <w:t xml:space="preserve"> brings together advice about assessment, making judgments and reporting in a single document</w:t>
            </w:r>
            <w:r w:rsidR="00071ACA">
              <w:t xml:space="preserve"> available from</w:t>
            </w:r>
            <w:r w:rsidR="00071ACA" w:rsidRPr="00C64478">
              <w:t xml:space="preserve">: </w:t>
            </w:r>
          </w:p>
          <w:p w:rsidR="00071ACA" w:rsidRPr="00071ACA" w:rsidRDefault="00FC6FE6" w:rsidP="00071ACA">
            <w:pPr>
              <w:pStyle w:val="TableBullet"/>
              <w:rPr>
                <w:rStyle w:val="Hyperlink"/>
                <w:color w:val="000000" w:themeColor="text1"/>
              </w:rPr>
            </w:pPr>
            <w:hyperlink r:id="rId96" w:history="1">
              <w:r w:rsidR="00071ACA" w:rsidRPr="00C70C81">
                <w:rPr>
                  <w:rStyle w:val="Hyperlink"/>
                </w:rPr>
                <w:t>www.qcaa.qld.edu.au/p-10/aciq/p-10-languages/year-9-languages</w:t>
              </w:r>
            </w:hyperlink>
          </w:p>
          <w:p w:rsidR="002074E8" w:rsidRPr="00563454" w:rsidRDefault="00FC6FE6" w:rsidP="00071ACA">
            <w:pPr>
              <w:pStyle w:val="TableBullet"/>
            </w:pPr>
            <w:hyperlink r:id="rId97" w:history="1">
              <w:r w:rsidR="00071ACA" w:rsidRPr="00C70C81">
                <w:rPr>
                  <w:rStyle w:val="Hyperlink"/>
                </w:rPr>
                <w:t>www.qcaa.qld.edu.au/p-10/aciq/p-10-languages/year-10-languages</w:t>
              </w:r>
            </w:hyperlink>
            <w:r w:rsidR="00071ACA">
              <w:t>.</w:t>
            </w:r>
          </w:p>
        </w:tc>
        <w:tc>
          <w:tcPr>
            <w:tcW w:w="4181" w:type="dxa"/>
            <w:shd w:val="clear" w:color="auto" w:fill="E5E5E6" w:themeFill="text2" w:themeFillTint="33"/>
          </w:tcPr>
          <w:p w:rsidR="002074E8" w:rsidRPr="00677141" w:rsidRDefault="002074E8" w:rsidP="00B91F0E">
            <w:pPr>
              <w:pStyle w:val="Tablesubhead"/>
            </w:pPr>
            <w:r w:rsidRPr="00677141">
              <w:t xml:space="preserve">Unit 1 — </w:t>
            </w:r>
            <w:r>
              <w:t>How do youth cultures represent themselves?</w:t>
            </w:r>
          </w:p>
        </w:tc>
        <w:tc>
          <w:tcPr>
            <w:tcW w:w="4182" w:type="dxa"/>
            <w:shd w:val="clear" w:color="auto" w:fill="E5E5E6" w:themeFill="text2" w:themeFillTint="33"/>
          </w:tcPr>
          <w:p w:rsidR="002074E8" w:rsidRPr="00C92A4C" w:rsidRDefault="002074E8" w:rsidP="00B91F0E">
            <w:pPr>
              <w:pStyle w:val="Tablesubhead"/>
            </w:pPr>
            <w:r>
              <w:t>Unit 2 — How big is the generation gap?</w:t>
            </w:r>
          </w:p>
        </w:tc>
        <w:tc>
          <w:tcPr>
            <w:tcW w:w="4181" w:type="dxa"/>
            <w:gridSpan w:val="4"/>
            <w:shd w:val="clear" w:color="auto" w:fill="E5E5E6" w:themeFill="text2" w:themeFillTint="33"/>
          </w:tcPr>
          <w:p w:rsidR="002074E8" w:rsidRPr="00C92A4C" w:rsidRDefault="002074E8" w:rsidP="00B91F0E">
            <w:pPr>
              <w:pStyle w:val="Tablesubhead"/>
            </w:pPr>
            <w:r>
              <w:t xml:space="preserve">Unit 3 — </w:t>
            </w:r>
            <w:r w:rsidRPr="001512C8">
              <w:t xml:space="preserve">What are </w:t>
            </w:r>
            <w:r>
              <w:t>social issues?</w:t>
            </w:r>
          </w:p>
        </w:tc>
        <w:tc>
          <w:tcPr>
            <w:tcW w:w="4182" w:type="dxa"/>
            <w:gridSpan w:val="6"/>
            <w:shd w:val="clear" w:color="auto" w:fill="E5E5E6" w:themeFill="text2" w:themeFillTint="33"/>
          </w:tcPr>
          <w:p w:rsidR="002074E8" w:rsidRPr="00E13301" w:rsidRDefault="002074E8" w:rsidP="00B91F0E">
            <w:pPr>
              <w:pStyle w:val="Tablesubhead"/>
            </w:pPr>
            <w:r>
              <w:t>Unit 4 — What are life stories?</w:t>
            </w:r>
          </w:p>
        </w:tc>
      </w:tr>
      <w:tr w:rsidR="002074E8" w:rsidTr="00071ACA">
        <w:trPr>
          <w:trHeight w:val="3890"/>
        </w:trPr>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4181" w:type="dxa"/>
          </w:tcPr>
          <w:p w:rsidR="002074E8" w:rsidRPr="00F1036F" w:rsidRDefault="002074E8" w:rsidP="00901C3C">
            <w:pPr>
              <w:pStyle w:val="Tablesubhead"/>
            </w:pPr>
            <w:r w:rsidRPr="00F1036F">
              <w:t>Collection of work</w:t>
            </w:r>
          </w:p>
          <w:p w:rsidR="002074E8" w:rsidRPr="00DA7F3F" w:rsidRDefault="002074E8" w:rsidP="00901C3C">
            <w:pPr>
              <w:pStyle w:val="TableText"/>
            </w:pPr>
            <w:r>
              <w:t xml:space="preserve">Skills assessed: </w:t>
            </w:r>
            <w:r w:rsidR="00071ACA">
              <w:t>S</w:t>
            </w:r>
            <w:r w:rsidRPr="00F1036F">
              <w:t>peaking</w:t>
            </w:r>
            <w:r>
              <w:t xml:space="preserve">, </w:t>
            </w:r>
            <w:r w:rsidR="00071ACA">
              <w:t>R</w:t>
            </w:r>
            <w:r w:rsidRPr="00F1036F">
              <w:t>eflecting</w:t>
            </w:r>
          </w:p>
          <w:p w:rsidR="002074E8" w:rsidRDefault="002074E8" w:rsidP="00901C3C">
            <w:pPr>
              <w:pStyle w:val="TableText"/>
            </w:pPr>
            <w:r>
              <w:t>The assessment will gather evidence of the student’s ability to:</w:t>
            </w:r>
          </w:p>
          <w:p w:rsidR="002074E8" w:rsidRDefault="002074E8" w:rsidP="00901C3C">
            <w:pPr>
              <w:pStyle w:val="TableBullet"/>
            </w:pPr>
            <w:r w:rsidRPr="00355797">
              <w:t>present ideas, information and views in a range of texts selected to suit audience, purpose and context</w:t>
            </w:r>
          </w:p>
          <w:p w:rsidR="002074E8" w:rsidRDefault="002074E8" w:rsidP="00901C3C">
            <w:pPr>
              <w:pStyle w:val="TableBullet"/>
            </w:pPr>
            <w:r w:rsidRPr="00425CB4">
              <w:t>interpret and/or translate excerpts from German texts, identifying and expla</w:t>
            </w:r>
            <w:r>
              <w:t>ining culture-specific aspects</w:t>
            </w:r>
          </w:p>
          <w:p w:rsidR="002074E8" w:rsidRDefault="002074E8" w:rsidP="00901C3C">
            <w:pPr>
              <w:pStyle w:val="TableBullet"/>
            </w:pPr>
            <w:r w:rsidRPr="00425CB4">
              <w:t>explain the roles of different German cases (nominative, accusative, dative and genitive) and tenses</w:t>
            </w:r>
          </w:p>
          <w:p w:rsidR="002074E8" w:rsidRPr="00764E11" w:rsidRDefault="002074E8" w:rsidP="00901C3C">
            <w:pPr>
              <w:pStyle w:val="TableBullet"/>
            </w:pPr>
            <w:proofErr w:type="gramStart"/>
            <w:r w:rsidRPr="00D863D8">
              <w:t>explain</w:t>
            </w:r>
            <w:proofErr w:type="gramEnd"/>
            <w:r w:rsidRPr="00D863D8">
              <w:t xml:space="preserve"> ways in which language and culture are interrelated and influence each other.</w:t>
            </w:r>
          </w:p>
        </w:tc>
        <w:tc>
          <w:tcPr>
            <w:tcW w:w="4182" w:type="dxa"/>
          </w:tcPr>
          <w:p w:rsidR="002074E8" w:rsidRDefault="002074E8" w:rsidP="00901C3C">
            <w:pPr>
              <w:pStyle w:val="Tablesubhead"/>
            </w:pPr>
            <w:r>
              <w:t>Collection of work</w:t>
            </w:r>
          </w:p>
          <w:p w:rsidR="002074E8" w:rsidRPr="00DA7F3F" w:rsidRDefault="002074E8" w:rsidP="00901C3C">
            <w:pPr>
              <w:pStyle w:val="TableText"/>
            </w:pPr>
            <w:r>
              <w:t xml:space="preserve">Skills assessed: </w:t>
            </w:r>
            <w:r w:rsidR="00071ACA">
              <w:t>S</w:t>
            </w:r>
            <w:r w:rsidRPr="00F1036F">
              <w:t>peaking</w:t>
            </w:r>
            <w:r>
              <w:t xml:space="preserve">, </w:t>
            </w:r>
            <w:r w:rsidR="00071ACA">
              <w:t>A</w:t>
            </w:r>
            <w:r w:rsidRPr="00DA7F3F">
              <w:t>nalysing</w:t>
            </w:r>
            <w:r>
              <w:t xml:space="preserve">, </w:t>
            </w:r>
            <w:r w:rsidR="00071ACA">
              <w:t>R</w:t>
            </w:r>
            <w:r w:rsidRPr="00DA7F3F">
              <w:t>eflecting</w:t>
            </w:r>
          </w:p>
          <w:p w:rsidR="002074E8" w:rsidRDefault="002074E8" w:rsidP="00901C3C">
            <w:pPr>
              <w:pStyle w:val="TableText"/>
            </w:pPr>
            <w:r>
              <w:t>The assessment will gather evidence of the student’s ability to:</w:t>
            </w:r>
          </w:p>
          <w:p w:rsidR="002074E8" w:rsidRDefault="002074E8" w:rsidP="00901C3C">
            <w:pPr>
              <w:pStyle w:val="TableBullet"/>
            </w:pPr>
            <w:r w:rsidRPr="00D863D8">
              <w:t>use written and spoken German to initiate and sustain interactions with teachers, peers and others in a range of settings and for a range of purposes</w:t>
            </w:r>
          </w:p>
          <w:p w:rsidR="002074E8" w:rsidRDefault="002074E8" w:rsidP="00901C3C">
            <w:pPr>
              <w:pStyle w:val="TableBullet"/>
            </w:pPr>
            <w:r w:rsidRPr="00D863D8">
              <w:t>identify and challenge their own assumptions and take responsibility for modifying language and behaviours in relation to different cultural perspectives</w:t>
            </w:r>
          </w:p>
          <w:p w:rsidR="002074E8" w:rsidRPr="00071ACA" w:rsidRDefault="002074E8" w:rsidP="00071ACA">
            <w:pPr>
              <w:pStyle w:val="TableBullet"/>
            </w:pPr>
            <w:proofErr w:type="gramStart"/>
            <w:r w:rsidRPr="00D863D8">
              <w:t>explain</w:t>
            </w:r>
            <w:proofErr w:type="gramEnd"/>
            <w:r w:rsidRPr="00D863D8">
              <w:t xml:space="preserve"> the relationship between text type, audience and purpose</w:t>
            </w:r>
            <w:r w:rsidR="00071ACA">
              <w:t>.</w:t>
            </w:r>
          </w:p>
        </w:tc>
        <w:tc>
          <w:tcPr>
            <w:tcW w:w="4181" w:type="dxa"/>
            <w:gridSpan w:val="4"/>
          </w:tcPr>
          <w:p w:rsidR="002074E8" w:rsidRDefault="002074E8" w:rsidP="00901C3C">
            <w:pPr>
              <w:pStyle w:val="Tablesubhead"/>
            </w:pPr>
            <w:r>
              <w:t>Collection of work</w:t>
            </w:r>
          </w:p>
          <w:p w:rsidR="002074E8" w:rsidRPr="00DA7F3F" w:rsidRDefault="002074E8" w:rsidP="00901C3C">
            <w:pPr>
              <w:pStyle w:val="TableText"/>
            </w:pPr>
            <w:r>
              <w:t xml:space="preserve">Skills assessed: </w:t>
            </w:r>
            <w:r w:rsidR="00071ACA">
              <w:t>W</w:t>
            </w:r>
            <w:r w:rsidRPr="00DA7F3F">
              <w:t>riting</w:t>
            </w:r>
            <w:r>
              <w:t xml:space="preserve">, </w:t>
            </w:r>
            <w:r w:rsidR="00071ACA">
              <w:t>S</w:t>
            </w:r>
            <w:r w:rsidRPr="00DA7F3F">
              <w:t>peaking</w:t>
            </w:r>
          </w:p>
          <w:p w:rsidR="002074E8" w:rsidRDefault="002074E8" w:rsidP="00901C3C">
            <w:pPr>
              <w:pStyle w:val="TableText"/>
            </w:pPr>
            <w:r>
              <w:t>The assessment will gather evidence of the student’s ability to:</w:t>
            </w:r>
          </w:p>
          <w:p w:rsidR="002074E8" w:rsidRPr="00C35E13" w:rsidRDefault="002074E8" w:rsidP="00901C3C">
            <w:pPr>
              <w:pStyle w:val="TableBullet"/>
            </w:pPr>
            <w:r w:rsidRPr="00C35E13">
              <w:t>present ideas, information and views in a range of texts selected to suit audience, purpose and context</w:t>
            </w:r>
          </w:p>
          <w:p w:rsidR="002074E8" w:rsidRDefault="002074E8" w:rsidP="00901C3C">
            <w:pPr>
              <w:pStyle w:val="TableBullet"/>
            </w:pPr>
            <w:r w:rsidRPr="00425CB4">
              <w:t>explain the roles of different German cases (nominative, accusative, dative and genitive) and tenses</w:t>
            </w:r>
          </w:p>
          <w:p w:rsidR="002074E8" w:rsidRPr="00071ACA" w:rsidRDefault="002074E8" w:rsidP="00071ACA">
            <w:pPr>
              <w:pStyle w:val="TableBullet"/>
            </w:pPr>
            <w:proofErr w:type="gramStart"/>
            <w:r w:rsidRPr="00D863D8">
              <w:t>explain</w:t>
            </w:r>
            <w:proofErr w:type="gramEnd"/>
            <w:r w:rsidRPr="00D863D8">
              <w:t xml:space="preserve"> the relationship between text type, audience and purpose</w:t>
            </w:r>
            <w:r w:rsidR="00071ACA">
              <w:t>.</w:t>
            </w:r>
          </w:p>
        </w:tc>
        <w:tc>
          <w:tcPr>
            <w:tcW w:w="4182" w:type="dxa"/>
            <w:gridSpan w:val="6"/>
          </w:tcPr>
          <w:p w:rsidR="002074E8" w:rsidRDefault="002074E8" w:rsidP="00901C3C">
            <w:pPr>
              <w:pStyle w:val="Tablesubhead"/>
            </w:pPr>
            <w:r w:rsidRPr="00DB4E7A">
              <w:t>Collection of</w:t>
            </w:r>
            <w:r>
              <w:t xml:space="preserve"> work</w:t>
            </w:r>
          </w:p>
          <w:p w:rsidR="002074E8" w:rsidRPr="00DA7F3F" w:rsidRDefault="002074E8" w:rsidP="00901C3C">
            <w:pPr>
              <w:pStyle w:val="TableText"/>
            </w:pPr>
            <w:r>
              <w:t xml:space="preserve">Skills assessed: </w:t>
            </w:r>
            <w:r w:rsidR="00071ACA">
              <w:t>W</w:t>
            </w:r>
            <w:r w:rsidRPr="00DA7F3F">
              <w:t xml:space="preserve">riting, </w:t>
            </w:r>
            <w:r w:rsidR="00071ACA">
              <w:t>R</w:t>
            </w:r>
            <w:r w:rsidRPr="00DA7F3F">
              <w:t>eflecting</w:t>
            </w:r>
            <w:r>
              <w:t xml:space="preserve">, </w:t>
            </w:r>
            <w:r w:rsidR="00071ACA">
              <w:t>S</w:t>
            </w:r>
            <w:r w:rsidRPr="00DA7F3F">
              <w:t>peaking</w:t>
            </w:r>
          </w:p>
          <w:p w:rsidR="002074E8" w:rsidRDefault="002074E8" w:rsidP="00901C3C">
            <w:pPr>
              <w:pStyle w:val="TableText"/>
            </w:pPr>
            <w:r>
              <w:t>The assessment will gather evidence of the student’s ability to:</w:t>
            </w:r>
          </w:p>
          <w:p w:rsidR="002074E8" w:rsidRPr="00C35E13" w:rsidRDefault="002074E8" w:rsidP="00901C3C">
            <w:pPr>
              <w:pStyle w:val="TableBullet"/>
            </w:pPr>
            <w:r w:rsidRPr="00C35E13">
              <w:t>present ideas, information and views in a range of texts selected to suit audience, purpose and context</w:t>
            </w:r>
          </w:p>
          <w:p w:rsidR="002074E8" w:rsidRDefault="002074E8" w:rsidP="00901C3C">
            <w:pPr>
              <w:pStyle w:val="TableBullet"/>
            </w:pPr>
            <w:r w:rsidRPr="00D863D8">
              <w:t>identify and challenge their own assumptions and take responsibility for modifying language and behaviours in relation to different cultural perspectives</w:t>
            </w:r>
          </w:p>
          <w:p w:rsidR="002074E8" w:rsidRDefault="002074E8" w:rsidP="00901C3C">
            <w:pPr>
              <w:pStyle w:val="TableBullet"/>
            </w:pPr>
            <w:r w:rsidRPr="004F47A8">
              <w:t>explain variations in spoken and written German in relation to pronunciation, spelling and punctuation</w:t>
            </w:r>
          </w:p>
          <w:p w:rsidR="002074E8" w:rsidRPr="00764E11" w:rsidRDefault="002074E8" w:rsidP="00901C3C">
            <w:pPr>
              <w:pStyle w:val="TableBullet"/>
            </w:pPr>
            <w:proofErr w:type="gramStart"/>
            <w:r w:rsidRPr="002814C8">
              <w:t>explain</w:t>
            </w:r>
            <w:proofErr w:type="gramEnd"/>
            <w:r w:rsidRPr="002814C8">
              <w:t xml:space="preserve"> ways in which language and culture are interrelated and influence each other.</w:t>
            </w:r>
            <w:r>
              <w:t xml:space="preserve"> </w:t>
            </w:r>
          </w:p>
        </w:tc>
      </w:tr>
      <w:tr w:rsidR="002074E8" w:rsidTr="00071ACA">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4181" w:type="dxa"/>
            <w:shd w:val="clear" w:color="auto" w:fill="E5E5E6" w:themeFill="text2" w:themeFillTint="33"/>
          </w:tcPr>
          <w:p w:rsidR="002074E8" w:rsidRPr="00677141" w:rsidRDefault="002074E8" w:rsidP="00B91F0E">
            <w:pPr>
              <w:pStyle w:val="Tablesubhead"/>
            </w:pPr>
            <w:r w:rsidRPr="00677141">
              <w:t xml:space="preserve">Unit 5 — </w:t>
            </w:r>
            <w:r>
              <w:t>What is the best job in the world?</w:t>
            </w:r>
          </w:p>
        </w:tc>
        <w:tc>
          <w:tcPr>
            <w:tcW w:w="4182" w:type="dxa"/>
            <w:shd w:val="clear" w:color="auto" w:fill="E5E5E6" w:themeFill="text2" w:themeFillTint="33"/>
          </w:tcPr>
          <w:p w:rsidR="002074E8" w:rsidRPr="00C92A4C" w:rsidRDefault="002074E8" w:rsidP="00B91F0E">
            <w:pPr>
              <w:pStyle w:val="Tablesubhead"/>
            </w:pPr>
            <w:r>
              <w:t>Unit 6 — What is advertising?</w:t>
            </w:r>
          </w:p>
        </w:tc>
        <w:tc>
          <w:tcPr>
            <w:tcW w:w="4181" w:type="dxa"/>
            <w:gridSpan w:val="4"/>
            <w:shd w:val="clear" w:color="auto" w:fill="E5E5E6" w:themeFill="text2" w:themeFillTint="33"/>
          </w:tcPr>
          <w:p w:rsidR="002074E8" w:rsidRPr="00C92A4C" w:rsidRDefault="002074E8" w:rsidP="00071ACA">
            <w:pPr>
              <w:pStyle w:val="Tablesubhead"/>
            </w:pPr>
            <w:r>
              <w:t>Unit 7 — What is environmental con</w:t>
            </w:r>
            <w:r w:rsidR="00071ACA">
              <w:t>serv</w:t>
            </w:r>
            <w:r>
              <w:t>ation?</w:t>
            </w:r>
          </w:p>
        </w:tc>
        <w:tc>
          <w:tcPr>
            <w:tcW w:w="4182" w:type="dxa"/>
            <w:gridSpan w:val="6"/>
            <w:shd w:val="clear" w:color="auto" w:fill="E5E5E6" w:themeFill="text2" w:themeFillTint="33"/>
          </w:tcPr>
          <w:p w:rsidR="002074E8" w:rsidRPr="00E13301" w:rsidRDefault="002074E8" w:rsidP="00B91F0E">
            <w:pPr>
              <w:pStyle w:val="Tablesubhead"/>
            </w:pPr>
            <w:r>
              <w:t>Unit 8 — What are our global connections?</w:t>
            </w:r>
          </w:p>
        </w:tc>
      </w:tr>
      <w:tr w:rsidR="002074E8" w:rsidTr="00071ACA">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4181" w:type="dxa"/>
          </w:tcPr>
          <w:p w:rsidR="002074E8" w:rsidRDefault="002074E8" w:rsidP="00901C3C">
            <w:pPr>
              <w:pStyle w:val="Tablesubhead"/>
              <w:rPr>
                <w:rFonts w:eastAsia="SimSun"/>
              </w:rPr>
            </w:pPr>
            <w:r>
              <w:rPr>
                <w:rFonts w:eastAsia="SimSun"/>
              </w:rPr>
              <w:t>Collection of work</w:t>
            </w:r>
          </w:p>
          <w:p w:rsidR="002074E8" w:rsidRPr="00DA7F3F" w:rsidRDefault="002074E8" w:rsidP="00901C3C">
            <w:pPr>
              <w:pStyle w:val="TableText"/>
              <w:rPr>
                <w:rFonts w:eastAsia="SimSun"/>
              </w:rPr>
            </w:pPr>
            <w:r>
              <w:t xml:space="preserve">Skills assessed: </w:t>
            </w:r>
            <w:r w:rsidR="00071ACA">
              <w:t>L</w:t>
            </w:r>
            <w:r w:rsidRPr="00DA7F3F">
              <w:rPr>
                <w:rFonts w:eastAsia="SimSun"/>
              </w:rPr>
              <w:t>istening</w:t>
            </w:r>
            <w:r>
              <w:rPr>
                <w:rFonts w:eastAsia="SimSun"/>
              </w:rPr>
              <w:t xml:space="preserve">, </w:t>
            </w:r>
            <w:r w:rsidR="00071ACA">
              <w:rPr>
                <w:rFonts w:eastAsia="SimSun"/>
              </w:rPr>
              <w:t>A</w:t>
            </w:r>
            <w:r w:rsidRPr="00DA7F3F">
              <w:rPr>
                <w:rFonts w:eastAsia="SimSun"/>
              </w:rPr>
              <w:t>nalysing</w:t>
            </w:r>
          </w:p>
          <w:p w:rsidR="002074E8" w:rsidRDefault="002074E8" w:rsidP="00901C3C">
            <w:pPr>
              <w:pStyle w:val="TableText"/>
            </w:pPr>
            <w:r>
              <w:t>The assessment will gather evidence of the student’s ability to:</w:t>
            </w:r>
          </w:p>
          <w:p w:rsidR="002074E8" w:rsidRDefault="002074E8" w:rsidP="00901C3C">
            <w:pPr>
              <w:pStyle w:val="TableBullet"/>
            </w:pPr>
            <w:r w:rsidRPr="00A134FE">
              <w:t>locate, synthesise and evaluate information on local and global issues from a range of perspectives and sources</w:t>
            </w:r>
          </w:p>
          <w:p w:rsidR="002074E8" w:rsidRDefault="002074E8" w:rsidP="00901C3C">
            <w:pPr>
              <w:pStyle w:val="TableBullet"/>
            </w:pPr>
            <w:r w:rsidRPr="00A134FE">
              <w:t xml:space="preserve">present ideas, information and views in a </w:t>
            </w:r>
            <w:r w:rsidRPr="00A134FE">
              <w:lastRenderedPageBreak/>
              <w:t>range of texts selected to suit audience, purpose and context</w:t>
            </w:r>
          </w:p>
          <w:p w:rsidR="002074E8" w:rsidRDefault="002074E8" w:rsidP="00901C3C">
            <w:pPr>
              <w:pStyle w:val="TableBullet"/>
            </w:pPr>
            <w:r w:rsidRPr="00425CB4">
              <w:t>explain the roles of different German cases (nominative, accusative, dative and genitive) and tenses</w:t>
            </w:r>
          </w:p>
          <w:p w:rsidR="002074E8" w:rsidRDefault="002074E8" w:rsidP="00901C3C">
            <w:pPr>
              <w:pStyle w:val="TableBullet"/>
            </w:pPr>
            <w:proofErr w:type="gramStart"/>
            <w:r w:rsidRPr="004538C8">
              <w:t>identify</w:t>
            </w:r>
            <w:proofErr w:type="gramEnd"/>
            <w:r w:rsidRPr="004538C8">
              <w:t xml:space="preserve"> ways that language influences people’s actions, values and beliefs, and appreciate the scale and importance of linguistic diversity</w:t>
            </w:r>
            <w:r>
              <w:t>.</w:t>
            </w:r>
          </w:p>
          <w:p w:rsidR="002074E8" w:rsidRPr="00764E11" w:rsidRDefault="002074E8" w:rsidP="00B91F0E">
            <w:pPr>
              <w:pStyle w:val="Bodytextbullet"/>
              <w:numPr>
                <w:ilvl w:val="0"/>
                <w:numId w:val="0"/>
              </w:numPr>
              <w:spacing w:before="120" w:after="120"/>
              <w:rPr>
                <w:rFonts w:eastAsia="SimSun"/>
                <w:b/>
              </w:rPr>
            </w:pPr>
          </w:p>
        </w:tc>
        <w:tc>
          <w:tcPr>
            <w:tcW w:w="4182" w:type="dxa"/>
          </w:tcPr>
          <w:p w:rsidR="002074E8" w:rsidRDefault="002074E8" w:rsidP="00901C3C">
            <w:pPr>
              <w:pStyle w:val="Tablesubhead"/>
              <w:rPr>
                <w:rFonts w:eastAsia="SimSun"/>
              </w:rPr>
            </w:pPr>
            <w:r>
              <w:rPr>
                <w:rFonts w:eastAsia="SimSun"/>
              </w:rPr>
              <w:lastRenderedPageBreak/>
              <w:t>Collection of work</w:t>
            </w:r>
          </w:p>
          <w:p w:rsidR="002074E8" w:rsidRPr="00DA7F3F" w:rsidRDefault="002074E8" w:rsidP="00901C3C">
            <w:pPr>
              <w:pStyle w:val="TableText"/>
              <w:rPr>
                <w:rFonts w:eastAsia="SimSun"/>
              </w:rPr>
            </w:pPr>
            <w:r>
              <w:t xml:space="preserve">Skills assessed: </w:t>
            </w:r>
            <w:r w:rsidR="00071ACA">
              <w:t>R</w:t>
            </w:r>
            <w:r w:rsidRPr="00DA7F3F">
              <w:rPr>
                <w:rFonts w:eastAsia="SimSun"/>
              </w:rPr>
              <w:t>eading</w:t>
            </w:r>
            <w:r>
              <w:rPr>
                <w:rFonts w:eastAsia="SimSun"/>
              </w:rPr>
              <w:t xml:space="preserve">, </w:t>
            </w:r>
            <w:r w:rsidR="00071ACA">
              <w:rPr>
                <w:rFonts w:eastAsia="SimSun"/>
              </w:rPr>
              <w:t>A</w:t>
            </w:r>
            <w:r w:rsidRPr="00DA7F3F">
              <w:rPr>
                <w:rFonts w:eastAsia="SimSun"/>
              </w:rPr>
              <w:t>nalysing</w:t>
            </w:r>
          </w:p>
          <w:p w:rsidR="002074E8" w:rsidRDefault="002074E8" w:rsidP="00901C3C">
            <w:pPr>
              <w:pStyle w:val="TableText"/>
            </w:pPr>
            <w:r>
              <w:t>The assessment will gather evidence of the student’s ability to:</w:t>
            </w:r>
          </w:p>
          <w:p w:rsidR="002074E8" w:rsidRDefault="002074E8" w:rsidP="00901C3C">
            <w:pPr>
              <w:pStyle w:val="TableBullet"/>
            </w:pPr>
            <w:r w:rsidRPr="00A134FE">
              <w:t>locate, synthesise and evaluate information on local and global issues from a range of perspectives and sources</w:t>
            </w:r>
          </w:p>
          <w:p w:rsidR="002074E8" w:rsidRDefault="002074E8" w:rsidP="00901C3C">
            <w:pPr>
              <w:pStyle w:val="TableBullet"/>
            </w:pPr>
            <w:r w:rsidRPr="004F47A8">
              <w:t xml:space="preserve">explain variations in spoken and written </w:t>
            </w:r>
            <w:r w:rsidRPr="004F47A8">
              <w:lastRenderedPageBreak/>
              <w:t>German in relation to pronunciation, spelling and punctuation</w:t>
            </w:r>
          </w:p>
          <w:p w:rsidR="002074E8" w:rsidRDefault="002074E8" w:rsidP="00901C3C">
            <w:pPr>
              <w:pStyle w:val="TableBullet"/>
            </w:pPr>
            <w:proofErr w:type="gramStart"/>
            <w:r w:rsidRPr="004538C8">
              <w:t>identify</w:t>
            </w:r>
            <w:proofErr w:type="gramEnd"/>
            <w:r w:rsidRPr="004538C8">
              <w:t xml:space="preserve"> ways that language influences people’s actions, values and beliefs, and appreciate the scale and importance of linguistic diversity</w:t>
            </w:r>
            <w:r>
              <w:t>.</w:t>
            </w:r>
          </w:p>
          <w:p w:rsidR="002074E8" w:rsidRDefault="002074E8" w:rsidP="00B91F0E">
            <w:pPr>
              <w:pStyle w:val="Bodytextbullet"/>
              <w:numPr>
                <w:ilvl w:val="0"/>
                <w:numId w:val="0"/>
              </w:numPr>
              <w:spacing w:before="120" w:after="120"/>
              <w:ind w:left="720" w:hanging="360"/>
            </w:pPr>
          </w:p>
          <w:p w:rsidR="002074E8" w:rsidRDefault="002074E8" w:rsidP="00B91F0E">
            <w:pPr>
              <w:pStyle w:val="Bodytextbullet"/>
              <w:numPr>
                <w:ilvl w:val="0"/>
                <w:numId w:val="0"/>
              </w:numPr>
              <w:spacing w:before="120" w:after="120"/>
              <w:ind w:left="35"/>
            </w:pPr>
            <w:r>
              <w:t xml:space="preserve"> </w:t>
            </w:r>
          </w:p>
          <w:p w:rsidR="002074E8" w:rsidRPr="00764E11" w:rsidRDefault="002074E8" w:rsidP="00B91F0E">
            <w:pPr>
              <w:spacing w:before="120" w:after="120"/>
            </w:pPr>
          </w:p>
        </w:tc>
        <w:tc>
          <w:tcPr>
            <w:tcW w:w="4181" w:type="dxa"/>
            <w:gridSpan w:val="4"/>
          </w:tcPr>
          <w:p w:rsidR="002074E8" w:rsidRDefault="002074E8" w:rsidP="00901C3C">
            <w:pPr>
              <w:pStyle w:val="Tablesubhead"/>
              <w:rPr>
                <w:rFonts w:eastAsia="SimSun"/>
              </w:rPr>
            </w:pPr>
            <w:r>
              <w:rPr>
                <w:rFonts w:eastAsia="SimSun"/>
              </w:rPr>
              <w:lastRenderedPageBreak/>
              <w:t>Collection of work</w:t>
            </w:r>
          </w:p>
          <w:p w:rsidR="002074E8" w:rsidRPr="00DA7F3F" w:rsidRDefault="002074E8" w:rsidP="00901C3C">
            <w:pPr>
              <w:pStyle w:val="TableText"/>
              <w:rPr>
                <w:rFonts w:eastAsia="SimSun"/>
              </w:rPr>
            </w:pPr>
            <w:r>
              <w:t xml:space="preserve">Skills assessed: </w:t>
            </w:r>
            <w:r w:rsidR="00071ACA">
              <w:t>R</w:t>
            </w:r>
            <w:r w:rsidRPr="00DA7F3F">
              <w:rPr>
                <w:rFonts w:eastAsia="SimSun"/>
              </w:rPr>
              <w:t xml:space="preserve">eading, </w:t>
            </w:r>
            <w:r w:rsidR="00071ACA">
              <w:rPr>
                <w:rFonts w:eastAsia="SimSun"/>
              </w:rPr>
              <w:t>W</w:t>
            </w:r>
            <w:r w:rsidRPr="00DA7F3F">
              <w:rPr>
                <w:rFonts w:eastAsia="SimSun"/>
              </w:rPr>
              <w:t>riting</w:t>
            </w:r>
            <w:r>
              <w:rPr>
                <w:rFonts w:eastAsia="SimSun"/>
              </w:rPr>
              <w:t xml:space="preserve">, </w:t>
            </w:r>
            <w:r w:rsidR="00071ACA">
              <w:rPr>
                <w:rFonts w:eastAsia="SimSun"/>
              </w:rPr>
              <w:t>R</w:t>
            </w:r>
            <w:r w:rsidRPr="00DA7F3F">
              <w:rPr>
                <w:rFonts w:eastAsia="SimSun"/>
              </w:rPr>
              <w:t>eflecting</w:t>
            </w:r>
          </w:p>
          <w:p w:rsidR="002074E8" w:rsidRDefault="002074E8" w:rsidP="00901C3C">
            <w:pPr>
              <w:pStyle w:val="TableText"/>
            </w:pPr>
            <w:r>
              <w:t>The assessment will gather evidence of the student’s ability to:</w:t>
            </w:r>
          </w:p>
          <w:p w:rsidR="002074E8" w:rsidRDefault="002074E8" w:rsidP="00901C3C">
            <w:pPr>
              <w:pStyle w:val="TableBullet"/>
            </w:pPr>
            <w:r w:rsidRPr="00A134FE">
              <w:t>locate, synthesise and evaluate information on local and global issues from a range of perspectives and sources</w:t>
            </w:r>
          </w:p>
          <w:p w:rsidR="002074E8" w:rsidRDefault="002074E8" w:rsidP="00901C3C">
            <w:pPr>
              <w:pStyle w:val="TableBullet"/>
            </w:pPr>
            <w:r w:rsidRPr="00425CB4">
              <w:t xml:space="preserve">interpret and/or translate excerpts from </w:t>
            </w:r>
            <w:r w:rsidRPr="00425CB4">
              <w:lastRenderedPageBreak/>
              <w:t>German texts, identifying and expla</w:t>
            </w:r>
            <w:r>
              <w:t>ining culture-specific aspects</w:t>
            </w:r>
          </w:p>
          <w:p w:rsidR="002074E8" w:rsidRDefault="002074E8" w:rsidP="00901C3C">
            <w:pPr>
              <w:pStyle w:val="TableBullet"/>
            </w:pPr>
            <w:r w:rsidRPr="003564AC">
              <w:t>explain the relationship between text type, audience and purpose</w:t>
            </w:r>
          </w:p>
          <w:p w:rsidR="002074E8" w:rsidRDefault="002074E8" w:rsidP="00901C3C">
            <w:pPr>
              <w:pStyle w:val="TableBullet"/>
            </w:pPr>
            <w:proofErr w:type="gramStart"/>
            <w:r w:rsidRPr="003564AC">
              <w:t>explain</w:t>
            </w:r>
            <w:proofErr w:type="gramEnd"/>
            <w:r w:rsidRPr="003564AC">
              <w:t xml:space="preserve"> ways in which language and culture are interrelated and influence each other.</w:t>
            </w:r>
          </w:p>
          <w:p w:rsidR="002074E8" w:rsidRDefault="002074E8" w:rsidP="00B91F0E">
            <w:pPr>
              <w:pStyle w:val="Bodytextbullet"/>
              <w:numPr>
                <w:ilvl w:val="0"/>
                <w:numId w:val="0"/>
              </w:numPr>
              <w:spacing w:before="120" w:after="120"/>
              <w:ind w:left="35"/>
            </w:pPr>
          </w:p>
          <w:p w:rsidR="002074E8" w:rsidRPr="00764E11" w:rsidRDefault="002074E8" w:rsidP="00B91F0E">
            <w:pPr>
              <w:spacing w:before="120" w:after="120"/>
            </w:pPr>
          </w:p>
        </w:tc>
        <w:tc>
          <w:tcPr>
            <w:tcW w:w="4182" w:type="dxa"/>
            <w:gridSpan w:val="6"/>
          </w:tcPr>
          <w:p w:rsidR="002074E8" w:rsidRDefault="002074E8" w:rsidP="00901C3C">
            <w:pPr>
              <w:pStyle w:val="Tablesubhead"/>
            </w:pPr>
            <w:r>
              <w:lastRenderedPageBreak/>
              <w:t>Collection of work</w:t>
            </w:r>
          </w:p>
          <w:p w:rsidR="002074E8" w:rsidRPr="00DA7F3F" w:rsidRDefault="002074E8" w:rsidP="00901C3C">
            <w:pPr>
              <w:pStyle w:val="TableText"/>
            </w:pPr>
            <w:r>
              <w:t xml:space="preserve">Skills assessed: </w:t>
            </w:r>
            <w:r w:rsidR="00071ACA">
              <w:t>S</w:t>
            </w:r>
            <w:r w:rsidRPr="00DA7F3F">
              <w:t xml:space="preserve">peaking, </w:t>
            </w:r>
            <w:r w:rsidR="00071ACA">
              <w:t>A</w:t>
            </w:r>
            <w:r w:rsidRPr="00DA7F3F">
              <w:t>nalysing</w:t>
            </w:r>
            <w:r>
              <w:t xml:space="preserve">, </w:t>
            </w:r>
            <w:r w:rsidR="00071ACA">
              <w:t>R</w:t>
            </w:r>
            <w:r w:rsidRPr="00DA7F3F">
              <w:t>eflecting</w:t>
            </w:r>
          </w:p>
          <w:p w:rsidR="002074E8" w:rsidRDefault="002074E8" w:rsidP="00901C3C">
            <w:pPr>
              <w:pStyle w:val="TableText"/>
            </w:pPr>
            <w:r>
              <w:t>The assessment will gather evidence of the student’s ability to:</w:t>
            </w:r>
          </w:p>
          <w:p w:rsidR="002074E8" w:rsidRDefault="002074E8" w:rsidP="00901C3C">
            <w:pPr>
              <w:pStyle w:val="TableBullet"/>
            </w:pPr>
            <w:r w:rsidRPr="00D863D8">
              <w:t xml:space="preserve">use written and spoken German to initiate and sustain interactions with teachers, peers and others in a range of settings and for a </w:t>
            </w:r>
            <w:r w:rsidRPr="00D863D8">
              <w:lastRenderedPageBreak/>
              <w:t>range of purposes</w:t>
            </w:r>
          </w:p>
          <w:p w:rsidR="002074E8" w:rsidRDefault="002074E8" w:rsidP="00901C3C">
            <w:pPr>
              <w:pStyle w:val="TableBullet"/>
            </w:pPr>
            <w:r w:rsidRPr="00A134FE">
              <w:t>present ideas, information and views in a range of texts selected to suit audience, purpose and context</w:t>
            </w:r>
          </w:p>
          <w:p w:rsidR="002074E8" w:rsidRDefault="002074E8" w:rsidP="00901C3C">
            <w:pPr>
              <w:pStyle w:val="TableBullet"/>
            </w:pPr>
            <w:r w:rsidRPr="00575EA6">
              <w:t xml:space="preserve">identify and challenge their own assumptions and take responsibility for modifying language and behaviours in relation to </w:t>
            </w:r>
            <w:r>
              <w:t>different cultural perspectives</w:t>
            </w:r>
          </w:p>
          <w:p w:rsidR="002074E8" w:rsidRPr="00575EA6" w:rsidRDefault="002074E8" w:rsidP="00901C3C">
            <w:pPr>
              <w:pStyle w:val="TableBullet"/>
            </w:pPr>
            <w:proofErr w:type="gramStart"/>
            <w:r w:rsidRPr="004F47A8">
              <w:t>explain</w:t>
            </w:r>
            <w:proofErr w:type="gramEnd"/>
            <w:r w:rsidRPr="004F47A8">
              <w:t xml:space="preserve"> variations in spoken and written German in relation to pronunciation, spelling and punctuation</w:t>
            </w:r>
            <w:r>
              <w:t>.</w:t>
            </w:r>
          </w:p>
        </w:tc>
      </w:tr>
      <w:tr w:rsidR="002074E8" w:rsidTr="009D6D88">
        <w:tc>
          <w:tcPr>
            <w:tcW w:w="1410" w:type="dxa"/>
            <w:vMerge/>
            <w:shd w:val="clear" w:color="auto" w:fill="CCCCCD" w:themeFill="text2" w:themeFillTint="66"/>
          </w:tcPr>
          <w:p w:rsidR="002074E8" w:rsidRDefault="002074E8" w:rsidP="00F64296">
            <w:pPr>
              <w:pStyle w:val="Tablesubhead"/>
            </w:pPr>
          </w:p>
        </w:tc>
        <w:tc>
          <w:tcPr>
            <w:tcW w:w="2838" w:type="dxa"/>
            <w:vMerge/>
            <w:shd w:val="clear" w:color="auto" w:fill="E5E5E6" w:themeFill="text2" w:themeFillTint="33"/>
          </w:tcPr>
          <w:p w:rsidR="002074E8" w:rsidRPr="00F64296" w:rsidRDefault="002074E8" w:rsidP="00F64296">
            <w:pPr>
              <w:pStyle w:val="TableText"/>
              <w:rPr>
                <w:b/>
              </w:rPr>
            </w:pPr>
          </w:p>
        </w:tc>
        <w:tc>
          <w:tcPr>
            <w:tcW w:w="16726" w:type="dxa"/>
            <w:gridSpan w:val="12"/>
          </w:tcPr>
          <w:p w:rsidR="002074E8" w:rsidRPr="00F64D87" w:rsidRDefault="002074E8" w:rsidP="005C2F11">
            <w:pPr>
              <w:pStyle w:val="TableText"/>
            </w:pPr>
            <w:r w:rsidRPr="00F64D87">
              <w:t xml:space="preserve">All unit assessment tasks provide evidence of student learning and provide opportunities for teachers to make judgments about whether students have met the </w:t>
            </w:r>
            <w:r w:rsidRPr="005C2F11">
              <w:rPr>
                <w:i/>
              </w:rPr>
              <w:t xml:space="preserve">Australian Curriculum: Languages — German Years 9 and 10 </w:t>
            </w:r>
            <w:r w:rsidR="005C2F11" w:rsidRPr="005C2F11">
              <w:rPr>
                <w:i/>
              </w:rPr>
              <w:t>A</w:t>
            </w:r>
            <w:r w:rsidRPr="005C2F11">
              <w:rPr>
                <w:i/>
              </w:rPr>
              <w:t xml:space="preserve">chievement </w:t>
            </w:r>
            <w:r w:rsidR="005C2F11" w:rsidRPr="005C2F11">
              <w:rPr>
                <w:i/>
              </w:rPr>
              <w:t>S</w:t>
            </w:r>
            <w:r w:rsidRPr="005C2F11">
              <w:rPr>
                <w:i/>
              </w:rPr>
              <w:t>tandard</w:t>
            </w:r>
            <w:r w:rsidRPr="00F64D87">
              <w:t>.</w:t>
            </w:r>
          </w:p>
        </w:tc>
      </w:tr>
      <w:tr w:rsidR="002074E8" w:rsidTr="009D6D88">
        <w:tc>
          <w:tcPr>
            <w:tcW w:w="1410" w:type="dxa"/>
            <w:shd w:val="clear" w:color="auto" w:fill="CCCCCD" w:themeFill="text2" w:themeFillTint="66"/>
          </w:tcPr>
          <w:p w:rsidR="002074E8" w:rsidRPr="005D5F35" w:rsidRDefault="002074E8" w:rsidP="00F64296">
            <w:pPr>
              <w:pStyle w:val="Tablesubhead"/>
            </w:pPr>
            <w:r w:rsidRPr="005D5F35">
              <w:t xml:space="preserve">Make judgments </w:t>
            </w:r>
            <w:r w:rsidRPr="005D5F35">
              <w:br/>
              <w:t>and use feedback</w:t>
            </w:r>
          </w:p>
        </w:tc>
        <w:tc>
          <w:tcPr>
            <w:tcW w:w="2838" w:type="dxa"/>
            <w:shd w:val="clear" w:color="auto" w:fill="E5E5E6" w:themeFill="text2" w:themeFillTint="33"/>
          </w:tcPr>
          <w:p w:rsidR="002074E8" w:rsidRPr="00F64296" w:rsidRDefault="002074E8" w:rsidP="002B313A">
            <w:pPr>
              <w:pStyle w:val="TableText"/>
              <w:rPr>
                <w:b/>
              </w:rPr>
            </w:pPr>
            <w:r>
              <w:rPr>
                <w:b/>
              </w:rPr>
              <w:t>Consistency of teacher judgments</w:t>
            </w:r>
          </w:p>
        </w:tc>
        <w:tc>
          <w:tcPr>
            <w:tcW w:w="16726" w:type="dxa"/>
            <w:gridSpan w:val="12"/>
          </w:tcPr>
          <w:p w:rsidR="002074E8" w:rsidRPr="006F5B1F" w:rsidRDefault="002074E8" w:rsidP="006F5B1F">
            <w:pPr>
              <w:pStyle w:val="Tabletext0"/>
            </w:pPr>
            <w:r w:rsidRPr="006F5B1F">
              <w:t>Identify opportunities to moderate samples of student work at a school or cluster level to reach consensus and consistency.</w:t>
            </w:r>
          </w:p>
        </w:tc>
      </w:tr>
    </w:tbl>
    <w:p w:rsidR="00102EC3" w:rsidRDefault="00102EC3" w:rsidP="00D74CD6">
      <w:pPr>
        <w:pStyle w:val="BodyText"/>
      </w:pPr>
    </w:p>
    <w:sectPr w:rsidR="00102EC3" w:rsidSect="00F0519E">
      <w:footerReference w:type="default" r:id="rId98"/>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76" w:rsidRDefault="00650C76">
      <w:r>
        <w:separator/>
      </w:r>
    </w:p>
    <w:p w:rsidR="00650C76" w:rsidRDefault="00650C76"/>
  </w:endnote>
  <w:endnote w:type="continuationSeparator" w:id="0">
    <w:p w:rsidR="00650C76" w:rsidRDefault="00650C76">
      <w:r>
        <w:continuationSeparator/>
      </w:r>
    </w:p>
    <w:p w:rsidR="00650C76" w:rsidRDefault="0065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650C76"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650C76" w:rsidRDefault="00FC6FE6" w:rsidP="0093255E">
              <w:pPr>
                <w:pStyle w:val="Footer"/>
              </w:pPr>
              <w:r>
                <w:t>Years 9–10 band plan — Australian Curriculum: Languages</w:t>
              </w:r>
            </w:p>
          </w:sdtContent>
        </w:sdt>
        <w:p w:rsidR="00650C76" w:rsidRPr="00FD561F" w:rsidRDefault="00FC6FE6"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650C76">
                <w:t>Overview for planning with the Australian Curriculum: Languages — German</w:t>
              </w:r>
            </w:sdtContent>
          </w:sdt>
          <w:r w:rsidR="00650C76">
            <w:tab/>
          </w:r>
        </w:p>
      </w:tc>
      <w:tc>
        <w:tcPr>
          <w:tcW w:w="2911" w:type="pct"/>
        </w:tcPr>
        <w:p w:rsidR="00650C76" w:rsidRDefault="00650C76" w:rsidP="0093255E">
          <w:pPr>
            <w:pStyle w:val="Footer"/>
            <w:ind w:left="284"/>
            <w:jc w:val="right"/>
            <w:rPr>
              <w:rFonts w:eastAsia="SimSun"/>
            </w:rPr>
          </w:pPr>
          <w:r w:rsidRPr="0055152A">
            <w:rPr>
              <w:rFonts w:eastAsia="SimSun"/>
            </w:rPr>
            <w:t>Queensland Curriculum &amp; Assessment Authority</w:t>
          </w:r>
        </w:p>
        <w:p w:rsidR="00650C76" w:rsidRPr="000F044B" w:rsidRDefault="00FC6FE6"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650C76">
                <w:t>November 2014</w:t>
              </w:r>
            </w:sdtContent>
          </w:sdt>
          <w:r w:rsidR="00650C76" w:rsidRPr="000F044B">
            <w:t xml:space="preserve"> </w:t>
          </w:r>
        </w:p>
      </w:tc>
    </w:tr>
    <w:tr w:rsidR="00650C76"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650C76" w:rsidRPr="00914504" w:rsidRDefault="00650C7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B709A">
                <w:rPr>
                  <w:b w:val="0"/>
                  <w:noProof/>
                  <w:color w:val="000000" w:themeColor="text1"/>
                </w:rPr>
                <w:t>6</w:t>
              </w:r>
              <w:r w:rsidRPr="00914504">
                <w:rPr>
                  <w:b w:val="0"/>
                  <w:color w:val="000000" w:themeColor="text1"/>
                  <w:sz w:val="24"/>
                  <w:szCs w:val="24"/>
                </w:rPr>
                <w:fldChar w:fldCharType="end"/>
              </w:r>
            </w:p>
          </w:sdtContent>
        </w:sdt>
      </w:tc>
    </w:tr>
  </w:tbl>
  <w:p w:rsidR="00650C76" w:rsidRPr="0085726A" w:rsidRDefault="00650C7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76" w:rsidRDefault="00650C76" w:rsidP="00DA76A0">
    <w:r>
      <w:rPr>
        <w:noProof/>
      </w:rPr>
      <mc:AlternateContent>
        <mc:Choice Requires="wps">
          <w:drawing>
            <wp:anchor distT="0" distB="0" distL="114300" distR="114300" simplePos="0" relativeHeight="251670528" behindDoc="0" locked="0" layoutInCell="1" allowOverlap="1" wp14:anchorId="5C0508D9" wp14:editId="48315D86">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650C76" w:rsidRDefault="00FC6FE6"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160448</w:t>
                              </w:r>
                            </w:sdtContent>
                          </w:sdt>
                          <w:r w:rsidR="00650C76"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650C76" w:rsidRDefault="00FC6FE6"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160448</w:t>
                        </w:r>
                      </w:sdtContent>
                    </w:sdt>
                    <w:r w:rsidR="00650C76"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28DDBEB7" wp14:editId="5DEA2E92">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C098ACD" wp14:editId="151ECCAB">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650C76"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650C76" w:rsidRDefault="00650C76" w:rsidP="008B5262">
              <w:pPr>
                <w:pStyle w:val="Footer"/>
              </w:pPr>
              <w:r>
                <w:t>Years 9 and 10 band plan — Australian Curriculum: Languages</w:t>
              </w:r>
            </w:p>
          </w:sdtContent>
        </w:sdt>
        <w:p w:rsidR="00650C76" w:rsidRPr="00FD561F" w:rsidRDefault="00FC6FE6"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650C76">
                <w:t>Overview for planning with the Australian Curriculum: Languages — German</w:t>
              </w:r>
            </w:sdtContent>
          </w:sdt>
        </w:p>
      </w:tc>
      <w:tc>
        <w:tcPr>
          <w:tcW w:w="2500" w:type="pct"/>
        </w:tcPr>
        <w:p w:rsidR="00650C76" w:rsidRDefault="00650C76" w:rsidP="000F044B">
          <w:pPr>
            <w:pStyle w:val="Footer"/>
            <w:ind w:left="284"/>
            <w:jc w:val="right"/>
            <w:rPr>
              <w:rFonts w:eastAsia="SimSun"/>
            </w:rPr>
          </w:pPr>
          <w:r w:rsidRPr="0055152A">
            <w:rPr>
              <w:rFonts w:eastAsia="SimSun"/>
            </w:rPr>
            <w:t>Queensland Curriculum &amp; Assessment Authority</w:t>
          </w:r>
        </w:p>
        <w:p w:rsidR="00650C76" w:rsidRPr="000F044B" w:rsidRDefault="00650C76"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20T00:00:00Z">
                <w:dateFormat w:val="MMMM yyyy"/>
                <w:lid w:val="en-AU"/>
                <w:storeMappedDataAs w:val="dateTime"/>
                <w:calendar w:val="gregorian"/>
              </w:date>
            </w:sdtPr>
            <w:sdtEndPr/>
            <w:sdtContent>
              <w:r w:rsidR="005C2F11">
                <w:t>July 2016</w:t>
              </w:r>
            </w:sdtContent>
          </w:sdt>
        </w:p>
      </w:tc>
    </w:tr>
    <w:tr w:rsidR="00650C76"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650C76" w:rsidRPr="00914504" w:rsidRDefault="00650C7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C6FE6">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C6FE6">
                <w:rPr>
                  <w:b w:val="0"/>
                  <w:noProof/>
                  <w:color w:val="000000" w:themeColor="text1"/>
                </w:rPr>
                <w:t>6</w:t>
              </w:r>
              <w:r w:rsidRPr="00914504">
                <w:rPr>
                  <w:b w:val="0"/>
                  <w:color w:val="000000" w:themeColor="text1"/>
                  <w:sz w:val="24"/>
                  <w:szCs w:val="24"/>
                </w:rPr>
                <w:fldChar w:fldCharType="end"/>
              </w:r>
            </w:p>
          </w:sdtContent>
        </w:sdt>
      </w:tc>
    </w:tr>
  </w:tbl>
  <w:p w:rsidR="00650C76" w:rsidRDefault="00650C76" w:rsidP="0085726A">
    <w:pPr>
      <w:pStyle w:val="Smallspace"/>
    </w:pPr>
  </w:p>
  <w:p w:rsidR="00650C76" w:rsidRDefault="00650C76"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76" w:rsidRPr="00E95E3F" w:rsidRDefault="00650C76" w:rsidP="00B3438C">
      <w:pPr>
        <w:pStyle w:val="footnoteseparator"/>
      </w:pPr>
    </w:p>
  </w:footnote>
  <w:footnote w:type="continuationSeparator" w:id="0">
    <w:p w:rsidR="00650C76" w:rsidRDefault="00650C76">
      <w:r>
        <w:continuationSeparator/>
      </w:r>
    </w:p>
    <w:p w:rsidR="00650C76" w:rsidRDefault="00650C76"/>
  </w:footnote>
  <w:footnote w:id="1">
    <w:p w:rsidR="00650C76" w:rsidRDefault="00650C76" w:rsidP="006316B5">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Languages</w:t>
      </w:r>
      <w:r>
        <w:t>:</w:t>
      </w:r>
      <w:r w:rsidRPr="000B60B7">
        <w:t xml:space="preserve"> </w:t>
      </w:r>
      <w:hyperlink r:id="rId1" w:history="1">
        <w:r w:rsidRPr="000B60B7">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C768900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9"/>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1"/>
  </w:num>
  <w:num w:numId="15">
    <w:abstractNumId w:val="16"/>
  </w:num>
  <w:num w:numId="16">
    <w:abstractNumId w:val="20"/>
  </w:num>
  <w:num w:numId="17">
    <w:abstractNumId w:val="14"/>
  </w:num>
  <w:num w:numId="18">
    <w:abstractNumId w:val="4"/>
  </w:num>
  <w:num w:numId="19">
    <w:abstractNumId w:val="10"/>
  </w:num>
  <w:num w:numId="20">
    <w:abstractNumId w:val="5"/>
  </w:num>
  <w:num w:numId="21">
    <w:abstractNumId w:val="25"/>
  </w:num>
  <w:num w:numId="22">
    <w:abstractNumId w:val="11"/>
  </w:num>
  <w:num w:numId="23">
    <w:abstractNumId w:val="23"/>
  </w:num>
  <w:num w:numId="24">
    <w:abstractNumId w:val="24"/>
  </w:num>
  <w:num w:numId="25">
    <w:abstractNumId w:val="19"/>
  </w:num>
  <w:num w:numId="26">
    <w:abstractNumId w:val="17"/>
  </w:num>
  <w:num w:numId="27">
    <w:abstractNumId w:val="22"/>
  </w:num>
  <w:num w:numId="28">
    <w:abstractNumId w:val="15"/>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505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2870"/>
    <w:rsid w:val="0002293A"/>
    <w:rsid w:val="00022C26"/>
    <w:rsid w:val="000241FD"/>
    <w:rsid w:val="00024678"/>
    <w:rsid w:val="00025ADB"/>
    <w:rsid w:val="00025D91"/>
    <w:rsid w:val="000262B9"/>
    <w:rsid w:val="00027DD9"/>
    <w:rsid w:val="000309D1"/>
    <w:rsid w:val="00031333"/>
    <w:rsid w:val="000315C3"/>
    <w:rsid w:val="00032D0A"/>
    <w:rsid w:val="00033AB9"/>
    <w:rsid w:val="00034C0A"/>
    <w:rsid w:val="00040EF5"/>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1ACA"/>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62D"/>
    <w:rsid w:val="000A4CC7"/>
    <w:rsid w:val="000A5661"/>
    <w:rsid w:val="000A7D62"/>
    <w:rsid w:val="000B10B7"/>
    <w:rsid w:val="000B18E1"/>
    <w:rsid w:val="000B2156"/>
    <w:rsid w:val="000B3026"/>
    <w:rsid w:val="000B468B"/>
    <w:rsid w:val="000B4DFF"/>
    <w:rsid w:val="000B60B7"/>
    <w:rsid w:val="000B6679"/>
    <w:rsid w:val="000C0932"/>
    <w:rsid w:val="000C0A8F"/>
    <w:rsid w:val="000C0C54"/>
    <w:rsid w:val="000C0CE6"/>
    <w:rsid w:val="000C1B7A"/>
    <w:rsid w:val="000C256B"/>
    <w:rsid w:val="000C3195"/>
    <w:rsid w:val="000C4E50"/>
    <w:rsid w:val="000D0907"/>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D9"/>
    <w:rsid w:val="000F58F6"/>
    <w:rsid w:val="000F6BAC"/>
    <w:rsid w:val="000F75C1"/>
    <w:rsid w:val="001002FB"/>
    <w:rsid w:val="001007C1"/>
    <w:rsid w:val="0010226E"/>
    <w:rsid w:val="001029DB"/>
    <w:rsid w:val="00102EC3"/>
    <w:rsid w:val="00104BBB"/>
    <w:rsid w:val="00111134"/>
    <w:rsid w:val="001115B0"/>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36A56"/>
    <w:rsid w:val="001411A8"/>
    <w:rsid w:val="001413CB"/>
    <w:rsid w:val="00142006"/>
    <w:rsid w:val="00144601"/>
    <w:rsid w:val="00144D3D"/>
    <w:rsid w:val="001451E0"/>
    <w:rsid w:val="00145B46"/>
    <w:rsid w:val="001512C8"/>
    <w:rsid w:val="0015475A"/>
    <w:rsid w:val="001553EE"/>
    <w:rsid w:val="00155943"/>
    <w:rsid w:val="001577DF"/>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E0CD8"/>
    <w:rsid w:val="001E30D3"/>
    <w:rsid w:val="001E654C"/>
    <w:rsid w:val="001E7392"/>
    <w:rsid w:val="001E7BC8"/>
    <w:rsid w:val="001F15DF"/>
    <w:rsid w:val="001F1BDA"/>
    <w:rsid w:val="001F279C"/>
    <w:rsid w:val="001F3875"/>
    <w:rsid w:val="001F4147"/>
    <w:rsid w:val="001F42F3"/>
    <w:rsid w:val="001F4623"/>
    <w:rsid w:val="001F4999"/>
    <w:rsid w:val="001F5484"/>
    <w:rsid w:val="00201EBE"/>
    <w:rsid w:val="00202C25"/>
    <w:rsid w:val="002048D5"/>
    <w:rsid w:val="00204A9F"/>
    <w:rsid w:val="00205852"/>
    <w:rsid w:val="002074E8"/>
    <w:rsid w:val="00210836"/>
    <w:rsid w:val="00211EFF"/>
    <w:rsid w:val="002140C2"/>
    <w:rsid w:val="00215920"/>
    <w:rsid w:val="00216149"/>
    <w:rsid w:val="00217625"/>
    <w:rsid w:val="00217F52"/>
    <w:rsid w:val="00221C9C"/>
    <w:rsid w:val="002221A0"/>
    <w:rsid w:val="00222DE4"/>
    <w:rsid w:val="00223471"/>
    <w:rsid w:val="0022583B"/>
    <w:rsid w:val="00225F7C"/>
    <w:rsid w:val="00227B1B"/>
    <w:rsid w:val="00230CBD"/>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0F81"/>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6260"/>
    <w:rsid w:val="00276578"/>
    <w:rsid w:val="002774D4"/>
    <w:rsid w:val="00280C62"/>
    <w:rsid w:val="00280F0A"/>
    <w:rsid w:val="00281C76"/>
    <w:rsid w:val="00282768"/>
    <w:rsid w:val="0028380E"/>
    <w:rsid w:val="002841E3"/>
    <w:rsid w:val="002842FD"/>
    <w:rsid w:val="00286A7F"/>
    <w:rsid w:val="00287E3C"/>
    <w:rsid w:val="00290D6A"/>
    <w:rsid w:val="002919B9"/>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BFF"/>
    <w:rsid w:val="002C6AFD"/>
    <w:rsid w:val="002C7B54"/>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717A"/>
    <w:rsid w:val="003373DB"/>
    <w:rsid w:val="00337C22"/>
    <w:rsid w:val="00337D69"/>
    <w:rsid w:val="00340C56"/>
    <w:rsid w:val="00342D57"/>
    <w:rsid w:val="003433B8"/>
    <w:rsid w:val="00343D71"/>
    <w:rsid w:val="00343F89"/>
    <w:rsid w:val="00344DF1"/>
    <w:rsid w:val="003534FF"/>
    <w:rsid w:val="0035395E"/>
    <w:rsid w:val="0035706E"/>
    <w:rsid w:val="00357650"/>
    <w:rsid w:val="0035790B"/>
    <w:rsid w:val="0036038D"/>
    <w:rsid w:val="003637BE"/>
    <w:rsid w:val="0036483A"/>
    <w:rsid w:val="003703FD"/>
    <w:rsid w:val="00372E92"/>
    <w:rsid w:val="0037352C"/>
    <w:rsid w:val="00374B3F"/>
    <w:rsid w:val="003758C7"/>
    <w:rsid w:val="003760DA"/>
    <w:rsid w:val="00382FC1"/>
    <w:rsid w:val="003836CE"/>
    <w:rsid w:val="00386766"/>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71A4"/>
    <w:rsid w:val="0042003E"/>
    <w:rsid w:val="0042084F"/>
    <w:rsid w:val="0042126D"/>
    <w:rsid w:val="00421850"/>
    <w:rsid w:val="00421B30"/>
    <w:rsid w:val="00423D61"/>
    <w:rsid w:val="004258DF"/>
    <w:rsid w:val="004259AD"/>
    <w:rsid w:val="00431096"/>
    <w:rsid w:val="004312F2"/>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0826"/>
    <w:rsid w:val="004512BA"/>
    <w:rsid w:val="00452337"/>
    <w:rsid w:val="00452BB2"/>
    <w:rsid w:val="00452FB3"/>
    <w:rsid w:val="00453B51"/>
    <w:rsid w:val="00457AB7"/>
    <w:rsid w:val="00457CC1"/>
    <w:rsid w:val="00461C3D"/>
    <w:rsid w:val="00462D36"/>
    <w:rsid w:val="00464843"/>
    <w:rsid w:val="004665E9"/>
    <w:rsid w:val="004666BD"/>
    <w:rsid w:val="00467329"/>
    <w:rsid w:val="00471385"/>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1DC3"/>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3454"/>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673C"/>
    <w:rsid w:val="00597B36"/>
    <w:rsid w:val="005A1DDD"/>
    <w:rsid w:val="005A4463"/>
    <w:rsid w:val="005A5EE6"/>
    <w:rsid w:val="005B2BA9"/>
    <w:rsid w:val="005B3664"/>
    <w:rsid w:val="005B4F44"/>
    <w:rsid w:val="005B60B3"/>
    <w:rsid w:val="005C021D"/>
    <w:rsid w:val="005C0D7A"/>
    <w:rsid w:val="005C2F11"/>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002"/>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5A7B"/>
    <w:rsid w:val="00643E58"/>
    <w:rsid w:val="00644EA1"/>
    <w:rsid w:val="00645935"/>
    <w:rsid w:val="00650B7B"/>
    <w:rsid w:val="00650C76"/>
    <w:rsid w:val="00651342"/>
    <w:rsid w:val="006540CE"/>
    <w:rsid w:val="00655B13"/>
    <w:rsid w:val="006563C4"/>
    <w:rsid w:val="0065710C"/>
    <w:rsid w:val="00657D40"/>
    <w:rsid w:val="0066030B"/>
    <w:rsid w:val="00660676"/>
    <w:rsid w:val="00660ABF"/>
    <w:rsid w:val="00662542"/>
    <w:rsid w:val="0066280F"/>
    <w:rsid w:val="00666980"/>
    <w:rsid w:val="0067418E"/>
    <w:rsid w:val="006741F4"/>
    <w:rsid w:val="00674854"/>
    <w:rsid w:val="00674A78"/>
    <w:rsid w:val="00674EA1"/>
    <w:rsid w:val="0067714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150F"/>
    <w:rsid w:val="006B37FA"/>
    <w:rsid w:val="006B6288"/>
    <w:rsid w:val="006B6B74"/>
    <w:rsid w:val="006B74C5"/>
    <w:rsid w:val="006B7FFA"/>
    <w:rsid w:val="006C0C0E"/>
    <w:rsid w:val="006C0E95"/>
    <w:rsid w:val="006C13F2"/>
    <w:rsid w:val="006C3051"/>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792D"/>
    <w:rsid w:val="00737AEB"/>
    <w:rsid w:val="00740260"/>
    <w:rsid w:val="00741E71"/>
    <w:rsid w:val="00742460"/>
    <w:rsid w:val="0074270E"/>
    <w:rsid w:val="0074546C"/>
    <w:rsid w:val="00746282"/>
    <w:rsid w:val="00746325"/>
    <w:rsid w:val="007463B2"/>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4D88"/>
    <w:rsid w:val="007E50E0"/>
    <w:rsid w:val="007E6D7A"/>
    <w:rsid w:val="007F15CC"/>
    <w:rsid w:val="007F1C6E"/>
    <w:rsid w:val="007F50BA"/>
    <w:rsid w:val="007F5B62"/>
    <w:rsid w:val="007F5B6F"/>
    <w:rsid w:val="007F5DBC"/>
    <w:rsid w:val="007F6CC9"/>
    <w:rsid w:val="007F7620"/>
    <w:rsid w:val="00802636"/>
    <w:rsid w:val="00802BC3"/>
    <w:rsid w:val="00802D5C"/>
    <w:rsid w:val="0080327A"/>
    <w:rsid w:val="00805BC3"/>
    <w:rsid w:val="00807B7E"/>
    <w:rsid w:val="008112CF"/>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B31"/>
    <w:rsid w:val="00843D78"/>
    <w:rsid w:val="00843F9F"/>
    <w:rsid w:val="00846ACC"/>
    <w:rsid w:val="00851AAA"/>
    <w:rsid w:val="00854412"/>
    <w:rsid w:val="00854615"/>
    <w:rsid w:val="00855EA5"/>
    <w:rsid w:val="0085726A"/>
    <w:rsid w:val="00860177"/>
    <w:rsid w:val="00862518"/>
    <w:rsid w:val="0086366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0243"/>
    <w:rsid w:val="008C31C5"/>
    <w:rsid w:val="008C49EB"/>
    <w:rsid w:val="008C4C3E"/>
    <w:rsid w:val="008C4FB6"/>
    <w:rsid w:val="008C5CD6"/>
    <w:rsid w:val="008C6E21"/>
    <w:rsid w:val="008C78DF"/>
    <w:rsid w:val="008D1420"/>
    <w:rsid w:val="008D20C5"/>
    <w:rsid w:val="008D422B"/>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5B68"/>
    <w:rsid w:val="008F7E2F"/>
    <w:rsid w:val="0090088E"/>
    <w:rsid w:val="00901C3C"/>
    <w:rsid w:val="00902299"/>
    <w:rsid w:val="00903802"/>
    <w:rsid w:val="00903D6F"/>
    <w:rsid w:val="00904984"/>
    <w:rsid w:val="009050EE"/>
    <w:rsid w:val="00905446"/>
    <w:rsid w:val="009057CC"/>
    <w:rsid w:val="00905E95"/>
    <w:rsid w:val="00907B7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3B9E"/>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88"/>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3951"/>
    <w:rsid w:val="00A339D3"/>
    <w:rsid w:val="00A353B9"/>
    <w:rsid w:val="00A354FF"/>
    <w:rsid w:val="00A35C4A"/>
    <w:rsid w:val="00A3711E"/>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776"/>
    <w:rsid w:val="00B0487E"/>
    <w:rsid w:val="00B04CEE"/>
    <w:rsid w:val="00B04FC1"/>
    <w:rsid w:val="00B05173"/>
    <w:rsid w:val="00B115C9"/>
    <w:rsid w:val="00B14F7C"/>
    <w:rsid w:val="00B16026"/>
    <w:rsid w:val="00B202CF"/>
    <w:rsid w:val="00B21D7E"/>
    <w:rsid w:val="00B2220C"/>
    <w:rsid w:val="00B2267E"/>
    <w:rsid w:val="00B23C73"/>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31DF"/>
    <w:rsid w:val="00B44E06"/>
    <w:rsid w:val="00B4591B"/>
    <w:rsid w:val="00B46370"/>
    <w:rsid w:val="00B465F0"/>
    <w:rsid w:val="00B4692B"/>
    <w:rsid w:val="00B4750F"/>
    <w:rsid w:val="00B52B33"/>
    <w:rsid w:val="00B53341"/>
    <w:rsid w:val="00B54C82"/>
    <w:rsid w:val="00B54CB7"/>
    <w:rsid w:val="00B55455"/>
    <w:rsid w:val="00B55E1C"/>
    <w:rsid w:val="00B57D25"/>
    <w:rsid w:val="00B6021D"/>
    <w:rsid w:val="00B602BC"/>
    <w:rsid w:val="00B64320"/>
    <w:rsid w:val="00B64D6C"/>
    <w:rsid w:val="00B65C3E"/>
    <w:rsid w:val="00B70983"/>
    <w:rsid w:val="00B72DFF"/>
    <w:rsid w:val="00B73539"/>
    <w:rsid w:val="00B757D7"/>
    <w:rsid w:val="00B7678E"/>
    <w:rsid w:val="00B815D0"/>
    <w:rsid w:val="00B8161E"/>
    <w:rsid w:val="00B81BEE"/>
    <w:rsid w:val="00B82333"/>
    <w:rsid w:val="00B86F67"/>
    <w:rsid w:val="00B917FA"/>
    <w:rsid w:val="00B91F0E"/>
    <w:rsid w:val="00B944F8"/>
    <w:rsid w:val="00B94E04"/>
    <w:rsid w:val="00B96411"/>
    <w:rsid w:val="00B9774C"/>
    <w:rsid w:val="00BA1430"/>
    <w:rsid w:val="00BA25F2"/>
    <w:rsid w:val="00BA365C"/>
    <w:rsid w:val="00BA482A"/>
    <w:rsid w:val="00BA5AF0"/>
    <w:rsid w:val="00BA69D6"/>
    <w:rsid w:val="00BB0CA7"/>
    <w:rsid w:val="00BB0D6A"/>
    <w:rsid w:val="00BB4985"/>
    <w:rsid w:val="00BB74DD"/>
    <w:rsid w:val="00BC1CBD"/>
    <w:rsid w:val="00BC2B30"/>
    <w:rsid w:val="00BC35CA"/>
    <w:rsid w:val="00BC7C9C"/>
    <w:rsid w:val="00BD1F8B"/>
    <w:rsid w:val="00BD2E58"/>
    <w:rsid w:val="00BD5BBC"/>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6B55"/>
    <w:rsid w:val="00C07511"/>
    <w:rsid w:val="00C07CF4"/>
    <w:rsid w:val="00C113E7"/>
    <w:rsid w:val="00C14A0D"/>
    <w:rsid w:val="00C21506"/>
    <w:rsid w:val="00C21D0F"/>
    <w:rsid w:val="00C21F7B"/>
    <w:rsid w:val="00C22A27"/>
    <w:rsid w:val="00C22BFD"/>
    <w:rsid w:val="00C23148"/>
    <w:rsid w:val="00C23A36"/>
    <w:rsid w:val="00C24DD5"/>
    <w:rsid w:val="00C25988"/>
    <w:rsid w:val="00C26ADA"/>
    <w:rsid w:val="00C26F43"/>
    <w:rsid w:val="00C357BD"/>
    <w:rsid w:val="00C3632B"/>
    <w:rsid w:val="00C36648"/>
    <w:rsid w:val="00C36723"/>
    <w:rsid w:val="00C37A08"/>
    <w:rsid w:val="00C40024"/>
    <w:rsid w:val="00C45C38"/>
    <w:rsid w:val="00C465F9"/>
    <w:rsid w:val="00C46AFB"/>
    <w:rsid w:val="00C51328"/>
    <w:rsid w:val="00C52CEF"/>
    <w:rsid w:val="00C54032"/>
    <w:rsid w:val="00C54F5A"/>
    <w:rsid w:val="00C603F0"/>
    <w:rsid w:val="00C63879"/>
    <w:rsid w:val="00C64006"/>
    <w:rsid w:val="00C6424D"/>
    <w:rsid w:val="00C667AC"/>
    <w:rsid w:val="00C6779F"/>
    <w:rsid w:val="00C67FC1"/>
    <w:rsid w:val="00C701E7"/>
    <w:rsid w:val="00C703EE"/>
    <w:rsid w:val="00C709F0"/>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4067"/>
    <w:rsid w:val="00CA4B1E"/>
    <w:rsid w:val="00CA5C18"/>
    <w:rsid w:val="00CA7069"/>
    <w:rsid w:val="00CA77FB"/>
    <w:rsid w:val="00CB0576"/>
    <w:rsid w:val="00CB6025"/>
    <w:rsid w:val="00CB709A"/>
    <w:rsid w:val="00CB7AEF"/>
    <w:rsid w:val="00CC0870"/>
    <w:rsid w:val="00CC1BEC"/>
    <w:rsid w:val="00CC47E6"/>
    <w:rsid w:val="00CC4FF0"/>
    <w:rsid w:val="00CC56B0"/>
    <w:rsid w:val="00CC701E"/>
    <w:rsid w:val="00CD0DDC"/>
    <w:rsid w:val="00CD0FA5"/>
    <w:rsid w:val="00CD3486"/>
    <w:rsid w:val="00CD3D98"/>
    <w:rsid w:val="00CE117F"/>
    <w:rsid w:val="00CE1534"/>
    <w:rsid w:val="00CE19F1"/>
    <w:rsid w:val="00CE22C5"/>
    <w:rsid w:val="00CE4451"/>
    <w:rsid w:val="00CE48FA"/>
    <w:rsid w:val="00CE6931"/>
    <w:rsid w:val="00CE723F"/>
    <w:rsid w:val="00CF002A"/>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19B"/>
    <w:rsid w:val="00D4039F"/>
    <w:rsid w:val="00D403BD"/>
    <w:rsid w:val="00D42B34"/>
    <w:rsid w:val="00D43556"/>
    <w:rsid w:val="00D43584"/>
    <w:rsid w:val="00D47315"/>
    <w:rsid w:val="00D475F9"/>
    <w:rsid w:val="00D47FBA"/>
    <w:rsid w:val="00D50783"/>
    <w:rsid w:val="00D5246A"/>
    <w:rsid w:val="00D538EC"/>
    <w:rsid w:val="00D53BEB"/>
    <w:rsid w:val="00D55D1C"/>
    <w:rsid w:val="00D56623"/>
    <w:rsid w:val="00D62718"/>
    <w:rsid w:val="00D62D63"/>
    <w:rsid w:val="00D6398C"/>
    <w:rsid w:val="00D64DE0"/>
    <w:rsid w:val="00D670E3"/>
    <w:rsid w:val="00D71871"/>
    <w:rsid w:val="00D7493B"/>
    <w:rsid w:val="00D74CD6"/>
    <w:rsid w:val="00D75580"/>
    <w:rsid w:val="00D7589F"/>
    <w:rsid w:val="00D76080"/>
    <w:rsid w:val="00D760CD"/>
    <w:rsid w:val="00D7692B"/>
    <w:rsid w:val="00D77C21"/>
    <w:rsid w:val="00D80562"/>
    <w:rsid w:val="00D809C5"/>
    <w:rsid w:val="00D80D06"/>
    <w:rsid w:val="00D849F7"/>
    <w:rsid w:val="00D86453"/>
    <w:rsid w:val="00D8654B"/>
    <w:rsid w:val="00D87F03"/>
    <w:rsid w:val="00D90C78"/>
    <w:rsid w:val="00D920CC"/>
    <w:rsid w:val="00D92AEF"/>
    <w:rsid w:val="00D94374"/>
    <w:rsid w:val="00D9609E"/>
    <w:rsid w:val="00DA2F81"/>
    <w:rsid w:val="00DA3416"/>
    <w:rsid w:val="00DA4132"/>
    <w:rsid w:val="00DA4B1A"/>
    <w:rsid w:val="00DA5718"/>
    <w:rsid w:val="00DA5A0D"/>
    <w:rsid w:val="00DA63E0"/>
    <w:rsid w:val="00DA76A0"/>
    <w:rsid w:val="00DB1BDF"/>
    <w:rsid w:val="00DB5734"/>
    <w:rsid w:val="00DB5784"/>
    <w:rsid w:val="00DB6C71"/>
    <w:rsid w:val="00DC1A42"/>
    <w:rsid w:val="00DC1DD1"/>
    <w:rsid w:val="00DC5DE0"/>
    <w:rsid w:val="00DC703C"/>
    <w:rsid w:val="00DC7853"/>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2F21"/>
    <w:rsid w:val="00E03D5F"/>
    <w:rsid w:val="00E03EA6"/>
    <w:rsid w:val="00E054DB"/>
    <w:rsid w:val="00E07647"/>
    <w:rsid w:val="00E076A0"/>
    <w:rsid w:val="00E07A82"/>
    <w:rsid w:val="00E10E09"/>
    <w:rsid w:val="00E118C2"/>
    <w:rsid w:val="00E12B6F"/>
    <w:rsid w:val="00E13301"/>
    <w:rsid w:val="00E1566F"/>
    <w:rsid w:val="00E20C55"/>
    <w:rsid w:val="00E22D3B"/>
    <w:rsid w:val="00E2355E"/>
    <w:rsid w:val="00E24E11"/>
    <w:rsid w:val="00E25420"/>
    <w:rsid w:val="00E27805"/>
    <w:rsid w:val="00E30CB9"/>
    <w:rsid w:val="00E31D79"/>
    <w:rsid w:val="00E324F0"/>
    <w:rsid w:val="00E32847"/>
    <w:rsid w:val="00E339D6"/>
    <w:rsid w:val="00E34B4C"/>
    <w:rsid w:val="00E360AA"/>
    <w:rsid w:val="00E36B28"/>
    <w:rsid w:val="00E37F50"/>
    <w:rsid w:val="00E40A06"/>
    <w:rsid w:val="00E40C6C"/>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6CA"/>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2683"/>
    <w:rsid w:val="00F03358"/>
    <w:rsid w:val="00F03FEE"/>
    <w:rsid w:val="00F046D6"/>
    <w:rsid w:val="00F0519E"/>
    <w:rsid w:val="00F056EE"/>
    <w:rsid w:val="00F062A6"/>
    <w:rsid w:val="00F10741"/>
    <w:rsid w:val="00F1125E"/>
    <w:rsid w:val="00F1218B"/>
    <w:rsid w:val="00F122E3"/>
    <w:rsid w:val="00F133E0"/>
    <w:rsid w:val="00F170B6"/>
    <w:rsid w:val="00F1739A"/>
    <w:rsid w:val="00F2072C"/>
    <w:rsid w:val="00F20D52"/>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6FFE"/>
    <w:rsid w:val="00F47533"/>
    <w:rsid w:val="00F51AED"/>
    <w:rsid w:val="00F5323F"/>
    <w:rsid w:val="00F53678"/>
    <w:rsid w:val="00F54A8F"/>
    <w:rsid w:val="00F551FC"/>
    <w:rsid w:val="00F56D39"/>
    <w:rsid w:val="00F57CBD"/>
    <w:rsid w:val="00F610D6"/>
    <w:rsid w:val="00F612AE"/>
    <w:rsid w:val="00F64296"/>
    <w:rsid w:val="00F64D87"/>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6FE6"/>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B91F0E"/>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uiPriority w:val="99"/>
    <w:rsid w:val="001C0D05"/>
    <w:rPr>
      <w:lang w:eastAsia="en-US"/>
    </w:rPr>
  </w:style>
  <w:style w:type="paragraph" w:customStyle="1" w:styleId="Tabletext0">
    <w:name w:val="Table text"/>
    <w:link w:val="TabletextCharChar"/>
    <w:uiPriority w:val="99"/>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character" w:customStyle="1" w:styleId="AchievementStandard">
    <w:name w:val="Achievement Standard"/>
    <w:basedOn w:val="DefaultParagraphFont"/>
    <w:uiPriority w:val="1"/>
    <w:qFormat/>
    <w:rsid w:val="00F64D87"/>
    <w:rPr>
      <w:rFonts w:ascii="Arial" w:eastAsia="MS Gothic" w:hAnsi="Arial" w:cstheme="minorBidi"/>
      <w:bCs w:val="0"/>
      <w:iCs/>
      <w:color w:val="595959"/>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B91F0E"/>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uiPriority w:val="99"/>
    <w:rsid w:val="001C0D05"/>
    <w:rPr>
      <w:lang w:eastAsia="en-US"/>
    </w:rPr>
  </w:style>
  <w:style w:type="paragraph" w:customStyle="1" w:styleId="Tabletext0">
    <w:name w:val="Table text"/>
    <w:link w:val="TabletextCharChar"/>
    <w:uiPriority w:val="99"/>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character" w:customStyle="1" w:styleId="AchievementStandard">
    <w:name w:val="Achievement Standard"/>
    <w:basedOn w:val="DefaultParagraphFont"/>
    <w:uiPriority w:val="1"/>
    <w:qFormat/>
    <w:rsid w:val="00F64D87"/>
    <w:rPr>
      <w:rFonts w:ascii="Arial" w:eastAsia="MS Gothic" w:hAnsi="Arial" w:cstheme="minorBidi"/>
      <w:bCs w:val="0"/>
      <w:iCs/>
      <w:color w:val="595959"/>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214926146">
      <w:bodyDiv w:val="1"/>
      <w:marLeft w:val="0"/>
      <w:marRight w:val="0"/>
      <w:marTop w:val="0"/>
      <w:marBottom w:val="0"/>
      <w:divBdr>
        <w:top w:val="none" w:sz="0" w:space="0" w:color="auto"/>
        <w:left w:val="none" w:sz="0" w:space="0" w:color="auto"/>
        <w:bottom w:val="none" w:sz="0" w:space="0" w:color="auto"/>
        <w:right w:val="none" w:sz="0" w:space="0" w:color="auto"/>
      </w:divBdr>
      <w:divsChild>
        <w:div w:id="371463214">
          <w:marLeft w:val="0"/>
          <w:marRight w:val="0"/>
          <w:marTop w:val="0"/>
          <w:marBottom w:val="0"/>
          <w:divBdr>
            <w:top w:val="none" w:sz="0" w:space="0" w:color="auto"/>
            <w:left w:val="none" w:sz="0" w:space="0" w:color="auto"/>
            <w:bottom w:val="none" w:sz="0" w:space="0" w:color="auto"/>
            <w:right w:val="none" w:sz="0" w:space="0" w:color="auto"/>
          </w:divBdr>
          <w:divsChild>
            <w:div w:id="2073506079">
              <w:marLeft w:val="0"/>
              <w:marRight w:val="0"/>
              <w:marTop w:val="0"/>
              <w:marBottom w:val="0"/>
              <w:divBdr>
                <w:top w:val="none" w:sz="0" w:space="0" w:color="auto"/>
                <w:left w:val="none" w:sz="0" w:space="0" w:color="auto"/>
                <w:bottom w:val="none" w:sz="0" w:space="0" w:color="auto"/>
                <w:right w:val="none" w:sz="0" w:space="0" w:color="auto"/>
              </w:divBdr>
              <w:divsChild>
                <w:div w:id="1902596638">
                  <w:marLeft w:val="0"/>
                  <w:marRight w:val="0"/>
                  <w:marTop w:val="0"/>
                  <w:marBottom w:val="0"/>
                  <w:divBdr>
                    <w:top w:val="none" w:sz="0" w:space="0" w:color="auto"/>
                    <w:left w:val="none" w:sz="0" w:space="0" w:color="auto"/>
                    <w:bottom w:val="none" w:sz="0" w:space="0" w:color="auto"/>
                    <w:right w:val="none" w:sz="0" w:space="0" w:color="auto"/>
                  </w:divBdr>
                  <w:divsChild>
                    <w:div w:id="536282896">
                      <w:marLeft w:val="0"/>
                      <w:marRight w:val="0"/>
                      <w:marTop w:val="0"/>
                      <w:marBottom w:val="0"/>
                      <w:divBdr>
                        <w:top w:val="none" w:sz="0" w:space="0" w:color="auto"/>
                        <w:left w:val="none" w:sz="0" w:space="0" w:color="auto"/>
                        <w:bottom w:val="none" w:sz="0" w:space="0" w:color="auto"/>
                        <w:right w:val="none" w:sz="0" w:space="0" w:color="auto"/>
                      </w:divBdr>
                      <w:divsChild>
                        <w:div w:id="662129263">
                          <w:marLeft w:val="0"/>
                          <w:marRight w:val="0"/>
                          <w:marTop w:val="0"/>
                          <w:marBottom w:val="0"/>
                          <w:divBdr>
                            <w:top w:val="none" w:sz="0" w:space="0" w:color="auto"/>
                            <w:left w:val="none" w:sz="0" w:space="0" w:color="auto"/>
                            <w:bottom w:val="none" w:sz="0" w:space="0" w:color="auto"/>
                            <w:right w:val="none" w:sz="0" w:space="0" w:color="auto"/>
                          </w:divBdr>
                          <w:divsChild>
                            <w:div w:id="1218975279">
                              <w:marLeft w:val="0"/>
                              <w:marRight w:val="0"/>
                              <w:marTop w:val="0"/>
                              <w:marBottom w:val="0"/>
                              <w:divBdr>
                                <w:top w:val="none" w:sz="0" w:space="0" w:color="auto"/>
                                <w:left w:val="none" w:sz="0" w:space="0" w:color="auto"/>
                                <w:bottom w:val="none" w:sz="0" w:space="0" w:color="auto"/>
                                <w:right w:val="none" w:sz="0" w:space="0" w:color="auto"/>
                              </w:divBdr>
                              <w:divsChild>
                                <w:div w:id="490146622">
                                  <w:marLeft w:val="0"/>
                                  <w:marRight w:val="0"/>
                                  <w:marTop w:val="0"/>
                                  <w:marBottom w:val="0"/>
                                  <w:divBdr>
                                    <w:top w:val="none" w:sz="0" w:space="0" w:color="auto"/>
                                    <w:left w:val="none" w:sz="0" w:space="0" w:color="auto"/>
                                    <w:bottom w:val="none" w:sz="0" w:space="0" w:color="auto"/>
                                    <w:right w:val="none" w:sz="0" w:space="0" w:color="auto"/>
                                  </w:divBdr>
                                  <w:divsChild>
                                    <w:div w:id="977876589">
                                      <w:marLeft w:val="0"/>
                                      <w:marRight w:val="0"/>
                                      <w:marTop w:val="0"/>
                                      <w:marBottom w:val="0"/>
                                      <w:divBdr>
                                        <w:top w:val="none" w:sz="0" w:space="0" w:color="auto"/>
                                        <w:left w:val="none" w:sz="0" w:space="0" w:color="auto"/>
                                        <w:bottom w:val="none" w:sz="0" w:space="0" w:color="auto"/>
                                        <w:right w:val="none" w:sz="0" w:space="0" w:color="auto"/>
                                      </w:divBdr>
                                      <w:divsChild>
                                        <w:div w:id="2072923410">
                                          <w:marLeft w:val="0"/>
                                          <w:marRight w:val="0"/>
                                          <w:marTop w:val="0"/>
                                          <w:marBottom w:val="150"/>
                                          <w:divBdr>
                                            <w:top w:val="none" w:sz="0" w:space="0" w:color="auto"/>
                                            <w:left w:val="none" w:sz="0" w:space="0" w:color="auto"/>
                                            <w:bottom w:val="none" w:sz="0" w:space="0" w:color="auto"/>
                                            <w:right w:val="none" w:sz="0" w:space="0" w:color="auto"/>
                                          </w:divBdr>
                                          <w:divsChild>
                                            <w:div w:id="46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51988">
      <w:bodyDiv w:val="1"/>
      <w:marLeft w:val="0"/>
      <w:marRight w:val="0"/>
      <w:marTop w:val="0"/>
      <w:marBottom w:val="0"/>
      <w:divBdr>
        <w:top w:val="none" w:sz="0" w:space="0" w:color="auto"/>
        <w:left w:val="none" w:sz="0" w:space="0" w:color="auto"/>
        <w:bottom w:val="none" w:sz="0" w:space="0" w:color="auto"/>
        <w:right w:val="none" w:sz="0" w:space="0" w:color="auto"/>
      </w:divBdr>
      <w:divsChild>
        <w:div w:id="571626240">
          <w:marLeft w:val="0"/>
          <w:marRight w:val="0"/>
          <w:marTop w:val="0"/>
          <w:marBottom w:val="0"/>
          <w:divBdr>
            <w:top w:val="none" w:sz="0" w:space="0" w:color="auto"/>
            <w:left w:val="none" w:sz="0" w:space="0" w:color="auto"/>
            <w:bottom w:val="none" w:sz="0" w:space="0" w:color="auto"/>
            <w:right w:val="none" w:sz="0" w:space="0" w:color="auto"/>
          </w:divBdr>
          <w:divsChild>
            <w:div w:id="190998393">
              <w:marLeft w:val="0"/>
              <w:marRight w:val="0"/>
              <w:marTop w:val="0"/>
              <w:marBottom w:val="0"/>
              <w:divBdr>
                <w:top w:val="none" w:sz="0" w:space="0" w:color="auto"/>
                <w:left w:val="none" w:sz="0" w:space="0" w:color="auto"/>
                <w:bottom w:val="none" w:sz="0" w:space="0" w:color="auto"/>
                <w:right w:val="none" w:sz="0" w:space="0" w:color="auto"/>
              </w:divBdr>
              <w:divsChild>
                <w:div w:id="1286425025">
                  <w:marLeft w:val="0"/>
                  <w:marRight w:val="0"/>
                  <w:marTop w:val="0"/>
                  <w:marBottom w:val="0"/>
                  <w:divBdr>
                    <w:top w:val="none" w:sz="0" w:space="0" w:color="auto"/>
                    <w:left w:val="none" w:sz="0" w:space="0" w:color="auto"/>
                    <w:bottom w:val="none" w:sz="0" w:space="0" w:color="auto"/>
                    <w:right w:val="none" w:sz="0" w:space="0" w:color="auto"/>
                  </w:divBdr>
                  <w:divsChild>
                    <w:div w:id="1620337046">
                      <w:marLeft w:val="0"/>
                      <w:marRight w:val="0"/>
                      <w:marTop w:val="0"/>
                      <w:marBottom w:val="0"/>
                      <w:divBdr>
                        <w:top w:val="none" w:sz="0" w:space="0" w:color="auto"/>
                        <w:left w:val="none" w:sz="0" w:space="0" w:color="auto"/>
                        <w:bottom w:val="none" w:sz="0" w:space="0" w:color="auto"/>
                        <w:right w:val="none" w:sz="0" w:space="0" w:color="auto"/>
                      </w:divBdr>
                      <w:divsChild>
                        <w:div w:id="254478472">
                          <w:marLeft w:val="0"/>
                          <w:marRight w:val="0"/>
                          <w:marTop w:val="0"/>
                          <w:marBottom w:val="0"/>
                          <w:divBdr>
                            <w:top w:val="none" w:sz="0" w:space="0" w:color="auto"/>
                            <w:left w:val="none" w:sz="0" w:space="0" w:color="auto"/>
                            <w:bottom w:val="none" w:sz="0" w:space="0" w:color="auto"/>
                            <w:right w:val="none" w:sz="0" w:space="0" w:color="auto"/>
                          </w:divBdr>
                          <w:divsChild>
                            <w:div w:id="1494031572">
                              <w:marLeft w:val="0"/>
                              <w:marRight w:val="0"/>
                              <w:marTop w:val="0"/>
                              <w:marBottom w:val="0"/>
                              <w:divBdr>
                                <w:top w:val="none" w:sz="0" w:space="0" w:color="auto"/>
                                <w:left w:val="none" w:sz="0" w:space="0" w:color="auto"/>
                                <w:bottom w:val="none" w:sz="0" w:space="0" w:color="auto"/>
                                <w:right w:val="none" w:sz="0" w:space="0" w:color="auto"/>
                              </w:divBdr>
                              <w:divsChild>
                                <w:div w:id="1283029737">
                                  <w:marLeft w:val="0"/>
                                  <w:marRight w:val="0"/>
                                  <w:marTop w:val="0"/>
                                  <w:marBottom w:val="0"/>
                                  <w:divBdr>
                                    <w:top w:val="none" w:sz="0" w:space="0" w:color="auto"/>
                                    <w:left w:val="none" w:sz="0" w:space="0" w:color="auto"/>
                                    <w:bottom w:val="none" w:sz="0" w:space="0" w:color="auto"/>
                                    <w:right w:val="none" w:sz="0" w:space="0" w:color="auto"/>
                                  </w:divBdr>
                                  <w:divsChild>
                                    <w:div w:id="1143735425">
                                      <w:marLeft w:val="0"/>
                                      <w:marRight w:val="0"/>
                                      <w:marTop w:val="0"/>
                                      <w:marBottom w:val="0"/>
                                      <w:divBdr>
                                        <w:top w:val="none" w:sz="0" w:space="0" w:color="auto"/>
                                        <w:left w:val="none" w:sz="0" w:space="0" w:color="auto"/>
                                        <w:bottom w:val="none" w:sz="0" w:space="0" w:color="auto"/>
                                        <w:right w:val="none" w:sz="0" w:space="0" w:color="auto"/>
                                      </w:divBdr>
                                      <w:divsChild>
                                        <w:div w:id="745956638">
                                          <w:marLeft w:val="0"/>
                                          <w:marRight w:val="0"/>
                                          <w:marTop w:val="150"/>
                                          <w:marBottom w:val="0"/>
                                          <w:divBdr>
                                            <w:top w:val="none" w:sz="0" w:space="0" w:color="auto"/>
                                            <w:left w:val="none" w:sz="0" w:space="0" w:color="auto"/>
                                            <w:bottom w:val="none" w:sz="0" w:space="0" w:color="auto"/>
                                            <w:right w:val="none" w:sz="0" w:space="0" w:color="auto"/>
                                          </w:divBdr>
                                          <w:divsChild>
                                            <w:div w:id="1800225935">
                                              <w:marLeft w:val="0"/>
                                              <w:marRight w:val="0"/>
                                              <w:marTop w:val="0"/>
                                              <w:marBottom w:val="0"/>
                                              <w:divBdr>
                                                <w:top w:val="none" w:sz="0" w:space="0" w:color="auto"/>
                                                <w:left w:val="none" w:sz="0" w:space="0" w:color="auto"/>
                                                <w:bottom w:val="none" w:sz="0" w:space="0" w:color="auto"/>
                                                <w:right w:val="none" w:sz="0" w:space="0" w:color="auto"/>
                                              </w:divBdr>
                                              <w:divsChild>
                                                <w:div w:id="937299435">
                                                  <w:marLeft w:val="0"/>
                                                  <w:marRight w:val="0"/>
                                                  <w:marTop w:val="0"/>
                                                  <w:marBottom w:val="0"/>
                                                  <w:divBdr>
                                                    <w:top w:val="none" w:sz="0" w:space="0" w:color="auto"/>
                                                    <w:left w:val="none" w:sz="0" w:space="0" w:color="auto"/>
                                                    <w:bottom w:val="none" w:sz="0" w:space="0" w:color="auto"/>
                                                    <w:right w:val="none" w:sz="0" w:space="0" w:color="auto"/>
                                                  </w:divBdr>
                                                  <w:divsChild>
                                                    <w:div w:id="4194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18676573">
      <w:bodyDiv w:val="1"/>
      <w:marLeft w:val="0"/>
      <w:marRight w:val="0"/>
      <w:marTop w:val="0"/>
      <w:marBottom w:val="0"/>
      <w:divBdr>
        <w:top w:val="none" w:sz="0" w:space="0" w:color="auto"/>
        <w:left w:val="none" w:sz="0" w:space="0" w:color="auto"/>
        <w:bottom w:val="none" w:sz="0" w:space="0" w:color="auto"/>
        <w:right w:val="none" w:sz="0" w:space="0" w:color="auto"/>
      </w:divBdr>
      <w:divsChild>
        <w:div w:id="895968025">
          <w:marLeft w:val="0"/>
          <w:marRight w:val="0"/>
          <w:marTop w:val="0"/>
          <w:marBottom w:val="0"/>
          <w:divBdr>
            <w:top w:val="none" w:sz="0" w:space="0" w:color="auto"/>
            <w:left w:val="none" w:sz="0" w:space="0" w:color="auto"/>
            <w:bottom w:val="none" w:sz="0" w:space="0" w:color="auto"/>
            <w:right w:val="none" w:sz="0" w:space="0" w:color="auto"/>
          </w:divBdr>
          <w:divsChild>
            <w:div w:id="52510772">
              <w:marLeft w:val="0"/>
              <w:marRight w:val="0"/>
              <w:marTop w:val="0"/>
              <w:marBottom w:val="0"/>
              <w:divBdr>
                <w:top w:val="none" w:sz="0" w:space="0" w:color="auto"/>
                <w:left w:val="none" w:sz="0" w:space="0" w:color="auto"/>
                <w:bottom w:val="none" w:sz="0" w:space="0" w:color="auto"/>
                <w:right w:val="none" w:sz="0" w:space="0" w:color="auto"/>
              </w:divBdr>
              <w:divsChild>
                <w:div w:id="408576387">
                  <w:marLeft w:val="0"/>
                  <w:marRight w:val="0"/>
                  <w:marTop w:val="0"/>
                  <w:marBottom w:val="0"/>
                  <w:divBdr>
                    <w:top w:val="none" w:sz="0" w:space="0" w:color="auto"/>
                    <w:left w:val="none" w:sz="0" w:space="0" w:color="auto"/>
                    <w:bottom w:val="none" w:sz="0" w:space="0" w:color="auto"/>
                    <w:right w:val="none" w:sz="0" w:space="0" w:color="auto"/>
                  </w:divBdr>
                  <w:divsChild>
                    <w:div w:id="1784684804">
                      <w:marLeft w:val="0"/>
                      <w:marRight w:val="0"/>
                      <w:marTop w:val="0"/>
                      <w:marBottom w:val="0"/>
                      <w:divBdr>
                        <w:top w:val="none" w:sz="0" w:space="0" w:color="auto"/>
                        <w:left w:val="none" w:sz="0" w:space="0" w:color="auto"/>
                        <w:bottom w:val="none" w:sz="0" w:space="0" w:color="auto"/>
                        <w:right w:val="none" w:sz="0" w:space="0" w:color="auto"/>
                      </w:divBdr>
                      <w:divsChild>
                        <w:div w:id="795368611">
                          <w:marLeft w:val="0"/>
                          <w:marRight w:val="0"/>
                          <w:marTop w:val="0"/>
                          <w:marBottom w:val="0"/>
                          <w:divBdr>
                            <w:top w:val="none" w:sz="0" w:space="0" w:color="auto"/>
                            <w:left w:val="none" w:sz="0" w:space="0" w:color="auto"/>
                            <w:bottom w:val="none" w:sz="0" w:space="0" w:color="auto"/>
                            <w:right w:val="none" w:sz="0" w:space="0" w:color="auto"/>
                          </w:divBdr>
                          <w:divsChild>
                            <w:div w:id="1943801631">
                              <w:marLeft w:val="0"/>
                              <w:marRight w:val="0"/>
                              <w:marTop w:val="0"/>
                              <w:marBottom w:val="0"/>
                              <w:divBdr>
                                <w:top w:val="none" w:sz="0" w:space="0" w:color="auto"/>
                                <w:left w:val="none" w:sz="0" w:space="0" w:color="auto"/>
                                <w:bottom w:val="none" w:sz="0" w:space="0" w:color="auto"/>
                                <w:right w:val="none" w:sz="0" w:space="0" w:color="auto"/>
                              </w:divBdr>
                              <w:divsChild>
                                <w:div w:id="543368778">
                                  <w:marLeft w:val="0"/>
                                  <w:marRight w:val="0"/>
                                  <w:marTop w:val="0"/>
                                  <w:marBottom w:val="0"/>
                                  <w:divBdr>
                                    <w:top w:val="none" w:sz="0" w:space="0" w:color="auto"/>
                                    <w:left w:val="none" w:sz="0" w:space="0" w:color="auto"/>
                                    <w:bottom w:val="none" w:sz="0" w:space="0" w:color="auto"/>
                                    <w:right w:val="none" w:sz="0" w:space="0" w:color="auto"/>
                                  </w:divBdr>
                                  <w:divsChild>
                                    <w:div w:id="1025252615">
                                      <w:marLeft w:val="0"/>
                                      <w:marRight w:val="0"/>
                                      <w:marTop w:val="0"/>
                                      <w:marBottom w:val="0"/>
                                      <w:divBdr>
                                        <w:top w:val="none" w:sz="0" w:space="0" w:color="auto"/>
                                        <w:left w:val="none" w:sz="0" w:space="0" w:color="auto"/>
                                        <w:bottom w:val="none" w:sz="0" w:space="0" w:color="auto"/>
                                        <w:right w:val="none" w:sz="0" w:space="0" w:color="auto"/>
                                      </w:divBdr>
                                      <w:divsChild>
                                        <w:div w:id="232813851">
                                          <w:marLeft w:val="0"/>
                                          <w:marRight w:val="0"/>
                                          <w:marTop w:val="150"/>
                                          <w:marBottom w:val="0"/>
                                          <w:divBdr>
                                            <w:top w:val="none" w:sz="0" w:space="0" w:color="auto"/>
                                            <w:left w:val="none" w:sz="0" w:space="0" w:color="auto"/>
                                            <w:bottom w:val="none" w:sz="0" w:space="0" w:color="auto"/>
                                            <w:right w:val="none" w:sz="0" w:space="0" w:color="auto"/>
                                          </w:divBdr>
                                          <w:divsChild>
                                            <w:div w:id="1229000218">
                                              <w:marLeft w:val="0"/>
                                              <w:marRight w:val="0"/>
                                              <w:marTop w:val="0"/>
                                              <w:marBottom w:val="0"/>
                                              <w:divBdr>
                                                <w:top w:val="none" w:sz="0" w:space="0" w:color="auto"/>
                                                <w:left w:val="none" w:sz="0" w:space="0" w:color="auto"/>
                                                <w:bottom w:val="none" w:sz="0" w:space="0" w:color="auto"/>
                                                <w:right w:val="none" w:sz="0" w:space="0" w:color="auto"/>
                                              </w:divBdr>
                                              <w:divsChild>
                                                <w:div w:id="336347392">
                                                  <w:marLeft w:val="0"/>
                                                  <w:marRight w:val="0"/>
                                                  <w:marTop w:val="0"/>
                                                  <w:marBottom w:val="0"/>
                                                  <w:divBdr>
                                                    <w:top w:val="none" w:sz="0" w:space="0" w:color="auto"/>
                                                    <w:left w:val="none" w:sz="0" w:space="0" w:color="auto"/>
                                                    <w:bottom w:val="none" w:sz="0" w:space="0" w:color="auto"/>
                                                    <w:right w:val="none" w:sz="0" w:space="0" w:color="auto"/>
                                                  </w:divBdr>
                                                  <w:divsChild>
                                                    <w:div w:id="1007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2851757">
      <w:bodyDiv w:val="1"/>
      <w:marLeft w:val="0"/>
      <w:marRight w:val="0"/>
      <w:marTop w:val="0"/>
      <w:marBottom w:val="0"/>
      <w:divBdr>
        <w:top w:val="none" w:sz="0" w:space="0" w:color="auto"/>
        <w:left w:val="none" w:sz="0" w:space="0" w:color="auto"/>
        <w:bottom w:val="none" w:sz="0" w:space="0" w:color="auto"/>
        <w:right w:val="none" w:sz="0" w:space="0" w:color="auto"/>
      </w:divBdr>
      <w:divsChild>
        <w:div w:id="570963187">
          <w:marLeft w:val="0"/>
          <w:marRight w:val="0"/>
          <w:marTop w:val="0"/>
          <w:marBottom w:val="0"/>
          <w:divBdr>
            <w:top w:val="none" w:sz="0" w:space="0" w:color="auto"/>
            <w:left w:val="none" w:sz="0" w:space="0" w:color="auto"/>
            <w:bottom w:val="none" w:sz="0" w:space="0" w:color="auto"/>
            <w:right w:val="none" w:sz="0" w:space="0" w:color="auto"/>
          </w:divBdr>
          <w:divsChild>
            <w:div w:id="1156454496">
              <w:marLeft w:val="0"/>
              <w:marRight w:val="0"/>
              <w:marTop w:val="0"/>
              <w:marBottom w:val="0"/>
              <w:divBdr>
                <w:top w:val="none" w:sz="0" w:space="0" w:color="auto"/>
                <w:left w:val="none" w:sz="0" w:space="0" w:color="auto"/>
                <w:bottom w:val="none" w:sz="0" w:space="0" w:color="auto"/>
                <w:right w:val="none" w:sz="0" w:space="0" w:color="auto"/>
              </w:divBdr>
              <w:divsChild>
                <w:div w:id="516358513">
                  <w:marLeft w:val="0"/>
                  <w:marRight w:val="0"/>
                  <w:marTop w:val="0"/>
                  <w:marBottom w:val="0"/>
                  <w:divBdr>
                    <w:top w:val="none" w:sz="0" w:space="0" w:color="auto"/>
                    <w:left w:val="none" w:sz="0" w:space="0" w:color="auto"/>
                    <w:bottom w:val="none" w:sz="0" w:space="0" w:color="auto"/>
                    <w:right w:val="none" w:sz="0" w:space="0" w:color="auto"/>
                  </w:divBdr>
                  <w:divsChild>
                    <w:div w:id="2100633573">
                      <w:marLeft w:val="0"/>
                      <w:marRight w:val="0"/>
                      <w:marTop w:val="0"/>
                      <w:marBottom w:val="0"/>
                      <w:divBdr>
                        <w:top w:val="none" w:sz="0" w:space="0" w:color="auto"/>
                        <w:left w:val="none" w:sz="0" w:space="0" w:color="auto"/>
                        <w:bottom w:val="none" w:sz="0" w:space="0" w:color="auto"/>
                        <w:right w:val="none" w:sz="0" w:space="0" w:color="auto"/>
                      </w:divBdr>
                      <w:divsChild>
                        <w:div w:id="2083213714">
                          <w:marLeft w:val="0"/>
                          <w:marRight w:val="0"/>
                          <w:marTop w:val="0"/>
                          <w:marBottom w:val="0"/>
                          <w:divBdr>
                            <w:top w:val="none" w:sz="0" w:space="0" w:color="auto"/>
                            <w:left w:val="none" w:sz="0" w:space="0" w:color="auto"/>
                            <w:bottom w:val="none" w:sz="0" w:space="0" w:color="auto"/>
                            <w:right w:val="none" w:sz="0" w:space="0" w:color="auto"/>
                          </w:divBdr>
                          <w:divsChild>
                            <w:div w:id="237399241">
                              <w:marLeft w:val="0"/>
                              <w:marRight w:val="0"/>
                              <w:marTop w:val="0"/>
                              <w:marBottom w:val="0"/>
                              <w:divBdr>
                                <w:top w:val="none" w:sz="0" w:space="0" w:color="auto"/>
                                <w:left w:val="none" w:sz="0" w:space="0" w:color="auto"/>
                                <w:bottom w:val="none" w:sz="0" w:space="0" w:color="auto"/>
                                <w:right w:val="none" w:sz="0" w:space="0" w:color="auto"/>
                              </w:divBdr>
                              <w:divsChild>
                                <w:div w:id="1645741634">
                                  <w:marLeft w:val="0"/>
                                  <w:marRight w:val="0"/>
                                  <w:marTop w:val="0"/>
                                  <w:marBottom w:val="0"/>
                                  <w:divBdr>
                                    <w:top w:val="none" w:sz="0" w:space="0" w:color="auto"/>
                                    <w:left w:val="none" w:sz="0" w:space="0" w:color="auto"/>
                                    <w:bottom w:val="none" w:sz="0" w:space="0" w:color="auto"/>
                                    <w:right w:val="none" w:sz="0" w:space="0" w:color="auto"/>
                                  </w:divBdr>
                                  <w:divsChild>
                                    <w:div w:id="2118408150">
                                      <w:marLeft w:val="0"/>
                                      <w:marRight w:val="0"/>
                                      <w:marTop w:val="0"/>
                                      <w:marBottom w:val="0"/>
                                      <w:divBdr>
                                        <w:top w:val="none" w:sz="0" w:space="0" w:color="auto"/>
                                        <w:left w:val="none" w:sz="0" w:space="0" w:color="auto"/>
                                        <w:bottom w:val="none" w:sz="0" w:space="0" w:color="auto"/>
                                        <w:right w:val="none" w:sz="0" w:space="0" w:color="auto"/>
                                      </w:divBdr>
                                      <w:divsChild>
                                        <w:div w:id="414863913">
                                          <w:marLeft w:val="0"/>
                                          <w:marRight w:val="0"/>
                                          <w:marTop w:val="150"/>
                                          <w:marBottom w:val="0"/>
                                          <w:divBdr>
                                            <w:top w:val="none" w:sz="0" w:space="0" w:color="auto"/>
                                            <w:left w:val="none" w:sz="0" w:space="0" w:color="auto"/>
                                            <w:bottom w:val="none" w:sz="0" w:space="0" w:color="auto"/>
                                            <w:right w:val="none" w:sz="0" w:space="0" w:color="auto"/>
                                          </w:divBdr>
                                          <w:divsChild>
                                            <w:div w:id="1700085878">
                                              <w:marLeft w:val="0"/>
                                              <w:marRight w:val="0"/>
                                              <w:marTop w:val="0"/>
                                              <w:marBottom w:val="0"/>
                                              <w:divBdr>
                                                <w:top w:val="none" w:sz="0" w:space="0" w:color="auto"/>
                                                <w:left w:val="none" w:sz="0" w:space="0" w:color="auto"/>
                                                <w:bottom w:val="none" w:sz="0" w:space="0" w:color="auto"/>
                                                <w:right w:val="none" w:sz="0" w:space="0" w:color="auto"/>
                                              </w:divBdr>
                                              <w:divsChild>
                                                <w:div w:id="1410928637">
                                                  <w:marLeft w:val="0"/>
                                                  <w:marRight w:val="0"/>
                                                  <w:marTop w:val="0"/>
                                                  <w:marBottom w:val="0"/>
                                                  <w:divBdr>
                                                    <w:top w:val="none" w:sz="0" w:space="0" w:color="auto"/>
                                                    <w:left w:val="none" w:sz="0" w:space="0" w:color="auto"/>
                                                    <w:bottom w:val="none" w:sz="0" w:space="0" w:color="auto"/>
                                                    <w:right w:val="none" w:sz="0" w:space="0" w:color="auto"/>
                                                  </w:divBdr>
                                                  <w:divsChild>
                                                    <w:div w:id="19831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popup?a=F10AS&amp;t=Identify" TargetMode="External"/><Relationship Id="rId21" Type="http://schemas.openxmlformats.org/officeDocument/2006/relationships/hyperlink" Target="http://www.australiancurriculum.edu.au/glossary/popup?a=F10AS&amp;t=Analyse" TargetMode="External"/><Relationship Id="rId34" Type="http://schemas.openxmlformats.org/officeDocument/2006/relationships/hyperlink" Target="http://www.australiancurriculum.edu.au/glossary/popup?a=L&amp;t=Language" TargetMode="External"/><Relationship Id="rId42" Type="http://schemas.openxmlformats.org/officeDocument/2006/relationships/hyperlink" Target="http://www.australiancurriculum.edu.au/glossary/popup?a=L&amp;t=Create" TargetMode="External"/><Relationship Id="rId47" Type="http://schemas.openxmlformats.org/officeDocument/2006/relationships/hyperlink" Target="http://www.australiancurriculum.edu.au/glossary/popup?a=L&amp;t=Context" TargetMode="External"/><Relationship Id="rId50" Type="http://schemas.openxmlformats.org/officeDocument/2006/relationships/hyperlink" Target="http://www.australiancurriculum.edu.au/glossary/popup?a=L&amp;t=Culture" TargetMode="External"/><Relationship Id="rId55" Type="http://schemas.openxmlformats.org/officeDocument/2006/relationships/hyperlink" Target="http://www.australiancurriculum.edu.au/glossary/popup?a=L&amp;t=Identity" TargetMode="External"/><Relationship Id="rId63" Type="http://schemas.openxmlformats.org/officeDocument/2006/relationships/hyperlink" Target="http://www.australiancurriculum.edu.au/curriculum/contentdescription/ACLGEU183" TargetMode="External"/><Relationship Id="rId68" Type="http://schemas.openxmlformats.org/officeDocument/2006/relationships/hyperlink" Target="http://www.australiancurriculum.edu.au/glossary/popup?a=L&amp;t=Culture" TargetMode="External"/><Relationship Id="rId76" Type="http://schemas.openxmlformats.org/officeDocument/2006/relationships/hyperlink" Target="http://www.australiancurriculum.edu.au/curriculum/contentdescription/ACLGEU186" TargetMode="External"/><Relationship Id="rId84" Type="http://schemas.openxmlformats.org/officeDocument/2006/relationships/image" Target="media/image4.bin"/><Relationship Id="rId89" Type="http://schemas.openxmlformats.org/officeDocument/2006/relationships/image" Target="media/image9.png"/><Relationship Id="rId97" Type="http://schemas.openxmlformats.org/officeDocument/2006/relationships/hyperlink" Target="https://www.qcaa.qld.edu.au/p-10/aciq/p-10-languages/year-10-languages" TargetMode="External"/><Relationship Id="rId7" Type="http://schemas.openxmlformats.org/officeDocument/2006/relationships/numbering" Target="numbering.xml"/><Relationship Id="rId71" Type="http://schemas.openxmlformats.org/officeDocument/2006/relationships/hyperlink" Target="http://www.australiancurriculum.edu.au/glossary/popup?a=L&amp;t=Language" TargetMode="External"/><Relationship Id="rId92"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9" Type="http://schemas.openxmlformats.org/officeDocument/2006/relationships/hyperlink" Target="http://www.australiancurriculum.edu.au/glossary/popup?a=F10AS&amp;t=Identify"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F10AS&amp;t=Explain" TargetMode="External"/><Relationship Id="rId32" Type="http://schemas.openxmlformats.org/officeDocument/2006/relationships/hyperlink" Target="http://www.australiancurriculum.edu.au/curriculum/contentdescription/ACLGEC171" TargetMode="External"/><Relationship Id="rId37" Type="http://schemas.openxmlformats.org/officeDocument/2006/relationships/hyperlink" Target="http://www.australiancurriculum.edu.au/glossary/popup?a=L&amp;t=Context" TargetMode="External"/><Relationship Id="rId40" Type="http://schemas.openxmlformats.org/officeDocument/2006/relationships/hyperlink" Target="http://www.australiancurriculum.edu.au/curriculum/contentdescription/ACLGEC175" TargetMode="External"/><Relationship Id="rId45" Type="http://schemas.openxmlformats.org/officeDocument/2006/relationships/hyperlink" Target="http://www.australiancurriculum.edu.au/glossary/popup?a=L&amp;t=Interpret" TargetMode="External"/><Relationship Id="rId53" Type="http://schemas.openxmlformats.org/officeDocument/2006/relationships/hyperlink" Target="http://www.australiancurriculum.edu.au/glossary/popup?a=L&amp;t=Language" TargetMode="External"/><Relationship Id="rId58" Type="http://schemas.openxmlformats.org/officeDocument/2006/relationships/hyperlink" Target="http://www.australiancurriculum.edu.au/glossary/popup?a=L&amp;t=Stress" TargetMode="External"/><Relationship Id="rId66" Type="http://schemas.openxmlformats.org/officeDocument/2006/relationships/hyperlink" Target="http://www.australiancurriculum.edu.au/glossary/popup?a=L&amp;t=Audience" TargetMode="External"/><Relationship Id="rId74" Type="http://schemas.openxmlformats.org/officeDocument/2006/relationships/hyperlink" Target="http://www.australiancurriculum.edu.au/curriculum/contentdescription/ACLGEU185" TargetMode="External"/><Relationship Id="rId79" Type="http://schemas.openxmlformats.org/officeDocument/2006/relationships/hyperlink" Target="http://www.australiancurriculum.edu.au/glossary/popup?a=L&amp;t=Culture" TargetMode="External"/><Relationship Id="rId87" Type="http://schemas.openxmlformats.org/officeDocument/2006/relationships/image" Target="media/image7.png"/><Relationship Id="rId5" Type="http://schemas.openxmlformats.org/officeDocument/2006/relationships/customXml" Target="../customXml/item5.xml"/><Relationship Id="rId61" Type="http://schemas.openxmlformats.org/officeDocument/2006/relationships/hyperlink" Target="http://www.australiancurriculum.edu.au/curriculum/contentdescription/ACLGEU182" TargetMode="External"/><Relationship Id="rId82" Type="http://schemas.microsoft.com/office/2007/relationships/hdphoto" Target="media/hdphoto1.wdp"/><Relationship Id="rId90" Type="http://schemas.openxmlformats.org/officeDocument/2006/relationships/image" Target="media/image10.png"/><Relationship Id="rId95" Type="http://schemas.openxmlformats.org/officeDocument/2006/relationships/image" Target="media/image14.png"/><Relationship Id="rId19" Type="http://schemas.openxmlformats.org/officeDocument/2006/relationships/hyperlink" Target="http://www.australiancurriculum.edu.au/glossary/popup?a=F10AS&amp;t=Synthesise" TargetMode="External"/><Relationship Id="rId14" Type="http://schemas.openxmlformats.org/officeDocument/2006/relationships/footer" Target="footer1.xml"/><Relationship Id="rId22" Type="http://schemas.openxmlformats.org/officeDocument/2006/relationships/hyperlink" Target="http://www.australiancurriculum.edu.au/glossary/popup?a=F10AS&amp;t=Describe" TargetMode="External"/><Relationship Id="rId27" Type="http://schemas.openxmlformats.org/officeDocument/2006/relationships/hyperlink" Target="http://www.australiancurriculum.edu.au/glossary/popup?a=F10AS&amp;t=Explain" TargetMode="External"/><Relationship Id="rId30" Type="http://schemas.openxmlformats.org/officeDocument/2006/relationships/hyperlink" Target="http://www.australiancurriculum.edu.au/glossary/popup?a=F10AS&amp;t=Explain" TargetMode="External"/><Relationship Id="rId35" Type="http://schemas.openxmlformats.org/officeDocument/2006/relationships/hyperlink" Target="http://www.australiancurriculum.edu.au/glossary/popup?a=L&amp;t=Metalanguage" TargetMode="External"/><Relationship Id="rId43" Type="http://schemas.openxmlformats.org/officeDocument/2006/relationships/hyperlink" Target="http://www.australiancurriculum.edu.au/glossary/popup?a=L&amp;t=Composing" TargetMode="External"/><Relationship Id="rId48" Type="http://schemas.openxmlformats.org/officeDocument/2006/relationships/hyperlink" Target="http://www.australiancurriculum.edu.au/curriculum/contentdescription/ACLGEC178" TargetMode="External"/><Relationship Id="rId56" Type="http://schemas.openxmlformats.org/officeDocument/2006/relationships/hyperlink" Target="http://www.australiancurriculum.edu.au/curriculum/contentdescription/ACLGEC181" TargetMode="External"/><Relationship Id="rId64" Type="http://schemas.openxmlformats.org/officeDocument/2006/relationships/hyperlink" Target="http://www.australiancurriculum.edu.au/glossary/popup?a=L&amp;t=Text" TargetMode="External"/><Relationship Id="rId69" Type="http://schemas.openxmlformats.org/officeDocument/2006/relationships/hyperlink" Target="http://www.australiancurriculum.edu.au/glossary/popup?a=L&amp;t=Text" TargetMode="External"/><Relationship Id="rId77" Type="http://schemas.openxmlformats.org/officeDocument/2006/relationships/hyperlink" Target="http://www.australiancurriculum.edu.au/glossary/popup?a=L&amp;t=Language" TargetMode="External"/><Relationship Id="rId100"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www.australiancurriculum.edu.au/glossary/popup?a=L&amp;t=Language" TargetMode="External"/><Relationship Id="rId72" Type="http://schemas.openxmlformats.org/officeDocument/2006/relationships/hyperlink" Target="http://www.australiancurriculum.edu.au/glossary/popup?a=L&amp;t=Register" TargetMode="External"/><Relationship Id="rId80" Type="http://schemas.openxmlformats.org/officeDocument/2006/relationships/hyperlink" Target="http://www.australiancurriculum.edu.au/curriculum/contentdescription/ACLGEU187" TargetMode="External"/><Relationship Id="rId85" Type="http://schemas.openxmlformats.org/officeDocument/2006/relationships/image" Target="media/image5.png"/><Relationship Id="rId93" Type="http://schemas.openxmlformats.org/officeDocument/2006/relationships/image" Target="media/image12.png"/><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Relate" TargetMode="External"/><Relationship Id="rId25" Type="http://schemas.openxmlformats.org/officeDocument/2006/relationships/hyperlink" Target="http://www.australiancurriculum.edu.au/glossary/popup?a=F10AS&amp;t=Identify" TargetMode="External"/><Relationship Id="rId33" Type="http://schemas.openxmlformats.org/officeDocument/2006/relationships/hyperlink" Target="http://www.australiancurriculum.edu.au/curriculum/contentdescription/ACLGEC172" TargetMode="External"/><Relationship Id="rId38" Type="http://schemas.openxmlformats.org/officeDocument/2006/relationships/hyperlink" Target="http://www.australiancurriculum.edu.au/glossary/popup?a=L&amp;t=Culture" TargetMode="External"/><Relationship Id="rId46" Type="http://schemas.openxmlformats.org/officeDocument/2006/relationships/hyperlink" Target="http://www.australiancurriculum.edu.au/glossary/popup?a=L&amp;t=Culture" TargetMode="External"/><Relationship Id="rId59" Type="http://schemas.openxmlformats.org/officeDocument/2006/relationships/hyperlink" Target="http://www.australiancurriculum.edu.au/glossary/popup?a=L&amp;t=Pronunciation" TargetMode="External"/><Relationship Id="rId67" Type="http://schemas.openxmlformats.org/officeDocument/2006/relationships/hyperlink" Target="http://www.australiancurriculum.edu.au/glossary/popup?a=L&amp;t=Context" TargetMode="External"/><Relationship Id="rId20" Type="http://schemas.openxmlformats.org/officeDocument/2006/relationships/hyperlink" Target="http://www.australiancurriculum.edu.au/glossary/popup?a=F10AS&amp;t=Evaluate" TargetMode="External"/><Relationship Id="rId41" Type="http://schemas.openxmlformats.org/officeDocument/2006/relationships/hyperlink" Target="http://www.australiancurriculum.edu.au/curriculum/contentdescription/ACLGEC176" TargetMode="External"/><Relationship Id="rId54" Type="http://schemas.openxmlformats.org/officeDocument/2006/relationships/hyperlink" Target="http://www.australiancurriculum.edu.au/curriculum/contentdescription/ACLGEC180" TargetMode="External"/><Relationship Id="rId62" Type="http://schemas.openxmlformats.org/officeDocument/2006/relationships/hyperlink" Target="http://www.australiancurriculum.edu.au/glossary/popup?a=L&amp;t=Syntax" TargetMode="External"/><Relationship Id="rId70" Type="http://schemas.openxmlformats.org/officeDocument/2006/relationships/hyperlink" Target="http://www.australiancurriculum.edu.au/curriculum/contentdescription/ACLGEU184" TargetMode="External"/><Relationship Id="rId75" Type="http://schemas.openxmlformats.org/officeDocument/2006/relationships/hyperlink" Target="http://www.australiancurriculum.edu.au/glossary/popup?a=L&amp;t=Language" TargetMode="External"/><Relationship Id="rId83" Type="http://schemas.openxmlformats.org/officeDocument/2006/relationships/image" Target="media/image3.bin"/><Relationship Id="rId88" Type="http://schemas.openxmlformats.org/officeDocument/2006/relationships/image" Target="media/image8.bin"/><Relationship Id="rId96" Type="http://schemas.openxmlformats.org/officeDocument/2006/relationships/hyperlink" Target="https://www.qcaa.qld.edu.au/p-10/aciq/p-10-languages/year-9-languag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F10AS&amp;t=Interpret" TargetMode="External"/><Relationship Id="rId28" Type="http://schemas.openxmlformats.org/officeDocument/2006/relationships/hyperlink" Target="http://www.australiancurriculum.edu.au/glossary/popup?a=F10AS&amp;t=Explain" TargetMode="External"/><Relationship Id="rId36" Type="http://schemas.openxmlformats.org/officeDocument/2006/relationships/hyperlink" Target="http://www.australiancurriculum.edu.au/curriculum/contentdescription/ACLGEC173" TargetMode="External"/><Relationship Id="rId49" Type="http://schemas.openxmlformats.org/officeDocument/2006/relationships/hyperlink" Target="http://www.australiancurriculum.edu.au/glossary/popup?a=L&amp;t=Create" TargetMode="External"/><Relationship Id="rId57" Type="http://schemas.openxmlformats.org/officeDocument/2006/relationships/hyperlink" Target="http://www.australiancurriculum.edu.au/glossary/popup?a=L&amp;t=Language" TargetMode="External"/><Relationship Id="rId10" Type="http://schemas.openxmlformats.org/officeDocument/2006/relationships/settings" Target="settings.xml"/><Relationship Id="rId31" Type="http://schemas.openxmlformats.org/officeDocument/2006/relationships/hyperlink" Target="http://www.australiancurriculum.edu.au/glossary/popup?a=F10AS&amp;t=Explain" TargetMode="External"/><Relationship Id="rId44" Type="http://schemas.openxmlformats.org/officeDocument/2006/relationships/hyperlink" Target="http://www.australiancurriculum.edu.au/curriculum/contentdescription/ACLGEC177" TargetMode="External"/><Relationship Id="rId52" Type="http://schemas.openxmlformats.org/officeDocument/2006/relationships/hyperlink" Target="http://www.australiancurriculum.edu.au/curriculum/contentdescription/ACLGEC179" TargetMode="External"/><Relationship Id="rId60" Type="http://schemas.openxmlformats.org/officeDocument/2006/relationships/hyperlink" Target="http://www.australiancurriculum.edu.au/glossary/popup?a=L&amp;t=Stress" TargetMode="External"/><Relationship Id="rId65" Type="http://schemas.openxmlformats.org/officeDocument/2006/relationships/hyperlink" Target="http://www.australiancurriculum.edu.au/glossary/popup?a=L&amp;t=Language" TargetMode="External"/><Relationship Id="rId73" Type="http://schemas.openxmlformats.org/officeDocument/2006/relationships/hyperlink" Target="http://www.australiancurriculum.edu.au/glossary/popup?a=L&amp;t=Register" TargetMode="External"/><Relationship Id="rId78" Type="http://schemas.openxmlformats.org/officeDocument/2006/relationships/hyperlink" Target="http://www.australiancurriculum.edu.au/glossary/popup?a=L&amp;t=Culture" TargetMode="External"/><Relationship Id="rId81" Type="http://schemas.openxmlformats.org/officeDocument/2006/relationships/image" Target="media/image2.png"/><Relationship Id="rId86" Type="http://schemas.openxmlformats.org/officeDocument/2006/relationships/image" Target="media/image6.png"/><Relationship Id="rId94" Type="http://schemas.openxmlformats.org/officeDocument/2006/relationships/image" Target="media/image13.png"/><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popup?a=F10AS&amp;t=Locate" TargetMode="External"/><Relationship Id="rId39" Type="http://schemas.openxmlformats.org/officeDocument/2006/relationships/hyperlink" Target="http://www.australiancurriculum.edu.au/curriculum/contentdescription/ACLGEC17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256319"/>
    <w:rsid w:val="002B40B2"/>
    <w:rsid w:val="00524C27"/>
    <w:rsid w:val="005E1B71"/>
    <w:rsid w:val="00805946"/>
    <w:rsid w:val="00833258"/>
    <w:rsid w:val="008A53C4"/>
    <w:rsid w:val="00AC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purl.org/dc/terms/"/>
    <ds:schemaRef ds:uri="http://www.w3.org/XML/1998/namespac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78c0712b-c315-463b-80c2-228949093bd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77AD719-0E39-4882-BA06-E53FA7F5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4</TotalTime>
  <Pages>6</Pages>
  <Words>4534</Words>
  <Characters>36264</Characters>
  <Application>Microsoft Office Word</Application>
  <DocSecurity>0</DocSecurity>
  <Lines>302</Lines>
  <Paragraphs>81</Paragraphs>
  <ScaleCrop>false</ScaleCrop>
  <HeadingPairs>
    <vt:vector size="2" baseType="variant">
      <vt:variant>
        <vt:lpstr>Title</vt:lpstr>
      </vt:variant>
      <vt:variant>
        <vt:i4>1</vt:i4>
      </vt:variant>
    </vt:vector>
  </HeadingPairs>
  <TitlesOfParts>
    <vt:vector size="1" baseType="lpstr">
      <vt:lpstr>Years X–X band plan — Australian Curriculum: Languages</vt:lpstr>
    </vt:vector>
  </TitlesOfParts>
  <Company>Queensland Curriculum and Assessment Authority</Company>
  <LinksUpToDate>false</LinksUpToDate>
  <CharactersWithSpaces>40717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band plan — Australian Curriculum: Languages</dc:title>
  <dc:subject>Overview for planning with the Australian Curriculum: Languages — German</dc:subject>
  <dc:creator>Queensland Curriculum and Assessment Authority</dc:creator>
  <cp:lastModifiedBy>CMED</cp:lastModifiedBy>
  <cp:revision>5</cp:revision>
  <cp:lastPrinted>2016-08-01T05:28:00Z</cp:lastPrinted>
  <dcterms:created xsi:type="dcterms:W3CDTF">2016-08-01T01:09:00Z</dcterms:created>
  <dcterms:modified xsi:type="dcterms:W3CDTF">2016-08-19T00:15:00Z</dcterms:modified>
  <cp:category>160448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