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33950EB3" w:rsidR="00824ECD" w:rsidRPr="00781C99" w:rsidRDefault="00E042BD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1202B" w:rsidRPr="00264B38">
                  <w:t xml:space="preserve">Years </w:t>
                </w:r>
                <w:r w:rsidR="00485E9D" w:rsidRPr="00264B38">
                  <w:t>3</w:t>
                </w:r>
                <w:r w:rsidR="001B5D81">
                  <w:t>–4 band</w:t>
                </w:r>
              </w:sdtContent>
            </w:sdt>
            <w:r w:rsidR="00824ECD" w:rsidRPr="00264B38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F71B48">
                  <w:t>Music</w:t>
                </w:r>
                <w:r w:rsidR="00C5499D" w:rsidRPr="00264B38">
                  <w:t xml:space="preserve"> </w:t>
                </w:r>
              </w:sdtContent>
            </w:sdt>
            <w:r w:rsidR="00824ECD" w:rsidRPr="00264B38">
              <w:br/>
            </w:r>
            <w:r w:rsidR="0062087D" w:rsidRPr="00264B38">
              <w:t>Curriculum</w:t>
            </w:r>
            <w:r w:rsidR="00824ECD" w:rsidRPr="00264B38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2D46CD07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461A4D">
        <w:rPr>
          <w:rStyle w:val="InstructiontowritersChar"/>
        </w:rPr>
        <w:t>the</w:t>
      </w:r>
      <w:r w:rsidR="00461A4D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461A4D">
        <w:rPr>
          <w:rStyle w:val="InstructiontowritersChar"/>
        </w:rPr>
        <w:t>: Music.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>
        <w:trPr>
          <w:trHeight w:val="2151"/>
        </w:trPr>
        <w:tc>
          <w:tcPr>
            <w:tcW w:w="3752" w:type="pct"/>
          </w:tcPr>
          <w:p w14:paraId="21A122E0" w14:textId="2084920C" w:rsidR="00F71B48" w:rsidRDefault="00A85CCC" w:rsidP="00A27EAB">
            <w:pPr>
              <w:pStyle w:val="Tabletextpadded"/>
            </w:pPr>
            <w:r w:rsidRPr="00A85CCC">
              <w:t xml:space="preserve">In this band, </w:t>
            </w:r>
            <w:r w:rsidR="00F71B48">
              <w:t>learning in The Arts builds on each student’s prior learning and experiences. Arts learning in this band continues to use purposeful and creative play-based activities that foster development of students’ identity and wellbeing and their connection with and contribution to the world. Students further develop their capability and confidence in using subject-specific skills and creative and critical practices. They work individually and in collaboration with peers and teachers.</w:t>
            </w:r>
          </w:p>
          <w:p w14:paraId="188616C5" w14:textId="18E39ED1" w:rsidR="00F71B48" w:rsidRDefault="00F71B48" w:rsidP="00A27EAB">
            <w:pPr>
              <w:pStyle w:val="Tabletextpadded"/>
            </w:pPr>
            <w:r>
              <w:t xml:space="preserve">Students continue to explore music that they experience at home, school or through family and community events. They connect with composers and/or performers who live and work in the community; for example, by experiencing live and/or virtual performances. They use stimulus materials such as images, events, texts, questions and/or observations as inspiration for their own making and responding. These experiences support students to develop aesthetic knowledge across cognitive, sensory, </w:t>
            </w:r>
            <w:proofErr w:type="gramStart"/>
            <w:r>
              <w:t>emotive</w:t>
            </w:r>
            <w:proofErr w:type="gramEnd"/>
            <w:r>
              <w:t xml:space="preserve"> and physical domains, and to value arts works and practices from diverse places and cultures such as countries or cultures in Asia.</w:t>
            </w:r>
          </w:p>
          <w:p w14:paraId="696E7B00" w14:textId="4DC301BC" w:rsidR="00F71B48" w:rsidRDefault="00F71B48" w:rsidP="00A27EAB">
            <w:pPr>
              <w:pStyle w:val="Tabletextpadded"/>
            </w:pPr>
            <w:r>
              <w:t>In this band, the focus is on students:</w:t>
            </w:r>
          </w:p>
          <w:p w14:paraId="4E719594" w14:textId="26C03B28" w:rsidR="00F71B48" w:rsidRDefault="00F71B48" w:rsidP="00FD4EAA">
            <w:pPr>
              <w:pStyle w:val="TableNumber"/>
            </w:pPr>
            <w:r>
              <w:t>exploring and responding to</w:t>
            </w:r>
          </w:p>
          <w:p w14:paraId="76841BCA" w14:textId="77777777" w:rsidR="00F71B48" w:rsidRDefault="00F71B48" w:rsidP="00997A4A">
            <w:pPr>
              <w:pStyle w:val="TableNumberBullet"/>
            </w:pPr>
            <w:r>
              <w:t xml:space="preserve">music that showcases the range of purposes music is composed and performed for across cultures, </w:t>
            </w:r>
            <w:proofErr w:type="gramStart"/>
            <w:r>
              <w:t>times</w:t>
            </w:r>
            <w:proofErr w:type="gramEnd"/>
            <w:r>
              <w:t xml:space="preserve"> and places, for example, listening to, singing/playing children’s songs/game songs/storytelling/narrative songs from a range of cultures, times and places or exploring how music is used in media and popular culture</w:t>
            </w:r>
          </w:p>
          <w:p w14:paraId="452B0A18" w14:textId="77777777" w:rsidR="00F71B48" w:rsidRDefault="00F71B48" w:rsidP="00C45FDF">
            <w:pPr>
              <w:pStyle w:val="TableNumberBullet"/>
            </w:pPr>
            <w:r>
              <w:t>examples of music composed and/or performed by First Nations Australians that communicate connection to and responsibility for Country/Place</w:t>
            </w:r>
          </w:p>
          <w:p w14:paraId="1F2F2259" w14:textId="31F6C1C9" w:rsidR="00F71B48" w:rsidRDefault="00F71B48" w:rsidP="00FD4EAA">
            <w:pPr>
              <w:pStyle w:val="TableNumber"/>
            </w:pPr>
            <w:r>
              <w:t>developing creative and critical practices and skills</w:t>
            </w:r>
          </w:p>
          <w:p w14:paraId="6E456BD3" w14:textId="77777777" w:rsidR="00F71B48" w:rsidRDefault="00F71B48" w:rsidP="00E902AE">
            <w:pPr>
              <w:pStyle w:val="TableNumberBullet"/>
            </w:pPr>
            <w:r>
              <w:t xml:space="preserve">creative practices for composing and performing such as skills for listening, </w:t>
            </w:r>
            <w:proofErr w:type="gramStart"/>
            <w:r>
              <w:t>singing</w:t>
            </w:r>
            <w:proofErr w:type="gramEnd"/>
            <w:r>
              <w:t xml:space="preserve"> and playing instruments, and, as appropriate, using notation, for example, graphic notation</w:t>
            </w:r>
          </w:p>
          <w:p w14:paraId="78466008" w14:textId="77777777" w:rsidR="00F71B48" w:rsidRDefault="00F71B48" w:rsidP="00E902AE">
            <w:pPr>
              <w:pStyle w:val="TableNumberBullet"/>
            </w:pPr>
            <w:r>
              <w:t xml:space="preserve">critical practices by observing, reflecting </w:t>
            </w:r>
            <w:proofErr w:type="gramStart"/>
            <w:r>
              <w:t>on</w:t>
            </w:r>
            <w:proofErr w:type="gramEnd"/>
            <w:r>
              <w:t xml:space="preserve"> and responding to music they experience (including music they compose and perform)</w:t>
            </w:r>
          </w:p>
          <w:p w14:paraId="3EDEFFC7" w14:textId="1D626A2A" w:rsidR="00F71B48" w:rsidRDefault="00F71B48" w:rsidP="00FD4EAA">
            <w:pPr>
              <w:pStyle w:val="TableNumber"/>
            </w:pPr>
            <w:r>
              <w:t xml:space="preserve">composing, </w:t>
            </w:r>
            <w:proofErr w:type="gramStart"/>
            <w:r>
              <w:t>singing</w:t>
            </w:r>
            <w:proofErr w:type="gramEnd"/>
            <w:r>
              <w:t xml:space="preserve"> and playing instruments using the elements of music such as duration/time (beat and rhythm, tempo, pulse), pitch, dynamics and expression, texture and/or timbre</w:t>
            </w:r>
          </w:p>
          <w:p w14:paraId="49B070EE" w14:textId="1F826D1C" w:rsidR="0028569D" w:rsidRPr="00D97D6E" w:rsidRDefault="00F71B48" w:rsidP="00FD4EAA">
            <w:pPr>
              <w:pStyle w:val="TableNumber"/>
            </w:pPr>
            <w:r>
              <w:t xml:space="preserve">performing </w:t>
            </w:r>
            <w:proofErr w:type="gramStart"/>
            <w:r>
              <w:t>music</w:t>
            </w:r>
            <w:proofErr w:type="gramEnd"/>
            <w:r>
              <w:t xml:space="preserve"> </w:t>
            </w:r>
            <w:r w:rsidR="00612494">
              <w:t xml:space="preserve">they </w:t>
            </w:r>
            <w:r>
              <w:t>have learnt and/or composed in informal settings such as spaces within the school.</w:t>
            </w:r>
          </w:p>
        </w:tc>
        <w:tc>
          <w:tcPr>
            <w:tcW w:w="1248" w:type="pct"/>
          </w:tcPr>
          <w:p w14:paraId="10E93E1E" w14:textId="77777777" w:rsidR="0028569D" w:rsidRDefault="0028569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E042BD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1034404A" w:rsidR="0028569D" w:rsidRDefault="0028569D" w:rsidP="00F80E97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F80E97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F80E97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F80E97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F80E97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F80E9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F80E9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F80E9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F80E97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E042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E042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E042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E042BD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B321325" w14:textId="3F9319F2" w:rsidR="00820E3B" w:rsidRDefault="00467376" w:rsidP="00F80E97">
      <w:pPr>
        <w:pStyle w:val="Instructiontowriters"/>
        <w:keepNext/>
        <w:keepLines/>
      </w:pPr>
      <w:r>
        <w:rPr>
          <w:b/>
          <w:bCs/>
        </w:rPr>
        <w:lastRenderedPageBreak/>
        <w:t xml:space="preserve">Note: </w:t>
      </w:r>
    </w:p>
    <w:p w14:paraId="55318E41" w14:textId="38AE1D24" w:rsidR="00467376" w:rsidRDefault="00820E3B" w:rsidP="00F80E97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34BE02D3" w14:textId="56B018C8" w:rsidR="00820E3B" w:rsidRDefault="00820E3B" w:rsidP="00F80E97">
      <w:pPr>
        <w:pStyle w:val="Instructiontowriters"/>
        <w:keepNext/>
        <w:keepLines/>
      </w:pPr>
      <w:r>
        <w:t>Highlight the aspects of the achievement standard that will be assessed within each unit.</w:t>
      </w:r>
      <w:r w:rsidR="009674CD">
        <w:t xml:space="preserve"> 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F80E97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F80E9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F80E9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F80E9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F80E97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F80E97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F80E97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F80E97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E042BD" w:rsidP="00F80E97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E03F3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E03F3" w:rsidRPr="0053364E" w:rsidRDefault="004E03F3" w:rsidP="004E03F3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264B38">
              <w:t>Achievement standard</w:t>
            </w:r>
          </w:p>
        </w:tc>
        <w:tc>
          <w:tcPr>
            <w:tcW w:w="5050" w:type="dxa"/>
            <w:gridSpan w:val="2"/>
          </w:tcPr>
          <w:p w14:paraId="1448115C" w14:textId="2E5A6176" w:rsidR="004E03F3" w:rsidRP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4E03F3">
              <w:rPr>
                <w:rStyle w:val="TabletextChar"/>
                <w:szCs w:val="19"/>
              </w:rPr>
              <w:t>By the end of Year 4, students describe the use of elements of music in music they compose, perform and/or experience. They describe where, why and/or how music is composed and/or performed across cultures, times, places and/or other contexts.</w:t>
            </w:r>
          </w:p>
          <w:p w14:paraId="0EE08467" w14:textId="2BCEA661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4E03F3">
              <w:rPr>
                <w:rStyle w:val="TabletextChar"/>
                <w:szCs w:val="19"/>
              </w:rPr>
              <w:t>Students demonstrate listening skills when performing and composing. They combine the elements of music to compose music that communicates ideas. They sing and play music they have learnt and/or composed in informal settings.</w:t>
            </w:r>
          </w:p>
        </w:tc>
        <w:tc>
          <w:tcPr>
            <w:tcW w:w="5050" w:type="dxa"/>
            <w:gridSpan w:val="2"/>
          </w:tcPr>
          <w:p w14:paraId="32C31103" w14:textId="5C59B3A6" w:rsidR="004E03F3" w:rsidRP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4E03F3">
              <w:rPr>
                <w:rStyle w:val="TabletextChar"/>
                <w:szCs w:val="19"/>
              </w:rPr>
              <w:t>By the end of Year 4, students describe the use of elements of music in music they compose, perform and/or experience. They describe where, why and/or how music is composed and/or performed across cultures, times, places and/or other contexts.</w:t>
            </w:r>
          </w:p>
          <w:p w14:paraId="56441565" w14:textId="00705BA9" w:rsidR="004E03F3" w:rsidRPr="00E266C4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03F3">
              <w:rPr>
                <w:rStyle w:val="TabletextChar"/>
                <w:szCs w:val="19"/>
              </w:rPr>
              <w:t>Students demonstrate listening skills when performing and composing. They combine the elements of music to compose music that communicates ideas. They sing and play music they have learnt and/or composed in informal settings.</w:t>
            </w:r>
          </w:p>
        </w:tc>
        <w:tc>
          <w:tcPr>
            <w:tcW w:w="5050" w:type="dxa"/>
            <w:gridSpan w:val="2"/>
          </w:tcPr>
          <w:p w14:paraId="48205BD8" w14:textId="784DC197" w:rsidR="004E03F3" w:rsidRP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4E03F3">
              <w:rPr>
                <w:rStyle w:val="TabletextChar"/>
                <w:szCs w:val="19"/>
              </w:rPr>
              <w:t>By the end of Year 4, students describe the use of elements of music in music they compose, perform and/or experience. They describe where, why and/or how music is composed and/or performed across cultures, times, places and/or other contexts.</w:t>
            </w:r>
          </w:p>
          <w:p w14:paraId="0CF5A374" w14:textId="1C7047E9" w:rsidR="004E03F3" w:rsidRPr="0053364E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4E03F3">
              <w:rPr>
                <w:rStyle w:val="TabletextChar"/>
                <w:szCs w:val="19"/>
              </w:rPr>
              <w:t>Students demonstrate listening skills when performing and composing. They combine the elements of music to compose music that communicates ideas. They sing and play music they have learnt and/or composed in informal settings.</w:t>
            </w:r>
          </w:p>
        </w:tc>
        <w:tc>
          <w:tcPr>
            <w:tcW w:w="5050" w:type="dxa"/>
            <w:gridSpan w:val="2"/>
          </w:tcPr>
          <w:p w14:paraId="7645DF5C" w14:textId="5A08B956" w:rsidR="004E03F3" w:rsidRP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  <w:szCs w:val="19"/>
              </w:rPr>
            </w:pPr>
            <w:r w:rsidRPr="004E03F3">
              <w:rPr>
                <w:rStyle w:val="TabletextChar"/>
                <w:szCs w:val="19"/>
              </w:rPr>
              <w:t>By the end of Year 4, students describe the use of elements of music in music they compose, perform and/or experience. They describe where, why and/or how music is composed and/or performed across cultures, times, places and/or other contexts.</w:t>
            </w:r>
          </w:p>
          <w:p w14:paraId="468C51DC" w14:textId="7196BACA" w:rsidR="004E03F3" w:rsidRPr="0053364E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4E03F3">
              <w:rPr>
                <w:rStyle w:val="TabletextChar"/>
                <w:szCs w:val="19"/>
              </w:rPr>
              <w:t>Students demonstrate listening skills when performing and composing. They combine the elements of music to compose music that communicates ideas. They sing and play music they have learnt and/or composed in informal settings.</w:t>
            </w:r>
          </w:p>
        </w:tc>
      </w:tr>
      <w:tr w:rsidR="004E03F3" w:rsidRPr="00CD2E67" w14:paraId="5EFCC9B7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636EEBD0" w14:textId="66391E3A" w:rsidR="004E03F3" w:rsidRPr="00264B38" w:rsidRDefault="004E03F3" w:rsidP="004E03F3">
            <w:pPr>
              <w:pStyle w:val="Tablesubhead"/>
              <w:ind w:left="113" w:right="113"/>
              <w:jc w:val="center"/>
            </w:pPr>
            <w:r>
              <w:t>Learning area achievement standard</w:t>
            </w:r>
          </w:p>
        </w:tc>
        <w:tc>
          <w:tcPr>
            <w:tcW w:w="5050" w:type="dxa"/>
            <w:gridSpan w:val="2"/>
          </w:tcPr>
          <w:p w14:paraId="5C0F0C28" w14:textId="35BA81C6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6605E93A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31598479" w14:textId="5FC00ED5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388AC739" w14:textId="7769ED1E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3F09B77D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523BDDBD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7006CD7D" w14:textId="6FDFCA89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5006391C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5DB675F2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50" w:type="dxa"/>
            <w:gridSpan w:val="2"/>
          </w:tcPr>
          <w:p w14:paraId="1A0207C1" w14:textId="1BBAFF45" w:rsidR="004E03F3" w:rsidRPr="00DB150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By the end of Year 4, students describe use of elements, concepts and/or conventions in arts works they create and/or experience. They describe where, why and/or how arts works are created and presented across cultures, times and/or places, and/or other contexts.</w:t>
            </w:r>
          </w:p>
          <w:p w14:paraId="5AF038D3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1503">
              <w:t>Students use arts knowledge and skills to create arts works in a range of forms that communicate ideas, perspectives and/or meaning. They present and/or perform their work in informal settings.</w:t>
            </w:r>
          </w:p>
          <w:p w14:paraId="3BD7C065" w14:textId="77777777" w:rsidR="004E03F3" w:rsidRDefault="004E03F3" w:rsidP="000638EC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3"/>
      <w:tr w:rsidR="004E03F3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4E03F3" w:rsidRPr="00CD2E67" w:rsidRDefault="004E03F3" w:rsidP="004E03F3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4E03F3" w:rsidRPr="00F33FF5" w:rsidRDefault="00E042BD" w:rsidP="004E0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F4B253A1629B4A7484B8AE3275AE4D10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4E03F3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4E03F3" w:rsidRPr="00F33FF5" w:rsidRDefault="00E042BD" w:rsidP="004E0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F3559091E56242D59467AC5F65995F9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4E03F3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4E03F3" w:rsidRPr="00F33FF5" w:rsidRDefault="00E042BD" w:rsidP="004E0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CAC811A3243F42E184C089ADEFD51DC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4E03F3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4E03F3" w:rsidRPr="00F33FF5" w:rsidRDefault="00E042BD" w:rsidP="004E03F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2E8D038DA130413AB0B26CDEDF693AD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4E03F3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72B127E2" w14:textId="1064BD53" w:rsidR="00C16A61" w:rsidRPr="00C16A61" w:rsidRDefault="002E5A67" w:rsidP="00F80E97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687776"/>
      <w:r w:rsidR="00820E3B">
        <w:rPr>
          <w:rStyle w:val="InstructiontowritersChar"/>
          <w:rFonts w:eastAsiaTheme="minorHAnsi"/>
        </w:rPr>
        <w:t>the number of units you will offer</w:t>
      </w:r>
      <w:bookmarkEnd w:id="4"/>
      <w:r w:rsidR="00820E3B">
        <w:rPr>
          <w:rStyle w:val="InstructiontowritersChar"/>
          <w:rFonts w:eastAsiaTheme="minorHAnsi"/>
        </w:rPr>
        <w:t xml:space="preserve">. </w:t>
      </w:r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3"/>
        <w:gridCol w:w="424"/>
        <w:gridCol w:w="426"/>
        <w:gridCol w:w="425"/>
        <w:gridCol w:w="425"/>
        <w:gridCol w:w="3539"/>
        <w:gridCol w:w="425"/>
        <w:gridCol w:w="425"/>
        <w:gridCol w:w="426"/>
        <w:gridCol w:w="425"/>
        <w:gridCol w:w="3411"/>
        <w:gridCol w:w="412"/>
        <w:gridCol w:w="425"/>
        <w:gridCol w:w="426"/>
        <w:gridCol w:w="425"/>
        <w:gridCol w:w="3556"/>
        <w:gridCol w:w="456"/>
        <w:gridCol w:w="456"/>
        <w:gridCol w:w="456"/>
        <w:gridCol w:w="456"/>
      </w:tblGrid>
      <w:tr w:rsidR="00C16A61" w:rsidRPr="00CD2E67" w14:paraId="7925C617" w14:textId="77777777" w:rsidTr="00DF4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3" w:type="dxa"/>
          </w:tcPr>
          <w:p w14:paraId="3F7E559E" w14:textId="77777777" w:rsidR="00C16A61" w:rsidRPr="00CD2E67" w:rsidRDefault="00C16A61" w:rsidP="00F80E9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6CA75919" w14:textId="77777777" w:rsidR="00C16A61" w:rsidRPr="00CD2E67" w:rsidRDefault="00C16A61" w:rsidP="00F80E9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39" w:type="dxa"/>
          </w:tcPr>
          <w:p w14:paraId="6B1217F4" w14:textId="77777777" w:rsidR="00C16A61" w:rsidRPr="00CD2E67" w:rsidRDefault="00C16A61" w:rsidP="00F80E9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302DDFDB" w14:textId="77777777" w:rsidR="00C16A61" w:rsidRPr="00CD2E67" w:rsidRDefault="00C16A61" w:rsidP="00F80E9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1" w:type="dxa"/>
          </w:tcPr>
          <w:p w14:paraId="6AF1A3E8" w14:textId="77777777" w:rsidR="00C16A61" w:rsidRPr="00CD2E67" w:rsidRDefault="00C16A61" w:rsidP="00F80E9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329E2D5" w14:textId="77777777" w:rsidR="00C16A61" w:rsidRPr="00CD2E67" w:rsidRDefault="00C16A61" w:rsidP="00F80E9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6" w:type="dxa"/>
          </w:tcPr>
          <w:p w14:paraId="08EFE06C" w14:textId="77777777" w:rsidR="00C16A61" w:rsidRDefault="00C16A61" w:rsidP="00F80E97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758136F2" w14:textId="77777777" w:rsidR="00C16A61" w:rsidRDefault="00C16A61" w:rsidP="00F80E97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D801C7" w:rsidRPr="00CD2E67" w14:paraId="6C750B5C" w14:textId="77777777" w:rsidTr="00417E7F">
        <w:trPr>
          <w:trHeight w:val="241"/>
        </w:trPr>
        <w:tc>
          <w:tcPr>
            <w:tcW w:w="3543" w:type="dxa"/>
            <w:shd w:val="clear" w:color="auto" w:fill="E6E7E8"/>
          </w:tcPr>
          <w:p w14:paraId="392D5B04" w14:textId="77777777" w:rsidR="00DF4307" w:rsidRPr="002E5A67" w:rsidRDefault="00DF4307" w:rsidP="00F80E97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1C096945" w14:textId="33473A9C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3018341D" w14:textId="75A9FA83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2B941148" w14:textId="301ED0AB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6A67BB57" w14:textId="65C91533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39" w:type="dxa"/>
            <w:shd w:val="clear" w:color="auto" w:fill="E6E7E8"/>
          </w:tcPr>
          <w:p w14:paraId="288ADDAF" w14:textId="77777777" w:rsidR="00DF4307" w:rsidRPr="00CD2E67" w:rsidRDefault="00DF4307" w:rsidP="00F80E97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72675DAF" w14:textId="0294CDCC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281FDFC" w14:textId="3BB48D41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4FF96651" w14:textId="29C18489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2DD70CFE" w14:textId="0943AA92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1" w:type="dxa"/>
            <w:shd w:val="clear" w:color="auto" w:fill="E6E7E8"/>
          </w:tcPr>
          <w:p w14:paraId="2E1A3568" w14:textId="77777777" w:rsidR="00DF4307" w:rsidRPr="00CD2E67" w:rsidRDefault="00DF4307" w:rsidP="00F80E97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3E7F950C" w14:textId="1E85A4E1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F85C507" w14:textId="5D7F1F83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09E464F4" w14:textId="2C628DAF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1A019C17" w14:textId="13DF4D14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6" w:type="dxa"/>
            <w:shd w:val="clear" w:color="auto" w:fill="E6E7E8"/>
          </w:tcPr>
          <w:p w14:paraId="4ACDE1B7" w14:textId="77777777" w:rsidR="00DF4307" w:rsidRPr="00CD2E67" w:rsidRDefault="00DF4307" w:rsidP="00F80E97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7590EA2" w14:textId="77777777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0E933EF0" w14:textId="77777777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41E227BF" w14:textId="77777777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C1BAAD2" w14:textId="77777777" w:rsidR="00DF4307" w:rsidRPr="00CD2E67" w:rsidRDefault="00DF4307" w:rsidP="00F80E97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D801C7" w:rsidRPr="00CD2E67" w14:paraId="3DF6AC93" w14:textId="77777777" w:rsidTr="00417E7F">
        <w:trPr>
          <w:trHeight w:val="898"/>
        </w:trPr>
        <w:tc>
          <w:tcPr>
            <w:tcW w:w="3543" w:type="dxa"/>
            <w:shd w:val="clear" w:color="auto" w:fill="FFFFFF"/>
          </w:tcPr>
          <w:p w14:paraId="6141B6CA" w14:textId="72A0E0C7" w:rsidR="00DB1503" w:rsidRPr="009A375A" w:rsidRDefault="004E03F3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9A375A">
              <w:rPr>
                <w:rFonts w:asciiTheme="minorHAnsi" w:hAnsiTheme="minorHAnsi" w:cstheme="minorHAnsi"/>
                <w:szCs w:val="19"/>
              </w:rPr>
              <w:t xml:space="preserve">explore where, </w:t>
            </w:r>
            <w:proofErr w:type="gramStart"/>
            <w:r w:rsidRPr="009A375A">
              <w:rPr>
                <w:rFonts w:asciiTheme="minorHAnsi" w:hAnsiTheme="minorHAnsi" w:cstheme="minorHAnsi"/>
                <w:szCs w:val="19"/>
              </w:rPr>
              <w:t>why</w:t>
            </w:r>
            <w:proofErr w:type="gramEnd"/>
            <w:r w:rsidRPr="009A375A">
              <w:rPr>
                <w:rFonts w:asciiTheme="minorHAnsi" w:hAnsiTheme="minorHAnsi" w:cstheme="minorHAnsi"/>
                <w:szCs w:val="19"/>
              </w:rPr>
              <w:t xml:space="preserve"> and how music is composed and/or performed across cultures, times, places and/or other contexts </w:t>
            </w:r>
            <w:r w:rsidR="00336A8A">
              <w:rPr>
                <w:rFonts w:asciiTheme="minorHAnsi" w:hAnsiTheme="minorHAnsi" w:cstheme="minorHAnsi"/>
                <w:szCs w:val="19"/>
              </w:rPr>
              <w:t xml:space="preserve">                                </w:t>
            </w:r>
            <w:r w:rsidRPr="009A375A">
              <w:rPr>
                <w:rFonts w:asciiTheme="minorHAnsi" w:hAnsiTheme="minorHAnsi" w:cstheme="minorHAnsi"/>
                <w:szCs w:val="19"/>
              </w:rPr>
              <w:t>AC9AMU</w:t>
            </w:r>
            <w:r w:rsidR="00E83FDC" w:rsidRPr="009A375A">
              <w:rPr>
                <w:rFonts w:asciiTheme="minorHAnsi" w:hAnsiTheme="minorHAnsi" w:cstheme="minorHAnsi"/>
                <w:szCs w:val="19"/>
              </w:rPr>
              <w:t>4E01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10E52A7" w14:textId="5D2C5B75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406962780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D85A065" w14:textId="4623546C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900733146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A67005B" w14:textId="766AD68E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705139998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C858FB5" w14:textId="5549966D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526945750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39" w:type="dxa"/>
            <w:shd w:val="clear" w:color="auto" w:fill="FFFFFF"/>
          </w:tcPr>
          <w:p w14:paraId="347D3E04" w14:textId="0E8E7EDD" w:rsidR="00DB1503" w:rsidRPr="009A375A" w:rsidRDefault="00A92961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9A375A">
              <w:rPr>
                <w:rFonts w:asciiTheme="minorHAnsi" w:hAnsiTheme="minorHAnsi" w:cstheme="minorHAnsi"/>
                <w:szCs w:val="19"/>
              </w:rPr>
              <w:t>develop listening skills and skills for manipulating elements of music when singing and playing instruments</w:t>
            </w:r>
            <w:r w:rsidR="00336A8A"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E83FDC" w:rsidRPr="009A375A">
              <w:rPr>
                <w:rFonts w:asciiTheme="minorHAnsi" w:hAnsiTheme="minorHAnsi" w:cstheme="minorHAnsi"/>
                <w:szCs w:val="19"/>
              </w:rPr>
              <w:t>AC9AMU4D01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C0FEFD" w14:textId="1BAC25BA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046184666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E02FA16" w14:textId="20FE4928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2074808055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3411774" w14:textId="15C6A465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420178414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32D8179" w14:textId="35FBB79F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688095534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411" w:type="dxa"/>
            <w:shd w:val="clear" w:color="auto" w:fill="FFFFFF"/>
          </w:tcPr>
          <w:p w14:paraId="63CCF1F8" w14:textId="6E033FBF" w:rsidR="00DB1503" w:rsidRPr="009A375A" w:rsidRDefault="009A375A" w:rsidP="00F80E97">
            <w:pPr>
              <w:keepNext/>
              <w:keepLines/>
              <w:spacing w:before="80"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9A375A">
              <w:rPr>
                <w:rFonts w:asciiTheme="minorHAnsi" w:hAnsiTheme="minorHAnsi" w:cstheme="minorHAnsi"/>
                <w:sz w:val="19"/>
                <w:szCs w:val="19"/>
              </w:rPr>
              <w:t>manipulate elements of music to communicate ideas, perspectives and/or meaning when composing and practising for performance</w:t>
            </w:r>
            <w:r w:rsidR="00336A8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83FDC" w:rsidRPr="009A375A">
              <w:rPr>
                <w:rFonts w:asciiTheme="minorHAnsi" w:hAnsiTheme="minorHAnsi" w:cstheme="minorHAnsi"/>
                <w:sz w:val="19"/>
                <w:szCs w:val="19"/>
              </w:rPr>
              <w:t>AC9AMU4C01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486BB054" w14:textId="419CD0E4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1604387919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6585C4E" w14:textId="3616BC6E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484788817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66DA1BB6" w14:textId="37243298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610895319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58660D3A" w14:textId="6D98EFA0" w:rsidR="00DB1503" w:rsidRPr="009A375A" w:rsidRDefault="00E042BD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082372407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56" w:type="dxa"/>
            <w:shd w:val="clear" w:color="auto" w:fill="FFFFFF" w:themeFill="background1"/>
          </w:tcPr>
          <w:p w14:paraId="5E164A6D" w14:textId="6BBE05B0" w:rsidR="00DB1503" w:rsidRPr="009A375A" w:rsidRDefault="009A375A" w:rsidP="00F80E97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9A375A">
              <w:rPr>
                <w:rFonts w:asciiTheme="minorHAnsi" w:hAnsiTheme="minorHAnsi" w:cstheme="minorHAnsi"/>
                <w:szCs w:val="19"/>
              </w:rPr>
              <w:t>sing and play music they have learnt and/or composed in informal settings</w:t>
            </w:r>
            <w:r w:rsidR="00336A8A"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E83FDC" w:rsidRPr="009A375A">
              <w:rPr>
                <w:rFonts w:asciiTheme="minorHAnsi" w:hAnsiTheme="minorHAnsi" w:cstheme="minorHAnsi"/>
                <w:szCs w:val="19"/>
              </w:rPr>
              <w:t>AC9AMU4P01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8322811" w14:textId="77777777" w:rsidR="00DB1503" w:rsidRDefault="00E042BD" w:rsidP="00F80E97">
            <w:pPr>
              <w:pStyle w:val="Tabletext"/>
              <w:keepNext/>
              <w:keepLines/>
              <w:jc w:val="center"/>
            </w:pPr>
            <w:sdt>
              <w:sdtPr>
                <w:id w:val="-1948615366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737E04D" w14:textId="77777777" w:rsidR="00DB1503" w:rsidRDefault="00E042BD" w:rsidP="00F80E97">
            <w:pPr>
              <w:pStyle w:val="Tabletext"/>
              <w:keepNext/>
              <w:keepLines/>
              <w:jc w:val="center"/>
            </w:pPr>
            <w:sdt>
              <w:sdtPr>
                <w:id w:val="1882514269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5A4D8CB" w14:textId="77777777" w:rsidR="00DB1503" w:rsidRDefault="00E042BD" w:rsidP="00F80E97">
            <w:pPr>
              <w:pStyle w:val="Tabletext"/>
              <w:keepNext/>
              <w:keepLines/>
              <w:jc w:val="center"/>
            </w:pPr>
            <w:sdt>
              <w:sdtPr>
                <w:id w:val="-827599977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CC07DB">
                  <w:sym w:font="Wingdings 2" w:char="F0A3"/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1DB005" w14:textId="77777777" w:rsidR="00DB1503" w:rsidRDefault="00E042BD" w:rsidP="00F80E97">
            <w:pPr>
              <w:pStyle w:val="Tabletext"/>
              <w:keepNext/>
              <w:keepLines/>
              <w:jc w:val="center"/>
            </w:pPr>
            <w:sdt>
              <w:sdtPr>
                <w:id w:val="-1299605263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>
                  <w:sym w:font="Wingdings 2" w:char="F0A3"/>
                </w:r>
              </w:sdtContent>
            </w:sdt>
          </w:p>
        </w:tc>
      </w:tr>
      <w:tr w:rsidR="00D801C7" w:rsidRPr="00CD2E67" w14:paraId="3EE088EF" w14:textId="77777777" w:rsidTr="00417E7F">
        <w:trPr>
          <w:trHeight w:val="898"/>
        </w:trPr>
        <w:tc>
          <w:tcPr>
            <w:tcW w:w="3543" w:type="dxa"/>
            <w:shd w:val="clear" w:color="auto" w:fill="FFFFFF"/>
          </w:tcPr>
          <w:p w14:paraId="4CA24786" w14:textId="4863B18F" w:rsidR="00DB1503" w:rsidRPr="00C16A61" w:rsidRDefault="00A92961" w:rsidP="00FD232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r w:rsidRPr="00A92961">
              <w:rPr>
                <w:rFonts w:asciiTheme="minorHAnsi" w:hAnsiTheme="minorHAnsi" w:cstheme="minorHAnsi"/>
                <w:szCs w:val="19"/>
              </w:rPr>
              <w:t>explore how First Nations Australians use music to communicate their connection to and responsibility for Country/Place</w:t>
            </w:r>
            <w:r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336A8A">
              <w:rPr>
                <w:rFonts w:asciiTheme="minorHAnsi" w:hAnsiTheme="minorHAnsi" w:cstheme="minorHAnsi"/>
                <w:szCs w:val="19"/>
              </w:rPr>
              <w:t xml:space="preserve">                         </w:t>
            </w:r>
            <w:r w:rsidR="00E83FDC">
              <w:rPr>
                <w:rFonts w:asciiTheme="minorHAnsi" w:hAnsiTheme="minorHAnsi" w:cstheme="minorHAnsi"/>
                <w:szCs w:val="19"/>
              </w:rPr>
              <w:t>AC9AMU4E02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89EC4C3" w14:textId="7104B84F" w:rsidR="00DB1503" w:rsidRPr="00417E7F" w:rsidRDefault="00E042BD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870460348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4DEF2197" w14:textId="2371867F" w:rsidR="00DB1503" w:rsidRPr="00417E7F" w:rsidRDefault="00E042BD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-1477679392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9E872E6" w14:textId="4DBEECB1" w:rsidR="00DB1503" w:rsidRPr="00417E7F" w:rsidRDefault="00E042BD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92058545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158CC19E" w14:textId="785CB43C" w:rsidR="00DB1503" w:rsidRPr="00417E7F" w:rsidRDefault="00E042BD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rPr>
                  <w:rFonts w:asciiTheme="minorHAnsi" w:hAnsiTheme="minorHAnsi" w:cstheme="minorHAnsi"/>
                  <w:szCs w:val="19"/>
                </w:rPr>
                <w:id w:val="56061271"/>
                <w14:checkbox>
                  <w14:checked w14:val="0"/>
                  <w14:checkedState w14:val="0052" w14:font="Berlin Sans FB"/>
                  <w14:uncheckedState w14:val="00A3" w14:font="Berlin Sans FB"/>
                </w14:checkbox>
              </w:sdtPr>
              <w:sdtEndPr/>
              <w:sdtContent>
                <w:r w:rsidR="00DB1503" w:rsidRPr="00417E7F">
                  <w:rPr>
                    <w:rFonts w:asciiTheme="minorHAnsi" w:hAnsiTheme="minorHAnsi" w:cstheme="minorHAnsi"/>
                    <w:szCs w:val="19"/>
                  </w:rPr>
                  <w:sym w:font="Wingdings 2" w:char="F0A3"/>
                </w:r>
              </w:sdtContent>
            </w:sdt>
          </w:p>
        </w:tc>
        <w:tc>
          <w:tcPr>
            <w:tcW w:w="3539" w:type="dxa"/>
            <w:shd w:val="clear" w:color="auto" w:fill="FFFFFF"/>
          </w:tcPr>
          <w:p w14:paraId="53EC78A1" w14:textId="77777777" w:rsidR="00DB1503" w:rsidRPr="00C16A61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1DC951A" w14:textId="0F941A61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650CD66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14E4C2C9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7114EE5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411" w:type="dxa"/>
            <w:shd w:val="clear" w:color="auto" w:fill="FFFFFF"/>
          </w:tcPr>
          <w:p w14:paraId="5E0C71AB" w14:textId="77777777" w:rsidR="00DB1503" w:rsidRPr="00417E7F" w:rsidRDefault="00DB1503" w:rsidP="00DB1503">
            <w:pPr>
              <w:spacing w:before="80" w:after="8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1E719C18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7DF893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6B5C731" w14:textId="77777777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6A76797" w14:textId="58296395" w:rsidR="00DB1503" w:rsidRPr="00417E7F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556" w:type="dxa"/>
            <w:shd w:val="clear" w:color="auto" w:fill="FFFFFF" w:themeFill="background1"/>
          </w:tcPr>
          <w:p w14:paraId="5F3DB597" w14:textId="77777777" w:rsidR="00DB1503" w:rsidRPr="00C16A61" w:rsidRDefault="00DB1503" w:rsidP="00DB1503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6C425D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D3AC1D4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22AA5E6" w14:textId="77777777" w:rsidR="00DB1503" w:rsidRDefault="00DB1503" w:rsidP="00DB1503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92B581F" w14:textId="77777777" w:rsidR="00DB1503" w:rsidRDefault="00DB1503" w:rsidP="00DB1503">
            <w:pPr>
              <w:pStyle w:val="Tabletext"/>
              <w:jc w:val="center"/>
            </w:pPr>
          </w:p>
        </w:tc>
      </w:tr>
    </w:tbl>
    <w:p w14:paraId="1652C82B" w14:textId="4BD31857" w:rsidR="00011E47" w:rsidRDefault="00011E47" w:rsidP="00751E03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bookmarkStart w:id="5" w:name="_Hlk129687326"/>
      <w:r w:rsidR="00820E3B">
        <w:rPr>
          <w:rStyle w:val="InstructiontowritersChar"/>
          <w:rFonts w:eastAsiaTheme="minorHAnsi"/>
        </w:rPr>
        <w:t xml:space="preserve">Adjust the table to reflect the number of units you will offer. </w:t>
      </w:r>
      <w:bookmarkEnd w:id="5"/>
      <w:r>
        <w:rPr>
          <w:rStyle w:val="InstructiontowritersChar"/>
          <w:rFonts w:eastAsiaTheme="minorHAnsi"/>
        </w:rPr>
        <w:t xml:space="preserve">Check or uncheck </w:t>
      </w:r>
      <w:r w:rsidR="009674CD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E0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751E03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751E03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751E03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751E03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751E03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751E03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751E03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751E03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751E03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751E03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777777" w:rsidR="00EE27C8" w:rsidRPr="00CD2E67" w:rsidRDefault="00E042BD" w:rsidP="00751E0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77777777" w:rsidR="00EE27C8" w:rsidRPr="00CD2E67" w:rsidRDefault="00E042BD" w:rsidP="00751E0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77777777" w:rsidR="00EE27C8" w:rsidRPr="00CD2E67" w:rsidRDefault="00E042BD" w:rsidP="00751E0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77777777" w:rsidR="00EE27C8" w:rsidRPr="00CD2E67" w:rsidRDefault="00E042BD" w:rsidP="00751E03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751E03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751E03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7777777" w:rsidR="00EE27C8" w:rsidRPr="00CD2E67" w:rsidRDefault="00E042BD" w:rsidP="00751E0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777777" w:rsidR="00EE27C8" w:rsidRPr="00CD2E67" w:rsidRDefault="00E042BD" w:rsidP="00751E0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77777777" w:rsidR="00EE27C8" w:rsidRPr="00CD2E67" w:rsidRDefault="00E042BD" w:rsidP="00751E0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77777777" w:rsidR="00EE27C8" w:rsidRPr="00CD2E67" w:rsidRDefault="00E042BD" w:rsidP="00751E03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2E5A67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2E5A67"/>
        </w:tc>
        <w:tc>
          <w:tcPr>
            <w:tcW w:w="1748" w:type="pct"/>
          </w:tcPr>
          <w:p w14:paraId="3B73F3A4" w14:textId="77777777" w:rsidR="00EE27C8" w:rsidRPr="00CD2E67" w:rsidRDefault="00EE27C8" w:rsidP="002E5A67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7777777" w:rsidR="00EE27C8" w:rsidRPr="00CD2E67" w:rsidRDefault="00E042BD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D801C7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D801C7" w:rsidRPr="00CD2E67" w:rsidRDefault="00D801C7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D801C7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D801C7" w:rsidRPr="00CD2E67" w:rsidRDefault="00D801C7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D801C7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D801C7" w:rsidRPr="00CD2E67" w:rsidRDefault="00D801C7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D801C7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D801C7" w:rsidRPr="00CD2E67" w:rsidRDefault="00D801C7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77777777" w:rsidR="00D801C7" w:rsidRPr="00CD2E67" w:rsidRDefault="00D801C7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Book Antiqua"/>
                  <w14:uncheckedState w14:val="00A3" w14:font="Book Antiqua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</w:tbl>
    <w:p w14:paraId="0047B833" w14:textId="6AFE8977" w:rsidR="00D94E4F" w:rsidRPr="00D94E4F" w:rsidRDefault="00D94E4F" w:rsidP="00333DEC">
      <w:pPr>
        <w:pStyle w:val="BodyText"/>
        <w:spacing w:before="480"/>
      </w:pPr>
      <w:bookmarkStart w:id="6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Picture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2A60B9">
            <w:t>3</w:t>
          </w:r>
        </w:sdtContent>
      </w:sdt>
    </w:p>
    <w:bookmarkEnd w:id="6"/>
    <w:p w14:paraId="5A721A59" w14:textId="0EB44FE6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1A69313182A47F5B6D238CB5C398703"/>
          </w:placeholder>
        </w:sdtPr>
        <w:sdtEndPr/>
        <w:sdtContent>
          <w:r w:rsidR="0028569D">
            <w:t>202</w:t>
          </w:r>
          <w:r w:rsidR="00417E7F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3669E47A" w14:textId="258F146D" w:rsidR="00FF7E70" w:rsidRPr="003D2E09" w:rsidRDefault="00FF7E70" w:rsidP="00B8290E">
      <w:pPr>
        <w:pStyle w:val="Legalnotice"/>
        <w:keepNext/>
        <w:keepLines/>
      </w:pPr>
      <w:bookmarkStart w:id="7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7"/>
    </w:p>
    <w:sectPr w:rsidR="00FF7E70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4016" w14:textId="77777777" w:rsidR="00402E1A" w:rsidRDefault="00402E1A" w:rsidP="00185154">
      <w:r>
        <w:separator/>
      </w:r>
    </w:p>
    <w:p w14:paraId="0EAE410B" w14:textId="77777777" w:rsidR="00402E1A" w:rsidRDefault="00402E1A"/>
    <w:p w14:paraId="4E020D8D" w14:textId="77777777" w:rsidR="00402E1A" w:rsidRDefault="00402E1A"/>
  </w:endnote>
  <w:endnote w:type="continuationSeparator" w:id="0">
    <w:p w14:paraId="7654CD33" w14:textId="77777777" w:rsidR="00402E1A" w:rsidRDefault="00402E1A" w:rsidP="00185154">
      <w:r>
        <w:continuationSeparator/>
      </w:r>
    </w:p>
    <w:p w14:paraId="2E51126B" w14:textId="77777777" w:rsidR="00402E1A" w:rsidRDefault="00402E1A"/>
    <w:p w14:paraId="773C5421" w14:textId="77777777" w:rsidR="00402E1A" w:rsidRDefault="00402E1A"/>
  </w:endnote>
  <w:endnote w:type="continuationNotice" w:id="1">
    <w:p w14:paraId="701A99C8" w14:textId="77777777" w:rsidR="00402E1A" w:rsidRDefault="00402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5B51DAFF" w:rsidR="00B64090" w:rsidRPr="002E6121" w:rsidRDefault="00E042BD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B5D81">
                <w:t>Years 3–4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8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58237BEF" w:rsidR="00B64090" w:rsidRDefault="00FF7E70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Picture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49DD1C6B" w:rsidR="002B573B" w:rsidRPr="00454DE4" w:rsidRDefault="00E042BD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E04D2">
                <w:rPr>
                  <w:rFonts w:eastAsia="Times New Roman"/>
                  <w:color w:val="808080"/>
                  <w:sz w:val="10"/>
                  <w:szCs w:val="10"/>
                </w:rPr>
                <w:t>230346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2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3E6367C0" w:rsidR="00B64090" w:rsidRPr="002E6121" w:rsidRDefault="00E042BD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1B5D81">
                <w:t>Years 3–4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F71B48">
                <w:t xml:space="preserve">Music </w:t>
              </w:r>
            </w:sdtContent>
          </w:sdt>
          <w:r w:rsidR="00820E3B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8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791AD11E" w:rsidR="00B64090" w:rsidRDefault="00FF7E70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DB00" w14:textId="77777777" w:rsidR="00402E1A" w:rsidRPr="001B4733" w:rsidRDefault="00402E1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BE65B0D" w14:textId="77777777" w:rsidR="00402E1A" w:rsidRPr="001B4733" w:rsidRDefault="00402E1A">
      <w:pPr>
        <w:rPr>
          <w:sz w:val="4"/>
          <w:szCs w:val="4"/>
        </w:rPr>
      </w:pPr>
    </w:p>
  </w:footnote>
  <w:footnote w:type="continuationSeparator" w:id="0">
    <w:p w14:paraId="31F07CCD" w14:textId="77777777" w:rsidR="00402E1A" w:rsidRPr="001B4733" w:rsidRDefault="00402E1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1F09A7D" w14:textId="77777777" w:rsidR="00402E1A" w:rsidRPr="001B4733" w:rsidRDefault="00402E1A">
      <w:pPr>
        <w:rPr>
          <w:sz w:val="4"/>
          <w:szCs w:val="4"/>
        </w:rPr>
      </w:pPr>
    </w:p>
  </w:footnote>
  <w:footnote w:type="continuationNotice" w:id="1">
    <w:p w14:paraId="264AD157" w14:textId="77777777" w:rsidR="00402E1A" w:rsidRPr="001B4733" w:rsidRDefault="00402E1A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063BA"/>
    <w:multiLevelType w:val="hybridMultilevel"/>
    <w:tmpl w:val="4FDE73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5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BB402C4"/>
    <w:multiLevelType w:val="multilevel"/>
    <w:tmpl w:val="FC10B4A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7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1CC15476"/>
    <w:multiLevelType w:val="hybridMultilevel"/>
    <w:tmpl w:val="114A9D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C1834"/>
    <w:multiLevelType w:val="hybridMultilevel"/>
    <w:tmpl w:val="1A56B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2" w15:restartNumberingAfterBreak="0">
    <w:nsid w:val="2C310899"/>
    <w:multiLevelType w:val="multilevel"/>
    <w:tmpl w:val="FC10B4A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40"/>
        </w:tabs>
        <w:ind w:left="21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decimal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decimal"/>
      <w:lvlText w:val="%6."/>
      <w:lvlJc w:val="left"/>
      <w:pPr>
        <w:tabs>
          <w:tab w:val="num" w:pos="4300"/>
        </w:tabs>
        <w:ind w:left="4300" w:hanging="36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decimal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decimal"/>
      <w:lvlText w:val="%9."/>
      <w:lvlJc w:val="left"/>
      <w:pPr>
        <w:tabs>
          <w:tab w:val="num" w:pos="6460"/>
        </w:tabs>
        <w:ind w:left="6460" w:hanging="360"/>
      </w:p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3D33171C"/>
    <w:multiLevelType w:val="multilevel"/>
    <w:tmpl w:val="265880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3575746">
    <w:abstractNumId w:val="22"/>
  </w:num>
  <w:num w:numId="2" w16cid:durableId="1141310694">
    <w:abstractNumId w:val="4"/>
  </w:num>
  <w:num w:numId="3" w16cid:durableId="970212341">
    <w:abstractNumId w:val="0"/>
  </w:num>
  <w:num w:numId="4" w16cid:durableId="280964564">
    <w:abstractNumId w:val="11"/>
  </w:num>
  <w:num w:numId="5" w16cid:durableId="1083912345">
    <w:abstractNumId w:val="10"/>
  </w:num>
  <w:num w:numId="6" w16cid:durableId="1631325195">
    <w:abstractNumId w:val="13"/>
  </w:num>
  <w:num w:numId="7" w16cid:durableId="1848907134">
    <w:abstractNumId w:val="1"/>
  </w:num>
  <w:num w:numId="8" w16cid:durableId="687176197">
    <w:abstractNumId w:val="14"/>
  </w:num>
  <w:num w:numId="9" w16cid:durableId="225804009">
    <w:abstractNumId w:val="21"/>
  </w:num>
  <w:num w:numId="10" w16cid:durableId="1485779708">
    <w:abstractNumId w:val="20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3"/>
  </w:num>
  <w:num w:numId="13" w16cid:durableId="30493788">
    <w:abstractNumId w:val="18"/>
  </w:num>
  <w:num w:numId="14" w16cid:durableId="1403524882">
    <w:abstractNumId w:val="7"/>
  </w:num>
  <w:num w:numId="15" w16cid:durableId="850530570">
    <w:abstractNumId w:val="18"/>
  </w:num>
  <w:num w:numId="16" w16cid:durableId="506528589">
    <w:abstractNumId w:val="5"/>
  </w:num>
  <w:num w:numId="17" w16cid:durableId="1110902832">
    <w:abstractNumId w:val="0"/>
  </w:num>
  <w:num w:numId="18" w16cid:durableId="1419205305">
    <w:abstractNumId w:val="17"/>
  </w:num>
  <w:num w:numId="19" w16cid:durableId="1392845638">
    <w:abstractNumId w:val="11"/>
  </w:num>
  <w:num w:numId="20" w16cid:durableId="279455426">
    <w:abstractNumId w:val="19"/>
  </w:num>
  <w:num w:numId="21" w16cid:durableId="582224000">
    <w:abstractNumId w:val="10"/>
  </w:num>
  <w:num w:numId="22" w16cid:durableId="1712611736">
    <w:abstractNumId w:val="11"/>
  </w:num>
  <w:num w:numId="23" w16cid:durableId="2103254225">
    <w:abstractNumId w:val="15"/>
  </w:num>
  <w:num w:numId="24" w16cid:durableId="376591477">
    <w:abstractNumId w:val="2"/>
  </w:num>
  <w:num w:numId="25" w16cid:durableId="865171852">
    <w:abstractNumId w:val="6"/>
  </w:num>
  <w:num w:numId="26" w16cid:durableId="67846574">
    <w:abstractNumId w:val="12"/>
  </w:num>
  <w:num w:numId="27" w16cid:durableId="154153526">
    <w:abstractNumId w:val="9"/>
  </w:num>
  <w:num w:numId="28" w16cid:durableId="1013191073">
    <w:abstractNumId w:val="3"/>
  </w:num>
  <w:num w:numId="29" w16cid:durableId="1712344346">
    <w:abstractNumId w:val="8"/>
  </w:num>
  <w:num w:numId="30" w16cid:durableId="1202479594">
    <w:abstractNumId w:val="16"/>
  </w:num>
  <w:num w:numId="31" w16cid:durableId="667559678">
    <w:abstractNumId w:val="19"/>
  </w:num>
  <w:num w:numId="32" w16cid:durableId="567499003">
    <w:abstractNumId w:val="15"/>
  </w:num>
  <w:num w:numId="33" w16cid:durableId="1579438433">
    <w:abstractNumId w:val="15"/>
  </w:num>
  <w:num w:numId="34" w16cid:durableId="1269316726">
    <w:abstractNumId w:val="15"/>
  </w:num>
  <w:num w:numId="35" w16cid:durableId="110083706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AC3"/>
    <w:rsid w:val="00001BFA"/>
    <w:rsid w:val="000048C9"/>
    <w:rsid w:val="00006100"/>
    <w:rsid w:val="00011E47"/>
    <w:rsid w:val="000120D7"/>
    <w:rsid w:val="00012491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38EC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4872"/>
    <w:rsid w:val="001A5839"/>
    <w:rsid w:val="001A5EEA"/>
    <w:rsid w:val="001A6BE8"/>
    <w:rsid w:val="001B3BAE"/>
    <w:rsid w:val="001B4733"/>
    <w:rsid w:val="001B5D81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4B38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A60B9"/>
    <w:rsid w:val="002B0BB3"/>
    <w:rsid w:val="002B1D93"/>
    <w:rsid w:val="002B4003"/>
    <w:rsid w:val="002B573B"/>
    <w:rsid w:val="002C206C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841"/>
    <w:rsid w:val="00334A30"/>
    <w:rsid w:val="00335E93"/>
    <w:rsid w:val="00336A8A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D3B71"/>
    <w:rsid w:val="003D56AF"/>
    <w:rsid w:val="003E1167"/>
    <w:rsid w:val="003E1EF3"/>
    <w:rsid w:val="003E5319"/>
    <w:rsid w:val="003F2E6E"/>
    <w:rsid w:val="003F37AF"/>
    <w:rsid w:val="003F3C86"/>
    <w:rsid w:val="00402E1A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17E7F"/>
    <w:rsid w:val="00423144"/>
    <w:rsid w:val="0042391F"/>
    <w:rsid w:val="0042690D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1A4D"/>
    <w:rsid w:val="004625AA"/>
    <w:rsid w:val="004627A7"/>
    <w:rsid w:val="00465D0B"/>
    <w:rsid w:val="00467376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85E9D"/>
    <w:rsid w:val="00491C59"/>
    <w:rsid w:val="00493F64"/>
    <w:rsid w:val="004A715D"/>
    <w:rsid w:val="004B4F74"/>
    <w:rsid w:val="004B7DAE"/>
    <w:rsid w:val="004C553B"/>
    <w:rsid w:val="004C6139"/>
    <w:rsid w:val="004C768E"/>
    <w:rsid w:val="004D25B4"/>
    <w:rsid w:val="004D4EBC"/>
    <w:rsid w:val="004D7E14"/>
    <w:rsid w:val="004E03F3"/>
    <w:rsid w:val="004E4A29"/>
    <w:rsid w:val="004E79A4"/>
    <w:rsid w:val="004F0760"/>
    <w:rsid w:val="004F2A3C"/>
    <w:rsid w:val="004F3D6F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2494"/>
    <w:rsid w:val="00616EC2"/>
    <w:rsid w:val="00620553"/>
    <w:rsid w:val="0062087D"/>
    <w:rsid w:val="00630AD8"/>
    <w:rsid w:val="00632A72"/>
    <w:rsid w:val="00633235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1646"/>
    <w:rsid w:val="00662671"/>
    <w:rsid w:val="006653B6"/>
    <w:rsid w:val="00674316"/>
    <w:rsid w:val="00676CE9"/>
    <w:rsid w:val="00677C0E"/>
    <w:rsid w:val="00680843"/>
    <w:rsid w:val="00681A2E"/>
    <w:rsid w:val="00684E74"/>
    <w:rsid w:val="00693F5D"/>
    <w:rsid w:val="00696900"/>
    <w:rsid w:val="006A1801"/>
    <w:rsid w:val="006B25CE"/>
    <w:rsid w:val="006B2B0F"/>
    <w:rsid w:val="006B4AAD"/>
    <w:rsid w:val="006B5819"/>
    <w:rsid w:val="006B6C93"/>
    <w:rsid w:val="006B72B0"/>
    <w:rsid w:val="006C23F9"/>
    <w:rsid w:val="006C3AF6"/>
    <w:rsid w:val="006C792A"/>
    <w:rsid w:val="006D0D87"/>
    <w:rsid w:val="006D22C5"/>
    <w:rsid w:val="006D2999"/>
    <w:rsid w:val="006D67CD"/>
    <w:rsid w:val="006E04D2"/>
    <w:rsid w:val="006F281E"/>
    <w:rsid w:val="006F5576"/>
    <w:rsid w:val="006F7D74"/>
    <w:rsid w:val="00706618"/>
    <w:rsid w:val="00710AD8"/>
    <w:rsid w:val="0071378C"/>
    <w:rsid w:val="00720BC3"/>
    <w:rsid w:val="007240E8"/>
    <w:rsid w:val="007247B0"/>
    <w:rsid w:val="007375BC"/>
    <w:rsid w:val="00741647"/>
    <w:rsid w:val="00745DE2"/>
    <w:rsid w:val="00747958"/>
    <w:rsid w:val="00747BBB"/>
    <w:rsid w:val="00750F13"/>
    <w:rsid w:val="007514FC"/>
    <w:rsid w:val="00751E03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3428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C4C06"/>
    <w:rsid w:val="007C57BB"/>
    <w:rsid w:val="007C615D"/>
    <w:rsid w:val="007D33CB"/>
    <w:rsid w:val="007D52F0"/>
    <w:rsid w:val="007D6B2B"/>
    <w:rsid w:val="007D6D64"/>
    <w:rsid w:val="007D79AE"/>
    <w:rsid w:val="007E4983"/>
    <w:rsid w:val="007F218A"/>
    <w:rsid w:val="007F79C4"/>
    <w:rsid w:val="00810953"/>
    <w:rsid w:val="00820E3B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D6D99"/>
    <w:rsid w:val="008E4CCA"/>
    <w:rsid w:val="008F0A18"/>
    <w:rsid w:val="008F377D"/>
    <w:rsid w:val="008F4E0B"/>
    <w:rsid w:val="00903B44"/>
    <w:rsid w:val="00907025"/>
    <w:rsid w:val="009072B8"/>
    <w:rsid w:val="00907866"/>
    <w:rsid w:val="00907CE9"/>
    <w:rsid w:val="00911C76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674CD"/>
    <w:rsid w:val="00971FDB"/>
    <w:rsid w:val="00974028"/>
    <w:rsid w:val="00987350"/>
    <w:rsid w:val="0099487C"/>
    <w:rsid w:val="00997060"/>
    <w:rsid w:val="00997A4A"/>
    <w:rsid w:val="009A199C"/>
    <w:rsid w:val="009A375A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799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27EAB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2961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38AA"/>
    <w:rsid w:val="00AF6132"/>
    <w:rsid w:val="00AF6C56"/>
    <w:rsid w:val="00B0055B"/>
    <w:rsid w:val="00B012F3"/>
    <w:rsid w:val="00B0143C"/>
    <w:rsid w:val="00B0727F"/>
    <w:rsid w:val="00B1202B"/>
    <w:rsid w:val="00B1273F"/>
    <w:rsid w:val="00B26BD8"/>
    <w:rsid w:val="00B30ECC"/>
    <w:rsid w:val="00B3197A"/>
    <w:rsid w:val="00B3267C"/>
    <w:rsid w:val="00B32C01"/>
    <w:rsid w:val="00B53493"/>
    <w:rsid w:val="00B54767"/>
    <w:rsid w:val="00B55D18"/>
    <w:rsid w:val="00B56CC8"/>
    <w:rsid w:val="00B64090"/>
    <w:rsid w:val="00B65281"/>
    <w:rsid w:val="00B65924"/>
    <w:rsid w:val="00B668FB"/>
    <w:rsid w:val="00B72B26"/>
    <w:rsid w:val="00B76B8E"/>
    <w:rsid w:val="00B80FB7"/>
    <w:rsid w:val="00B819DD"/>
    <w:rsid w:val="00B8290E"/>
    <w:rsid w:val="00B93A93"/>
    <w:rsid w:val="00B9642D"/>
    <w:rsid w:val="00BA3BD7"/>
    <w:rsid w:val="00BA45AE"/>
    <w:rsid w:val="00BA4F4A"/>
    <w:rsid w:val="00BA66AD"/>
    <w:rsid w:val="00BB3EE1"/>
    <w:rsid w:val="00BB722C"/>
    <w:rsid w:val="00BC2C2B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16A61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5FDF"/>
    <w:rsid w:val="00C47333"/>
    <w:rsid w:val="00C52257"/>
    <w:rsid w:val="00C53907"/>
    <w:rsid w:val="00C5499D"/>
    <w:rsid w:val="00C60F6B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CE41B1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01C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1503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4307"/>
    <w:rsid w:val="00DF524F"/>
    <w:rsid w:val="00DF5D99"/>
    <w:rsid w:val="00DF6355"/>
    <w:rsid w:val="00E018FB"/>
    <w:rsid w:val="00E03640"/>
    <w:rsid w:val="00E042BD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83FDC"/>
    <w:rsid w:val="00E902AE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1B48"/>
    <w:rsid w:val="00F728F2"/>
    <w:rsid w:val="00F75F05"/>
    <w:rsid w:val="00F8007E"/>
    <w:rsid w:val="00F80E97"/>
    <w:rsid w:val="00F81C8A"/>
    <w:rsid w:val="00F81F18"/>
    <w:rsid w:val="00F84805"/>
    <w:rsid w:val="00F975A8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323"/>
    <w:rsid w:val="00FD24D5"/>
    <w:rsid w:val="00FD4EAA"/>
    <w:rsid w:val="00FD7E39"/>
    <w:rsid w:val="00FE726D"/>
    <w:rsid w:val="00FE7A02"/>
    <w:rsid w:val="00FF30E9"/>
    <w:rsid w:val="00FF781B"/>
    <w:rsid w:val="00FF7E70"/>
    <w:rsid w:val="00FF7EE9"/>
    <w:rsid w:val="1978540F"/>
    <w:rsid w:val="675BC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B25EE5A-8714-4DFE-A34E-1CA458F2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997A4A"/>
    <w:pPr>
      <w:numPr>
        <w:numId w:val="35"/>
      </w:numPr>
      <w:tabs>
        <w:tab w:val="clear" w:pos="623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D4EAA"/>
    <w:pPr>
      <w:numPr>
        <w:numId w:val="34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C45FDF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C45FDF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E902AE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NumberBullet">
    <w:name w:val="Table Number Bullet"/>
    <w:basedOn w:val="TableBullet"/>
    <w:uiPriority w:val="15"/>
    <w:qFormat/>
    <w:rsid w:val="00E902AE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F1A69313182A47F5B6D238CB5C39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B21A-A1DB-4662-843F-C3C826DCCFF0}"/>
      </w:docPartPr>
      <w:docPartBody>
        <w:p w:rsidR="003129F0" w:rsidRDefault="00CE41B1">
          <w:pPr>
            <w:pStyle w:val="F1A69313182A47F5B6D238CB5C398703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F4B253A1629B4A7484B8AE3275AE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4A4B-E3C9-4F03-BF88-61C0EF458AB1}"/>
      </w:docPartPr>
      <w:docPartBody>
        <w:p w:rsidR="009C554E" w:rsidRDefault="0045500C" w:rsidP="0045500C">
          <w:pPr>
            <w:pStyle w:val="F4B253A1629B4A7484B8AE3275AE4D10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3559091E56242D59467AC5F6599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01CCC-FCDA-4EE3-BE47-F67248AB66D6}"/>
      </w:docPartPr>
      <w:docPartBody>
        <w:p w:rsidR="009C554E" w:rsidRDefault="0045500C" w:rsidP="0045500C">
          <w:pPr>
            <w:pStyle w:val="F3559091E56242D59467AC5F65995F9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AC811A3243F42E184C089ADEFD5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18C6-95E0-4C9B-867D-F00473AEA09E}"/>
      </w:docPartPr>
      <w:docPartBody>
        <w:p w:rsidR="009C554E" w:rsidRDefault="0045500C" w:rsidP="0045500C">
          <w:pPr>
            <w:pStyle w:val="CAC811A3243F42E184C089ADEFD51DC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E8D038DA130413AB0B26CDEDF69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92D1C-14F2-43F0-80E3-F647BDA58E5F}"/>
      </w:docPartPr>
      <w:docPartBody>
        <w:p w:rsidR="009C554E" w:rsidRDefault="0045500C" w:rsidP="0045500C">
          <w:pPr>
            <w:pStyle w:val="2E8D038DA130413AB0B26CDEDF693AD9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129F0"/>
    <w:rsid w:val="003E26A2"/>
    <w:rsid w:val="0045500C"/>
    <w:rsid w:val="00571E63"/>
    <w:rsid w:val="007B2C05"/>
    <w:rsid w:val="009C554E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  <w:style w:type="paragraph" w:customStyle="1" w:styleId="56C1EA49BF8C444D9040F32B5F0D1747">
    <w:name w:val="56C1EA49BF8C444D9040F32B5F0D1747"/>
  </w:style>
  <w:style w:type="paragraph" w:customStyle="1" w:styleId="F1A69313182A47F5B6D238CB5C398703">
    <w:name w:val="F1A69313182A47F5B6D238CB5C398703"/>
  </w:style>
  <w:style w:type="paragraph" w:customStyle="1" w:styleId="F5E9B1F031FB4779990623BB935A0A77">
    <w:name w:val="F5E9B1F031FB4779990623BB935A0A77"/>
    <w:rsid w:val="0045500C"/>
  </w:style>
  <w:style w:type="paragraph" w:customStyle="1" w:styleId="4F35DB908F994CDF92B93F097513C3AD">
    <w:name w:val="4F35DB908F994CDF92B93F097513C3AD"/>
    <w:rsid w:val="0045500C"/>
  </w:style>
  <w:style w:type="paragraph" w:customStyle="1" w:styleId="2ADF69B018EF47179E4F37E964FEE7D3">
    <w:name w:val="2ADF69B018EF47179E4F37E964FEE7D3"/>
    <w:rsid w:val="0045500C"/>
  </w:style>
  <w:style w:type="paragraph" w:customStyle="1" w:styleId="867F96A1D0284F888AA2D86177C18E92">
    <w:name w:val="867F96A1D0284F888AA2D86177C18E92"/>
    <w:rsid w:val="0045500C"/>
  </w:style>
  <w:style w:type="paragraph" w:customStyle="1" w:styleId="92579D2376F9499BB4A6F1C6AFBCA381">
    <w:name w:val="92579D2376F9499BB4A6F1C6AFBCA381"/>
    <w:rsid w:val="0045500C"/>
  </w:style>
  <w:style w:type="paragraph" w:customStyle="1" w:styleId="FEFB9E689A9E46E1ADD897358C53298C">
    <w:name w:val="FEFB9E689A9E46E1ADD897358C53298C"/>
    <w:rsid w:val="0045500C"/>
  </w:style>
  <w:style w:type="paragraph" w:customStyle="1" w:styleId="03F4DD3AC50F405192329432BE520ABE">
    <w:name w:val="03F4DD3AC50F405192329432BE520ABE"/>
    <w:rsid w:val="0045500C"/>
  </w:style>
  <w:style w:type="paragraph" w:customStyle="1" w:styleId="1FCE86CCCCF145FCBB61729B152AC964">
    <w:name w:val="1FCE86CCCCF145FCBB61729B152AC964"/>
    <w:rsid w:val="0045500C"/>
  </w:style>
  <w:style w:type="paragraph" w:customStyle="1" w:styleId="F4B253A1629B4A7484B8AE3275AE4D10">
    <w:name w:val="F4B253A1629B4A7484B8AE3275AE4D10"/>
    <w:rsid w:val="0045500C"/>
  </w:style>
  <w:style w:type="paragraph" w:customStyle="1" w:styleId="F3559091E56242D59467AC5F65995F91">
    <w:name w:val="F3559091E56242D59467AC5F65995F91"/>
    <w:rsid w:val="0045500C"/>
  </w:style>
  <w:style w:type="paragraph" w:customStyle="1" w:styleId="CAC811A3243F42E184C089ADEFD51DCB">
    <w:name w:val="CAC811A3243F42E184C089ADEFD51DCB"/>
    <w:rsid w:val="0045500C"/>
  </w:style>
  <w:style w:type="paragraph" w:customStyle="1" w:styleId="2E8D038DA130413AB0B26CDEDF693AD9">
    <w:name w:val="2E8D038DA130413AB0B26CDEDF693AD9"/>
    <w:rsid w:val="00455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QCAA xmlns="http://QCAA.qld.edu.au">
  <DocumentDate>2023-03-08T00:00:00</DocumentDate>
  <DocumentTitle>[Year level/band]</DocumentTitle>
  <DocumentSubtitle/>
  <DocumentJobNumber/>
  <DocumentField1/>
  <DocumentField2/>
  <DocumentField3/>
  <DocumentField4/>
</QCAA>
</file>

<file path=customXml/item5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Music </DocumentField8>
</QCA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ADD06-CF0D-4DE9-B80C-6D36F764F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1B36FB-8C9A-40B1-BC5B-ED5073D5C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17</TotalTime>
  <Pages>3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3–4 band Music Curriculum and assessment plan template</vt:lpstr>
    </vt:vector>
  </TitlesOfParts>
  <Company>Queensland Curriculum and Assessment Authority</Company>
  <LinksUpToDate>false</LinksUpToDate>
  <CharactersWithSpaces>12166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9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1441797</vt:i4>
      </vt:variant>
      <vt:variant>
        <vt:i4>6</vt:i4>
      </vt:variant>
      <vt:variant>
        <vt:i4>0</vt:i4>
      </vt:variant>
      <vt:variant>
        <vt:i4>5</vt:i4>
      </vt:variant>
      <vt:variant>
        <vt:lpwstr>https://www.qcaa.qld.edu.au/copyright</vt:lpwstr>
      </vt:variant>
      <vt:variant>
        <vt:lpwstr/>
      </vt:variant>
      <vt:variant>
        <vt:i4>8257592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</vt:lpwstr>
      </vt:variant>
      <vt:variant>
        <vt:lpwstr/>
      </vt:variant>
      <vt:variant>
        <vt:i4>1900613</vt:i4>
      </vt:variant>
      <vt:variant>
        <vt:i4>0</vt:i4>
      </vt:variant>
      <vt:variant>
        <vt:i4>0</vt:i4>
      </vt:variant>
      <vt:variant>
        <vt:i4>5</vt:i4>
      </vt:variant>
      <vt:variant>
        <vt:lpwstr>http://www.qcaa.qld.edu.au/p-10/aciq/version-9/learning-areas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3–4 band Music Curriculum and assessment plan template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14</cp:revision>
  <cp:lastPrinted>2017-07-03T22:50:00Z</cp:lastPrinted>
  <dcterms:created xsi:type="dcterms:W3CDTF">2023-03-09T12:05:00Z</dcterms:created>
  <dcterms:modified xsi:type="dcterms:W3CDTF">2023-04-05T01:44:00Z</dcterms:modified>
  <cp:category>230346</cp:category>
  <cp:contentStatus>Years 3–4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