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326BE656" w:rsidR="00824ECD" w:rsidRPr="00781C99" w:rsidRDefault="00F618FE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1202B" w:rsidRPr="00264B38">
                  <w:t xml:space="preserve">Years </w:t>
                </w:r>
                <w:r w:rsidR="00485E9D" w:rsidRPr="00264B38">
                  <w:t>3</w:t>
                </w:r>
                <w:r w:rsidR="001B5D81">
                  <w:t>–4 band</w:t>
                </w:r>
              </w:sdtContent>
            </w:sdt>
            <w:r w:rsidR="00824ECD" w:rsidRPr="00264B38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DF5D99" w:rsidRPr="00264B38">
                  <w:t>D</w:t>
                </w:r>
                <w:r w:rsidR="00FD2323">
                  <w:t>rama</w:t>
                </w:r>
                <w:r w:rsidR="00C5499D" w:rsidRPr="00264B38">
                  <w:t xml:space="preserve"> </w:t>
                </w:r>
              </w:sdtContent>
            </w:sdt>
            <w:r w:rsidR="00824ECD" w:rsidRPr="00264B38">
              <w:br/>
            </w:r>
            <w:r w:rsidR="0062087D" w:rsidRPr="00264B38">
              <w:t>Curriculum</w:t>
            </w:r>
            <w:r w:rsidR="00824ECD" w:rsidRPr="00264B38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27AC8A13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DF5AF7">
        <w:rPr>
          <w:rStyle w:val="InstructiontowritersChar"/>
        </w:rPr>
        <w:t>the</w:t>
      </w:r>
      <w:r w:rsidR="00DF5AF7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DF5AF7">
        <w:rPr>
          <w:rStyle w:val="InstructiontowritersChar"/>
        </w:rPr>
        <w:t>: Drama.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>
        <w:trPr>
          <w:trHeight w:val="2151"/>
        </w:trPr>
        <w:tc>
          <w:tcPr>
            <w:tcW w:w="3752" w:type="pct"/>
          </w:tcPr>
          <w:p w14:paraId="2B92ECBF" w14:textId="43BB28D4" w:rsidR="00F34E36" w:rsidRPr="00886115" w:rsidRDefault="00A85CCC" w:rsidP="000C6CA3">
            <w:pPr>
              <w:pStyle w:val="Tabletextpadded"/>
            </w:pPr>
            <w:r w:rsidRPr="00A85CCC">
              <w:t>In this band</w:t>
            </w:r>
            <w:r w:rsidR="00F34E36">
              <w:t xml:space="preserve">, learning in The Arts builds on each student’s prior learning and experiences. Arts learning continues to use purposeful and creative play-based activities that foster development of students’ identity and wellbeing, and their connection with </w:t>
            </w:r>
            <w:r w:rsidR="00F34E36" w:rsidRPr="00886115">
              <w:t>and contribution to the world. Students further develop their capability and confidence in using subject-specific skills, and creative and critical practices. They work individually and in collaboration with peers and teachers.</w:t>
            </w:r>
          </w:p>
          <w:p w14:paraId="60162D62" w14:textId="6467F5F4" w:rsidR="00F34E36" w:rsidRPr="00886115" w:rsidRDefault="00F34E36" w:rsidP="000C6CA3">
            <w:pPr>
              <w:pStyle w:val="Tabletextpadded"/>
            </w:pPr>
            <w:r w:rsidRPr="00886115">
              <w:t xml:space="preserve">Students continue to explore drama that they experience at home, school or through family and community events. They connect with people living and working in the community who create and/or perform drama; for example, by experiencing live or virtual performances. They use stimulus materials such as images, events, texts, </w:t>
            </w:r>
            <w:proofErr w:type="gramStart"/>
            <w:r w:rsidRPr="00886115">
              <w:t>questions</w:t>
            </w:r>
            <w:proofErr w:type="gramEnd"/>
            <w:r w:rsidRPr="00886115">
              <w:t xml:space="preserve"> and observations as inspiration for their own making and responding. These experiences support students to develop aesthetic knowledge across cognitive, sensory, </w:t>
            </w:r>
            <w:proofErr w:type="gramStart"/>
            <w:r w:rsidRPr="00886115">
              <w:t>emotive</w:t>
            </w:r>
            <w:proofErr w:type="gramEnd"/>
            <w:r w:rsidRPr="00886115">
              <w:t xml:space="preserve"> and physical domains, and to value arts works and practices from across cultures, times, places and/or other contexts such as countries or cultures in Asia.</w:t>
            </w:r>
          </w:p>
          <w:p w14:paraId="7169B471" w14:textId="77777777" w:rsidR="00F34E36" w:rsidRDefault="00F34E36" w:rsidP="00886115">
            <w:pPr>
              <w:pStyle w:val="Tabletext"/>
            </w:pPr>
            <w:r w:rsidRPr="00886115">
              <w:t>In this band, the focus is on stude</w:t>
            </w:r>
            <w:r>
              <w:t>nts:</w:t>
            </w:r>
          </w:p>
          <w:p w14:paraId="43ACABE7" w14:textId="30A191F2" w:rsidR="00F34E36" w:rsidRDefault="00F34E36" w:rsidP="007C0FB1">
            <w:pPr>
              <w:pStyle w:val="TableNumber"/>
            </w:pPr>
            <w:r>
              <w:t>exploring and responding to</w:t>
            </w:r>
          </w:p>
          <w:p w14:paraId="524B891F" w14:textId="06AEC607" w:rsidR="00F34E36" w:rsidRPr="009F0AA2" w:rsidRDefault="00F34E36" w:rsidP="002D3FA4">
            <w:pPr>
              <w:pStyle w:val="TableNumberBullet"/>
            </w:pPr>
            <w:r w:rsidRPr="009F0AA2">
              <w:t xml:space="preserve">works and experiences that showcase where, </w:t>
            </w:r>
            <w:proofErr w:type="gramStart"/>
            <w:r w:rsidRPr="009F0AA2">
              <w:t>why</w:t>
            </w:r>
            <w:proofErr w:type="gramEnd"/>
            <w:r w:rsidRPr="009F0AA2">
              <w:t xml:space="preserve"> and how drama is created, performed and used across cultures, times, places and/or other contexts; for example, participating in drama events as performer and audience</w:t>
            </w:r>
          </w:p>
          <w:p w14:paraId="36D839B0" w14:textId="431BC70E" w:rsidR="00F34E36" w:rsidRPr="009F0AA2" w:rsidRDefault="00F34E36" w:rsidP="002D3FA4">
            <w:pPr>
              <w:pStyle w:val="TableNumberBullet"/>
            </w:pPr>
            <w:r w:rsidRPr="009F0AA2">
              <w:t>examples of drama created and/or performed by First Nations Australians that communicate connection to and responsibility for Country/Place</w:t>
            </w:r>
          </w:p>
          <w:p w14:paraId="2029DD19" w14:textId="45DDC5D5" w:rsidR="00F34E36" w:rsidRDefault="00F34E36" w:rsidP="00886115">
            <w:pPr>
              <w:pStyle w:val="TableNumber"/>
            </w:pPr>
            <w:r>
              <w:t>developing creative and critical practices and skills</w:t>
            </w:r>
          </w:p>
          <w:p w14:paraId="0113B87D" w14:textId="3C31FF47" w:rsidR="00F34E36" w:rsidRPr="009F0AA2" w:rsidRDefault="00F34E36" w:rsidP="002D3FA4">
            <w:pPr>
              <w:pStyle w:val="TableNumberBullet"/>
            </w:pPr>
            <w:r w:rsidRPr="009F0AA2">
              <w:t xml:space="preserve">creative practices for creating and performing drama using elements of drama such as role, situation, language, place, movement, character, relationships, </w:t>
            </w:r>
            <w:proofErr w:type="gramStart"/>
            <w:r w:rsidRPr="009F0AA2">
              <w:t>voice</w:t>
            </w:r>
            <w:proofErr w:type="gramEnd"/>
            <w:r w:rsidRPr="009F0AA2">
              <w:t xml:space="preserve"> and time</w:t>
            </w:r>
          </w:p>
          <w:p w14:paraId="6C9953EC" w14:textId="700D3913" w:rsidR="00F34E36" w:rsidRPr="009F0AA2" w:rsidRDefault="00F34E36" w:rsidP="002D3FA4">
            <w:pPr>
              <w:pStyle w:val="TableNumberBullet"/>
            </w:pPr>
            <w:r w:rsidRPr="009F0AA2">
              <w:t xml:space="preserve">critical practices for observing, reflecting </w:t>
            </w:r>
            <w:proofErr w:type="gramStart"/>
            <w:r w:rsidRPr="009F0AA2">
              <w:t>on</w:t>
            </w:r>
            <w:proofErr w:type="gramEnd"/>
            <w:r w:rsidRPr="009F0AA2">
              <w:t xml:space="preserve"> and responding to drama they experience, including their own drama</w:t>
            </w:r>
          </w:p>
          <w:p w14:paraId="51356DA2" w14:textId="279BA48C" w:rsidR="00F34E36" w:rsidRDefault="00F34E36" w:rsidP="00886115">
            <w:pPr>
              <w:pStyle w:val="TableNumber"/>
            </w:pPr>
            <w:r>
              <w:t xml:space="preserve">creating drama in improvised and devised forms such as dramatic play, process drama, puppetry, improvisation, Readers’ Theatre, </w:t>
            </w:r>
            <w:proofErr w:type="gramStart"/>
            <w:r>
              <w:t>mime</w:t>
            </w:r>
            <w:proofErr w:type="gramEnd"/>
            <w:r>
              <w:t xml:space="preserve"> and movement, and/or basic play-building</w:t>
            </w:r>
          </w:p>
          <w:p w14:paraId="49B070EE" w14:textId="1ED7F9D4" w:rsidR="00F34E36" w:rsidRPr="00D97D6E" w:rsidRDefault="00F34E36" w:rsidP="00886115">
            <w:pPr>
              <w:pStyle w:val="TableNumber"/>
            </w:pPr>
            <w:r>
              <w:t>performing drama in informal settings such as spaces within the school.</w:t>
            </w:r>
          </w:p>
        </w:tc>
        <w:tc>
          <w:tcPr>
            <w:tcW w:w="1248" w:type="pct"/>
          </w:tcPr>
          <w:p w14:paraId="10E93E1E" w14:textId="77777777" w:rsidR="0028569D" w:rsidRDefault="0028569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F618FE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2139BBB8" w:rsidR="0028569D" w:rsidRDefault="0028569D" w:rsidP="000C6CA3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0C6CA3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0C6CA3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0C6CA3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0C6CA3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0C6CA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0C6CA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0C6CA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0C6CA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F618F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F618F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F618F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F618F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3EABC724" w14:textId="3EE339E4" w:rsidR="00DF5AF7" w:rsidRDefault="00467376" w:rsidP="000C6CA3">
      <w:pPr>
        <w:pStyle w:val="Instructiontowriters"/>
        <w:keepNext/>
        <w:keepLines/>
      </w:pPr>
      <w:r>
        <w:rPr>
          <w:b/>
          <w:bCs/>
        </w:rPr>
        <w:lastRenderedPageBreak/>
        <w:t xml:space="preserve">Note: </w:t>
      </w:r>
    </w:p>
    <w:p w14:paraId="55318E41" w14:textId="4A0DDE25" w:rsidR="00467376" w:rsidRDefault="00DF5AF7" w:rsidP="000C6CA3">
      <w:pPr>
        <w:pStyle w:val="Instructiontowriters"/>
        <w:keepNext/>
        <w:keepLines/>
      </w:pPr>
      <w:r>
        <w:t xml:space="preserve">Adjust the table to reflect the number of units you will offer. </w:t>
      </w:r>
    </w:p>
    <w:p w14:paraId="33AA34A3" w14:textId="29DEA6B5" w:rsidR="00DF5AF7" w:rsidRDefault="00DF5AF7" w:rsidP="000C6CA3">
      <w:pPr>
        <w:pStyle w:val="Instructiontowriters"/>
        <w:keepNext/>
        <w:keepLines/>
      </w:pPr>
      <w:r>
        <w:t>Highlight the aspects of the achievement standard that will be assessed within each unit.</w:t>
      </w:r>
      <w:r w:rsidR="00CE0BB8">
        <w:t xml:space="preserve"> A learning area achievement standard is provided if a multi-arts subject is offered.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0C6CA3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0C6CA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0C6CA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0C6CA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0C6CA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0C6CA3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0C6CA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0C6CA3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F618FE" w:rsidP="000C6CA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9E346E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9E346E" w:rsidRPr="0053364E" w:rsidRDefault="009E346E" w:rsidP="009E346E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3" w:name="_Hlk119397428"/>
            <w:r w:rsidRPr="00264B38">
              <w:t>Achievement standard</w:t>
            </w:r>
          </w:p>
        </w:tc>
        <w:tc>
          <w:tcPr>
            <w:tcW w:w="5050" w:type="dxa"/>
            <w:gridSpan w:val="2"/>
          </w:tcPr>
          <w:p w14:paraId="2F7E5E7A" w14:textId="77777777" w:rsidR="001A09C6" w:rsidRPr="00886115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1A09C6">
              <w:rPr>
                <w:rStyle w:val="TabletextChar"/>
                <w:szCs w:val="19"/>
              </w:rPr>
              <w:t xml:space="preserve">By the end of Year 4, students describe use of selected elements of drama in drama they experience, create and/or perform. They describe where, why and/or how drama is created and/or </w:t>
            </w:r>
            <w:r w:rsidRPr="00886115">
              <w:rPr>
                <w:rStyle w:val="TabletextChar"/>
              </w:rPr>
              <w:t>performed across cultures, times, places and/or other contexts.</w:t>
            </w:r>
          </w:p>
          <w:p w14:paraId="0EE08467" w14:textId="4948FE61" w:rsidR="009E346E" w:rsidRPr="00DB1503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szCs w:val="19"/>
              </w:rPr>
            </w:pPr>
            <w:r w:rsidRPr="00886115">
              <w:rPr>
                <w:rStyle w:val="TabletextChar"/>
              </w:rPr>
              <w:t>Students use selected elements of drama when creating drama and/or performing. They collaborate to improvise and/or devise drama that communicates ideas, perspectives and/or meaning. They perform</w:t>
            </w:r>
            <w:r w:rsidRPr="001A09C6">
              <w:rPr>
                <w:rStyle w:val="TabletextChar"/>
                <w:szCs w:val="19"/>
              </w:rPr>
              <w:t xml:space="preserve"> their work in informal settings.</w:t>
            </w:r>
          </w:p>
        </w:tc>
        <w:tc>
          <w:tcPr>
            <w:tcW w:w="5050" w:type="dxa"/>
            <w:gridSpan w:val="2"/>
          </w:tcPr>
          <w:p w14:paraId="6F96431C" w14:textId="77777777" w:rsidR="001A09C6" w:rsidRPr="00886115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1A09C6">
              <w:rPr>
                <w:rStyle w:val="TabletextChar"/>
                <w:szCs w:val="19"/>
              </w:rPr>
              <w:t xml:space="preserve">By the end of Year 4, students describe use of selected elements of drama in drama they experience, create and/or perform. They describe </w:t>
            </w:r>
            <w:r w:rsidRPr="00886115">
              <w:rPr>
                <w:rStyle w:val="TabletextChar"/>
              </w:rPr>
              <w:t>where, why and/or how drama is created and/or performed across cultures, times, places and/or other contexts.</w:t>
            </w:r>
          </w:p>
          <w:p w14:paraId="56441565" w14:textId="0754B855" w:rsidR="009E346E" w:rsidRPr="00E266C4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115">
              <w:rPr>
                <w:rStyle w:val="TabletextChar"/>
              </w:rPr>
              <w:t>Students use selected elements of drama when creating drama and/or performing. They collaborate to improvise and/or devise drama that communicates</w:t>
            </w:r>
            <w:r w:rsidRPr="001A09C6">
              <w:rPr>
                <w:rStyle w:val="TabletextChar"/>
                <w:szCs w:val="19"/>
              </w:rPr>
              <w:t xml:space="preserve"> ideas, perspectives and/or meaning. They perform their work in informal settings.</w:t>
            </w:r>
          </w:p>
        </w:tc>
        <w:tc>
          <w:tcPr>
            <w:tcW w:w="5050" w:type="dxa"/>
            <w:gridSpan w:val="2"/>
          </w:tcPr>
          <w:p w14:paraId="05CE39DC" w14:textId="77777777" w:rsidR="001A09C6" w:rsidRPr="00886115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1A09C6">
              <w:rPr>
                <w:rStyle w:val="TabletextChar"/>
                <w:szCs w:val="19"/>
              </w:rPr>
              <w:t xml:space="preserve">By the end of Year 4, students describe use of selected elements of drama in drama they experience, create and/or perform. They describe </w:t>
            </w:r>
            <w:r w:rsidRPr="00886115">
              <w:rPr>
                <w:rStyle w:val="TabletextChar"/>
              </w:rPr>
              <w:t>where, why and/or how drama is created and/or performed across cultures, times, places and/or other contexts.</w:t>
            </w:r>
          </w:p>
          <w:p w14:paraId="0CF5A374" w14:textId="19260E71" w:rsidR="009E346E" w:rsidRPr="0053364E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886115">
              <w:rPr>
                <w:rStyle w:val="TabletextChar"/>
              </w:rPr>
              <w:t>Students use selected elements of drama when creating drama and/or performing. They collaborate to improvise and/or devise drama that communicates ideas, perspectives and/or meaning. They</w:t>
            </w:r>
            <w:r w:rsidRPr="001A09C6">
              <w:rPr>
                <w:rStyle w:val="TabletextChar"/>
                <w:szCs w:val="19"/>
              </w:rPr>
              <w:t xml:space="preserve"> perform their work in informal settings.</w:t>
            </w:r>
          </w:p>
        </w:tc>
        <w:tc>
          <w:tcPr>
            <w:tcW w:w="5050" w:type="dxa"/>
            <w:gridSpan w:val="2"/>
          </w:tcPr>
          <w:p w14:paraId="65C9F806" w14:textId="77777777" w:rsidR="001A09C6" w:rsidRPr="00886115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1A09C6">
              <w:rPr>
                <w:rStyle w:val="TabletextChar"/>
                <w:szCs w:val="19"/>
              </w:rPr>
              <w:t>By the end of Year 4, students describe use of selected elements of drama in drama they experience, create and/or perform. They d</w:t>
            </w:r>
            <w:r w:rsidRPr="00886115">
              <w:rPr>
                <w:rStyle w:val="TabletextChar"/>
              </w:rPr>
              <w:t>escribe where, why and/or how drama is created and/or performed across cultures, times, places and/or other contexts.</w:t>
            </w:r>
          </w:p>
          <w:p w14:paraId="468C51DC" w14:textId="0CBEA0E2" w:rsidR="009E346E" w:rsidRPr="0053364E" w:rsidRDefault="001A09C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886115">
              <w:rPr>
                <w:rStyle w:val="TabletextChar"/>
              </w:rPr>
              <w:t>Students use selected elements of drama when creating drama and/or performing. They collaborate to improvise and/or devise drama that</w:t>
            </w:r>
            <w:r w:rsidRPr="001A09C6">
              <w:rPr>
                <w:rStyle w:val="TabletextChar"/>
                <w:szCs w:val="19"/>
              </w:rPr>
              <w:t xml:space="preserve"> communicates ideas, perspectives and/or meaning. They perform their work in informal settings.</w:t>
            </w:r>
          </w:p>
        </w:tc>
      </w:tr>
      <w:tr w:rsidR="00467376" w:rsidRPr="00CD2E67" w14:paraId="5EFCC9B7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636EEBD0" w14:textId="66391E3A" w:rsidR="00467376" w:rsidRPr="00264B38" w:rsidRDefault="00467376" w:rsidP="009E346E">
            <w:pPr>
              <w:pStyle w:val="Tablesubhead"/>
              <w:ind w:left="113" w:right="113"/>
              <w:jc w:val="center"/>
            </w:pPr>
            <w:r>
              <w:t>Learning area achievement standard</w:t>
            </w:r>
          </w:p>
        </w:tc>
        <w:tc>
          <w:tcPr>
            <w:tcW w:w="5050" w:type="dxa"/>
            <w:gridSpan w:val="2"/>
          </w:tcPr>
          <w:p w14:paraId="076A8091" w14:textId="7A65DEC8" w:rsidR="00B72B26" w:rsidRPr="00DB1503" w:rsidRDefault="00B72B2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6605E93A" w14:textId="77777777" w:rsidR="00467376" w:rsidRDefault="00B72B2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31598479" w14:textId="5FC00ED5" w:rsidR="00DB1503" w:rsidRPr="00DB1503" w:rsidRDefault="00DB1503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0" w:type="dxa"/>
            <w:gridSpan w:val="2"/>
          </w:tcPr>
          <w:p w14:paraId="60CD217E" w14:textId="77777777" w:rsidR="00DB1503" w:rsidRPr="00DB1503" w:rsidRDefault="00DB1503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3F09B77D" w14:textId="77777777" w:rsidR="00DB1503" w:rsidRDefault="00DB1503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523BDDBD" w14:textId="77777777" w:rsidR="00467376" w:rsidRDefault="0046737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0" w:type="dxa"/>
            <w:gridSpan w:val="2"/>
          </w:tcPr>
          <w:p w14:paraId="1C046797" w14:textId="77777777" w:rsidR="00DB1503" w:rsidRPr="00DB1503" w:rsidRDefault="00DB1503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5006391C" w14:textId="77777777" w:rsidR="00DB1503" w:rsidRDefault="00DB1503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5DB675F2" w14:textId="77777777" w:rsidR="00467376" w:rsidRDefault="0046737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0" w:type="dxa"/>
            <w:gridSpan w:val="2"/>
          </w:tcPr>
          <w:p w14:paraId="200C7C1C" w14:textId="77777777" w:rsidR="00DB1503" w:rsidRPr="00DB1503" w:rsidRDefault="00DB1503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5AF038D3" w14:textId="77777777" w:rsidR="00DB1503" w:rsidRDefault="00DB1503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3BD7C065" w14:textId="77777777" w:rsidR="00467376" w:rsidRDefault="00467376" w:rsidP="000C6CA3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3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F618F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F618F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F618F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F618F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72B127E2" w14:textId="3EB62511" w:rsidR="00C16A61" w:rsidRPr="00C16A61" w:rsidRDefault="002E5A67" w:rsidP="000C6CA3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4" w:name="_Hlk129761150"/>
      <w:r w:rsidR="00DF5AF7">
        <w:rPr>
          <w:rStyle w:val="InstructiontowritersChar"/>
          <w:rFonts w:eastAsiaTheme="minorHAnsi"/>
        </w:rPr>
        <w:t xml:space="preserve">the number of units you will offer. </w:t>
      </w:r>
      <w:bookmarkEnd w:id="4"/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3"/>
        <w:gridCol w:w="424"/>
        <w:gridCol w:w="426"/>
        <w:gridCol w:w="425"/>
        <w:gridCol w:w="425"/>
        <w:gridCol w:w="3539"/>
        <w:gridCol w:w="425"/>
        <w:gridCol w:w="425"/>
        <w:gridCol w:w="426"/>
        <w:gridCol w:w="425"/>
        <w:gridCol w:w="3411"/>
        <w:gridCol w:w="412"/>
        <w:gridCol w:w="425"/>
        <w:gridCol w:w="426"/>
        <w:gridCol w:w="425"/>
        <w:gridCol w:w="3556"/>
        <w:gridCol w:w="456"/>
        <w:gridCol w:w="456"/>
        <w:gridCol w:w="456"/>
        <w:gridCol w:w="456"/>
      </w:tblGrid>
      <w:tr w:rsidR="00C16A61" w:rsidRPr="00CD2E67" w14:paraId="7925C617" w14:textId="77777777" w:rsidTr="00DF4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3" w:type="dxa"/>
          </w:tcPr>
          <w:p w14:paraId="3F7E559E" w14:textId="77777777" w:rsidR="00C16A61" w:rsidRPr="00CD2E67" w:rsidRDefault="00C16A61" w:rsidP="000C6CA3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6CA75919" w14:textId="77777777" w:rsidR="00C16A61" w:rsidRPr="00CD2E67" w:rsidRDefault="00C16A61" w:rsidP="000C6CA3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39" w:type="dxa"/>
          </w:tcPr>
          <w:p w14:paraId="6B1217F4" w14:textId="77777777" w:rsidR="00C16A61" w:rsidRPr="00CD2E67" w:rsidRDefault="00C16A61" w:rsidP="000C6CA3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302DDFDB" w14:textId="77777777" w:rsidR="00C16A61" w:rsidRPr="00CD2E67" w:rsidRDefault="00C16A61" w:rsidP="000C6CA3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1" w:type="dxa"/>
          </w:tcPr>
          <w:p w14:paraId="6AF1A3E8" w14:textId="77777777" w:rsidR="00C16A61" w:rsidRPr="00CD2E67" w:rsidRDefault="00C16A61" w:rsidP="000C6CA3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329E2D5" w14:textId="77777777" w:rsidR="00C16A61" w:rsidRPr="00CD2E67" w:rsidRDefault="00C16A61" w:rsidP="000C6CA3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6" w:type="dxa"/>
          </w:tcPr>
          <w:p w14:paraId="08EFE06C" w14:textId="77777777" w:rsidR="00C16A61" w:rsidRDefault="00C16A61" w:rsidP="000C6CA3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758136F2" w14:textId="77777777" w:rsidR="00C16A61" w:rsidRDefault="00C16A61" w:rsidP="000C6CA3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CA24F7" w:rsidRPr="00CD2E67" w14:paraId="6C750B5C" w14:textId="77777777" w:rsidTr="00C90BF3">
        <w:trPr>
          <w:trHeight w:val="241"/>
        </w:trPr>
        <w:tc>
          <w:tcPr>
            <w:tcW w:w="3543" w:type="dxa"/>
            <w:shd w:val="clear" w:color="auto" w:fill="E6E7E8"/>
          </w:tcPr>
          <w:p w14:paraId="392D5B04" w14:textId="77777777" w:rsidR="00DF4307" w:rsidRPr="002E5A67" w:rsidRDefault="00DF4307" w:rsidP="000C6CA3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  <w:vAlign w:val="center"/>
          </w:tcPr>
          <w:p w14:paraId="1C096945" w14:textId="33473A9C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3018341D" w14:textId="75A9FA83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2B941148" w14:textId="301ED0AB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6A67BB57" w14:textId="65C91533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39" w:type="dxa"/>
            <w:shd w:val="clear" w:color="auto" w:fill="E6E7E8"/>
          </w:tcPr>
          <w:p w14:paraId="288ADDAF" w14:textId="77777777" w:rsidR="00DF4307" w:rsidRPr="00CD2E67" w:rsidRDefault="00DF4307" w:rsidP="000C6CA3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72675DAF" w14:textId="0294CDCC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281FDFC" w14:textId="3BB48D41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4FF96651" w14:textId="29C18489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2DD70CFE" w14:textId="0943AA92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1" w:type="dxa"/>
            <w:shd w:val="clear" w:color="auto" w:fill="E6E7E8"/>
          </w:tcPr>
          <w:p w14:paraId="2E1A3568" w14:textId="77777777" w:rsidR="00DF4307" w:rsidRPr="00CD2E67" w:rsidRDefault="00DF4307" w:rsidP="000C6CA3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  <w:vAlign w:val="center"/>
          </w:tcPr>
          <w:p w14:paraId="3E7F950C" w14:textId="1E85A4E1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F85C507" w14:textId="5D7F1F83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09E464F4" w14:textId="2C628DAF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A019C17" w14:textId="13DF4D14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6" w:type="dxa"/>
            <w:shd w:val="clear" w:color="auto" w:fill="E6E7E8"/>
          </w:tcPr>
          <w:p w14:paraId="4ACDE1B7" w14:textId="77777777" w:rsidR="00DF4307" w:rsidRPr="00CD2E67" w:rsidRDefault="00DF4307" w:rsidP="000C6CA3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57590EA2" w14:textId="77777777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0E933EF0" w14:textId="77777777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41E227BF" w14:textId="77777777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1C1BAAD2" w14:textId="77777777" w:rsidR="00DF4307" w:rsidRPr="00CD2E67" w:rsidRDefault="00DF4307" w:rsidP="000C6CA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CA24F7" w:rsidRPr="00CD2E67" w14:paraId="3DF6AC93" w14:textId="77777777" w:rsidTr="00C90BF3">
        <w:trPr>
          <w:trHeight w:val="898"/>
        </w:trPr>
        <w:tc>
          <w:tcPr>
            <w:tcW w:w="3543" w:type="dxa"/>
            <w:shd w:val="clear" w:color="auto" w:fill="FFFFFF"/>
          </w:tcPr>
          <w:p w14:paraId="6141B6CA" w14:textId="37FC52D1" w:rsidR="001A09C6" w:rsidRPr="000F730A" w:rsidRDefault="001A09C6" w:rsidP="000C6CA3">
            <w:pPr>
              <w:keepNext/>
              <w:keepLines/>
              <w:rPr>
                <w:rFonts w:asciiTheme="minorHAnsi" w:hAnsiTheme="minorHAnsi" w:cstheme="minorHAnsi"/>
                <w:sz w:val="19"/>
                <w:szCs w:val="19"/>
              </w:rPr>
            </w:pPr>
            <w:r w:rsidRPr="000F730A">
              <w:rPr>
                <w:rFonts w:asciiTheme="minorHAnsi" w:hAnsiTheme="minorHAnsi" w:cstheme="minorHAnsi"/>
                <w:sz w:val="19"/>
                <w:szCs w:val="19"/>
              </w:rPr>
              <w:t xml:space="preserve">explore where, </w:t>
            </w:r>
            <w:proofErr w:type="gramStart"/>
            <w:r w:rsidRPr="000F730A">
              <w:rPr>
                <w:rFonts w:asciiTheme="minorHAnsi" w:hAnsiTheme="minorHAnsi" w:cstheme="minorHAnsi"/>
                <w:sz w:val="19"/>
                <w:szCs w:val="19"/>
              </w:rPr>
              <w:t>why</w:t>
            </w:r>
            <w:proofErr w:type="gramEnd"/>
            <w:r w:rsidRPr="000F730A">
              <w:rPr>
                <w:rFonts w:asciiTheme="minorHAnsi" w:hAnsiTheme="minorHAnsi" w:cstheme="minorHAnsi"/>
                <w:sz w:val="19"/>
                <w:szCs w:val="19"/>
              </w:rPr>
              <w:t xml:space="preserve"> and how drama is created and/or performed across cultures, times, places and/or other contexts </w:t>
            </w:r>
            <w:r w:rsidR="00285354">
              <w:rPr>
                <w:rFonts w:asciiTheme="minorHAnsi" w:hAnsiTheme="minorHAnsi" w:cstheme="minorHAnsi"/>
                <w:sz w:val="19"/>
                <w:szCs w:val="19"/>
              </w:rPr>
              <w:t xml:space="preserve">                                </w:t>
            </w:r>
            <w:r w:rsidR="007247AC" w:rsidRPr="000F730A">
              <w:rPr>
                <w:rFonts w:asciiTheme="minorHAnsi" w:hAnsiTheme="minorHAnsi" w:cstheme="minorHAnsi"/>
                <w:sz w:val="19"/>
                <w:szCs w:val="19"/>
              </w:rPr>
              <w:t>AC9ADR4E01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10E52A7" w14:textId="7EF0055E" w:rsidR="00DB1503" w:rsidRPr="006F686B" w:rsidRDefault="00CA24F7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130014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0D85A065" w14:textId="76330CF9" w:rsidR="00DB1503" w:rsidRPr="006F686B" w:rsidRDefault="00CA24F7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6285170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A67005B" w14:textId="38B823C9" w:rsidR="00DB1503" w:rsidRPr="006F686B" w:rsidRDefault="00CA24F7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136922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C858FB5" w14:textId="5478EBE3" w:rsidR="00DB1503" w:rsidRPr="006F686B" w:rsidRDefault="00CA24F7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246893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39" w:type="dxa"/>
            <w:shd w:val="clear" w:color="auto" w:fill="FFFFFF"/>
          </w:tcPr>
          <w:p w14:paraId="347D3E04" w14:textId="2734ABEB" w:rsidR="00DB1503" w:rsidRPr="006F686B" w:rsidRDefault="006F686B" w:rsidP="000C6CA3">
            <w:pPr>
              <w:keepNext/>
              <w:keepLines/>
              <w:rPr>
                <w:sz w:val="19"/>
                <w:szCs w:val="19"/>
              </w:rPr>
            </w:pPr>
            <w:r w:rsidRPr="000F730A">
              <w:rPr>
                <w:rFonts w:asciiTheme="minorHAnsi" w:hAnsiTheme="minorHAnsi" w:cstheme="minorHAnsi"/>
                <w:sz w:val="19"/>
                <w:szCs w:val="19"/>
              </w:rPr>
              <w:t>use the elements of drama to explore and develop ideas for dramatic action in improvisations and/or devised drama</w:t>
            </w:r>
            <w:r w:rsidR="0028535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247AC" w:rsidRPr="000F730A">
              <w:rPr>
                <w:rFonts w:asciiTheme="minorHAnsi" w:hAnsiTheme="minorHAnsi" w:cstheme="minorHAnsi"/>
                <w:sz w:val="19"/>
                <w:szCs w:val="19"/>
              </w:rPr>
              <w:t>AC9ADR4D01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3C0FEFD" w14:textId="13A16862" w:rsidR="00DB1503" w:rsidRPr="006F686B" w:rsidRDefault="00CA24F7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8054310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E02FA16" w14:textId="0F2C6F11" w:rsidR="00DB1503" w:rsidRPr="006F686B" w:rsidRDefault="00CA24F7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34305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18FE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33411774" w14:textId="2E4CE1DC" w:rsidR="00DB1503" w:rsidRPr="006F686B" w:rsidRDefault="00F618FE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6667490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32D8179" w14:textId="09A15EA9" w:rsidR="00DB1503" w:rsidRPr="006F686B" w:rsidRDefault="00F618FE" w:rsidP="000C6CA3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3110190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411" w:type="dxa"/>
            <w:shd w:val="clear" w:color="auto" w:fill="FFFFFF"/>
          </w:tcPr>
          <w:p w14:paraId="63CCF1F8" w14:textId="42E320CD" w:rsidR="00DB1503" w:rsidRPr="006F686B" w:rsidRDefault="006F686B" w:rsidP="000C6CA3">
            <w:pPr>
              <w:keepNext/>
              <w:keepLines/>
              <w:rPr>
                <w:sz w:val="19"/>
                <w:szCs w:val="19"/>
              </w:rPr>
            </w:pPr>
            <w:r w:rsidRPr="001C2FD6">
              <w:rPr>
                <w:rFonts w:asciiTheme="minorHAnsi" w:hAnsiTheme="minorHAnsi" w:cstheme="minorHAnsi"/>
                <w:sz w:val="19"/>
                <w:szCs w:val="19"/>
              </w:rPr>
              <w:t xml:space="preserve">improvise and/or devise and shape drama using the elements of drama to communicate ideas, perspectives and/or meaning </w:t>
            </w:r>
            <w:r w:rsidR="00285354">
              <w:rPr>
                <w:rFonts w:asciiTheme="minorHAnsi" w:hAnsiTheme="minorHAnsi" w:cstheme="minorHAnsi"/>
                <w:sz w:val="19"/>
                <w:szCs w:val="19"/>
              </w:rPr>
              <w:t xml:space="preserve">                  </w:t>
            </w:r>
            <w:r w:rsidR="007247AC" w:rsidRPr="001C2FD6">
              <w:rPr>
                <w:rFonts w:asciiTheme="minorHAnsi" w:hAnsiTheme="minorHAnsi" w:cstheme="minorHAnsi"/>
                <w:sz w:val="19"/>
                <w:szCs w:val="19"/>
              </w:rPr>
              <w:t>AC9ADR4C01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486BB054" w14:textId="3D94C042" w:rsidR="00DB1503" w:rsidRPr="00C16A61" w:rsidRDefault="00F618FE" w:rsidP="000C6CA3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8808237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6585C4E" w14:textId="7497E0E4" w:rsidR="00DB1503" w:rsidRPr="00C16A61" w:rsidRDefault="00F618FE" w:rsidP="000C6CA3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3501657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66DA1BB6" w14:textId="00EC980C" w:rsidR="00DB1503" w:rsidRPr="00C16A61" w:rsidRDefault="00F618FE" w:rsidP="000C6CA3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3563442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8660D3A" w14:textId="324BB892" w:rsidR="00DB1503" w:rsidRPr="00C16A61" w:rsidRDefault="00F618FE" w:rsidP="000C6CA3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5188964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56" w:type="dxa"/>
            <w:shd w:val="clear" w:color="auto" w:fill="FFFFFF" w:themeFill="background1"/>
          </w:tcPr>
          <w:p w14:paraId="5E164A6D" w14:textId="03C3C1CB" w:rsidR="00DB1503" w:rsidRPr="007342DA" w:rsidRDefault="007342DA" w:rsidP="000C6CA3">
            <w:pPr>
              <w:keepNext/>
              <w:keepLines/>
              <w:rPr>
                <w:sz w:val="19"/>
                <w:szCs w:val="19"/>
              </w:rPr>
            </w:pPr>
            <w:r w:rsidRPr="001C2FD6">
              <w:rPr>
                <w:rFonts w:asciiTheme="minorHAnsi" w:hAnsiTheme="minorHAnsi" w:cstheme="minorHAnsi"/>
                <w:sz w:val="19"/>
                <w:szCs w:val="19"/>
              </w:rPr>
              <w:t>perform improvised and/or devised drama in informal settings</w:t>
            </w:r>
            <w:r w:rsidR="0028535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247AC" w:rsidRPr="001C2FD6">
              <w:rPr>
                <w:rFonts w:asciiTheme="minorHAnsi" w:hAnsiTheme="minorHAnsi" w:cstheme="minorHAnsi"/>
                <w:sz w:val="19"/>
                <w:szCs w:val="19"/>
              </w:rPr>
              <w:t>AC9ADR4P01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8322811" w14:textId="6937499D" w:rsidR="00DB1503" w:rsidRDefault="00F618FE" w:rsidP="000C6CA3">
            <w:pPr>
              <w:pStyle w:val="Tabletext"/>
              <w:keepNext/>
              <w:keepLines/>
              <w:jc w:val="center"/>
            </w:pPr>
            <w:sdt>
              <w:sdtPr>
                <w:id w:val="1862855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737E04D" w14:textId="381AA84A" w:rsidR="00DB1503" w:rsidRDefault="00F618FE" w:rsidP="000C6CA3">
            <w:pPr>
              <w:pStyle w:val="Tabletext"/>
              <w:keepNext/>
              <w:keepLines/>
              <w:jc w:val="center"/>
            </w:pPr>
            <w:sdt>
              <w:sdtPr>
                <w:id w:val="6228869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5A4D8CB" w14:textId="431767CE" w:rsidR="00DB1503" w:rsidRDefault="00F618FE" w:rsidP="000C6CA3">
            <w:pPr>
              <w:pStyle w:val="Tabletext"/>
              <w:keepNext/>
              <w:keepLines/>
              <w:jc w:val="center"/>
            </w:pPr>
            <w:sdt>
              <w:sdtPr>
                <w:id w:val="15542024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1DB005" w14:textId="4C5169CD" w:rsidR="00DB1503" w:rsidRDefault="00F618FE" w:rsidP="000C6CA3">
            <w:pPr>
              <w:pStyle w:val="Tabletext"/>
              <w:keepNext/>
              <w:keepLines/>
              <w:jc w:val="center"/>
            </w:pPr>
            <w:sdt>
              <w:sdtPr>
                <w:id w:val="12945632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CA24F7" w:rsidRPr="00CD2E67" w14:paraId="3EE088EF" w14:textId="77777777" w:rsidTr="00C90BF3">
        <w:trPr>
          <w:trHeight w:val="898"/>
        </w:trPr>
        <w:tc>
          <w:tcPr>
            <w:tcW w:w="3543" w:type="dxa"/>
            <w:shd w:val="clear" w:color="auto" w:fill="FFFFFF"/>
          </w:tcPr>
          <w:p w14:paraId="4CA24786" w14:textId="4CD0973C" w:rsidR="00DB1503" w:rsidRPr="0087120E" w:rsidRDefault="0087120E" w:rsidP="008712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7120E">
              <w:rPr>
                <w:rFonts w:asciiTheme="minorHAnsi" w:hAnsiTheme="minorHAnsi" w:cstheme="minorHAnsi"/>
                <w:sz w:val="19"/>
                <w:szCs w:val="19"/>
              </w:rPr>
              <w:t xml:space="preserve">explore how First Nations Australians use drama to communicate their connection to, and responsibility for, Country/Place </w:t>
            </w:r>
            <w:r w:rsidR="00285354">
              <w:rPr>
                <w:rFonts w:asciiTheme="minorHAnsi" w:hAnsiTheme="minorHAnsi" w:cstheme="minorHAnsi"/>
                <w:sz w:val="19"/>
                <w:szCs w:val="19"/>
              </w:rPr>
              <w:t xml:space="preserve">                        </w:t>
            </w:r>
            <w:r w:rsidR="007247AC" w:rsidRPr="0087120E">
              <w:rPr>
                <w:rFonts w:asciiTheme="minorHAnsi" w:hAnsiTheme="minorHAnsi" w:cstheme="minorHAnsi"/>
                <w:sz w:val="19"/>
                <w:szCs w:val="19"/>
              </w:rPr>
              <w:t>AC9ADR4E02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89EC4C3" w14:textId="792865B6" w:rsidR="00DB1503" w:rsidRDefault="00F618FE" w:rsidP="00DB1503">
            <w:pPr>
              <w:pStyle w:val="Tabletext"/>
            </w:pPr>
            <w:sdt>
              <w:sdtPr>
                <w:id w:val="4968520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4DEF2197" w14:textId="22E76FE8" w:rsidR="00DB1503" w:rsidRDefault="00F618FE" w:rsidP="00DB1503">
            <w:pPr>
              <w:pStyle w:val="Tabletext"/>
            </w:pPr>
            <w:sdt>
              <w:sdtPr>
                <w:id w:val="-8712977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9E872E6" w14:textId="66934425" w:rsidR="00DB1503" w:rsidRDefault="00F618FE" w:rsidP="00DB1503">
            <w:pPr>
              <w:pStyle w:val="Tabletext"/>
            </w:pPr>
            <w:sdt>
              <w:sdtPr>
                <w:id w:val="-364051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58CC19E" w14:textId="2FDA4DAE" w:rsidR="00DB1503" w:rsidRDefault="00F618FE" w:rsidP="00DB1503">
            <w:pPr>
              <w:pStyle w:val="Tabletext"/>
            </w:pPr>
            <w:sdt>
              <w:sdtPr>
                <w:id w:val="-12175832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39" w:type="dxa"/>
            <w:shd w:val="clear" w:color="auto" w:fill="FFFFFF"/>
          </w:tcPr>
          <w:p w14:paraId="53EC78A1" w14:textId="77777777" w:rsidR="00DB1503" w:rsidRPr="00C16A61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1DC951A" w14:textId="0F941A61" w:rsidR="00DB1503" w:rsidRDefault="00DB1503" w:rsidP="00DB1503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50CD66" w14:textId="77777777" w:rsidR="00DB1503" w:rsidRDefault="00DB1503" w:rsidP="00DB1503">
            <w:pPr>
              <w:pStyle w:val="Tabletext"/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4E4C2C9" w14:textId="77777777" w:rsidR="00DB1503" w:rsidRDefault="00DB1503" w:rsidP="00DB1503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7114EE5" w14:textId="77777777" w:rsidR="00DB1503" w:rsidRDefault="00DB1503" w:rsidP="00DB1503">
            <w:pPr>
              <w:pStyle w:val="Tabletext"/>
            </w:pPr>
          </w:p>
        </w:tc>
        <w:tc>
          <w:tcPr>
            <w:tcW w:w="3411" w:type="dxa"/>
            <w:shd w:val="clear" w:color="auto" w:fill="FFFFFF"/>
          </w:tcPr>
          <w:p w14:paraId="5E0C71AB" w14:textId="77777777" w:rsidR="00DB1503" w:rsidRPr="00C16A61" w:rsidRDefault="00DB1503" w:rsidP="00DB1503">
            <w:pPr>
              <w:spacing w:before="80" w:after="8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12" w:type="dxa"/>
            <w:shd w:val="clear" w:color="auto" w:fill="FFFFFF"/>
            <w:vAlign w:val="center"/>
          </w:tcPr>
          <w:p w14:paraId="1E719C18" w14:textId="77777777" w:rsidR="00DB1503" w:rsidRDefault="00DB1503" w:rsidP="00DB1503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77DF893" w14:textId="77777777" w:rsidR="00DB1503" w:rsidRDefault="00DB1503" w:rsidP="00DB1503">
            <w:pPr>
              <w:pStyle w:val="Tabletext"/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6B5C731" w14:textId="77777777" w:rsidR="00DB1503" w:rsidRDefault="00DB1503" w:rsidP="00DB1503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6A76797" w14:textId="58296395" w:rsidR="00DB1503" w:rsidRDefault="00DB1503" w:rsidP="00DB1503">
            <w:pPr>
              <w:pStyle w:val="Tabletext"/>
            </w:pPr>
          </w:p>
        </w:tc>
        <w:tc>
          <w:tcPr>
            <w:tcW w:w="3556" w:type="dxa"/>
            <w:shd w:val="clear" w:color="auto" w:fill="FFFFFF" w:themeFill="background1"/>
          </w:tcPr>
          <w:p w14:paraId="5F3DB597" w14:textId="77777777" w:rsidR="00DB1503" w:rsidRPr="00C16A61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D6C425D" w14:textId="77777777" w:rsidR="00DB1503" w:rsidRDefault="00DB1503" w:rsidP="00DB1503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D3AC1D4" w14:textId="77777777" w:rsidR="00DB1503" w:rsidRDefault="00DB1503" w:rsidP="00DB1503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22AA5E6" w14:textId="77777777" w:rsidR="00DB1503" w:rsidRDefault="00DB1503" w:rsidP="00DB1503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92B581F" w14:textId="77777777" w:rsidR="00DB1503" w:rsidRDefault="00DB1503" w:rsidP="00DB1503">
            <w:pPr>
              <w:pStyle w:val="Tabletext"/>
              <w:jc w:val="center"/>
            </w:pPr>
          </w:p>
        </w:tc>
      </w:tr>
    </w:tbl>
    <w:p w14:paraId="460FAE97" w14:textId="77777777" w:rsidR="00846879" w:rsidRDefault="00846879" w:rsidP="00011E47">
      <w:pPr>
        <w:spacing w:before="80" w:after="80"/>
        <w:rPr>
          <w:rStyle w:val="InstructiontowritersChar"/>
          <w:rFonts w:eastAsiaTheme="minorHAnsi"/>
          <w:b/>
        </w:rPr>
      </w:pPr>
    </w:p>
    <w:p w14:paraId="1652C82B" w14:textId="0006EE13" w:rsidR="00011E47" w:rsidRDefault="00011E47" w:rsidP="000C6CA3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DF5AF7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C6688C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B0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0C6CA3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0C6CA3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0C6CA3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0C6CA3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0C6CA3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0C6CA3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0C6CA3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0C6CA3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0C6CA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0C6CA3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58DE5F27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0856166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388E4BC9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2663823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49887714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0792873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1981D330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20484094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0C6CA3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0C6CA3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76B6D453" w:rsidR="00EE27C8" w:rsidRPr="00CD2E67" w:rsidRDefault="00F618FE" w:rsidP="000C6CA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2840769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34B6349F" w:rsidR="00EE27C8" w:rsidRPr="00CD2E67" w:rsidRDefault="00F618FE" w:rsidP="000C6CA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2853094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55364C57" w:rsidR="00EE27C8" w:rsidRPr="00CD2E67" w:rsidRDefault="00F618FE" w:rsidP="000C6CA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3908897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0EED76E9" w:rsidR="00EE27C8" w:rsidRPr="00CD2E67" w:rsidRDefault="00F618FE" w:rsidP="000C6CA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4019745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0C6CA3">
            <w:pPr>
              <w:pStyle w:val="Tabletext"/>
              <w:keepNext/>
              <w:keepLines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10331360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6942218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11682423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7358412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01560059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6128938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09BE5FB1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20556515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0C6CA3">
            <w:pPr>
              <w:keepNext/>
              <w:keepLines/>
            </w:pPr>
          </w:p>
        </w:tc>
        <w:tc>
          <w:tcPr>
            <w:tcW w:w="1748" w:type="pct"/>
          </w:tcPr>
          <w:p w14:paraId="3B73F3A4" w14:textId="77777777" w:rsidR="00EE27C8" w:rsidRPr="00CD2E67" w:rsidRDefault="00EE27C8" w:rsidP="000C6CA3">
            <w:pPr>
              <w:pStyle w:val="Tabletext"/>
              <w:keepNext/>
              <w:keepLines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52CBD02D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21024784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7855CBDB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7664515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750425B0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7103418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49FF4CBD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6803819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0C6CA3">
            <w:pPr>
              <w:pStyle w:val="Tabletext"/>
              <w:keepNext/>
              <w:keepLines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4F3B869C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1487413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5A060135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4603743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4DE0AB22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7348584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0EC74ABD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052815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0C6CA3">
            <w:pPr>
              <w:keepNext/>
              <w:keepLines/>
            </w:pPr>
          </w:p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0C6CA3">
            <w:pPr>
              <w:pStyle w:val="Tabletext"/>
              <w:keepNext/>
              <w:keepLines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2BFCB614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7364321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194FBC2F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7616413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68C29853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404693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30D20D90" w:rsidR="00EE27C8" w:rsidRPr="00CD2E67" w:rsidRDefault="00F618FE" w:rsidP="000C6CA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8372377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B06DF6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B06DF6" w:rsidRPr="00CD2E67" w:rsidRDefault="00B06DF6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7A00FCEC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5646397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222D38A6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8319171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041FB374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954756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7FF2813D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1039556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B06DF6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B06DF6" w:rsidRPr="00CD2E67" w:rsidRDefault="00B06DF6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65F2CE76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4009142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07F84064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714047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7A88685A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15975205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5B260291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17905013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B06DF6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B06DF6" w:rsidRPr="00CD2E67" w:rsidRDefault="00B06DF6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1C7FE54E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4561781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2A4DDBEA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14818834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44073FB9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13221943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6D4BCB20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19468011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B06DF6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B06DF6" w:rsidRPr="00CD2E67" w:rsidRDefault="00B06DF6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48F42EEA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3937802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48665188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8863867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266D99C5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12689758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66851F45" w:rsidR="00B06DF6" w:rsidRPr="00CD2E67" w:rsidRDefault="00F618FE" w:rsidP="002E5A67">
            <w:pPr>
              <w:jc w:val="center"/>
              <w:rPr>
                <w:b/>
              </w:rPr>
            </w:pPr>
            <w:sdt>
              <w:sdtPr>
                <w:id w:val="-5740537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</w:tbl>
    <w:p w14:paraId="0047B833" w14:textId="6AFE8977" w:rsidR="00D94E4F" w:rsidRPr="00D94E4F" w:rsidRDefault="00D94E4F" w:rsidP="00333DEC">
      <w:pPr>
        <w:pStyle w:val="BodyText"/>
        <w:spacing w:before="480"/>
      </w:pPr>
      <w:bookmarkStart w:id="5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Picture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2A60B9">
            <w:t>3</w:t>
          </w:r>
        </w:sdtContent>
      </w:sdt>
    </w:p>
    <w:bookmarkEnd w:id="5"/>
    <w:p w14:paraId="5A721A59" w14:textId="040CA63B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F1A69313182A47F5B6D238CB5C398703"/>
          </w:placeholder>
        </w:sdtPr>
        <w:sdtEndPr/>
        <w:sdtContent>
          <w:r w:rsidR="0028569D">
            <w:t>202</w:t>
          </w:r>
          <w:r w:rsidR="001C2FD6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7451DA1B" w14:textId="03293240" w:rsidR="002147F2" w:rsidRPr="003D2E09" w:rsidRDefault="002147F2" w:rsidP="007653B0">
      <w:pPr>
        <w:pStyle w:val="Legalnotice"/>
      </w:pPr>
      <w:bookmarkStart w:id="6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6"/>
    </w:p>
    <w:sectPr w:rsidR="002147F2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9ED4" w14:textId="77777777" w:rsidR="00402E1A" w:rsidRDefault="00402E1A" w:rsidP="00185154">
      <w:r>
        <w:separator/>
      </w:r>
    </w:p>
    <w:p w14:paraId="369EE6BC" w14:textId="77777777" w:rsidR="00402E1A" w:rsidRDefault="00402E1A"/>
    <w:p w14:paraId="09068B39" w14:textId="77777777" w:rsidR="00402E1A" w:rsidRDefault="00402E1A"/>
  </w:endnote>
  <w:endnote w:type="continuationSeparator" w:id="0">
    <w:p w14:paraId="39BE7A5E" w14:textId="77777777" w:rsidR="00402E1A" w:rsidRDefault="00402E1A" w:rsidP="00185154">
      <w:r>
        <w:continuationSeparator/>
      </w:r>
    </w:p>
    <w:p w14:paraId="5B693027" w14:textId="77777777" w:rsidR="00402E1A" w:rsidRDefault="00402E1A"/>
    <w:p w14:paraId="6D69375C" w14:textId="77777777" w:rsidR="00402E1A" w:rsidRDefault="00402E1A"/>
  </w:endnote>
  <w:endnote w:type="continuationNotice" w:id="1">
    <w:p w14:paraId="095D9D5D" w14:textId="77777777" w:rsidR="00402E1A" w:rsidRDefault="00402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5B51DAFF" w:rsidR="00B64090" w:rsidRPr="002E6121" w:rsidRDefault="00F618FE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B5D81">
                <w:t>Years 3–4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0BA7AEE8" w:rsidR="00B64090" w:rsidRDefault="002147F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Picture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42C2010F" w:rsidR="002B573B" w:rsidRPr="00454DE4" w:rsidRDefault="00F618FE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E769A2">
                <w:rPr>
                  <w:rFonts w:eastAsia="Times New Roman"/>
                  <w:color w:val="808080"/>
                  <w:sz w:val="10"/>
                  <w:szCs w:val="10"/>
                </w:rPr>
                <w:t>230334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2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18FAD321" w:rsidR="00B64090" w:rsidRPr="002E6121" w:rsidRDefault="00F618FE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B5D81">
                <w:t>Years 3–4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FD2323">
                <w:t xml:space="preserve">Drama </w:t>
              </w:r>
            </w:sdtContent>
          </w:sdt>
          <w:r w:rsidR="00DF5AF7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35899D4F" w:rsidR="00B64090" w:rsidRDefault="002147F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1279" w14:textId="77777777" w:rsidR="00402E1A" w:rsidRPr="001B4733" w:rsidRDefault="00402E1A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6A570AB" w14:textId="77777777" w:rsidR="00402E1A" w:rsidRPr="001B4733" w:rsidRDefault="00402E1A">
      <w:pPr>
        <w:rPr>
          <w:sz w:val="4"/>
          <w:szCs w:val="4"/>
        </w:rPr>
      </w:pPr>
    </w:p>
  </w:footnote>
  <w:footnote w:type="continuationSeparator" w:id="0">
    <w:p w14:paraId="273590E1" w14:textId="77777777" w:rsidR="00402E1A" w:rsidRPr="001B4733" w:rsidRDefault="00402E1A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D03DF67" w14:textId="77777777" w:rsidR="00402E1A" w:rsidRPr="001B4733" w:rsidRDefault="00402E1A">
      <w:pPr>
        <w:rPr>
          <w:sz w:val="4"/>
          <w:szCs w:val="4"/>
        </w:rPr>
      </w:pPr>
    </w:p>
  </w:footnote>
  <w:footnote w:type="continuationNotice" w:id="1">
    <w:p w14:paraId="5EDCEF3F" w14:textId="77777777" w:rsidR="00402E1A" w:rsidRPr="001B4733" w:rsidRDefault="00402E1A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B402C4"/>
    <w:multiLevelType w:val="multilevel"/>
    <w:tmpl w:val="FC10B4AA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9" w15:restartNumberingAfterBreak="0">
    <w:nsid w:val="2C310899"/>
    <w:multiLevelType w:val="multilevel"/>
    <w:tmpl w:val="FC10B4AA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10" w15:restartNumberingAfterBreak="0">
    <w:nsid w:val="2CE9191A"/>
    <w:multiLevelType w:val="hybridMultilevel"/>
    <w:tmpl w:val="4C9A09C8"/>
    <w:lvl w:ilvl="0" w:tplc="F3E060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510819FA">
      <w:start w:val="1"/>
      <w:numFmt w:val="bullet"/>
      <w:pStyle w:val="Table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790B4B"/>
    <w:multiLevelType w:val="multilevel"/>
    <w:tmpl w:val="A188459C"/>
    <w:numStyleLink w:val="ListGroupHeadings"/>
  </w:abstractNum>
  <w:abstractNum w:abstractNumId="13" w15:restartNumberingAfterBreak="0">
    <w:nsid w:val="3521034A"/>
    <w:multiLevelType w:val="multilevel"/>
    <w:tmpl w:val="E566FE3A"/>
    <w:numStyleLink w:val="ListGroupTableNumber"/>
  </w:abstractNum>
  <w:abstractNum w:abstractNumId="14" w15:restartNumberingAfterBreak="0">
    <w:nsid w:val="48290101"/>
    <w:multiLevelType w:val="multilevel"/>
    <w:tmpl w:val="3FC4CB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8347D47"/>
    <w:multiLevelType w:val="multilevel"/>
    <w:tmpl w:val="3FC4CB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03575746">
    <w:abstractNumId w:val="21"/>
  </w:num>
  <w:num w:numId="2" w16cid:durableId="1141310694">
    <w:abstractNumId w:val="3"/>
  </w:num>
  <w:num w:numId="3" w16cid:durableId="970212341">
    <w:abstractNumId w:val="0"/>
  </w:num>
  <w:num w:numId="4" w16cid:durableId="280964564">
    <w:abstractNumId w:val="8"/>
  </w:num>
  <w:num w:numId="5" w16cid:durableId="1083912345">
    <w:abstractNumId w:val="7"/>
  </w:num>
  <w:num w:numId="6" w16cid:durableId="1631325195">
    <w:abstractNumId w:val="11"/>
  </w:num>
  <w:num w:numId="7" w16cid:durableId="1848907134">
    <w:abstractNumId w:val="1"/>
  </w:num>
  <w:num w:numId="8" w16cid:durableId="687176197">
    <w:abstractNumId w:val="12"/>
  </w:num>
  <w:num w:numId="9" w16cid:durableId="225804009">
    <w:abstractNumId w:val="20"/>
  </w:num>
  <w:num w:numId="10" w16cid:durableId="1485779708">
    <w:abstractNumId w:val="19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1"/>
  </w:num>
  <w:num w:numId="13" w16cid:durableId="30493788">
    <w:abstractNumId w:val="16"/>
  </w:num>
  <w:num w:numId="14" w16cid:durableId="1403524882">
    <w:abstractNumId w:val="6"/>
  </w:num>
  <w:num w:numId="15" w16cid:durableId="850530570">
    <w:abstractNumId w:val="16"/>
  </w:num>
  <w:num w:numId="16" w16cid:durableId="506528589">
    <w:abstractNumId w:val="4"/>
  </w:num>
  <w:num w:numId="17" w16cid:durableId="1110902832">
    <w:abstractNumId w:val="0"/>
  </w:num>
  <w:num w:numId="18" w16cid:durableId="1419205305">
    <w:abstractNumId w:val="15"/>
  </w:num>
  <w:num w:numId="19" w16cid:durableId="1392845638">
    <w:abstractNumId w:val="8"/>
  </w:num>
  <w:num w:numId="20" w16cid:durableId="279455426">
    <w:abstractNumId w:val="17"/>
  </w:num>
  <w:num w:numId="21" w16cid:durableId="582224000">
    <w:abstractNumId w:val="7"/>
  </w:num>
  <w:num w:numId="22" w16cid:durableId="1712611736">
    <w:abstractNumId w:val="8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454"/>
          </w:tabs>
          <w:ind w:left="454" w:hanging="171"/>
        </w:pPr>
        <w:rPr>
          <w:rFonts w:ascii="Symbol" w:hAnsi="Symbol" w:hint="default"/>
        </w:rPr>
      </w:lvl>
    </w:lvlOverride>
  </w:num>
  <w:num w:numId="23" w16cid:durableId="2103254225">
    <w:abstractNumId w:val="13"/>
  </w:num>
  <w:num w:numId="24" w16cid:durableId="376591477">
    <w:abstractNumId w:val="2"/>
  </w:num>
  <w:num w:numId="25" w16cid:durableId="865171852">
    <w:abstractNumId w:val="5"/>
  </w:num>
  <w:num w:numId="26" w16cid:durableId="67846574">
    <w:abstractNumId w:val="9"/>
  </w:num>
  <w:num w:numId="27" w16cid:durableId="62945752">
    <w:abstractNumId w:val="10"/>
  </w:num>
  <w:num w:numId="28" w16cid:durableId="623314864">
    <w:abstractNumId w:val="14"/>
  </w:num>
  <w:num w:numId="29" w16cid:durableId="2003124343">
    <w:abstractNumId w:val="18"/>
  </w:num>
  <w:num w:numId="30" w16cid:durableId="142214541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12491"/>
    <w:rsid w:val="0002355A"/>
    <w:rsid w:val="00025175"/>
    <w:rsid w:val="0003381D"/>
    <w:rsid w:val="0003524D"/>
    <w:rsid w:val="0004459E"/>
    <w:rsid w:val="00044ABC"/>
    <w:rsid w:val="00050F57"/>
    <w:rsid w:val="00054D0C"/>
    <w:rsid w:val="00062C3E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6CA3"/>
    <w:rsid w:val="000C7DA6"/>
    <w:rsid w:val="000D0A76"/>
    <w:rsid w:val="000D29EF"/>
    <w:rsid w:val="000D5F92"/>
    <w:rsid w:val="000E1250"/>
    <w:rsid w:val="000F3AF2"/>
    <w:rsid w:val="000F4A35"/>
    <w:rsid w:val="000F5ECF"/>
    <w:rsid w:val="000F730A"/>
    <w:rsid w:val="0010405A"/>
    <w:rsid w:val="001061C4"/>
    <w:rsid w:val="001063C6"/>
    <w:rsid w:val="00111674"/>
    <w:rsid w:val="00115EC2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4790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3342"/>
    <w:rsid w:val="001A09C6"/>
    <w:rsid w:val="001A4872"/>
    <w:rsid w:val="001A5839"/>
    <w:rsid w:val="001A5EEA"/>
    <w:rsid w:val="001A6BE8"/>
    <w:rsid w:val="001B3BAE"/>
    <w:rsid w:val="001B4733"/>
    <w:rsid w:val="001B5D81"/>
    <w:rsid w:val="001C00B6"/>
    <w:rsid w:val="001C2FD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47F2"/>
    <w:rsid w:val="0021576F"/>
    <w:rsid w:val="00216871"/>
    <w:rsid w:val="002202D6"/>
    <w:rsid w:val="00222215"/>
    <w:rsid w:val="00246AF3"/>
    <w:rsid w:val="0025119D"/>
    <w:rsid w:val="00252201"/>
    <w:rsid w:val="00254DD8"/>
    <w:rsid w:val="00260CF9"/>
    <w:rsid w:val="00261E1A"/>
    <w:rsid w:val="00264B38"/>
    <w:rsid w:val="00266880"/>
    <w:rsid w:val="0027214E"/>
    <w:rsid w:val="002745E2"/>
    <w:rsid w:val="00275ED9"/>
    <w:rsid w:val="00285354"/>
    <w:rsid w:val="0028569D"/>
    <w:rsid w:val="0029216D"/>
    <w:rsid w:val="00292B3D"/>
    <w:rsid w:val="00292DD8"/>
    <w:rsid w:val="002A1938"/>
    <w:rsid w:val="002A58E7"/>
    <w:rsid w:val="002A60B9"/>
    <w:rsid w:val="002B0BB3"/>
    <w:rsid w:val="002B1D93"/>
    <w:rsid w:val="002B4003"/>
    <w:rsid w:val="002B573B"/>
    <w:rsid w:val="002C206C"/>
    <w:rsid w:val="002C5B1C"/>
    <w:rsid w:val="002C7705"/>
    <w:rsid w:val="002D314F"/>
    <w:rsid w:val="002D3FA4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7400"/>
    <w:rsid w:val="0037398C"/>
    <w:rsid w:val="0037433D"/>
    <w:rsid w:val="0037618F"/>
    <w:rsid w:val="003809EC"/>
    <w:rsid w:val="003853C1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7F24"/>
    <w:rsid w:val="003D3B71"/>
    <w:rsid w:val="003D56AF"/>
    <w:rsid w:val="003E1167"/>
    <w:rsid w:val="003E1EF3"/>
    <w:rsid w:val="003E5319"/>
    <w:rsid w:val="003F2E6E"/>
    <w:rsid w:val="003F37AF"/>
    <w:rsid w:val="003F3C86"/>
    <w:rsid w:val="00402E1A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5D29"/>
    <w:rsid w:val="004178B4"/>
    <w:rsid w:val="00423144"/>
    <w:rsid w:val="0042391F"/>
    <w:rsid w:val="0042690D"/>
    <w:rsid w:val="00427353"/>
    <w:rsid w:val="00427420"/>
    <w:rsid w:val="004310F5"/>
    <w:rsid w:val="0043564D"/>
    <w:rsid w:val="0043628A"/>
    <w:rsid w:val="004373A0"/>
    <w:rsid w:val="00444AE6"/>
    <w:rsid w:val="00445953"/>
    <w:rsid w:val="004478FD"/>
    <w:rsid w:val="00454DE4"/>
    <w:rsid w:val="004625AA"/>
    <w:rsid w:val="004627A7"/>
    <w:rsid w:val="00465D0B"/>
    <w:rsid w:val="00467376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85E9D"/>
    <w:rsid w:val="00491C59"/>
    <w:rsid w:val="00493F64"/>
    <w:rsid w:val="004A715D"/>
    <w:rsid w:val="004B4F74"/>
    <w:rsid w:val="004B7DAE"/>
    <w:rsid w:val="004C553B"/>
    <w:rsid w:val="004C6139"/>
    <w:rsid w:val="004C768E"/>
    <w:rsid w:val="004D25B4"/>
    <w:rsid w:val="004D4EBC"/>
    <w:rsid w:val="004D7E14"/>
    <w:rsid w:val="004E4A29"/>
    <w:rsid w:val="004E79A4"/>
    <w:rsid w:val="004F0760"/>
    <w:rsid w:val="004F2A3C"/>
    <w:rsid w:val="004F3D6F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25ED"/>
    <w:rsid w:val="0060686A"/>
    <w:rsid w:val="0061089F"/>
    <w:rsid w:val="00616EC2"/>
    <w:rsid w:val="00620553"/>
    <w:rsid w:val="0062087D"/>
    <w:rsid w:val="00630AD8"/>
    <w:rsid w:val="00632A72"/>
    <w:rsid w:val="00633235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6CE9"/>
    <w:rsid w:val="00677C0E"/>
    <w:rsid w:val="00680843"/>
    <w:rsid w:val="00681A2E"/>
    <w:rsid w:val="00684E74"/>
    <w:rsid w:val="00693F5D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F281E"/>
    <w:rsid w:val="006F5576"/>
    <w:rsid w:val="006F686B"/>
    <w:rsid w:val="006F7D74"/>
    <w:rsid w:val="00706618"/>
    <w:rsid w:val="00710AD8"/>
    <w:rsid w:val="00720BC3"/>
    <w:rsid w:val="007240E8"/>
    <w:rsid w:val="007247AC"/>
    <w:rsid w:val="007247B0"/>
    <w:rsid w:val="007342DA"/>
    <w:rsid w:val="007375BC"/>
    <w:rsid w:val="00741647"/>
    <w:rsid w:val="00745DE2"/>
    <w:rsid w:val="00747958"/>
    <w:rsid w:val="00750F13"/>
    <w:rsid w:val="007514FC"/>
    <w:rsid w:val="007515A1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F26"/>
    <w:rsid w:val="007A4C10"/>
    <w:rsid w:val="007A5346"/>
    <w:rsid w:val="007A55F2"/>
    <w:rsid w:val="007B13D8"/>
    <w:rsid w:val="007B2797"/>
    <w:rsid w:val="007C0916"/>
    <w:rsid w:val="007C0FB1"/>
    <w:rsid w:val="007C4C06"/>
    <w:rsid w:val="007C57BB"/>
    <w:rsid w:val="007C615D"/>
    <w:rsid w:val="007D52F0"/>
    <w:rsid w:val="007D6B2B"/>
    <w:rsid w:val="007D6D64"/>
    <w:rsid w:val="007D79AE"/>
    <w:rsid w:val="007E4983"/>
    <w:rsid w:val="007F218A"/>
    <w:rsid w:val="007F79C4"/>
    <w:rsid w:val="00810953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7120E"/>
    <w:rsid w:val="008819C1"/>
    <w:rsid w:val="008821EB"/>
    <w:rsid w:val="00886115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D6D99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6F6D"/>
    <w:rsid w:val="00917538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71FDB"/>
    <w:rsid w:val="00974028"/>
    <w:rsid w:val="00987350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799"/>
    <w:rsid w:val="009E38EF"/>
    <w:rsid w:val="009E3F99"/>
    <w:rsid w:val="009E48AE"/>
    <w:rsid w:val="009F0AA2"/>
    <w:rsid w:val="009F0E8E"/>
    <w:rsid w:val="009F1794"/>
    <w:rsid w:val="009F4D10"/>
    <w:rsid w:val="009F5C53"/>
    <w:rsid w:val="009F6529"/>
    <w:rsid w:val="009F6CE7"/>
    <w:rsid w:val="00A022D9"/>
    <w:rsid w:val="00A07960"/>
    <w:rsid w:val="00A10005"/>
    <w:rsid w:val="00A129A1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510A2"/>
    <w:rsid w:val="00A529E6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CCC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6DF6"/>
    <w:rsid w:val="00B0727F"/>
    <w:rsid w:val="00B1202B"/>
    <w:rsid w:val="00B1273F"/>
    <w:rsid w:val="00B26BD8"/>
    <w:rsid w:val="00B30ECC"/>
    <w:rsid w:val="00B3197A"/>
    <w:rsid w:val="00B3267C"/>
    <w:rsid w:val="00B32C01"/>
    <w:rsid w:val="00B53493"/>
    <w:rsid w:val="00B54767"/>
    <w:rsid w:val="00B55D18"/>
    <w:rsid w:val="00B56CC8"/>
    <w:rsid w:val="00B64090"/>
    <w:rsid w:val="00B65281"/>
    <w:rsid w:val="00B65924"/>
    <w:rsid w:val="00B668FB"/>
    <w:rsid w:val="00B72B26"/>
    <w:rsid w:val="00B76B8E"/>
    <w:rsid w:val="00B80FB7"/>
    <w:rsid w:val="00B819DD"/>
    <w:rsid w:val="00B93A93"/>
    <w:rsid w:val="00B9642D"/>
    <w:rsid w:val="00BA3BD7"/>
    <w:rsid w:val="00BA45AE"/>
    <w:rsid w:val="00BA4F4A"/>
    <w:rsid w:val="00BA66AD"/>
    <w:rsid w:val="00BB044A"/>
    <w:rsid w:val="00BB3EE1"/>
    <w:rsid w:val="00BB722C"/>
    <w:rsid w:val="00BC2C2B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16A61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0F6B"/>
    <w:rsid w:val="00C6199A"/>
    <w:rsid w:val="00C63DD3"/>
    <w:rsid w:val="00C65BF0"/>
    <w:rsid w:val="00C6688C"/>
    <w:rsid w:val="00C74C53"/>
    <w:rsid w:val="00C755AC"/>
    <w:rsid w:val="00C82D36"/>
    <w:rsid w:val="00C82ECC"/>
    <w:rsid w:val="00C90BF3"/>
    <w:rsid w:val="00C941F0"/>
    <w:rsid w:val="00C96373"/>
    <w:rsid w:val="00C97431"/>
    <w:rsid w:val="00C9759C"/>
    <w:rsid w:val="00CA0E55"/>
    <w:rsid w:val="00CA24F7"/>
    <w:rsid w:val="00CA3CD8"/>
    <w:rsid w:val="00CB5660"/>
    <w:rsid w:val="00CB5A23"/>
    <w:rsid w:val="00CB6B8C"/>
    <w:rsid w:val="00CC60A0"/>
    <w:rsid w:val="00CC764A"/>
    <w:rsid w:val="00CD5119"/>
    <w:rsid w:val="00CD706B"/>
    <w:rsid w:val="00CD764F"/>
    <w:rsid w:val="00CE0BB8"/>
    <w:rsid w:val="00CE0E66"/>
    <w:rsid w:val="00CE3455"/>
    <w:rsid w:val="00CE35D4"/>
    <w:rsid w:val="00CE41B1"/>
    <w:rsid w:val="00D00835"/>
    <w:rsid w:val="00D03E01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1503"/>
    <w:rsid w:val="00DB26B9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122"/>
    <w:rsid w:val="00DE6EF4"/>
    <w:rsid w:val="00DE7B34"/>
    <w:rsid w:val="00DF01DF"/>
    <w:rsid w:val="00DF0684"/>
    <w:rsid w:val="00DF4307"/>
    <w:rsid w:val="00DF524F"/>
    <w:rsid w:val="00DF5AF7"/>
    <w:rsid w:val="00DF5D99"/>
    <w:rsid w:val="00DF6355"/>
    <w:rsid w:val="00E018FB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6951"/>
    <w:rsid w:val="00E6730E"/>
    <w:rsid w:val="00E6763B"/>
    <w:rsid w:val="00E70DFB"/>
    <w:rsid w:val="00E74D81"/>
    <w:rsid w:val="00E769A2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34E36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618FE"/>
    <w:rsid w:val="00F714A7"/>
    <w:rsid w:val="00F728F2"/>
    <w:rsid w:val="00F75F05"/>
    <w:rsid w:val="00F8007E"/>
    <w:rsid w:val="00F81C8A"/>
    <w:rsid w:val="00F81F18"/>
    <w:rsid w:val="00F84805"/>
    <w:rsid w:val="00F975A8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750F"/>
    <w:rsid w:val="00FC384F"/>
    <w:rsid w:val="00FC4495"/>
    <w:rsid w:val="00FD2323"/>
    <w:rsid w:val="00FD24D5"/>
    <w:rsid w:val="00FD7E39"/>
    <w:rsid w:val="00FE5C9A"/>
    <w:rsid w:val="00FE726D"/>
    <w:rsid w:val="00FE7A02"/>
    <w:rsid w:val="00FF30E9"/>
    <w:rsid w:val="00FF781B"/>
    <w:rsid w:val="00FF7EE9"/>
    <w:rsid w:val="1978540F"/>
    <w:rsid w:val="675BC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B25EE5A-8714-4DFE-A34E-1CA458F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30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C0FB1"/>
    <w:pPr>
      <w:numPr>
        <w:numId w:val="23"/>
      </w:numPr>
      <w:tabs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C0FB1"/>
    <w:pPr>
      <w:numPr>
        <w:ilvl w:val="1"/>
      </w:numPr>
      <w:tabs>
        <w:tab w:val="clear" w:pos="22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ullet1">
    <w:name w:val="Table Bullet 1"/>
    <w:basedOn w:val="Tabletext"/>
    <w:rsid w:val="00F34E36"/>
    <w:pPr>
      <w:numPr>
        <w:ilvl w:val="1"/>
        <w:numId w:val="27"/>
      </w:numPr>
    </w:pPr>
  </w:style>
  <w:style w:type="paragraph" w:customStyle="1" w:styleId="TableNumberBullet">
    <w:name w:val="Table Number Bullet"/>
    <w:basedOn w:val="TableBullet"/>
    <w:uiPriority w:val="15"/>
    <w:qFormat/>
    <w:rsid w:val="002D3FA4"/>
    <w:pPr>
      <w:tabs>
        <w:tab w:val="clear" w:pos="170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F1A69313182A47F5B6D238CB5C39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B21A-A1DB-4662-843F-C3C826DCCFF0}"/>
      </w:docPartPr>
      <w:docPartBody>
        <w:p w:rsidR="003129F0" w:rsidRDefault="00CE41B1">
          <w:pPr>
            <w:pStyle w:val="F1A69313182A47F5B6D238CB5C398703"/>
          </w:pPr>
          <w:r w:rsidRPr="003D2E09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129F0"/>
    <w:rsid w:val="003E26A2"/>
    <w:rsid w:val="00571E63"/>
    <w:rsid w:val="007B2C05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  <w:style w:type="paragraph" w:customStyle="1" w:styleId="56C1EA49BF8C444D9040F32B5F0D1747">
    <w:name w:val="56C1EA49BF8C444D9040F32B5F0D1747"/>
  </w:style>
  <w:style w:type="paragraph" w:customStyle="1" w:styleId="F1A69313182A47F5B6D238CB5C398703">
    <w:name w:val="F1A69313182A47F5B6D238CB5C398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Drama </DocumentField8>
</QCAA>
</file>

<file path=customXml/item5.xml><?xml version="1.0" encoding="utf-8"?>
<QCAA xmlns="http://QCAA.qld.edu.au">
  <DocumentDate>2023-03-09T00:00:00</DocumentDate>
  <DocumentTitle>[Year level/band]</DocumentTitle>
  <DocumentSubtitle/>
  <DocumentJobNumber/>
  <DocumentField1/>
  <DocumentField2/>
  <DocumentField3/>
  <DocumentField4/>
</QCA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ADD06-CF0D-4DE9-B80C-6D36F764FC32}">
  <ds:schemaRefs>
    <ds:schemaRef ds:uri="ac92f0a8-4fbb-4e0a-8c5c-346c8475d8c3"/>
    <ds:schemaRef ds:uri="http://purl.org/dc/elements/1.1/"/>
    <ds:schemaRef ds:uri="http://schemas.microsoft.com/office/2006/metadata/properties"/>
    <ds:schemaRef ds:uri="20c994ed-66fc-4ee5-8ec1-3b2cc50edc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71B36FB-8C9A-40B1-BC5B-ED5073D5C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99</TotalTime>
  <Pages>3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Years 3–4 band Drama Curriculum and assessment plan template</vt:lpstr>
    </vt:vector>
  </TitlesOfParts>
  <Company>Queensland Curriculum and Assessment Authority</Company>
  <LinksUpToDate>false</LinksUpToDate>
  <CharactersWithSpaces>12049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1900613</vt:i4>
      </vt:variant>
      <vt:variant>
        <vt:i4>0</vt:i4>
      </vt:variant>
      <vt:variant>
        <vt:i4>0</vt:i4>
      </vt:variant>
      <vt:variant>
        <vt:i4>5</vt:i4>
      </vt:variant>
      <vt:variant>
        <vt:lpwstr>http://www.qcaa.qld.edu.au/p-10/aciq/version-9/learning-areas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3–4 band Drama Curriculum and assessment plan template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12</cp:revision>
  <cp:lastPrinted>2017-07-03T22:50:00Z</cp:lastPrinted>
  <dcterms:created xsi:type="dcterms:W3CDTF">2023-03-10T04:08:00Z</dcterms:created>
  <dcterms:modified xsi:type="dcterms:W3CDTF">2023-05-16T23:27:00Z</dcterms:modified>
  <cp:category>230334</cp:category>
  <cp:contentStatus>Years 3–4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