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3CD71E06" w:rsidR="00DD64E1" w:rsidRPr="002D704B" w:rsidRDefault="004A3601" w:rsidP="009225C1">
            <w:pPr>
              <w:pStyle w:val="Title"/>
            </w:pPr>
            <w:bookmarkStart w:id="0" w:name="_Toc234219367"/>
            <w:r>
              <w:t>Year</w:t>
            </w:r>
            <w:r w:rsidR="0092210A">
              <w:t xml:space="preserve">s </w:t>
            </w:r>
            <w:r w:rsidR="00E05A6E">
              <w:t>7</w:t>
            </w:r>
            <w:r w:rsidR="0092210A">
              <w:rPr>
                <w:rFonts w:cstheme="majorHAnsi"/>
              </w:rPr>
              <w:t>–</w:t>
            </w:r>
            <w:r w:rsidR="00E05A6E">
              <w:t>8</w:t>
            </w:r>
            <w:r w:rsidR="0092210A">
              <w:t xml:space="preserve"> </w:t>
            </w:r>
            <w:r w:rsidR="006D6F9E">
              <w:t xml:space="preserve">standard elaborations </w:t>
            </w:r>
            <w:r w:rsidR="0020323F">
              <w:t>—</w:t>
            </w:r>
            <w:r w:rsidR="006D6F9E">
              <w:t xml:space="preserve"> </w:t>
            </w:r>
            <w:r w:rsidR="006D6F9E">
              <w:br/>
              <w:t>Australian Curriculum</w:t>
            </w:r>
            <w:r w:rsidR="0020323F">
              <w:t xml:space="preserve"> </w:t>
            </w:r>
            <w:r w:rsidR="0020323F" w:rsidRPr="0020323F">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287C98">
                  <w:rPr>
                    <w:rFonts w:cstheme="majorHAnsi"/>
                  </w:rPr>
                  <w:t>Dance</w:t>
                </w:r>
              </w:sdtContent>
            </w:sdt>
          </w:p>
        </w:tc>
      </w:tr>
    </w:tbl>
    <w:p w14:paraId="6753ED80" w14:textId="2B09DA6F"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E60E25">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6C64B4E9" w14:textId="77777777" w:rsidR="001F4587" w:rsidRPr="00F2628C" w:rsidRDefault="001F4587" w:rsidP="009F617D">
      <w:pPr>
        <w:pStyle w:val="Heading2"/>
      </w:pPr>
      <w:r w:rsidRPr="00F2628C">
        <w:t>Purpose</w:t>
      </w:r>
    </w:p>
    <w:p w14:paraId="6E7D4255" w14:textId="6F31BB29" w:rsidR="001F4587" w:rsidRPr="0057657A" w:rsidRDefault="001F4587" w:rsidP="009F617D">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5666A21A" w14:textId="61E61332" w:rsidR="001F4587" w:rsidRPr="009F617D" w:rsidRDefault="001F4587" w:rsidP="009F617D">
      <w:pPr>
        <w:pStyle w:val="ListBullet"/>
      </w:pPr>
      <w:r w:rsidRPr="0057657A">
        <w:t xml:space="preserve">make consistent and comparable judgments, on a five-point scale, </w:t>
      </w:r>
      <w:r w:rsidRPr="009F617D">
        <w:t>about the evidence of learning in a folio of student work across a year/</w:t>
      </w:r>
      <w:proofErr w:type="gramStart"/>
      <w:r w:rsidRPr="009F617D">
        <w:t>band</w:t>
      </w:r>
      <w:proofErr w:type="gramEnd"/>
    </w:p>
    <w:p w14:paraId="3A659696" w14:textId="77777777" w:rsidR="001F4587" w:rsidRPr="009F617D" w:rsidRDefault="001F4587" w:rsidP="009F617D">
      <w:pPr>
        <w:pStyle w:val="ListBullet"/>
      </w:pPr>
      <w:r w:rsidRPr="009F617D">
        <w:t>develop task-specific standards (or marking guides) for individual assessment tasks</w:t>
      </w:r>
    </w:p>
    <w:p w14:paraId="664EDBD8" w14:textId="612B23AF" w:rsidR="001F4587" w:rsidRPr="0057657A" w:rsidRDefault="001F4587" w:rsidP="009F617D">
      <w:pPr>
        <w:pStyle w:val="ListBullet"/>
      </w:pPr>
      <w:r w:rsidRPr="009F617D">
        <w:t>quality assure planning documents to ensure coverage of the achievement</w:t>
      </w:r>
      <w:r w:rsidRPr="0057657A">
        <w:t xml:space="preserve"> standard across a year/band.</w:t>
      </w:r>
      <w:bookmarkEnd w:id="2"/>
    </w:p>
    <w:bookmarkEnd w:id="3"/>
    <w:p w14:paraId="7A54E820" w14:textId="77777777" w:rsidR="001F4587" w:rsidRPr="00994DC2" w:rsidRDefault="001F4587" w:rsidP="009F617D">
      <w:pPr>
        <w:pStyle w:val="Heading2"/>
      </w:pPr>
      <w:r w:rsidRPr="00994DC2">
        <w:t>Structure</w:t>
      </w:r>
    </w:p>
    <w:p w14:paraId="2659FABA" w14:textId="1D7ECF0C" w:rsidR="001F4587" w:rsidRPr="00994DC2" w:rsidRDefault="001F4587" w:rsidP="009F617D">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404065902"/>
          <w:placeholder>
            <w:docPart w:val="9D38338F61394666814C485AD28A17B5"/>
          </w:placeholder>
          <w:dataBinding w:prefixMappings="xmlns:ns0='http://QCAA.qld.edu.au' " w:xpath="/ns0:QCAA[1]/ns0:DocumentField8[1]" w:storeItemID="{ECF99190-FDC9-4DC7-BF4D-418697363580}"/>
          <w:text/>
        </w:sdtPr>
        <w:sdtEndPr/>
        <w:sdtContent>
          <w:r w:rsidR="00287C98">
            <w:rPr>
              <w:rFonts w:cstheme="majorHAnsi"/>
            </w:rPr>
            <w:t>Dance</w:t>
          </w:r>
        </w:sdtContent>
      </w:sdt>
      <w:r w:rsidR="00113102">
        <w:t xml:space="preserve"> </w:t>
      </w:r>
      <w:r w:rsidRPr="00994DC2">
        <w:t>describes what students are expected to know and be able to do at the end of each year</w:t>
      </w:r>
      <w:r w:rsidR="0020323F">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64F48902" w14:textId="77777777" w:rsidR="001F4587" w:rsidRPr="00994DC2" w:rsidRDefault="001F4587" w:rsidP="009F617D">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5EF09EFE" w14:textId="68C81458" w:rsidR="00CE0E66" w:rsidRPr="00A20316" w:rsidRDefault="001F4587" w:rsidP="00A20316">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644A4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2CDC819A" w:rsidR="00111E3A" w:rsidRPr="00111E3A" w:rsidRDefault="004A3601" w:rsidP="009F617D">
            <w:pPr>
              <w:pStyle w:val="Tableheading"/>
            </w:pPr>
            <w:r>
              <w:lastRenderedPageBreak/>
              <w:t>Year</w:t>
            </w:r>
            <w:r w:rsidR="0092210A">
              <w:t xml:space="preserve">s </w:t>
            </w:r>
            <w:r w:rsidR="00E05A6E">
              <w:t>7</w:t>
            </w:r>
            <w:r w:rsidR="0092210A">
              <w:rPr>
                <w:rFonts w:ascii="Arial" w:hAnsi="Arial" w:cs="Arial"/>
              </w:rPr>
              <w:t>–</w:t>
            </w:r>
            <w:r w:rsidR="00E05A6E">
              <w:rPr>
                <w:rFonts w:ascii="Arial" w:hAnsi="Arial"/>
              </w:rPr>
              <w:t>8</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287C98">
                  <w:t>Dance</w:t>
                </w:r>
              </w:sdtContent>
            </w:sdt>
            <w:r w:rsidR="00C311F3">
              <w:t xml:space="preserve"> </w:t>
            </w:r>
            <w:r w:rsidR="00111E3A" w:rsidRPr="00111E3A">
              <w:t>achievement standard</w:t>
            </w:r>
          </w:p>
        </w:tc>
      </w:tr>
      <w:tr w:rsidR="00111E3A" w:rsidRPr="00111E3A" w14:paraId="70EBC14F" w14:textId="77777777" w:rsidTr="00644A41">
        <w:trPr>
          <w:trHeight w:val="567"/>
        </w:trPr>
        <w:tc>
          <w:tcPr>
            <w:tcW w:w="13992" w:type="dxa"/>
          </w:tcPr>
          <w:p w14:paraId="6E40135D" w14:textId="6C0BD888" w:rsidR="00240727" w:rsidRDefault="00240727" w:rsidP="009F617D">
            <w:pPr>
              <w:pStyle w:val="Tabletextpadded"/>
              <w:rPr>
                <w:lang w:val="en-US"/>
              </w:rPr>
            </w:pPr>
            <w:r>
              <w:rPr>
                <w:lang w:val="en-US"/>
              </w:rPr>
              <w:t xml:space="preserve">By the end of Year 8, students </w:t>
            </w:r>
            <w:proofErr w:type="spellStart"/>
            <w:r>
              <w:rPr>
                <w:lang w:val="en-US"/>
              </w:rPr>
              <w:t>analyse</w:t>
            </w:r>
            <w:proofErr w:type="spellEnd"/>
            <w:r>
              <w:rPr>
                <w:lang w:val="en-US"/>
              </w:rPr>
              <w:t xml:space="preserve"> how the elements of dance, choreographic devices and/or production elements are manipulated in dance they create and/or experience. They evaluate the ways that dance works and/or performances in a range of styles and/or from across cultures, times, places and/or other contexts communicate ideas, perspectives and/or meaning. They describe respectful approaches to creating, performing and/or responding to dance.</w:t>
            </w:r>
          </w:p>
          <w:p w14:paraId="069A84F8" w14:textId="2B33D8A3" w:rsidR="00CB13BC" w:rsidRPr="00111E3A" w:rsidRDefault="00240727" w:rsidP="009F617D">
            <w:pPr>
              <w:pStyle w:val="Tabletextpadded"/>
            </w:pPr>
            <w:r>
              <w:rPr>
                <w:lang w:val="en-US"/>
              </w:rPr>
              <w:t>Students manipulate the elements of dance and choreographic devices to choreograph dance that communicate ideas, perspectives and/or meaning. They demonstrate safe dance practice when choreographing and performing dance. They employ technical and expressive skills and, as appropriate, genre- or style-specific techniques when performing dances for audiences</w:t>
            </w:r>
            <w:r>
              <w:rPr>
                <w:rStyle w:val="SubtleEmphasis"/>
              </w:rPr>
              <w:t>.</w:t>
            </w:r>
          </w:p>
        </w:tc>
      </w:tr>
      <w:tr w:rsidR="00111E3A" w:rsidRPr="00111E3A" w14:paraId="54F3204F" w14:textId="77777777" w:rsidTr="00644A41">
        <w:tc>
          <w:tcPr>
            <w:tcW w:w="13992" w:type="dxa"/>
          </w:tcPr>
          <w:p w14:paraId="1F63DBC7" w14:textId="4C712F9F"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287C98">
                  <w:rPr>
                    <w:i/>
                    <w:iCs/>
                  </w:rPr>
                  <w:t>Dance</w:t>
                </w:r>
              </w:sdtContent>
            </w:sdt>
            <w:r w:rsidRPr="00392CCF">
              <w:rPr>
                <w:i/>
                <w:iCs/>
              </w:rPr>
              <w:t xml:space="preserve"> </w:t>
            </w:r>
            <w:r w:rsidRPr="00D93991">
              <w:rPr>
                <w:i/>
                <w:iCs/>
              </w:rPr>
              <w:t>for Foundation–10</w:t>
            </w:r>
            <w:r w:rsidRPr="007B5A2B">
              <w:t xml:space="preserve"> </w:t>
            </w:r>
            <w:hyperlink r:id="rId16" w:history="1">
              <w:r w:rsidR="00A964C2" w:rsidRPr="00653E9E">
                <w:rPr>
                  <w:rStyle w:val="Hyperlink"/>
                </w:rPr>
                <w:t>https://v9.australiancurriculum.edu.au/f-10-curriculum/learning-areas/dance/year-7?view=quick&amp;detailed-content-descriptions=0&amp;hide-ccp=0&amp;hide-gc=0&amp;side-by-side=1&amp;strands-start-index=0&amp;subjects-start-index=0</w:t>
              </w:r>
            </w:hyperlink>
            <w:r w:rsidR="00A964C2">
              <w:t xml:space="preserve"> </w:t>
            </w:r>
          </w:p>
        </w:tc>
      </w:tr>
    </w:tbl>
    <w:p w14:paraId="3805155B" w14:textId="0A70ED7E" w:rsidR="00D11EDB" w:rsidRPr="00240727" w:rsidRDefault="00181A35" w:rsidP="00240727">
      <w:pPr>
        <w:pStyle w:val="Heading2"/>
      </w:pPr>
      <w:bookmarkStart w:id="4" w:name="_Toc488841098"/>
      <w:bookmarkStart w:id="5" w:name="_Toc492538028"/>
      <w:r>
        <w:t xml:space="preserve">Years </w:t>
      </w:r>
      <w:r w:rsidR="00E05A6E">
        <w:t>7</w:t>
      </w:r>
      <w:r>
        <w:rPr>
          <w:rFonts w:cstheme="majorHAnsi"/>
        </w:rPr>
        <w:t>–</w:t>
      </w:r>
      <w:r w:rsidR="00E05A6E">
        <w:t>8</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287C98">
            <w:t>Dance</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92"/>
        <w:gridCol w:w="2639"/>
        <w:gridCol w:w="2640"/>
        <w:gridCol w:w="2640"/>
        <w:gridCol w:w="2640"/>
        <w:gridCol w:w="2640"/>
      </w:tblGrid>
      <w:tr w:rsidR="00D11EDB" w14:paraId="5A64F792" w14:textId="77777777" w:rsidTr="015B4F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644A41">
            <w:pPr>
              <w:pStyle w:val="Tableheading"/>
            </w:pPr>
          </w:p>
        </w:tc>
        <w:tc>
          <w:tcPr>
            <w:tcW w:w="2639" w:type="dxa"/>
          </w:tcPr>
          <w:p w14:paraId="4944B745" w14:textId="77777777" w:rsidR="00D11EDB" w:rsidRDefault="004A3601" w:rsidP="00644A4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40" w:type="dxa"/>
          </w:tcPr>
          <w:p w14:paraId="6C37B2B9" w14:textId="77777777" w:rsidR="00D11EDB" w:rsidRDefault="004A3601" w:rsidP="00644A4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40" w:type="dxa"/>
          </w:tcPr>
          <w:p w14:paraId="2FD04930" w14:textId="77777777" w:rsidR="00D11EDB" w:rsidRDefault="004A3601" w:rsidP="00644A4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40" w:type="dxa"/>
          </w:tcPr>
          <w:p w14:paraId="64947227" w14:textId="77777777" w:rsidR="00D11EDB" w:rsidRDefault="004A3601" w:rsidP="00644A4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40" w:type="dxa"/>
          </w:tcPr>
          <w:p w14:paraId="2DEC3975" w14:textId="77777777" w:rsidR="00D11EDB" w:rsidRDefault="004A3601" w:rsidP="00644A4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15B4F88">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644A41">
            <w:pPr>
              <w:pStyle w:val="Tabletext"/>
            </w:pPr>
          </w:p>
        </w:tc>
        <w:tc>
          <w:tcPr>
            <w:tcW w:w="13199" w:type="dxa"/>
            <w:gridSpan w:val="5"/>
            <w:shd w:val="clear" w:color="auto" w:fill="E6E6E6" w:themeFill="background2"/>
          </w:tcPr>
          <w:p w14:paraId="6F787753" w14:textId="77777777" w:rsidR="00D11EDB" w:rsidRDefault="00D11EDB" w:rsidP="009F617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B37BB" w:rsidRPr="00947C20" w14:paraId="1CA125A4" w14:textId="77777777" w:rsidTr="015B4F88">
        <w:trPr>
          <w:trHeight w:val="52"/>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29F60D3A" w14:textId="703792F3" w:rsidR="000B37BB" w:rsidRPr="00947C20" w:rsidRDefault="000B37BB" w:rsidP="009F617D">
            <w:pPr>
              <w:pStyle w:val="Tablesubhead"/>
              <w:jc w:val="center"/>
              <w:rPr>
                <w:bCs/>
                <w:sz w:val="20"/>
                <w:szCs w:val="20"/>
              </w:rPr>
            </w:pPr>
            <w:r w:rsidRPr="00947C20">
              <w:rPr>
                <w:bCs/>
                <w:sz w:val="20"/>
                <w:szCs w:val="20"/>
              </w:rPr>
              <w:t>Exploring and responding</w:t>
            </w:r>
          </w:p>
        </w:tc>
        <w:tc>
          <w:tcPr>
            <w:tcW w:w="2639" w:type="dxa"/>
          </w:tcPr>
          <w:p w14:paraId="5F6638AB" w14:textId="64D92F90" w:rsidR="000B37BB" w:rsidRPr="00136389" w:rsidRDefault="00010D8A" w:rsidP="009F617D">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Theme="majorHAnsi" w:hAnsiTheme="majorHAnsi" w:cstheme="majorHAnsi"/>
                <w:szCs w:val="19"/>
                <w:shd w:val="clear" w:color="auto" w:fill="auto"/>
              </w:rPr>
            </w:pPr>
            <w:r w:rsidRPr="00136389">
              <w:rPr>
                <w:rStyle w:val="shadingdifferences"/>
                <w:szCs w:val="19"/>
              </w:rPr>
              <w:t>discerning</w:t>
            </w:r>
            <w:r w:rsidRPr="00136389">
              <w:t xml:space="preserve"> a</w:t>
            </w:r>
            <w:r w:rsidR="000B37BB" w:rsidRPr="00136389">
              <w:t xml:space="preserve">nalysis of </w:t>
            </w:r>
            <w:r w:rsidR="000B37BB" w:rsidRPr="00136389">
              <w:rPr>
                <w:lang w:val="en-US"/>
              </w:rPr>
              <w:t>how the elements of dance, choreographic devices and/or production elements are manipulated in dance they create and/or experience</w:t>
            </w:r>
          </w:p>
        </w:tc>
        <w:tc>
          <w:tcPr>
            <w:tcW w:w="2640" w:type="dxa"/>
          </w:tcPr>
          <w:p w14:paraId="6F98E6B6" w14:textId="19A99BA9" w:rsidR="000B37BB" w:rsidRPr="00136389" w:rsidRDefault="00765312" w:rsidP="009F617D">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Theme="majorHAnsi" w:hAnsiTheme="majorHAnsi" w:cstheme="majorHAnsi"/>
                <w:szCs w:val="19"/>
                <w:shd w:val="clear" w:color="auto" w:fill="auto"/>
              </w:rPr>
            </w:pPr>
            <w:r w:rsidRPr="00136389">
              <w:rPr>
                <w:rStyle w:val="shadingdifferences"/>
                <w:szCs w:val="19"/>
              </w:rPr>
              <w:t>informed</w:t>
            </w:r>
            <w:r w:rsidR="00947C20" w:rsidRPr="00136389">
              <w:t xml:space="preserve"> a</w:t>
            </w:r>
            <w:r w:rsidR="000B37BB" w:rsidRPr="00136389">
              <w:t xml:space="preserve">nalysis of </w:t>
            </w:r>
            <w:r w:rsidR="000B37BB" w:rsidRPr="00136389">
              <w:rPr>
                <w:lang w:val="en-US"/>
              </w:rPr>
              <w:t>how the elements of dance, choreographic devices and/or production elements are manipulated in dance they create and/or experience</w:t>
            </w:r>
          </w:p>
        </w:tc>
        <w:tc>
          <w:tcPr>
            <w:tcW w:w="2640" w:type="dxa"/>
          </w:tcPr>
          <w:p w14:paraId="57D7D837" w14:textId="4B95C588" w:rsidR="000B37BB" w:rsidRPr="00136389" w:rsidRDefault="000B37BB" w:rsidP="009F617D">
            <w:pPr>
              <w:pStyle w:val="Tabletext"/>
              <w:cnfStyle w:val="000000000000" w:firstRow="0" w:lastRow="0" w:firstColumn="0" w:lastColumn="0" w:oddVBand="0" w:evenVBand="0" w:oddHBand="0" w:evenHBand="0" w:firstRowFirstColumn="0" w:firstRowLastColumn="0" w:lastRowFirstColumn="0" w:lastRowLastColumn="0"/>
            </w:pPr>
            <w:r w:rsidRPr="00136389">
              <w:t xml:space="preserve">analysis of </w:t>
            </w:r>
            <w:r w:rsidRPr="00136389">
              <w:rPr>
                <w:lang w:val="en-US"/>
              </w:rPr>
              <w:t>how the elements of dance, choreographic devices and/or production elements are manipulated in dance they create and/or experience</w:t>
            </w:r>
          </w:p>
        </w:tc>
        <w:tc>
          <w:tcPr>
            <w:tcW w:w="2640" w:type="dxa"/>
          </w:tcPr>
          <w:p w14:paraId="0E8E98D0" w14:textId="56CA3842" w:rsidR="000B37BB" w:rsidRPr="00136389" w:rsidRDefault="009C7E64" w:rsidP="009F617D">
            <w:pPr>
              <w:pStyle w:val="Tabletext"/>
              <w:cnfStyle w:val="000000000000" w:firstRow="0" w:lastRow="0" w:firstColumn="0" w:lastColumn="0" w:oddVBand="0" w:evenVBand="0" w:oddHBand="0" w:evenHBand="0" w:firstRowFirstColumn="0" w:firstRowLastColumn="0" w:lastRowFirstColumn="0" w:lastRowLastColumn="0"/>
              <w:rPr>
                <w:lang w:val="en-US"/>
              </w:rPr>
            </w:pPr>
            <w:r>
              <w:rPr>
                <w:rStyle w:val="shadingdifferences"/>
                <w:szCs w:val="19"/>
              </w:rPr>
              <w:t>description</w:t>
            </w:r>
            <w:r w:rsidR="000B37BB" w:rsidRPr="00136389">
              <w:t xml:space="preserve"> </w:t>
            </w:r>
            <w:r w:rsidR="00460CFF" w:rsidRPr="00136389">
              <w:t xml:space="preserve">of </w:t>
            </w:r>
            <w:r w:rsidR="00AD029B">
              <w:t xml:space="preserve">how </w:t>
            </w:r>
            <w:r w:rsidR="007F23F5">
              <w:t xml:space="preserve">the </w:t>
            </w:r>
            <w:r w:rsidR="000B37BB" w:rsidRPr="00136389">
              <w:rPr>
                <w:lang w:val="en-US"/>
              </w:rPr>
              <w:t xml:space="preserve">elements of dance, choreographic devices and/or production elements </w:t>
            </w:r>
            <w:r w:rsidR="008D5D43" w:rsidRPr="00136389">
              <w:rPr>
                <w:lang w:val="en-US"/>
              </w:rPr>
              <w:t>are manipulated in dance they create and/or experience</w:t>
            </w:r>
          </w:p>
        </w:tc>
        <w:tc>
          <w:tcPr>
            <w:tcW w:w="2640" w:type="dxa"/>
          </w:tcPr>
          <w:p w14:paraId="0F892D72" w14:textId="0068E871" w:rsidR="000B37BB" w:rsidRPr="00136389" w:rsidRDefault="00333791" w:rsidP="009F617D">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00496F1E">
              <w:t xml:space="preserve"> </w:t>
            </w:r>
            <w:r w:rsidR="00DA635C" w:rsidRPr="00136389">
              <w:t xml:space="preserve">of </w:t>
            </w:r>
            <w:r w:rsidR="007F23F5">
              <w:t xml:space="preserve">the </w:t>
            </w:r>
            <w:r w:rsidR="00DA635C" w:rsidRPr="00136389">
              <w:rPr>
                <w:lang w:val="en-US"/>
              </w:rPr>
              <w:t xml:space="preserve">elements of dance, choreographic devices and/or production elements </w:t>
            </w:r>
            <w:r w:rsidR="00DA5A2A" w:rsidRPr="00136389">
              <w:rPr>
                <w:lang w:val="en-US"/>
              </w:rPr>
              <w:t>in dance they create and/or experience</w:t>
            </w:r>
          </w:p>
        </w:tc>
      </w:tr>
      <w:tr w:rsidR="000B37BB" w:rsidRPr="00947C20" w14:paraId="2CF996EF" w14:textId="77777777" w:rsidTr="015B4F88">
        <w:trPr>
          <w:trHeight w:val="477"/>
        </w:trPr>
        <w:tc>
          <w:tcPr>
            <w:cnfStyle w:val="001000000000" w:firstRow="0" w:lastRow="0" w:firstColumn="1" w:lastColumn="0" w:oddVBand="0" w:evenVBand="0" w:oddHBand="0" w:evenHBand="0" w:firstRowFirstColumn="0" w:firstRowLastColumn="0" w:lastRowFirstColumn="0" w:lastRowLastColumn="0"/>
            <w:tcW w:w="792" w:type="dxa"/>
            <w:vMerge/>
            <w:textDirection w:val="btLr"/>
          </w:tcPr>
          <w:p w14:paraId="60A1DAB0" w14:textId="77777777" w:rsidR="000B37BB" w:rsidRPr="00947C20" w:rsidRDefault="000B37BB" w:rsidP="000B37BB">
            <w:pPr>
              <w:pStyle w:val="Tablesubhead"/>
              <w:jc w:val="center"/>
              <w:rPr>
                <w:sz w:val="20"/>
                <w:szCs w:val="20"/>
              </w:rPr>
            </w:pPr>
          </w:p>
        </w:tc>
        <w:tc>
          <w:tcPr>
            <w:tcW w:w="2639" w:type="dxa"/>
          </w:tcPr>
          <w:p w14:paraId="3C4F7C09" w14:textId="52C907CA" w:rsidR="000B37BB" w:rsidRPr="00136389" w:rsidRDefault="005601D6" w:rsidP="000B37BB">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Theme="majorHAnsi" w:hAnsiTheme="majorHAnsi" w:cstheme="majorHAnsi"/>
                <w:szCs w:val="19"/>
                <w:shd w:val="clear" w:color="auto" w:fill="FBE4D2" w:themeFill="accent3" w:themeFillTint="33"/>
              </w:rPr>
            </w:pPr>
            <w:r w:rsidRPr="00136389">
              <w:rPr>
                <w:rStyle w:val="shadingdifferences"/>
                <w:szCs w:val="19"/>
              </w:rPr>
              <w:t>discerning</w:t>
            </w:r>
            <w:r w:rsidR="000B37BB" w:rsidRPr="00136389">
              <w:rPr>
                <w:rFonts w:asciiTheme="majorHAnsi" w:hAnsiTheme="majorHAnsi" w:cstheme="majorHAnsi"/>
                <w:szCs w:val="19"/>
              </w:rPr>
              <w:t xml:space="preserve"> </w:t>
            </w:r>
            <w:r w:rsidR="002B1176" w:rsidRPr="00136389">
              <w:rPr>
                <w:rFonts w:asciiTheme="majorHAnsi" w:hAnsiTheme="majorHAnsi" w:cstheme="majorHAnsi"/>
                <w:szCs w:val="19"/>
              </w:rPr>
              <w:t xml:space="preserve">evaluation of </w:t>
            </w:r>
            <w:r w:rsidR="002B1176" w:rsidRPr="00136389">
              <w:rPr>
                <w:rFonts w:asciiTheme="majorHAnsi" w:hAnsiTheme="majorHAnsi" w:cstheme="majorHAnsi"/>
                <w:iCs/>
                <w:szCs w:val="19"/>
                <w:lang w:val="en-US"/>
              </w:rPr>
              <w:t>the ways that dance works and/or performances in a range of styles and/or from across cultures, times, places and/or other contexts communicate ideas, perspectives and/or meaning</w:t>
            </w:r>
          </w:p>
        </w:tc>
        <w:tc>
          <w:tcPr>
            <w:tcW w:w="2640" w:type="dxa"/>
          </w:tcPr>
          <w:p w14:paraId="505646E7" w14:textId="5321A0B2" w:rsidR="000B37BB" w:rsidRPr="00136389" w:rsidRDefault="00765312" w:rsidP="000B37BB">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Theme="majorHAnsi" w:hAnsiTheme="majorHAnsi" w:cstheme="majorHAnsi"/>
                <w:szCs w:val="19"/>
                <w:shd w:val="clear" w:color="auto" w:fill="FBE4D2" w:themeFill="accent3" w:themeFillTint="33"/>
              </w:rPr>
            </w:pPr>
            <w:r w:rsidRPr="00136389">
              <w:rPr>
                <w:rStyle w:val="shadingdifferences"/>
                <w:szCs w:val="19"/>
              </w:rPr>
              <w:t>informed</w:t>
            </w:r>
            <w:r w:rsidR="000B37BB" w:rsidRPr="00136389">
              <w:rPr>
                <w:rFonts w:asciiTheme="majorHAnsi" w:hAnsiTheme="majorHAnsi" w:cstheme="majorHAnsi"/>
                <w:szCs w:val="19"/>
              </w:rPr>
              <w:t xml:space="preserve"> </w:t>
            </w:r>
            <w:r w:rsidR="002B1176" w:rsidRPr="00136389">
              <w:rPr>
                <w:rFonts w:asciiTheme="majorHAnsi" w:hAnsiTheme="majorHAnsi" w:cstheme="majorHAnsi"/>
                <w:szCs w:val="19"/>
              </w:rPr>
              <w:t xml:space="preserve">evaluation of </w:t>
            </w:r>
            <w:r w:rsidR="002B1176" w:rsidRPr="00136389">
              <w:rPr>
                <w:rFonts w:asciiTheme="majorHAnsi" w:hAnsiTheme="majorHAnsi" w:cstheme="majorHAnsi"/>
                <w:iCs/>
                <w:szCs w:val="19"/>
                <w:lang w:val="en-US"/>
              </w:rPr>
              <w:t>the ways that dance works and/or performances in a range of styles and/or from across cultures, times, places and/or other contexts communicate ideas, perspectives and/or meaning</w:t>
            </w:r>
          </w:p>
        </w:tc>
        <w:tc>
          <w:tcPr>
            <w:tcW w:w="2640" w:type="dxa"/>
          </w:tcPr>
          <w:p w14:paraId="18EAD966" w14:textId="21A1626A" w:rsidR="000B37BB" w:rsidRPr="00136389" w:rsidRDefault="000B37BB" w:rsidP="000B37BB">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136389">
              <w:rPr>
                <w:rFonts w:asciiTheme="majorHAnsi" w:hAnsiTheme="majorHAnsi" w:cstheme="majorHAnsi"/>
                <w:szCs w:val="19"/>
              </w:rPr>
              <w:t xml:space="preserve">evaluation of </w:t>
            </w:r>
            <w:r w:rsidRPr="00136389">
              <w:rPr>
                <w:rFonts w:asciiTheme="majorHAnsi" w:hAnsiTheme="majorHAnsi" w:cstheme="majorHAnsi"/>
                <w:iCs/>
                <w:szCs w:val="19"/>
                <w:lang w:val="en-US"/>
              </w:rPr>
              <w:t xml:space="preserve">the ways that dance works and/or performances </w:t>
            </w:r>
            <w:r w:rsidR="002B1176" w:rsidRPr="00136389">
              <w:rPr>
                <w:rFonts w:asciiTheme="majorHAnsi" w:hAnsiTheme="majorHAnsi" w:cstheme="majorHAnsi"/>
                <w:iCs/>
                <w:szCs w:val="19"/>
                <w:lang w:val="en-US"/>
              </w:rPr>
              <w:t xml:space="preserve">in a range of styles and/or from across cultures, times, places and/or other contexts </w:t>
            </w:r>
            <w:r w:rsidR="008A1038" w:rsidRPr="00136389">
              <w:rPr>
                <w:rFonts w:asciiTheme="majorHAnsi" w:hAnsiTheme="majorHAnsi" w:cstheme="majorHAnsi"/>
                <w:iCs/>
                <w:szCs w:val="19"/>
                <w:lang w:val="en-US"/>
              </w:rPr>
              <w:t>communicate ideas, perspectives and/or meaning</w:t>
            </w:r>
          </w:p>
        </w:tc>
        <w:tc>
          <w:tcPr>
            <w:tcW w:w="2640" w:type="dxa"/>
          </w:tcPr>
          <w:p w14:paraId="04A2CA7E" w14:textId="6D1A7C9A" w:rsidR="000B37BB" w:rsidRPr="00136389" w:rsidRDefault="0038310E" w:rsidP="000B37BB">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Pr>
              <w:t>description</w:t>
            </w:r>
            <w:r w:rsidR="0039022B">
              <w:rPr>
                <w:rFonts w:asciiTheme="majorHAnsi" w:hAnsiTheme="majorHAnsi" w:cstheme="majorHAnsi"/>
                <w:szCs w:val="19"/>
              </w:rPr>
              <w:t xml:space="preserve"> o</w:t>
            </w:r>
            <w:r w:rsidR="00426321" w:rsidRPr="00136389">
              <w:rPr>
                <w:rFonts w:asciiTheme="majorHAnsi" w:hAnsiTheme="majorHAnsi" w:cstheme="majorHAnsi"/>
                <w:szCs w:val="19"/>
              </w:rPr>
              <w:t xml:space="preserve">f </w:t>
            </w:r>
            <w:r w:rsidR="00FC756E" w:rsidRPr="00136389">
              <w:rPr>
                <w:rFonts w:asciiTheme="majorHAnsi" w:hAnsiTheme="majorHAnsi" w:cstheme="majorHAnsi"/>
                <w:szCs w:val="19"/>
              </w:rPr>
              <w:t xml:space="preserve">the ways </w:t>
            </w:r>
            <w:r w:rsidR="00344C13" w:rsidRPr="00136389">
              <w:rPr>
                <w:rFonts w:asciiTheme="majorHAnsi" w:hAnsiTheme="majorHAnsi" w:cstheme="majorHAnsi"/>
                <w:iCs/>
                <w:szCs w:val="19"/>
                <w:lang w:val="en-US"/>
              </w:rPr>
              <w:t>dance works and/or performances in a range of styles and/or from across cultures, times, places and/or other contexts communicate ideas, perspectives and/or meaning</w:t>
            </w:r>
          </w:p>
        </w:tc>
        <w:tc>
          <w:tcPr>
            <w:tcW w:w="2640" w:type="dxa"/>
          </w:tcPr>
          <w:p w14:paraId="743EEC3B" w14:textId="6106D4C1" w:rsidR="000B37BB" w:rsidRPr="00136389" w:rsidRDefault="003D3B7E" w:rsidP="000B37BB">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Theme="majorHAnsi" w:hAnsiTheme="majorHAnsi" w:cstheme="majorHAnsi"/>
                <w:szCs w:val="19"/>
                <w:shd w:val="clear" w:color="auto" w:fill="FBE4D2" w:themeFill="accent3" w:themeFillTint="33"/>
              </w:rPr>
            </w:pPr>
            <w:r>
              <w:rPr>
                <w:rStyle w:val="shadingdifferences"/>
                <w:szCs w:val="19"/>
              </w:rPr>
              <w:t>identification</w:t>
            </w:r>
            <w:r w:rsidR="0039022B">
              <w:rPr>
                <w:rFonts w:asciiTheme="majorHAnsi" w:hAnsiTheme="majorHAnsi" w:cstheme="majorHAnsi"/>
                <w:szCs w:val="19"/>
              </w:rPr>
              <w:t xml:space="preserve"> </w:t>
            </w:r>
            <w:r w:rsidR="007E46EA" w:rsidRPr="00136389">
              <w:rPr>
                <w:rFonts w:asciiTheme="majorHAnsi" w:hAnsiTheme="majorHAnsi" w:cstheme="majorHAnsi"/>
                <w:szCs w:val="19"/>
              </w:rPr>
              <w:t xml:space="preserve">of </w:t>
            </w:r>
            <w:r w:rsidR="00306386" w:rsidRPr="00136389">
              <w:rPr>
                <w:rFonts w:asciiTheme="majorHAnsi" w:hAnsiTheme="majorHAnsi" w:cstheme="majorHAnsi"/>
                <w:iCs/>
                <w:szCs w:val="19"/>
                <w:lang w:val="en-US"/>
              </w:rPr>
              <w:t>dance works and/or performances in a range of styles and/or from across cultures, times, places and/or other contexts</w:t>
            </w:r>
          </w:p>
        </w:tc>
      </w:tr>
      <w:tr w:rsidR="000B37BB" w:rsidRPr="00947C20" w14:paraId="4DB983CC" w14:textId="77777777" w:rsidTr="015B4F88">
        <w:trPr>
          <w:trHeight w:val="743"/>
        </w:trPr>
        <w:tc>
          <w:tcPr>
            <w:cnfStyle w:val="001000000000" w:firstRow="0" w:lastRow="0" w:firstColumn="1" w:lastColumn="0" w:oddVBand="0" w:evenVBand="0" w:oddHBand="0" w:evenHBand="0" w:firstRowFirstColumn="0" w:firstRowLastColumn="0" w:lastRowFirstColumn="0" w:lastRowLastColumn="0"/>
            <w:tcW w:w="792" w:type="dxa"/>
            <w:vMerge/>
            <w:textDirection w:val="btLr"/>
          </w:tcPr>
          <w:p w14:paraId="546A2046" w14:textId="77777777" w:rsidR="000B37BB" w:rsidRPr="00947C20" w:rsidRDefault="000B37BB" w:rsidP="000B37BB">
            <w:pPr>
              <w:pStyle w:val="Tablesubhead"/>
              <w:jc w:val="center"/>
              <w:rPr>
                <w:sz w:val="20"/>
                <w:szCs w:val="20"/>
              </w:rPr>
            </w:pPr>
          </w:p>
        </w:tc>
        <w:tc>
          <w:tcPr>
            <w:tcW w:w="2639" w:type="dxa"/>
          </w:tcPr>
          <w:p w14:paraId="0665025D" w14:textId="3695FD67" w:rsidR="000B37BB" w:rsidRPr="0012781A" w:rsidRDefault="002F15B4" w:rsidP="009F617D">
            <w:pPr>
              <w:pStyle w:val="Tabletext"/>
              <w:cnfStyle w:val="000000000000" w:firstRow="0" w:lastRow="0" w:firstColumn="0" w:lastColumn="0" w:oddVBand="0" w:evenVBand="0" w:oddHBand="0" w:evenHBand="0" w:firstRowFirstColumn="0" w:firstRowLastColumn="0" w:lastRowFirstColumn="0" w:lastRowLastColumn="0"/>
            </w:pPr>
            <w:r w:rsidRPr="0012781A">
              <w:rPr>
                <w:rStyle w:val="shadingdifferences"/>
                <w:szCs w:val="19"/>
              </w:rPr>
              <w:t>discerning</w:t>
            </w:r>
            <w:r w:rsidR="000B37BB" w:rsidRPr="0012781A">
              <w:t xml:space="preserve"> </w:t>
            </w:r>
            <w:r w:rsidR="004B2F1E" w:rsidRPr="0012781A">
              <w:t>description of respectful approaches to creating, performing and/or responding to dance</w:t>
            </w:r>
          </w:p>
        </w:tc>
        <w:tc>
          <w:tcPr>
            <w:tcW w:w="2640" w:type="dxa"/>
          </w:tcPr>
          <w:p w14:paraId="6C185098" w14:textId="0C2C74FE" w:rsidR="000B37BB" w:rsidRPr="0012781A" w:rsidRDefault="00E166D4" w:rsidP="009F617D">
            <w:pPr>
              <w:pStyle w:val="Tabletext"/>
              <w:cnfStyle w:val="000000000000" w:firstRow="0" w:lastRow="0" w:firstColumn="0" w:lastColumn="0" w:oddVBand="0" w:evenVBand="0" w:oddHBand="0" w:evenHBand="0" w:firstRowFirstColumn="0" w:firstRowLastColumn="0" w:lastRowFirstColumn="0" w:lastRowLastColumn="0"/>
            </w:pPr>
            <w:r w:rsidRPr="0012781A">
              <w:rPr>
                <w:rStyle w:val="shadingdifferences"/>
                <w:szCs w:val="19"/>
              </w:rPr>
              <w:t>informed</w:t>
            </w:r>
            <w:r w:rsidR="000B37BB" w:rsidRPr="0012781A">
              <w:t xml:space="preserve"> </w:t>
            </w:r>
            <w:r w:rsidR="004B2F1E" w:rsidRPr="0012781A">
              <w:t>description of respectful approaches to creating, performing and/or responding to dance</w:t>
            </w:r>
          </w:p>
        </w:tc>
        <w:tc>
          <w:tcPr>
            <w:tcW w:w="2640" w:type="dxa"/>
          </w:tcPr>
          <w:p w14:paraId="7BD8DADD" w14:textId="4DCF4A72" w:rsidR="000B37BB" w:rsidRPr="0012781A" w:rsidRDefault="007862E9" w:rsidP="009F617D">
            <w:pPr>
              <w:pStyle w:val="Tabletext"/>
              <w:cnfStyle w:val="000000000000" w:firstRow="0" w:lastRow="0" w:firstColumn="0" w:lastColumn="0" w:oddVBand="0" w:evenVBand="0" w:oddHBand="0" w:evenHBand="0" w:firstRowFirstColumn="0" w:firstRowLastColumn="0" w:lastRowFirstColumn="0" w:lastRowLastColumn="0"/>
            </w:pPr>
            <w:r>
              <w:t xml:space="preserve">description </w:t>
            </w:r>
            <w:r w:rsidR="000B37BB" w:rsidRPr="0012781A">
              <w:t>of respectful approaches to creating, performing and/or responding to dance</w:t>
            </w:r>
          </w:p>
        </w:tc>
        <w:tc>
          <w:tcPr>
            <w:tcW w:w="2640" w:type="dxa"/>
          </w:tcPr>
          <w:p w14:paraId="49515608" w14:textId="3D843D5C" w:rsidR="000B37BB" w:rsidRPr="0012781A" w:rsidRDefault="0012781A" w:rsidP="009F617D">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004B2F1E" w:rsidRPr="0012781A">
              <w:t xml:space="preserve"> of respectful approaches to creating, </w:t>
            </w:r>
            <w:r w:rsidR="00023A4A" w:rsidRPr="0012781A">
              <w:t>performing,</w:t>
            </w:r>
            <w:r w:rsidR="004B2F1E" w:rsidRPr="0012781A">
              <w:t xml:space="preserve"> or responding to dance</w:t>
            </w:r>
          </w:p>
        </w:tc>
        <w:tc>
          <w:tcPr>
            <w:tcW w:w="2640" w:type="dxa"/>
            <w:shd w:val="clear" w:color="auto" w:fill="auto"/>
          </w:tcPr>
          <w:p w14:paraId="505E5396" w14:textId="2B969518" w:rsidR="00490C6B" w:rsidRPr="0012781A" w:rsidRDefault="00931C61" w:rsidP="009F617D">
            <w:pPr>
              <w:pStyle w:val="Tabletext"/>
              <w:cnfStyle w:val="000000000000" w:firstRow="0" w:lastRow="0" w:firstColumn="0" w:lastColumn="0" w:oddVBand="0" w:evenVBand="0" w:oddHBand="0" w:evenHBand="0" w:firstRowFirstColumn="0" w:firstRowLastColumn="0" w:lastRowFirstColumn="0" w:lastRowLastColumn="0"/>
            </w:pPr>
            <w:r w:rsidRPr="0012781A">
              <w:rPr>
                <w:rStyle w:val="shadingdifferences"/>
                <w:szCs w:val="19"/>
              </w:rPr>
              <w:t>statement/s about</w:t>
            </w:r>
            <w:r w:rsidR="00326C3E" w:rsidRPr="0012781A">
              <w:t xml:space="preserve"> respect </w:t>
            </w:r>
            <w:r w:rsidR="007435D5" w:rsidRPr="0012781A">
              <w:t>in dance</w:t>
            </w:r>
          </w:p>
        </w:tc>
      </w:tr>
      <w:tr w:rsidR="00240727" w:rsidRPr="00947C20" w14:paraId="696F66DC" w14:textId="77777777" w:rsidTr="015B4F88">
        <w:trPr>
          <w:trHeight w:val="743"/>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60D3B630" w14:textId="252CC316" w:rsidR="00240727" w:rsidRPr="00947C20" w:rsidRDefault="004926C6" w:rsidP="009F617D">
            <w:pPr>
              <w:pStyle w:val="Tablesubhead"/>
              <w:ind w:left="113" w:right="113"/>
              <w:jc w:val="center"/>
              <w:rPr>
                <w:sz w:val="20"/>
                <w:szCs w:val="20"/>
              </w:rPr>
            </w:pPr>
            <w:r w:rsidRPr="00947C20">
              <w:rPr>
                <w:bCs/>
                <w:sz w:val="20"/>
                <w:szCs w:val="20"/>
              </w:rPr>
              <w:t>Creating and making</w:t>
            </w:r>
          </w:p>
        </w:tc>
        <w:tc>
          <w:tcPr>
            <w:tcW w:w="2639" w:type="dxa"/>
          </w:tcPr>
          <w:p w14:paraId="3501283B" w14:textId="7713DFF1" w:rsidR="00240727" w:rsidRPr="009E10D3" w:rsidRDefault="00010D8A" w:rsidP="00FF729C">
            <w:pPr>
              <w:pStyle w:val="Tabletext"/>
              <w:cnfStyle w:val="000000000000" w:firstRow="0" w:lastRow="0" w:firstColumn="0" w:lastColumn="0" w:oddVBand="0" w:evenVBand="0" w:oddHBand="0" w:evenHBand="0" w:firstRowFirstColumn="0" w:firstRowLastColumn="0" w:lastRowFirstColumn="0" w:lastRowLastColumn="0"/>
              <w:rPr>
                <w:szCs w:val="19"/>
              </w:rPr>
            </w:pPr>
            <w:r w:rsidRPr="009E10D3">
              <w:rPr>
                <w:rStyle w:val="shadingdifferences"/>
                <w:szCs w:val="19"/>
              </w:rPr>
              <w:t>discerning</w:t>
            </w:r>
            <w:r w:rsidR="00AA0CE4" w:rsidRPr="009E10D3">
              <w:rPr>
                <w:szCs w:val="19"/>
              </w:rPr>
              <w:t xml:space="preserve"> </w:t>
            </w:r>
            <w:r w:rsidR="006D58DC" w:rsidRPr="009E10D3">
              <w:rPr>
                <w:szCs w:val="19"/>
              </w:rPr>
              <w:t>manipulation of the elements of dance and choreographic devices to choreograph dance that communicat</w:t>
            </w:r>
            <w:r w:rsidR="00C07A73" w:rsidRPr="009E10D3">
              <w:rPr>
                <w:szCs w:val="19"/>
              </w:rPr>
              <w:t>es</w:t>
            </w:r>
            <w:r w:rsidR="006D58DC" w:rsidRPr="009E10D3">
              <w:rPr>
                <w:szCs w:val="19"/>
              </w:rPr>
              <w:t xml:space="preserve"> ideas, perspectives and/or meaning</w:t>
            </w:r>
            <w:r w:rsidR="0084733B" w:rsidRPr="009E10D3">
              <w:rPr>
                <w:szCs w:val="19"/>
              </w:rPr>
              <w:t>, demonstrating safe dance practice</w:t>
            </w:r>
          </w:p>
        </w:tc>
        <w:tc>
          <w:tcPr>
            <w:tcW w:w="2640" w:type="dxa"/>
          </w:tcPr>
          <w:p w14:paraId="08711C47" w14:textId="56FD1162" w:rsidR="00240727" w:rsidRPr="009E10D3" w:rsidRDefault="00FD1735" w:rsidP="00FF729C">
            <w:pPr>
              <w:pStyle w:val="Tabletext"/>
              <w:cnfStyle w:val="000000000000" w:firstRow="0" w:lastRow="0" w:firstColumn="0" w:lastColumn="0" w:oddVBand="0" w:evenVBand="0" w:oddHBand="0" w:evenHBand="0" w:firstRowFirstColumn="0" w:firstRowLastColumn="0" w:lastRowFirstColumn="0" w:lastRowLastColumn="0"/>
              <w:rPr>
                <w:szCs w:val="19"/>
              </w:rPr>
            </w:pPr>
            <w:r w:rsidRPr="009E10D3">
              <w:rPr>
                <w:rStyle w:val="shadingdifferences"/>
                <w:szCs w:val="19"/>
              </w:rPr>
              <w:t>informed</w:t>
            </w:r>
            <w:r w:rsidR="00AA0CE4" w:rsidRPr="009E10D3">
              <w:rPr>
                <w:szCs w:val="19"/>
              </w:rPr>
              <w:t xml:space="preserve"> m</w:t>
            </w:r>
            <w:r w:rsidR="006D58DC" w:rsidRPr="009E10D3">
              <w:rPr>
                <w:szCs w:val="19"/>
              </w:rPr>
              <w:t>anipulation of the elements of dance and choreographic devices to choreograph dance that communicate</w:t>
            </w:r>
            <w:r w:rsidR="00C07A73" w:rsidRPr="009E10D3">
              <w:rPr>
                <w:szCs w:val="19"/>
              </w:rPr>
              <w:t>s</w:t>
            </w:r>
            <w:r w:rsidR="006D58DC" w:rsidRPr="009E10D3">
              <w:rPr>
                <w:szCs w:val="19"/>
              </w:rPr>
              <w:t xml:space="preserve"> ideas, perspectives and/or meaning</w:t>
            </w:r>
            <w:r w:rsidR="0084733B" w:rsidRPr="009E10D3">
              <w:rPr>
                <w:szCs w:val="19"/>
              </w:rPr>
              <w:t>, demonstrating safe dance practice</w:t>
            </w:r>
          </w:p>
        </w:tc>
        <w:tc>
          <w:tcPr>
            <w:tcW w:w="2640" w:type="dxa"/>
          </w:tcPr>
          <w:p w14:paraId="76569626" w14:textId="2B258C0C" w:rsidR="00240727" w:rsidRPr="009E10D3" w:rsidRDefault="006D58DC" w:rsidP="006D58DC">
            <w:pPr>
              <w:cnfStyle w:val="000000000000" w:firstRow="0" w:lastRow="0" w:firstColumn="0" w:lastColumn="0" w:oddVBand="0" w:evenVBand="0" w:oddHBand="0" w:evenHBand="0" w:firstRowFirstColumn="0" w:firstRowLastColumn="0" w:lastRowFirstColumn="0" w:lastRowLastColumn="0"/>
              <w:rPr>
                <w:sz w:val="19"/>
                <w:szCs w:val="19"/>
              </w:rPr>
            </w:pPr>
            <w:r w:rsidRPr="009E10D3">
              <w:rPr>
                <w:sz w:val="19"/>
                <w:szCs w:val="19"/>
              </w:rPr>
              <w:t>m</w:t>
            </w:r>
            <w:r w:rsidR="00A47909" w:rsidRPr="009E10D3">
              <w:rPr>
                <w:sz w:val="19"/>
                <w:szCs w:val="19"/>
              </w:rPr>
              <w:t>anipulat</w:t>
            </w:r>
            <w:r w:rsidRPr="009E10D3">
              <w:rPr>
                <w:sz w:val="19"/>
                <w:szCs w:val="19"/>
              </w:rPr>
              <w:t>ion of</w:t>
            </w:r>
            <w:r w:rsidR="00A47909" w:rsidRPr="009E10D3">
              <w:rPr>
                <w:sz w:val="19"/>
                <w:szCs w:val="19"/>
              </w:rPr>
              <w:t xml:space="preserve"> the elements of dance and choreographic devices to choreograph dance that communicate</w:t>
            </w:r>
            <w:r w:rsidR="00C07A73" w:rsidRPr="009E10D3">
              <w:rPr>
                <w:sz w:val="19"/>
                <w:szCs w:val="19"/>
              </w:rPr>
              <w:t>s</w:t>
            </w:r>
            <w:r w:rsidR="00A47909" w:rsidRPr="009E10D3">
              <w:rPr>
                <w:sz w:val="19"/>
                <w:szCs w:val="19"/>
              </w:rPr>
              <w:t xml:space="preserve"> ideas, perspectives and/or meaning</w:t>
            </w:r>
            <w:r w:rsidR="0084733B" w:rsidRPr="009E10D3">
              <w:rPr>
                <w:sz w:val="19"/>
                <w:szCs w:val="19"/>
              </w:rPr>
              <w:t>, demonstrating safe dance practice</w:t>
            </w:r>
          </w:p>
        </w:tc>
        <w:tc>
          <w:tcPr>
            <w:tcW w:w="2640" w:type="dxa"/>
          </w:tcPr>
          <w:p w14:paraId="72CB1F25" w14:textId="721CB11A" w:rsidR="00240727" w:rsidRPr="009E10D3" w:rsidRDefault="00266E1D" w:rsidP="006D58DC">
            <w:pPr>
              <w:cnfStyle w:val="000000000000" w:firstRow="0" w:lastRow="0" w:firstColumn="0" w:lastColumn="0" w:oddVBand="0" w:evenVBand="0" w:oddHBand="0" w:evenHBand="0" w:firstRowFirstColumn="0" w:firstRowLastColumn="0" w:lastRowFirstColumn="0" w:lastRowLastColumn="0"/>
              <w:rPr>
                <w:sz w:val="19"/>
                <w:szCs w:val="19"/>
              </w:rPr>
            </w:pPr>
            <w:r w:rsidRPr="009E10D3">
              <w:rPr>
                <w:sz w:val="19"/>
                <w:szCs w:val="19"/>
              </w:rPr>
              <w:t>manipulation</w:t>
            </w:r>
            <w:r w:rsidR="00022B50" w:rsidRPr="009E10D3">
              <w:rPr>
                <w:sz w:val="19"/>
                <w:szCs w:val="19"/>
              </w:rPr>
              <w:t xml:space="preserve"> </w:t>
            </w:r>
            <w:r w:rsidR="00C07A73" w:rsidRPr="009E10D3">
              <w:rPr>
                <w:sz w:val="19"/>
                <w:szCs w:val="19"/>
              </w:rPr>
              <w:t xml:space="preserve">of the elements of dance to choreograph dance that communicates </w:t>
            </w:r>
            <w:r w:rsidR="009F03C0" w:rsidRPr="009E10D3">
              <w:rPr>
                <w:rStyle w:val="shadingdifferences"/>
                <w:sz w:val="19"/>
                <w:szCs w:val="19"/>
              </w:rPr>
              <w:t>aspects</w:t>
            </w:r>
            <w:r w:rsidR="004C1948" w:rsidRPr="009E10D3">
              <w:rPr>
                <w:rStyle w:val="shadingdifferences"/>
                <w:sz w:val="19"/>
                <w:szCs w:val="19"/>
              </w:rPr>
              <w:t xml:space="preserve"> of</w:t>
            </w:r>
            <w:r w:rsidR="009F03C0" w:rsidRPr="009E10D3">
              <w:rPr>
                <w:sz w:val="19"/>
                <w:szCs w:val="19"/>
              </w:rPr>
              <w:t xml:space="preserve"> i</w:t>
            </w:r>
            <w:r w:rsidR="00C07A73" w:rsidRPr="009E10D3">
              <w:rPr>
                <w:sz w:val="19"/>
                <w:szCs w:val="19"/>
              </w:rPr>
              <w:t>deas</w:t>
            </w:r>
            <w:r w:rsidR="0084733B" w:rsidRPr="009E10D3">
              <w:rPr>
                <w:sz w:val="19"/>
                <w:szCs w:val="19"/>
              </w:rPr>
              <w:t xml:space="preserve">, </w:t>
            </w:r>
            <w:r w:rsidR="003F512B" w:rsidRPr="009E10D3">
              <w:rPr>
                <w:sz w:val="19"/>
                <w:szCs w:val="19"/>
              </w:rPr>
              <w:t xml:space="preserve">perspectives and/or meaning, </w:t>
            </w:r>
            <w:r w:rsidR="0084733B" w:rsidRPr="009E10D3">
              <w:rPr>
                <w:sz w:val="19"/>
                <w:szCs w:val="19"/>
              </w:rPr>
              <w:t>demonstrating safe dance practice</w:t>
            </w:r>
          </w:p>
        </w:tc>
        <w:tc>
          <w:tcPr>
            <w:tcW w:w="2640" w:type="dxa"/>
          </w:tcPr>
          <w:p w14:paraId="7576CBA5" w14:textId="49318C9C" w:rsidR="00240727" w:rsidRPr="009E10D3" w:rsidRDefault="004C1948" w:rsidP="00FF729C">
            <w:pPr>
              <w:pStyle w:val="Tabletext"/>
              <w:cnfStyle w:val="000000000000" w:firstRow="0" w:lastRow="0" w:firstColumn="0" w:lastColumn="0" w:oddVBand="0" w:evenVBand="0" w:oddHBand="0" w:evenHBand="0" w:firstRowFirstColumn="0" w:firstRowLastColumn="0" w:lastRowFirstColumn="0" w:lastRowLastColumn="0"/>
              <w:rPr>
                <w:szCs w:val="19"/>
              </w:rPr>
            </w:pPr>
            <w:r w:rsidRPr="009E10D3">
              <w:rPr>
                <w:rStyle w:val="shadingdifferences"/>
                <w:szCs w:val="19"/>
              </w:rPr>
              <w:t>fragmented</w:t>
            </w:r>
            <w:r w:rsidR="00660D1A" w:rsidRPr="009E10D3">
              <w:rPr>
                <w:rStyle w:val="shadingdifferences"/>
                <w:szCs w:val="19"/>
              </w:rPr>
              <w:t xml:space="preserve"> </w:t>
            </w:r>
            <w:r w:rsidR="00306386" w:rsidRPr="009E10D3">
              <w:rPr>
                <w:rStyle w:val="shadingdifferences"/>
                <w:szCs w:val="19"/>
              </w:rPr>
              <w:t>use</w:t>
            </w:r>
            <w:r w:rsidR="009F03C0" w:rsidRPr="009E10D3">
              <w:rPr>
                <w:szCs w:val="19"/>
              </w:rPr>
              <w:t xml:space="preserve"> of the elements of dance</w:t>
            </w:r>
            <w:r w:rsidR="00D1059F" w:rsidRPr="009E10D3">
              <w:rPr>
                <w:szCs w:val="19"/>
              </w:rPr>
              <w:t xml:space="preserve"> </w:t>
            </w:r>
            <w:r w:rsidR="009F03C0" w:rsidRPr="009E10D3">
              <w:rPr>
                <w:szCs w:val="19"/>
              </w:rPr>
              <w:t>to choreograph dance</w:t>
            </w:r>
            <w:r w:rsidR="0084733B" w:rsidRPr="009E10D3">
              <w:rPr>
                <w:szCs w:val="19"/>
              </w:rPr>
              <w:t>, demonstrating safe dance practice</w:t>
            </w:r>
          </w:p>
        </w:tc>
      </w:tr>
      <w:tr w:rsidR="00EB45ED" w:rsidRPr="00947C20" w14:paraId="2D1C64A4" w14:textId="77777777" w:rsidTr="015B4F88">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2D79D145" w14:textId="592063EA" w:rsidR="00EB45ED" w:rsidRPr="00D66386" w:rsidRDefault="00EB45ED" w:rsidP="009F617D">
            <w:pPr>
              <w:pStyle w:val="Tabletext"/>
              <w:jc w:val="center"/>
              <w:rPr>
                <w:szCs w:val="19"/>
              </w:rPr>
            </w:pPr>
            <w:r w:rsidRPr="00D66386">
              <w:rPr>
                <w:b/>
                <w:bCs/>
                <w:szCs w:val="19"/>
              </w:rPr>
              <w:t>Presenting and performing</w:t>
            </w:r>
          </w:p>
        </w:tc>
        <w:tc>
          <w:tcPr>
            <w:tcW w:w="2639" w:type="dxa"/>
          </w:tcPr>
          <w:p w14:paraId="355E2207" w14:textId="74428A26" w:rsidR="00EB45ED" w:rsidRPr="009E10D3" w:rsidRDefault="00010D8A" w:rsidP="00EB45ED">
            <w:pPr>
              <w:pStyle w:val="Tabletext"/>
              <w:cnfStyle w:val="000000000000" w:firstRow="0" w:lastRow="0" w:firstColumn="0" w:lastColumn="0" w:oddVBand="0" w:evenVBand="0" w:oddHBand="0" w:evenHBand="0" w:firstRowFirstColumn="0" w:firstRowLastColumn="0" w:lastRowFirstColumn="0" w:lastRowLastColumn="0"/>
              <w:rPr>
                <w:szCs w:val="19"/>
              </w:rPr>
            </w:pPr>
            <w:r w:rsidRPr="009E10D3">
              <w:rPr>
                <w:rStyle w:val="shadingdifferences"/>
                <w:szCs w:val="19"/>
              </w:rPr>
              <w:t>discerning</w:t>
            </w:r>
            <w:r w:rsidR="00947C20" w:rsidRPr="009E10D3">
              <w:rPr>
                <w:szCs w:val="19"/>
              </w:rPr>
              <w:t xml:space="preserve"> </w:t>
            </w:r>
            <w:r w:rsidR="007F0231" w:rsidRPr="009E10D3">
              <w:rPr>
                <w:szCs w:val="19"/>
              </w:rPr>
              <w:t>employment of technical and expressive skills and, as appropriate, genre- or style-specific techniques when performing dances for audiences, demonstrating safe dance practice</w:t>
            </w:r>
            <w:r w:rsidR="001445A7" w:rsidRPr="009E10D3">
              <w:rPr>
                <w:szCs w:val="19"/>
              </w:rPr>
              <w:t>.</w:t>
            </w:r>
          </w:p>
        </w:tc>
        <w:tc>
          <w:tcPr>
            <w:tcW w:w="2640" w:type="dxa"/>
          </w:tcPr>
          <w:p w14:paraId="774C37D6" w14:textId="37BAD49B" w:rsidR="00EB45ED" w:rsidRPr="009E10D3" w:rsidRDefault="00FD1735" w:rsidP="00EB45ED">
            <w:pPr>
              <w:pStyle w:val="Tabletext"/>
              <w:cnfStyle w:val="000000000000" w:firstRow="0" w:lastRow="0" w:firstColumn="0" w:lastColumn="0" w:oddVBand="0" w:evenVBand="0" w:oddHBand="0" w:evenHBand="0" w:firstRowFirstColumn="0" w:firstRowLastColumn="0" w:lastRowFirstColumn="0" w:lastRowLastColumn="0"/>
              <w:rPr>
                <w:szCs w:val="19"/>
              </w:rPr>
            </w:pPr>
            <w:r w:rsidRPr="009E10D3">
              <w:rPr>
                <w:rStyle w:val="shadingdifferences"/>
                <w:szCs w:val="19"/>
              </w:rPr>
              <w:t>informed</w:t>
            </w:r>
            <w:r w:rsidR="00EB45ED" w:rsidRPr="009E10D3">
              <w:rPr>
                <w:szCs w:val="19"/>
              </w:rPr>
              <w:t xml:space="preserve"> </w:t>
            </w:r>
            <w:r w:rsidR="0029740E" w:rsidRPr="009E10D3">
              <w:rPr>
                <w:szCs w:val="19"/>
              </w:rPr>
              <w:t>employment of technical and expressive skills and, as appropriate, genre- or style-specific techniques</w:t>
            </w:r>
            <w:r w:rsidR="00A116F5" w:rsidRPr="009E10D3">
              <w:rPr>
                <w:szCs w:val="19"/>
              </w:rPr>
              <w:t xml:space="preserve"> </w:t>
            </w:r>
            <w:r w:rsidR="0029740E" w:rsidRPr="009E10D3">
              <w:rPr>
                <w:szCs w:val="19"/>
              </w:rPr>
              <w:t>when performing dances for audiences, demonstrating safe dance practice</w:t>
            </w:r>
            <w:r w:rsidR="001445A7" w:rsidRPr="009E10D3">
              <w:rPr>
                <w:szCs w:val="19"/>
              </w:rPr>
              <w:t>.</w:t>
            </w:r>
          </w:p>
        </w:tc>
        <w:tc>
          <w:tcPr>
            <w:tcW w:w="2640" w:type="dxa"/>
          </w:tcPr>
          <w:p w14:paraId="42071004" w14:textId="157B2171" w:rsidR="00EB45ED" w:rsidRPr="009E10D3" w:rsidRDefault="00EB45ED" w:rsidP="00EB45ED">
            <w:pPr>
              <w:cnfStyle w:val="000000000000" w:firstRow="0" w:lastRow="0" w:firstColumn="0" w:lastColumn="0" w:oddVBand="0" w:evenVBand="0" w:oddHBand="0" w:evenHBand="0" w:firstRowFirstColumn="0" w:firstRowLastColumn="0" w:lastRowFirstColumn="0" w:lastRowLastColumn="0"/>
              <w:rPr>
                <w:sz w:val="19"/>
                <w:szCs w:val="19"/>
              </w:rPr>
            </w:pPr>
            <w:r w:rsidRPr="009E10D3">
              <w:rPr>
                <w:sz w:val="19"/>
                <w:szCs w:val="19"/>
              </w:rPr>
              <w:t xml:space="preserve">employment of technical and expressive skills and, as appropriate, genre- or style-specific techniques </w:t>
            </w:r>
            <w:r w:rsidR="00CD5B58" w:rsidRPr="009E10D3">
              <w:rPr>
                <w:sz w:val="19"/>
                <w:szCs w:val="19"/>
              </w:rPr>
              <w:t>when</w:t>
            </w:r>
            <w:r w:rsidRPr="009E10D3">
              <w:rPr>
                <w:sz w:val="19"/>
                <w:szCs w:val="19"/>
              </w:rPr>
              <w:t xml:space="preserve"> perform</w:t>
            </w:r>
            <w:r w:rsidR="00CD5B58" w:rsidRPr="009E10D3">
              <w:rPr>
                <w:sz w:val="19"/>
                <w:szCs w:val="19"/>
              </w:rPr>
              <w:t>ing</w:t>
            </w:r>
            <w:r w:rsidRPr="009E10D3">
              <w:rPr>
                <w:sz w:val="19"/>
                <w:szCs w:val="19"/>
              </w:rPr>
              <w:t xml:space="preserve"> dances</w:t>
            </w:r>
            <w:r w:rsidR="0029740E" w:rsidRPr="009E10D3">
              <w:rPr>
                <w:sz w:val="19"/>
                <w:szCs w:val="19"/>
              </w:rPr>
              <w:t xml:space="preserve"> </w:t>
            </w:r>
            <w:r w:rsidRPr="009E10D3">
              <w:rPr>
                <w:sz w:val="19"/>
                <w:szCs w:val="19"/>
              </w:rPr>
              <w:t>for audiences</w:t>
            </w:r>
            <w:r w:rsidR="00EE31BF" w:rsidRPr="009E10D3">
              <w:rPr>
                <w:sz w:val="19"/>
                <w:szCs w:val="19"/>
              </w:rPr>
              <w:t>, demonstrating safe dance practic</w:t>
            </w:r>
            <w:r w:rsidR="008D515A" w:rsidRPr="009E10D3">
              <w:rPr>
                <w:sz w:val="19"/>
                <w:szCs w:val="19"/>
              </w:rPr>
              <w:t>e</w:t>
            </w:r>
            <w:r w:rsidR="001445A7" w:rsidRPr="009E10D3">
              <w:rPr>
                <w:sz w:val="19"/>
                <w:szCs w:val="19"/>
              </w:rPr>
              <w:t>.</w:t>
            </w:r>
          </w:p>
        </w:tc>
        <w:tc>
          <w:tcPr>
            <w:tcW w:w="2640" w:type="dxa"/>
          </w:tcPr>
          <w:p w14:paraId="23FE4C49" w14:textId="069C8408" w:rsidR="00EB45ED" w:rsidRPr="009E10D3" w:rsidRDefault="009E10D3" w:rsidP="009E10D3">
            <w:pPr>
              <w:cnfStyle w:val="000000000000" w:firstRow="0" w:lastRow="0" w:firstColumn="0" w:lastColumn="0" w:oddVBand="0" w:evenVBand="0" w:oddHBand="0" w:evenHBand="0" w:firstRowFirstColumn="0" w:firstRowLastColumn="0" w:lastRowFirstColumn="0" w:lastRowLastColumn="0"/>
              <w:rPr>
                <w:sz w:val="19"/>
                <w:szCs w:val="19"/>
              </w:rPr>
            </w:pPr>
            <w:r w:rsidRPr="009E10D3">
              <w:rPr>
                <w:rStyle w:val="shadingdifferences"/>
                <w:sz w:val="19"/>
                <w:szCs w:val="19"/>
              </w:rPr>
              <w:t>variable</w:t>
            </w:r>
            <w:r w:rsidRPr="009E10D3">
              <w:rPr>
                <w:sz w:val="19"/>
                <w:szCs w:val="19"/>
              </w:rPr>
              <w:t xml:space="preserve"> e</w:t>
            </w:r>
            <w:r w:rsidR="00EB45ED" w:rsidRPr="009E10D3">
              <w:rPr>
                <w:sz w:val="19"/>
                <w:szCs w:val="19"/>
              </w:rPr>
              <w:t xml:space="preserve">mployment of technical </w:t>
            </w:r>
            <w:r w:rsidR="00DB2C99" w:rsidRPr="009E10D3">
              <w:rPr>
                <w:sz w:val="19"/>
                <w:szCs w:val="19"/>
              </w:rPr>
              <w:t>and e</w:t>
            </w:r>
            <w:r w:rsidR="00EB45ED" w:rsidRPr="009E10D3">
              <w:rPr>
                <w:sz w:val="19"/>
                <w:szCs w:val="19"/>
              </w:rPr>
              <w:t xml:space="preserve">xpressive skills </w:t>
            </w:r>
            <w:r w:rsidR="00CD5B58" w:rsidRPr="009E10D3">
              <w:rPr>
                <w:sz w:val="19"/>
                <w:szCs w:val="19"/>
              </w:rPr>
              <w:t>when</w:t>
            </w:r>
            <w:r w:rsidR="00EB45ED" w:rsidRPr="009E10D3">
              <w:rPr>
                <w:sz w:val="19"/>
                <w:szCs w:val="19"/>
              </w:rPr>
              <w:t xml:space="preserve"> perform</w:t>
            </w:r>
            <w:r w:rsidR="00CD5B58" w:rsidRPr="009E10D3">
              <w:rPr>
                <w:sz w:val="19"/>
                <w:szCs w:val="19"/>
              </w:rPr>
              <w:t>ing</w:t>
            </w:r>
            <w:r w:rsidR="00B61765" w:rsidRPr="009E10D3">
              <w:rPr>
                <w:sz w:val="19"/>
                <w:szCs w:val="19"/>
              </w:rPr>
              <w:t xml:space="preserve"> </w:t>
            </w:r>
            <w:r w:rsidR="00EB45ED" w:rsidRPr="009E10D3">
              <w:rPr>
                <w:sz w:val="19"/>
                <w:szCs w:val="19"/>
              </w:rPr>
              <w:t>dances</w:t>
            </w:r>
            <w:r w:rsidR="0029740E" w:rsidRPr="009E10D3">
              <w:rPr>
                <w:sz w:val="19"/>
                <w:szCs w:val="19"/>
              </w:rPr>
              <w:t xml:space="preserve"> for audiences</w:t>
            </w:r>
            <w:r w:rsidRPr="009E10D3">
              <w:rPr>
                <w:sz w:val="19"/>
                <w:szCs w:val="19"/>
              </w:rPr>
              <w:t xml:space="preserve">, </w:t>
            </w:r>
            <w:r w:rsidR="00EB45ED" w:rsidRPr="009E10D3">
              <w:rPr>
                <w:sz w:val="19"/>
                <w:szCs w:val="19"/>
              </w:rPr>
              <w:t>demonstrati</w:t>
            </w:r>
            <w:r w:rsidRPr="009E10D3">
              <w:rPr>
                <w:sz w:val="19"/>
                <w:szCs w:val="19"/>
              </w:rPr>
              <w:t>ng</w:t>
            </w:r>
            <w:r w:rsidR="00EB45ED" w:rsidRPr="009E10D3">
              <w:rPr>
                <w:sz w:val="19"/>
                <w:szCs w:val="19"/>
              </w:rPr>
              <w:t xml:space="preserve"> safe dance practice</w:t>
            </w:r>
            <w:r w:rsidR="001445A7" w:rsidRPr="009E10D3">
              <w:rPr>
                <w:sz w:val="19"/>
                <w:szCs w:val="19"/>
              </w:rPr>
              <w:t>.</w:t>
            </w:r>
          </w:p>
        </w:tc>
        <w:tc>
          <w:tcPr>
            <w:tcW w:w="2640" w:type="dxa"/>
          </w:tcPr>
          <w:p w14:paraId="6DC15665" w14:textId="550A9529" w:rsidR="00EB45ED" w:rsidRPr="009E10D3" w:rsidRDefault="009E10D3" w:rsidP="009F617D">
            <w:pPr>
              <w:pStyle w:val="Tabletext"/>
              <w:cnfStyle w:val="000000000000" w:firstRow="0" w:lastRow="0" w:firstColumn="0" w:lastColumn="0" w:oddVBand="0" w:evenVBand="0" w:oddHBand="0" w:evenHBand="0" w:firstRowFirstColumn="0" w:firstRowLastColumn="0" w:lastRowFirstColumn="0" w:lastRowLastColumn="0"/>
            </w:pPr>
            <w:r w:rsidRPr="015B4F88">
              <w:rPr>
                <w:rStyle w:val="shadingdifferences"/>
              </w:rPr>
              <w:t>f</w:t>
            </w:r>
            <w:r w:rsidR="00B5702E" w:rsidRPr="015B4F88">
              <w:rPr>
                <w:rStyle w:val="shadingdifferences"/>
              </w:rPr>
              <w:t>ragmented</w:t>
            </w:r>
            <w:r>
              <w:t xml:space="preserve"> </w:t>
            </w:r>
            <w:r w:rsidR="00CD4CAF">
              <w:t>employment</w:t>
            </w:r>
            <w:r w:rsidR="00EB45ED">
              <w:t xml:space="preserve"> of technical </w:t>
            </w:r>
            <w:r w:rsidR="00D66386" w:rsidRPr="015B4F88">
              <w:rPr>
                <w:rStyle w:val="shadingdifferences"/>
              </w:rPr>
              <w:t>and</w:t>
            </w:r>
            <w:r w:rsidR="00EF182C" w:rsidRPr="015B4F88">
              <w:rPr>
                <w:rStyle w:val="shadingdifferences"/>
              </w:rPr>
              <w:t>/or</w:t>
            </w:r>
            <w:r w:rsidR="00EB45ED">
              <w:t xml:space="preserve"> expressive skills </w:t>
            </w:r>
            <w:r w:rsidR="00CD5B58">
              <w:t>when</w:t>
            </w:r>
            <w:r w:rsidR="00EB45ED">
              <w:t xml:space="preserve"> perform</w:t>
            </w:r>
            <w:r w:rsidR="00CD5B58">
              <w:t>ing</w:t>
            </w:r>
            <w:r w:rsidR="00EB45ED">
              <w:t xml:space="preserve"> dance</w:t>
            </w:r>
            <w:r w:rsidR="009D29E3">
              <w:t xml:space="preserve"> for audiences</w:t>
            </w:r>
            <w:r>
              <w:t xml:space="preserve">, </w:t>
            </w:r>
            <w:r w:rsidR="00EB45ED">
              <w:t>demonstrati</w:t>
            </w:r>
            <w:r>
              <w:t>ng</w:t>
            </w:r>
            <w:r w:rsidR="00EB45ED">
              <w:t xml:space="preserve"> safe dance practice</w:t>
            </w:r>
            <w:r w:rsidR="19C77C18">
              <w:t>.</w:t>
            </w:r>
          </w:p>
        </w:tc>
      </w:tr>
    </w:tbl>
    <w:p w14:paraId="06758015" w14:textId="36D42319" w:rsidR="00642B68" w:rsidRPr="00947C20" w:rsidRDefault="00642B68" w:rsidP="00FF729C">
      <w:pPr>
        <w:rPr>
          <w:sz w:val="20"/>
          <w:szCs w:val="20"/>
        </w:rPr>
      </w:pP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9F617D">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0878A3">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0878A3">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587ACFF" w14:textId="77777777" w:rsidR="00DF75C3" w:rsidRPr="00DD3C3D" w:rsidRDefault="00DF75C3" w:rsidP="00DF75C3">
      <w:pPr>
        <w:pStyle w:val="BodyText"/>
        <w:spacing w:before="480"/>
      </w:pPr>
      <w:bookmarkStart w:id="6" w:name="_Hlk135912719"/>
      <w:bookmarkEnd w:id="4"/>
      <w:bookmarkEnd w:id="5"/>
      <w:r w:rsidRPr="00DD3C3D">
        <w:rPr>
          <w:noProof/>
        </w:rPr>
        <w:drawing>
          <wp:inline distT="0" distB="0" distL="0" distR="0" wp14:anchorId="5D9C1954" wp14:editId="4884A4AD">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51EBB9E6438A499F9CF68C4627808251"/>
          </w:placeholder>
        </w:sdtPr>
        <w:sdtEndPr/>
        <w:sdtContent>
          <w:r>
            <w:t>2023</w:t>
          </w:r>
        </w:sdtContent>
      </w:sdt>
    </w:p>
    <w:bookmarkEnd w:id="6"/>
    <w:p w14:paraId="11046704" w14:textId="77777777" w:rsidR="00DF75C3" w:rsidRDefault="00DF75C3" w:rsidP="00DF75C3">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70F0B6A7" w14:textId="77777777" w:rsidR="00DF75C3" w:rsidRPr="009B319F" w:rsidRDefault="00DF75C3" w:rsidP="00DF75C3">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p w14:paraId="4B59245B" w14:textId="3FC08FC0" w:rsidR="00B2256F" w:rsidRPr="00136389" w:rsidRDefault="00B2256F" w:rsidP="00AC6FE0">
      <w:pPr>
        <w:rPr>
          <w:rFonts w:cstheme="minorHAnsi"/>
          <w:sz w:val="2"/>
          <w:szCs w:val="2"/>
        </w:rPr>
      </w:pPr>
    </w:p>
    <w:sectPr w:rsidR="00B2256F" w:rsidRPr="00136389" w:rsidSect="009B791E">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4D29" w14:textId="77777777" w:rsidR="001334E9" w:rsidRDefault="001334E9" w:rsidP="00185154">
      <w:r>
        <w:separator/>
      </w:r>
    </w:p>
    <w:p w14:paraId="39E70419" w14:textId="77777777" w:rsidR="001334E9" w:rsidRDefault="001334E9"/>
    <w:p w14:paraId="6E9503A1" w14:textId="77777777" w:rsidR="001334E9" w:rsidRDefault="001334E9"/>
  </w:endnote>
  <w:endnote w:type="continuationSeparator" w:id="0">
    <w:p w14:paraId="095EA3E2" w14:textId="77777777" w:rsidR="001334E9" w:rsidRDefault="001334E9" w:rsidP="00185154">
      <w:r>
        <w:continuationSeparator/>
      </w:r>
    </w:p>
    <w:p w14:paraId="0EC1C2D0" w14:textId="77777777" w:rsidR="001334E9" w:rsidRDefault="001334E9"/>
    <w:p w14:paraId="3A5B5165" w14:textId="77777777" w:rsidR="001334E9" w:rsidRDefault="001334E9"/>
  </w:endnote>
  <w:endnote w:type="continuationNotice" w:id="1">
    <w:p w14:paraId="48B1A6E1" w14:textId="77777777" w:rsidR="001334E9" w:rsidRDefault="00133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3FF3BC6F" w:rsidR="00133E41" w:rsidRDefault="000251E5"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7D511C">
                <w:rPr>
                  <w:lang w:eastAsia="en-US"/>
                </w:rPr>
                <w:t>230240-01</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1"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4FB7018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7D511C">
                <w:t>230240-01</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644A41">
      <w:tc>
        <w:tcPr>
          <w:tcW w:w="2500" w:type="pct"/>
          <w:noWrap/>
          <w:hideMark/>
        </w:tcPr>
        <w:p w14:paraId="4DE3B8D7" w14:textId="694EA7D4" w:rsidR="00B2256F" w:rsidRPr="002E6121" w:rsidRDefault="000251E5"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C4494F" w:rsidRPr="00833604">
                <w:rPr>
                  <w:rFonts w:cstheme="majorHAnsi"/>
                </w:rPr>
                <w:t xml:space="preserve">Years </w:t>
              </w:r>
              <w:r w:rsidR="00C4494F">
                <w:rPr>
                  <w:rFonts w:cstheme="majorHAnsi"/>
                </w:rPr>
                <w:t>7</w:t>
              </w:r>
              <w:r w:rsidR="00C4494F" w:rsidRPr="00833604">
                <w:rPr>
                  <w:rFonts w:cstheme="majorHAnsi"/>
                </w:rPr>
                <w:t>–</w:t>
              </w:r>
              <w:r w:rsidR="00C4494F">
                <w:rPr>
                  <w:rFonts w:cstheme="majorHAnsi"/>
                </w:rPr>
                <w:t>8</w:t>
              </w:r>
              <w:r w:rsidR="00C4494F" w:rsidRPr="00833604">
                <w:rPr>
                  <w:rFonts w:cstheme="majorHAnsi"/>
                </w:rPr>
                <w:t xml:space="preserve"> standard elaborations — Australian Curriculum</w:t>
              </w:r>
              <w:r w:rsidR="00C4494F">
                <w:rPr>
                  <w:rFonts w:cstheme="majorHAnsi"/>
                </w:rPr>
                <w:t xml:space="preserve"> v9.0</w:t>
              </w:r>
              <w:r w:rsidR="00C4494F" w:rsidRPr="00833604">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287C98">
                <w:t>Dance</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7038AE5E" w:rsidR="00B2256F" w:rsidRDefault="000251E5" w:rsidP="00B2256F">
              <w:pPr>
                <w:pStyle w:val="Footersubtitle"/>
                <w:jc w:val="right"/>
              </w:pPr>
              <w:r>
                <w:t>December 2023</w:t>
              </w:r>
            </w:p>
          </w:sdtContent>
        </w:sdt>
      </w:tc>
    </w:tr>
    <w:tr w:rsidR="00B2256F" w14:paraId="21DB0E6A" w14:textId="77777777" w:rsidTr="00644A41">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44CD" w14:textId="77777777" w:rsidR="001334E9" w:rsidRPr="001B4733" w:rsidRDefault="001334E9" w:rsidP="001B4733">
      <w:pPr>
        <w:rPr>
          <w:color w:val="D22730" w:themeColor="text2"/>
        </w:rPr>
      </w:pPr>
      <w:r w:rsidRPr="001B4733">
        <w:rPr>
          <w:color w:val="D22730" w:themeColor="text2"/>
        </w:rPr>
        <w:continuationSeparator/>
      </w:r>
    </w:p>
    <w:p w14:paraId="60D87404" w14:textId="77777777" w:rsidR="001334E9" w:rsidRPr="001B4733" w:rsidRDefault="001334E9">
      <w:pPr>
        <w:rPr>
          <w:sz w:val="4"/>
          <w:szCs w:val="4"/>
        </w:rPr>
      </w:pPr>
    </w:p>
  </w:footnote>
  <w:footnote w:type="continuationSeparator" w:id="0">
    <w:p w14:paraId="550802DC" w14:textId="77777777" w:rsidR="001334E9" w:rsidRPr="001B4733" w:rsidRDefault="001334E9" w:rsidP="00185154">
      <w:pPr>
        <w:rPr>
          <w:color w:val="D22730" w:themeColor="text2"/>
        </w:rPr>
      </w:pPr>
      <w:r w:rsidRPr="001B4733">
        <w:rPr>
          <w:color w:val="D22730" w:themeColor="text2"/>
        </w:rPr>
        <w:continuationSeparator/>
      </w:r>
    </w:p>
    <w:p w14:paraId="2F62A0BE" w14:textId="77777777" w:rsidR="001334E9" w:rsidRPr="001B4733" w:rsidRDefault="001334E9">
      <w:pPr>
        <w:rPr>
          <w:sz w:val="4"/>
          <w:szCs w:val="4"/>
        </w:rPr>
      </w:pPr>
    </w:p>
  </w:footnote>
  <w:footnote w:type="continuationNotice" w:id="1">
    <w:p w14:paraId="7DE4115D" w14:textId="77777777" w:rsidR="001334E9" w:rsidRPr="001B4733" w:rsidRDefault="001334E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396C6EF4" w:rsidR="000F1C8F" w:rsidRDefault="000F1C8F">
    <w:pPr>
      <w:pStyle w:val="Header"/>
    </w:pPr>
    <w:r>
      <w:rPr>
        <w:noProof/>
      </w:rPr>
      <w:drawing>
        <wp:anchor distT="0" distB="0" distL="114300" distR="114300" simplePos="0" relativeHeight="251658242"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D1F1" w14:textId="0724407D" w:rsidR="00DE015C" w:rsidRDefault="00DE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14CAB28F" w:rsidR="00B2256F" w:rsidRDefault="00B2256F">
    <w:pPr>
      <w:pStyle w:val="Header"/>
    </w:pPr>
    <w:r>
      <w:rPr>
        <w:noProof/>
      </w:rPr>
      <w:drawing>
        <wp:anchor distT="0" distB="0" distL="114300" distR="114300" simplePos="0" relativeHeight="251658243" behindDoc="1" locked="0" layoutInCell="1" allowOverlap="1" wp14:anchorId="59C56632" wp14:editId="47DEACBD">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2A81" w14:textId="0FE96068" w:rsidR="00DE015C" w:rsidRDefault="00DE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D07661"/>
    <w:multiLevelType w:val="hybridMultilevel"/>
    <w:tmpl w:val="52444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010E0"/>
    <w:multiLevelType w:val="hybridMultilevel"/>
    <w:tmpl w:val="E36C6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A2742DA"/>
    <w:multiLevelType w:val="multilevel"/>
    <w:tmpl w:val="07F81A8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E2843A4"/>
    <w:multiLevelType w:val="hybridMultilevel"/>
    <w:tmpl w:val="658C0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2C73B2"/>
    <w:multiLevelType w:val="hybridMultilevel"/>
    <w:tmpl w:val="63E4C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301890136">
    <w:abstractNumId w:val="21"/>
  </w:num>
  <w:num w:numId="2" w16cid:durableId="1457290488">
    <w:abstractNumId w:val="0"/>
  </w:num>
  <w:num w:numId="3" w16cid:durableId="2070834633">
    <w:abstractNumId w:val="8"/>
  </w:num>
  <w:num w:numId="4" w16cid:durableId="405956861">
    <w:abstractNumId w:val="7"/>
  </w:num>
  <w:num w:numId="5" w16cid:durableId="177157512">
    <w:abstractNumId w:val="10"/>
  </w:num>
  <w:num w:numId="6" w16cid:durableId="241909339">
    <w:abstractNumId w:val="1"/>
  </w:num>
  <w:num w:numId="7" w16cid:durableId="1876849151">
    <w:abstractNumId w:val="11"/>
  </w:num>
  <w:num w:numId="8" w16cid:durableId="2095930812">
    <w:abstractNumId w:val="18"/>
  </w:num>
  <w:num w:numId="9" w16cid:durableId="588999413">
    <w:abstractNumId w:val="16"/>
  </w:num>
  <w:num w:numId="10" w16cid:durableId="290746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775714">
    <w:abstractNumId w:val="14"/>
  </w:num>
  <w:num w:numId="12" w16cid:durableId="1692300436">
    <w:abstractNumId w:val="6"/>
  </w:num>
  <w:num w:numId="13" w16cid:durableId="631906956">
    <w:abstractNumId w:val="14"/>
  </w:num>
  <w:num w:numId="14" w16cid:durableId="1926062548">
    <w:abstractNumId w:val="4"/>
  </w:num>
  <w:num w:numId="15" w16cid:durableId="586572988">
    <w:abstractNumId w:val="5"/>
  </w:num>
  <w:num w:numId="16" w16cid:durableId="1918052373">
    <w:abstractNumId w:val="0"/>
  </w:num>
  <w:num w:numId="17" w16cid:durableId="9768045">
    <w:abstractNumId w:val="13"/>
  </w:num>
  <w:num w:numId="18" w16cid:durableId="115369265">
    <w:abstractNumId w:val="8"/>
  </w:num>
  <w:num w:numId="19" w16cid:durableId="632295530">
    <w:abstractNumId w:val="15"/>
  </w:num>
  <w:num w:numId="20" w16cid:durableId="625084474">
    <w:abstractNumId w:val="8"/>
  </w:num>
  <w:num w:numId="21" w16cid:durableId="867110775">
    <w:abstractNumId w:val="12"/>
  </w:num>
  <w:num w:numId="22" w16cid:durableId="959872667">
    <w:abstractNumId w:val="3"/>
  </w:num>
  <w:num w:numId="23" w16cid:durableId="487988017">
    <w:abstractNumId w:val="19"/>
  </w:num>
  <w:num w:numId="24" w16cid:durableId="175117890">
    <w:abstractNumId w:val="2"/>
  </w:num>
  <w:num w:numId="25" w16cid:durableId="364520992">
    <w:abstractNumId w:val="9"/>
  </w:num>
  <w:num w:numId="26" w16cid:durableId="1215853957">
    <w:abstractNumId w:val="20"/>
  </w:num>
  <w:num w:numId="27" w16cid:durableId="61186394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7851"/>
    <w:rsid w:val="00010D8A"/>
    <w:rsid w:val="00011BA8"/>
    <w:rsid w:val="000120D7"/>
    <w:rsid w:val="000150BF"/>
    <w:rsid w:val="00017F36"/>
    <w:rsid w:val="00021492"/>
    <w:rsid w:val="000227B0"/>
    <w:rsid w:val="00022B50"/>
    <w:rsid w:val="00023A4A"/>
    <w:rsid w:val="00024883"/>
    <w:rsid w:val="00025175"/>
    <w:rsid w:val="000251E5"/>
    <w:rsid w:val="00027565"/>
    <w:rsid w:val="00031341"/>
    <w:rsid w:val="00037045"/>
    <w:rsid w:val="00040973"/>
    <w:rsid w:val="0004459E"/>
    <w:rsid w:val="00045D01"/>
    <w:rsid w:val="0004645E"/>
    <w:rsid w:val="00052849"/>
    <w:rsid w:val="00055140"/>
    <w:rsid w:val="00057821"/>
    <w:rsid w:val="000615F0"/>
    <w:rsid w:val="00062C3E"/>
    <w:rsid w:val="000634A1"/>
    <w:rsid w:val="00066432"/>
    <w:rsid w:val="00071C7D"/>
    <w:rsid w:val="0007233D"/>
    <w:rsid w:val="00072E62"/>
    <w:rsid w:val="00073210"/>
    <w:rsid w:val="000741A5"/>
    <w:rsid w:val="000768F7"/>
    <w:rsid w:val="00076F97"/>
    <w:rsid w:val="00077F2D"/>
    <w:rsid w:val="000808B5"/>
    <w:rsid w:val="000829FE"/>
    <w:rsid w:val="0008318D"/>
    <w:rsid w:val="000870BB"/>
    <w:rsid w:val="000871A4"/>
    <w:rsid w:val="000878A3"/>
    <w:rsid w:val="00087D93"/>
    <w:rsid w:val="00094DCF"/>
    <w:rsid w:val="000A5DC8"/>
    <w:rsid w:val="000A658E"/>
    <w:rsid w:val="000B37BB"/>
    <w:rsid w:val="000B3EBE"/>
    <w:rsid w:val="000B6BD1"/>
    <w:rsid w:val="000B6FA1"/>
    <w:rsid w:val="000C0C22"/>
    <w:rsid w:val="000C1D1E"/>
    <w:rsid w:val="000C576E"/>
    <w:rsid w:val="000C7DA6"/>
    <w:rsid w:val="000D0E72"/>
    <w:rsid w:val="000E0FD1"/>
    <w:rsid w:val="000E1250"/>
    <w:rsid w:val="000E3631"/>
    <w:rsid w:val="000F1C8F"/>
    <w:rsid w:val="000F327D"/>
    <w:rsid w:val="000F4A35"/>
    <w:rsid w:val="000F5F76"/>
    <w:rsid w:val="000F6D02"/>
    <w:rsid w:val="00103EBE"/>
    <w:rsid w:val="0010405A"/>
    <w:rsid w:val="001063C6"/>
    <w:rsid w:val="00111589"/>
    <w:rsid w:val="00111674"/>
    <w:rsid w:val="00111E3A"/>
    <w:rsid w:val="00112F96"/>
    <w:rsid w:val="00113102"/>
    <w:rsid w:val="00115EC2"/>
    <w:rsid w:val="00124353"/>
    <w:rsid w:val="0012781A"/>
    <w:rsid w:val="00131D8F"/>
    <w:rsid w:val="0013218E"/>
    <w:rsid w:val="001334E9"/>
    <w:rsid w:val="00133E41"/>
    <w:rsid w:val="00135AAE"/>
    <w:rsid w:val="00136389"/>
    <w:rsid w:val="00136F3F"/>
    <w:rsid w:val="00137135"/>
    <w:rsid w:val="00137A13"/>
    <w:rsid w:val="0014080F"/>
    <w:rsid w:val="001445A7"/>
    <w:rsid w:val="00145CCD"/>
    <w:rsid w:val="001505D8"/>
    <w:rsid w:val="00151AB1"/>
    <w:rsid w:val="00154790"/>
    <w:rsid w:val="00156423"/>
    <w:rsid w:val="001600E5"/>
    <w:rsid w:val="001605B8"/>
    <w:rsid w:val="00163C6A"/>
    <w:rsid w:val="00165DCA"/>
    <w:rsid w:val="001668F5"/>
    <w:rsid w:val="00181A35"/>
    <w:rsid w:val="001829A7"/>
    <w:rsid w:val="00185154"/>
    <w:rsid w:val="0018531A"/>
    <w:rsid w:val="0018689F"/>
    <w:rsid w:val="0019114D"/>
    <w:rsid w:val="00195549"/>
    <w:rsid w:val="00195F12"/>
    <w:rsid w:val="00197279"/>
    <w:rsid w:val="001A5839"/>
    <w:rsid w:val="001A5EEA"/>
    <w:rsid w:val="001A6BE8"/>
    <w:rsid w:val="001B4733"/>
    <w:rsid w:val="001E0059"/>
    <w:rsid w:val="001F1652"/>
    <w:rsid w:val="001F16CA"/>
    <w:rsid w:val="001F2AD3"/>
    <w:rsid w:val="001F3707"/>
    <w:rsid w:val="001F4587"/>
    <w:rsid w:val="001F4FDA"/>
    <w:rsid w:val="001F6AB0"/>
    <w:rsid w:val="001F75B5"/>
    <w:rsid w:val="002021B3"/>
    <w:rsid w:val="0020323F"/>
    <w:rsid w:val="00203A06"/>
    <w:rsid w:val="00203AAA"/>
    <w:rsid w:val="002078C1"/>
    <w:rsid w:val="002106C4"/>
    <w:rsid w:val="00210DEF"/>
    <w:rsid w:val="00211E11"/>
    <w:rsid w:val="002124A3"/>
    <w:rsid w:val="00213E32"/>
    <w:rsid w:val="00222215"/>
    <w:rsid w:val="00222F98"/>
    <w:rsid w:val="00225827"/>
    <w:rsid w:val="00240727"/>
    <w:rsid w:val="00250B39"/>
    <w:rsid w:val="0025119D"/>
    <w:rsid w:val="00252201"/>
    <w:rsid w:val="00254DD8"/>
    <w:rsid w:val="00256C38"/>
    <w:rsid w:val="00260CF9"/>
    <w:rsid w:val="00261E1A"/>
    <w:rsid w:val="00266880"/>
    <w:rsid w:val="00266D6D"/>
    <w:rsid w:val="00266E1D"/>
    <w:rsid w:val="00270716"/>
    <w:rsid w:val="002721D7"/>
    <w:rsid w:val="00275ED9"/>
    <w:rsid w:val="002803EE"/>
    <w:rsid w:val="00281931"/>
    <w:rsid w:val="002822A6"/>
    <w:rsid w:val="00284393"/>
    <w:rsid w:val="0028627C"/>
    <w:rsid w:val="002864BD"/>
    <w:rsid w:val="00287C98"/>
    <w:rsid w:val="0029216D"/>
    <w:rsid w:val="00292DD8"/>
    <w:rsid w:val="0029740E"/>
    <w:rsid w:val="002A58E7"/>
    <w:rsid w:val="002B0BB3"/>
    <w:rsid w:val="002B1176"/>
    <w:rsid w:val="002B1D93"/>
    <w:rsid w:val="002B4003"/>
    <w:rsid w:val="002C1003"/>
    <w:rsid w:val="002C1347"/>
    <w:rsid w:val="002C5B1C"/>
    <w:rsid w:val="002D3F7C"/>
    <w:rsid w:val="002D4254"/>
    <w:rsid w:val="002D4E6E"/>
    <w:rsid w:val="002D704B"/>
    <w:rsid w:val="002D750D"/>
    <w:rsid w:val="002E5482"/>
    <w:rsid w:val="002E6121"/>
    <w:rsid w:val="002E7DB8"/>
    <w:rsid w:val="002E7ED4"/>
    <w:rsid w:val="002F15B4"/>
    <w:rsid w:val="002F2AA4"/>
    <w:rsid w:val="002F4862"/>
    <w:rsid w:val="002F4F51"/>
    <w:rsid w:val="002F656C"/>
    <w:rsid w:val="002F6E28"/>
    <w:rsid w:val="0030133C"/>
    <w:rsid w:val="00301893"/>
    <w:rsid w:val="0030487E"/>
    <w:rsid w:val="00306386"/>
    <w:rsid w:val="00307A2B"/>
    <w:rsid w:val="003105C9"/>
    <w:rsid w:val="003135C8"/>
    <w:rsid w:val="00320635"/>
    <w:rsid w:val="003206E3"/>
    <w:rsid w:val="00326C3E"/>
    <w:rsid w:val="00330DA3"/>
    <w:rsid w:val="0033347E"/>
    <w:rsid w:val="00333791"/>
    <w:rsid w:val="00334A30"/>
    <w:rsid w:val="003411DD"/>
    <w:rsid w:val="0034248D"/>
    <w:rsid w:val="00344A05"/>
    <w:rsid w:val="00344C13"/>
    <w:rsid w:val="00346472"/>
    <w:rsid w:val="003524B6"/>
    <w:rsid w:val="003549E7"/>
    <w:rsid w:val="003553D9"/>
    <w:rsid w:val="0035772F"/>
    <w:rsid w:val="003611D6"/>
    <w:rsid w:val="0036158F"/>
    <w:rsid w:val="00362D9D"/>
    <w:rsid w:val="00367400"/>
    <w:rsid w:val="00370C81"/>
    <w:rsid w:val="00371477"/>
    <w:rsid w:val="0037398C"/>
    <w:rsid w:val="0037433D"/>
    <w:rsid w:val="0037618F"/>
    <w:rsid w:val="00377B2C"/>
    <w:rsid w:val="00382722"/>
    <w:rsid w:val="0038310E"/>
    <w:rsid w:val="00383D19"/>
    <w:rsid w:val="003853C1"/>
    <w:rsid w:val="0039022B"/>
    <w:rsid w:val="00391673"/>
    <w:rsid w:val="00391917"/>
    <w:rsid w:val="00391F3F"/>
    <w:rsid w:val="00392CCF"/>
    <w:rsid w:val="003936F9"/>
    <w:rsid w:val="0039510D"/>
    <w:rsid w:val="00395F57"/>
    <w:rsid w:val="00397F8F"/>
    <w:rsid w:val="003A04C1"/>
    <w:rsid w:val="003A087E"/>
    <w:rsid w:val="003A08A5"/>
    <w:rsid w:val="003B0945"/>
    <w:rsid w:val="003B097F"/>
    <w:rsid w:val="003B1166"/>
    <w:rsid w:val="003B3915"/>
    <w:rsid w:val="003B3981"/>
    <w:rsid w:val="003B4DCF"/>
    <w:rsid w:val="003B52C4"/>
    <w:rsid w:val="003B595E"/>
    <w:rsid w:val="003B67E6"/>
    <w:rsid w:val="003C3E20"/>
    <w:rsid w:val="003D3B71"/>
    <w:rsid w:val="003D3B7E"/>
    <w:rsid w:val="003D56AF"/>
    <w:rsid w:val="003D7770"/>
    <w:rsid w:val="003E0741"/>
    <w:rsid w:val="003E1167"/>
    <w:rsid w:val="003E1EF3"/>
    <w:rsid w:val="003E309C"/>
    <w:rsid w:val="003E5319"/>
    <w:rsid w:val="003F512B"/>
    <w:rsid w:val="0040339E"/>
    <w:rsid w:val="004037B5"/>
    <w:rsid w:val="00404615"/>
    <w:rsid w:val="00406D7A"/>
    <w:rsid w:val="00407776"/>
    <w:rsid w:val="00410047"/>
    <w:rsid w:val="00412450"/>
    <w:rsid w:val="00413C60"/>
    <w:rsid w:val="004178B4"/>
    <w:rsid w:val="00421B24"/>
    <w:rsid w:val="00425472"/>
    <w:rsid w:val="00426321"/>
    <w:rsid w:val="00427353"/>
    <w:rsid w:val="00430169"/>
    <w:rsid w:val="00435407"/>
    <w:rsid w:val="0043564D"/>
    <w:rsid w:val="0043628A"/>
    <w:rsid w:val="0044283B"/>
    <w:rsid w:val="00444352"/>
    <w:rsid w:val="00444AE6"/>
    <w:rsid w:val="004478FD"/>
    <w:rsid w:val="00460CFF"/>
    <w:rsid w:val="004620E9"/>
    <w:rsid w:val="00464346"/>
    <w:rsid w:val="00465D0B"/>
    <w:rsid w:val="004700B3"/>
    <w:rsid w:val="004701D5"/>
    <w:rsid w:val="004709CC"/>
    <w:rsid w:val="00470FA6"/>
    <w:rsid w:val="004715A6"/>
    <w:rsid w:val="00471634"/>
    <w:rsid w:val="0047216B"/>
    <w:rsid w:val="00475EFD"/>
    <w:rsid w:val="00476876"/>
    <w:rsid w:val="00477DD6"/>
    <w:rsid w:val="004906B0"/>
    <w:rsid w:val="00490C6B"/>
    <w:rsid w:val="00491C59"/>
    <w:rsid w:val="004926C6"/>
    <w:rsid w:val="00496F1E"/>
    <w:rsid w:val="004974CC"/>
    <w:rsid w:val="004A3601"/>
    <w:rsid w:val="004A715D"/>
    <w:rsid w:val="004B0FB8"/>
    <w:rsid w:val="004B1945"/>
    <w:rsid w:val="004B2F1E"/>
    <w:rsid w:val="004B3FFD"/>
    <w:rsid w:val="004B481C"/>
    <w:rsid w:val="004B7DAE"/>
    <w:rsid w:val="004B7FDE"/>
    <w:rsid w:val="004C1948"/>
    <w:rsid w:val="004C54EB"/>
    <w:rsid w:val="004C6139"/>
    <w:rsid w:val="004D119B"/>
    <w:rsid w:val="004D7E14"/>
    <w:rsid w:val="004E4A29"/>
    <w:rsid w:val="004E79A4"/>
    <w:rsid w:val="004F0760"/>
    <w:rsid w:val="004F2A3C"/>
    <w:rsid w:val="004F3D6F"/>
    <w:rsid w:val="004F7E64"/>
    <w:rsid w:val="00500028"/>
    <w:rsid w:val="00504F96"/>
    <w:rsid w:val="0051056D"/>
    <w:rsid w:val="00514D1D"/>
    <w:rsid w:val="00516B0C"/>
    <w:rsid w:val="005176F4"/>
    <w:rsid w:val="00526F36"/>
    <w:rsid w:val="00527B0E"/>
    <w:rsid w:val="00530976"/>
    <w:rsid w:val="0053154C"/>
    <w:rsid w:val="005317FB"/>
    <w:rsid w:val="00532847"/>
    <w:rsid w:val="005331C9"/>
    <w:rsid w:val="00535754"/>
    <w:rsid w:val="005403E5"/>
    <w:rsid w:val="00544C6A"/>
    <w:rsid w:val="00550B46"/>
    <w:rsid w:val="0055219D"/>
    <w:rsid w:val="0055353F"/>
    <w:rsid w:val="0055741B"/>
    <w:rsid w:val="005601D6"/>
    <w:rsid w:val="00563598"/>
    <w:rsid w:val="0056633F"/>
    <w:rsid w:val="005666F1"/>
    <w:rsid w:val="005674B2"/>
    <w:rsid w:val="00567A94"/>
    <w:rsid w:val="005713E5"/>
    <w:rsid w:val="00573359"/>
    <w:rsid w:val="005750C8"/>
    <w:rsid w:val="005817DB"/>
    <w:rsid w:val="00587E1F"/>
    <w:rsid w:val="00593846"/>
    <w:rsid w:val="005968C0"/>
    <w:rsid w:val="00597900"/>
    <w:rsid w:val="005A323F"/>
    <w:rsid w:val="005A435A"/>
    <w:rsid w:val="005A7CB1"/>
    <w:rsid w:val="005A7EF4"/>
    <w:rsid w:val="005B0C40"/>
    <w:rsid w:val="005B1947"/>
    <w:rsid w:val="005B1B68"/>
    <w:rsid w:val="005B407F"/>
    <w:rsid w:val="005C0C71"/>
    <w:rsid w:val="005C3146"/>
    <w:rsid w:val="005C380A"/>
    <w:rsid w:val="005C5375"/>
    <w:rsid w:val="005C7289"/>
    <w:rsid w:val="005D4005"/>
    <w:rsid w:val="005D59EA"/>
    <w:rsid w:val="005D620B"/>
    <w:rsid w:val="005E1D5D"/>
    <w:rsid w:val="005E259B"/>
    <w:rsid w:val="005E7838"/>
    <w:rsid w:val="005F30F9"/>
    <w:rsid w:val="005F3D12"/>
    <w:rsid w:val="005F4009"/>
    <w:rsid w:val="005F5ACA"/>
    <w:rsid w:val="005F716F"/>
    <w:rsid w:val="005F7E01"/>
    <w:rsid w:val="006025ED"/>
    <w:rsid w:val="006036B5"/>
    <w:rsid w:val="00605C58"/>
    <w:rsid w:val="00607256"/>
    <w:rsid w:val="0061089F"/>
    <w:rsid w:val="00620553"/>
    <w:rsid w:val="00621738"/>
    <w:rsid w:val="00623534"/>
    <w:rsid w:val="00624B99"/>
    <w:rsid w:val="00633235"/>
    <w:rsid w:val="00636A32"/>
    <w:rsid w:val="00642B68"/>
    <w:rsid w:val="00644A41"/>
    <w:rsid w:val="0064613A"/>
    <w:rsid w:val="00646BC2"/>
    <w:rsid w:val="00647C45"/>
    <w:rsid w:val="0065115E"/>
    <w:rsid w:val="0065325A"/>
    <w:rsid w:val="00654EC1"/>
    <w:rsid w:val="00656B6D"/>
    <w:rsid w:val="00656FB6"/>
    <w:rsid w:val="006600E3"/>
    <w:rsid w:val="0066080C"/>
    <w:rsid w:val="00660D1A"/>
    <w:rsid w:val="0067297B"/>
    <w:rsid w:val="00674316"/>
    <w:rsid w:val="00677C0E"/>
    <w:rsid w:val="00683A98"/>
    <w:rsid w:val="00684E74"/>
    <w:rsid w:val="00691753"/>
    <w:rsid w:val="00693AE0"/>
    <w:rsid w:val="006949BB"/>
    <w:rsid w:val="006965C7"/>
    <w:rsid w:val="006975A6"/>
    <w:rsid w:val="006A1801"/>
    <w:rsid w:val="006A3D1C"/>
    <w:rsid w:val="006B25CE"/>
    <w:rsid w:val="006B55A3"/>
    <w:rsid w:val="006B5819"/>
    <w:rsid w:val="006B6031"/>
    <w:rsid w:val="006C23F9"/>
    <w:rsid w:val="006C4E40"/>
    <w:rsid w:val="006C792A"/>
    <w:rsid w:val="006C79A1"/>
    <w:rsid w:val="006D0212"/>
    <w:rsid w:val="006D22C5"/>
    <w:rsid w:val="006D58DC"/>
    <w:rsid w:val="006D6EAC"/>
    <w:rsid w:val="006D6F9E"/>
    <w:rsid w:val="006E6EB2"/>
    <w:rsid w:val="006E6FA5"/>
    <w:rsid w:val="006F281E"/>
    <w:rsid w:val="00701F37"/>
    <w:rsid w:val="00702DF5"/>
    <w:rsid w:val="00704BE0"/>
    <w:rsid w:val="00705915"/>
    <w:rsid w:val="00706618"/>
    <w:rsid w:val="0071058E"/>
    <w:rsid w:val="0072349B"/>
    <w:rsid w:val="007234F3"/>
    <w:rsid w:val="00731DB5"/>
    <w:rsid w:val="007375BC"/>
    <w:rsid w:val="00737ED2"/>
    <w:rsid w:val="007402E7"/>
    <w:rsid w:val="00741647"/>
    <w:rsid w:val="007419EB"/>
    <w:rsid w:val="00742425"/>
    <w:rsid w:val="007435D5"/>
    <w:rsid w:val="00744B4C"/>
    <w:rsid w:val="00747958"/>
    <w:rsid w:val="0074799C"/>
    <w:rsid w:val="00750B9E"/>
    <w:rsid w:val="007514FC"/>
    <w:rsid w:val="0075228B"/>
    <w:rsid w:val="00756510"/>
    <w:rsid w:val="00761537"/>
    <w:rsid w:val="00764F96"/>
    <w:rsid w:val="00765312"/>
    <w:rsid w:val="00770BF1"/>
    <w:rsid w:val="00772EA6"/>
    <w:rsid w:val="00774E81"/>
    <w:rsid w:val="0077542A"/>
    <w:rsid w:val="00782E8F"/>
    <w:rsid w:val="00784AC5"/>
    <w:rsid w:val="007862E9"/>
    <w:rsid w:val="00787CB5"/>
    <w:rsid w:val="007923B9"/>
    <w:rsid w:val="0079627A"/>
    <w:rsid w:val="0079789A"/>
    <w:rsid w:val="007A10BF"/>
    <w:rsid w:val="007A232D"/>
    <w:rsid w:val="007A28B9"/>
    <w:rsid w:val="007A29DC"/>
    <w:rsid w:val="007A2B94"/>
    <w:rsid w:val="007A3F26"/>
    <w:rsid w:val="007A4C10"/>
    <w:rsid w:val="007A5346"/>
    <w:rsid w:val="007B0633"/>
    <w:rsid w:val="007B2797"/>
    <w:rsid w:val="007B43E8"/>
    <w:rsid w:val="007B5A2B"/>
    <w:rsid w:val="007B71B4"/>
    <w:rsid w:val="007C2BD5"/>
    <w:rsid w:val="007C615D"/>
    <w:rsid w:val="007D2C78"/>
    <w:rsid w:val="007D48BA"/>
    <w:rsid w:val="007D511C"/>
    <w:rsid w:val="007D6D64"/>
    <w:rsid w:val="007D79AE"/>
    <w:rsid w:val="007E0B1E"/>
    <w:rsid w:val="007E3A11"/>
    <w:rsid w:val="007E4003"/>
    <w:rsid w:val="007E46EA"/>
    <w:rsid w:val="007F0231"/>
    <w:rsid w:val="007F218A"/>
    <w:rsid w:val="007F23F5"/>
    <w:rsid w:val="007F5605"/>
    <w:rsid w:val="007F79C4"/>
    <w:rsid w:val="00800990"/>
    <w:rsid w:val="00803B85"/>
    <w:rsid w:val="00810953"/>
    <w:rsid w:val="0081105E"/>
    <w:rsid w:val="008142D0"/>
    <w:rsid w:val="00822503"/>
    <w:rsid w:val="00822A21"/>
    <w:rsid w:val="00823078"/>
    <w:rsid w:val="00825094"/>
    <w:rsid w:val="00826EB1"/>
    <w:rsid w:val="00831436"/>
    <w:rsid w:val="0083195B"/>
    <w:rsid w:val="00833604"/>
    <w:rsid w:val="00844EF2"/>
    <w:rsid w:val="00845732"/>
    <w:rsid w:val="00845B11"/>
    <w:rsid w:val="0084733B"/>
    <w:rsid w:val="008502D0"/>
    <w:rsid w:val="00855DDD"/>
    <w:rsid w:val="008572D9"/>
    <w:rsid w:val="0085740A"/>
    <w:rsid w:val="00860BC6"/>
    <w:rsid w:val="00861E13"/>
    <w:rsid w:val="00872234"/>
    <w:rsid w:val="00873436"/>
    <w:rsid w:val="0087604D"/>
    <w:rsid w:val="00883F41"/>
    <w:rsid w:val="008852C8"/>
    <w:rsid w:val="00886C34"/>
    <w:rsid w:val="0089021A"/>
    <w:rsid w:val="00892496"/>
    <w:rsid w:val="00896B19"/>
    <w:rsid w:val="00897665"/>
    <w:rsid w:val="008A1038"/>
    <w:rsid w:val="008A18F4"/>
    <w:rsid w:val="008A6F22"/>
    <w:rsid w:val="008B2FB9"/>
    <w:rsid w:val="008B4D71"/>
    <w:rsid w:val="008B5D8F"/>
    <w:rsid w:val="008B6414"/>
    <w:rsid w:val="008C221B"/>
    <w:rsid w:val="008C6D9F"/>
    <w:rsid w:val="008C785A"/>
    <w:rsid w:val="008D515A"/>
    <w:rsid w:val="008D52A9"/>
    <w:rsid w:val="008D5D43"/>
    <w:rsid w:val="008E2067"/>
    <w:rsid w:val="008E3498"/>
    <w:rsid w:val="008E3E65"/>
    <w:rsid w:val="008E4CF3"/>
    <w:rsid w:val="008F377D"/>
    <w:rsid w:val="008F4E0B"/>
    <w:rsid w:val="008F522A"/>
    <w:rsid w:val="00903B44"/>
    <w:rsid w:val="00903DCD"/>
    <w:rsid w:val="0090686F"/>
    <w:rsid w:val="00907866"/>
    <w:rsid w:val="00907CE9"/>
    <w:rsid w:val="00910BD6"/>
    <w:rsid w:val="00912B30"/>
    <w:rsid w:val="00915659"/>
    <w:rsid w:val="00917538"/>
    <w:rsid w:val="00920CCB"/>
    <w:rsid w:val="0092210A"/>
    <w:rsid w:val="009225C1"/>
    <w:rsid w:val="00922659"/>
    <w:rsid w:val="00931C61"/>
    <w:rsid w:val="009332AF"/>
    <w:rsid w:val="00940078"/>
    <w:rsid w:val="009449D2"/>
    <w:rsid w:val="00944EE0"/>
    <w:rsid w:val="00944F14"/>
    <w:rsid w:val="009453E1"/>
    <w:rsid w:val="00946085"/>
    <w:rsid w:val="009468D8"/>
    <w:rsid w:val="00947815"/>
    <w:rsid w:val="00947C20"/>
    <w:rsid w:val="0095345F"/>
    <w:rsid w:val="00956ADE"/>
    <w:rsid w:val="009571D7"/>
    <w:rsid w:val="00957FAB"/>
    <w:rsid w:val="0096050F"/>
    <w:rsid w:val="0096097B"/>
    <w:rsid w:val="0096253C"/>
    <w:rsid w:val="009633D1"/>
    <w:rsid w:val="009654DA"/>
    <w:rsid w:val="00965EC9"/>
    <w:rsid w:val="00966659"/>
    <w:rsid w:val="009669AD"/>
    <w:rsid w:val="00971792"/>
    <w:rsid w:val="009739CF"/>
    <w:rsid w:val="00974028"/>
    <w:rsid w:val="009809F4"/>
    <w:rsid w:val="00982DC6"/>
    <w:rsid w:val="0099128F"/>
    <w:rsid w:val="009939FB"/>
    <w:rsid w:val="009943C4"/>
    <w:rsid w:val="009946D2"/>
    <w:rsid w:val="00995370"/>
    <w:rsid w:val="009A199C"/>
    <w:rsid w:val="009A63ED"/>
    <w:rsid w:val="009B791E"/>
    <w:rsid w:val="009B7B63"/>
    <w:rsid w:val="009B7C52"/>
    <w:rsid w:val="009C3F85"/>
    <w:rsid w:val="009C6983"/>
    <w:rsid w:val="009C6B17"/>
    <w:rsid w:val="009C7E64"/>
    <w:rsid w:val="009D23F7"/>
    <w:rsid w:val="009D29E3"/>
    <w:rsid w:val="009D2B01"/>
    <w:rsid w:val="009D670A"/>
    <w:rsid w:val="009E10D3"/>
    <w:rsid w:val="009E2633"/>
    <w:rsid w:val="009E48AE"/>
    <w:rsid w:val="009E5545"/>
    <w:rsid w:val="009F03C0"/>
    <w:rsid w:val="009F1794"/>
    <w:rsid w:val="009F617D"/>
    <w:rsid w:val="009F6529"/>
    <w:rsid w:val="009F6CE7"/>
    <w:rsid w:val="00A0098C"/>
    <w:rsid w:val="00A03AB1"/>
    <w:rsid w:val="00A055A4"/>
    <w:rsid w:val="00A05FC8"/>
    <w:rsid w:val="00A0699F"/>
    <w:rsid w:val="00A07490"/>
    <w:rsid w:val="00A07960"/>
    <w:rsid w:val="00A10005"/>
    <w:rsid w:val="00A116F5"/>
    <w:rsid w:val="00A125F5"/>
    <w:rsid w:val="00A13016"/>
    <w:rsid w:val="00A20316"/>
    <w:rsid w:val="00A279E6"/>
    <w:rsid w:val="00A30FD4"/>
    <w:rsid w:val="00A32E8B"/>
    <w:rsid w:val="00A35343"/>
    <w:rsid w:val="00A35710"/>
    <w:rsid w:val="00A41250"/>
    <w:rsid w:val="00A41D4E"/>
    <w:rsid w:val="00A42335"/>
    <w:rsid w:val="00A47909"/>
    <w:rsid w:val="00A510A2"/>
    <w:rsid w:val="00A51F83"/>
    <w:rsid w:val="00A52A8F"/>
    <w:rsid w:val="00A55155"/>
    <w:rsid w:val="00A55826"/>
    <w:rsid w:val="00A57644"/>
    <w:rsid w:val="00A62E21"/>
    <w:rsid w:val="00A640FF"/>
    <w:rsid w:val="00A64D32"/>
    <w:rsid w:val="00A666B7"/>
    <w:rsid w:val="00A72AD8"/>
    <w:rsid w:val="00A83349"/>
    <w:rsid w:val="00A83B38"/>
    <w:rsid w:val="00A964C2"/>
    <w:rsid w:val="00AA0CE4"/>
    <w:rsid w:val="00AA6010"/>
    <w:rsid w:val="00AB48D1"/>
    <w:rsid w:val="00AB5BEA"/>
    <w:rsid w:val="00AB7E56"/>
    <w:rsid w:val="00AC4113"/>
    <w:rsid w:val="00AC6FE0"/>
    <w:rsid w:val="00AD002C"/>
    <w:rsid w:val="00AD029B"/>
    <w:rsid w:val="00AD6EC2"/>
    <w:rsid w:val="00AE4C26"/>
    <w:rsid w:val="00AE50BA"/>
    <w:rsid w:val="00AE79B3"/>
    <w:rsid w:val="00AF2204"/>
    <w:rsid w:val="00AF425E"/>
    <w:rsid w:val="00AF4A48"/>
    <w:rsid w:val="00AF6C56"/>
    <w:rsid w:val="00B012F3"/>
    <w:rsid w:val="00B03129"/>
    <w:rsid w:val="00B123D8"/>
    <w:rsid w:val="00B1273F"/>
    <w:rsid w:val="00B16143"/>
    <w:rsid w:val="00B21D73"/>
    <w:rsid w:val="00B2256F"/>
    <w:rsid w:val="00B26BD8"/>
    <w:rsid w:val="00B2798F"/>
    <w:rsid w:val="00B41AB0"/>
    <w:rsid w:val="00B47F9D"/>
    <w:rsid w:val="00B51A10"/>
    <w:rsid w:val="00B52CD5"/>
    <w:rsid w:val="00B53493"/>
    <w:rsid w:val="00B536F5"/>
    <w:rsid w:val="00B55D18"/>
    <w:rsid w:val="00B56CC8"/>
    <w:rsid w:val="00B5702E"/>
    <w:rsid w:val="00B6077F"/>
    <w:rsid w:val="00B61765"/>
    <w:rsid w:val="00B63D7C"/>
    <w:rsid w:val="00B64090"/>
    <w:rsid w:val="00B65281"/>
    <w:rsid w:val="00B6550C"/>
    <w:rsid w:val="00B65924"/>
    <w:rsid w:val="00B668FB"/>
    <w:rsid w:val="00B72D1D"/>
    <w:rsid w:val="00B76B8E"/>
    <w:rsid w:val="00B80FB7"/>
    <w:rsid w:val="00B819DD"/>
    <w:rsid w:val="00B8392A"/>
    <w:rsid w:val="00B91E4C"/>
    <w:rsid w:val="00B92B2B"/>
    <w:rsid w:val="00BA1102"/>
    <w:rsid w:val="00BA22F9"/>
    <w:rsid w:val="00BA40A8"/>
    <w:rsid w:val="00BA45AE"/>
    <w:rsid w:val="00BA4F4A"/>
    <w:rsid w:val="00BA628E"/>
    <w:rsid w:val="00BA66AD"/>
    <w:rsid w:val="00BA6BE1"/>
    <w:rsid w:val="00BA7612"/>
    <w:rsid w:val="00BB3CA8"/>
    <w:rsid w:val="00BB3EE1"/>
    <w:rsid w:val="00BB4156"/>
    <w:rsid w:val="00BB5A6A"/>
    <w:rsid w:val="00BC026C"/>
    <w:rsid w:val="00BC2DD3"/>
    <w:rsid w:val="00BC40A7"/>
    <w:rsid w:val="00BC5DF3"/>
    <w:rsid w:val="00BC67B1"/>
    <w:rsid w:val="00BD52CF"/>
    <w:rsid w:val="00BD55D8"/>
    <w:rsid w:val="00BD7CF3"/>
    <w:rsid w:val="00BE16D4"/>
    <w:rsid w:val="00BE3162"/>
    <w:rsid w:val="00BE3B02"/>
    <w:rsid w:val="00BE63B2"/>
    <w:rsid w:val="00BF10D6"/>
    <w:rsid w:val="00BF2C53"/>
    <w:rsid w:val="00BF44E8"/>
    <w:rsid w:val="00BF7B41"/>
    <w:rsid w:val="00C000C3"/>
    <w:rsid w:val="00C01631"/>
    <w:rsid w:val="00C02E60"/>
    <w:rsid w:val="00C0375D"/>
    <w:rsid w:val="00C0405B"/>
    <w:rsid w:val="00C074B9"/>
    <w:rsid w:val="00C07A73"/>
    <w:rsid w:val="00C10095"/>
    <w:rsid w:val="00C13878"/>
    <w:rsid w:val="00C1680B"/>
    <w:rsid w:val="00C20877"/>
    <w:rsid w:val="00C240FD"/>
    <w:rsid w:val="00C24374"/>
    <w:rsid w:val="00C26D4D"/>
    <w:rsid w:val="00C27DD7"/>
    <w:rsid w:val="00C302EF"/>
    <w:rsid w:val="00C311F3"/>
    <w:rsid w:val="00C36455"/>
    <w:rsid w:val="00C36A7E"/>
    <w:rsid w:val="00C400E6"/>
    <w:rsid w:val="00C428D9"/>
    <w:rsid w:val="00C43C86"/>
    <w:rsid w:val="00C4494F"/>
    <w:rsid w:val="00C479D0"/>
    <w:rsid w:val="00C52F8B"/>
    <w:rsid w:val="00C53907"/>
    <w:rsid w:val="00C6199A"/>
    <w:rsid w:val="00C63DD3"/>
    <w:rsid w:val="00C65361"/>
    <w:rsid w:val="00C65BF0"/>
    <w:rsid w:val="00C666AE"/>
    <w:rsid w:val="00C745AC"/>
    <w:rsid w:val="00C74C53"/>
    <w:rsid w:val="00C7518E"/>
    <w:rsid w:val="00C755AC"/>
    <w:rsid w:val="00C7787A"/>
    <w:rsid w:val="00C779B4"/>
    <w:rsid w:val="00C838DC"/>
    <w:rsid w:val="00C941F0"/>
    <w:rsid w:val="00C97431"/>
    <w:rsid w:val="00C9759C"/>
    <w:rsid w:val="00CA1E3B"/>
    <w:rsid w:val="00CA3A82"/>
    <w:rsid w:val="00CA3CD8"/>
    <w:rsid w:val="00CA4149"/>
    <w:rsid w:val="00CA6411"/>
    <w:rsid w:val="00CB13BC"/>
    <w:rsid w:val="00CB1E0C"/>
    <w:rsid w:val="00CB4D9B"/>
    <w:rsid w:val="00CB5A23"/>
    <w:rsid w:val="00CC1C27"/>
    <w:rsid w:val="00CC1FA9"/>
    <w:rsid w:val="00CC52EF"/>
    <w:rsid w:val="00CC764A"/>
    <w:rsid w:val="00CD2C17"/>
    <w:rsid w:val="00CD2C86"/>
    <w:rsid w:val="00CD3929"/>
    <w:rsid w:val="00CD4CAF"/>
    <w:rsid w:val="00CD5119"/>
    <w:rsid w:val="00CD5B58"/>
    <w:rsid w:val="00CE0E66"/>
    <w:rsid w:val="00CE1EFF"/>
    <w:rsid w:val="00CE3743"/>
    <w:rsid w:val="00CE5561"/>
    <w:rsid w:val="00CE5BE8"/>
    <w:rsid w:val="00D00835"/>
    <w:rsid w:val="00D0228B"/>
    <w:rsid w:val="00D03E01"/>
    <w:rsid w:val="00D1059F"/>
    <w:rsid w:val="00D11EDB"/>
    <w:rsid w:val="00D15CA1"/>
    <w:rsid w:val="00D178FA"/>
    <w:rsid w:val="00D22898"/>
    <w:rsid w:val="00D241D3"/>
    <w:rsid w:val="00D253E1"/>
    <w:rsid w:val="00D27FA8"/>
    <w:rsid w:val="00D308A7"/>
    <w:rsid w:val="00D32946"/>
    <w:rsid w:val="00D34DB1"/>
    <w:rsid w:val="00D365D3"/>
    <w:rsid w:val="00D42F7B"/>
    <w:rsid w:val="00D437EC"/>
    <w:rsid w:val="00D44F08"/>
    <w:rsid w:val="00D46A5D"/>
    <w:rsid w:val="00D50DAE"/>
    <w:rsid w:val="00D517FE"/>
    <w:rsid w:val="00D55089"/>
    <w:rsid w:val="00D63051"/>
    <w:rsid w:val="00D65684"/>
    <w:rsid w:val="00D66386"/>
    <w:rsid w:val="00D6791A"/>
    <w:rsid w:val="00D75157"/>
    <w:rsid w:val="00D779AF"/>
    <w:rsid w:val="00D80594"/>
    <w:rsid w:val="00D83394"/>
    <w:rsid w:val="00D8621C"/>
    <w:rsid w:val="00D86BFC"/>
    <w:rsid w:val="00D93991"/>
    <w:rsid w:val="00D94430"/>
    <w:rsid w:val="00D96A2F"/>
    <w:rsid w:val="00DA008D"/>
    <w:rsid w:val="00DA1E8A"/>
    <w:rsid w:val="00DA5A2A"/>
    <w:rsid w:val="00DA635C"/>
    <w:rsid w:val="00DA67E0"/>
    <w:rsid w:val="00DA76FA"/>
    <w:rsid w:val="00DB2B49"/>
    <w:rsid w:val="00DB2C99"/>
    <w:rsid w:val="00DB46B9"/>
    <w:rsid w:val="00DB50C7"/>
    <w:rsid w:val="00DB7279"/>
    <w:rsid w:val="00DC28FE"/>
    <w:rsid w:val="00DC290C"/>
    <w:rsid w:val="00DC33B4"/>
    <w:rsid w:val="00DC4162"/>
    <w:rsid w:val="00DC4F7D"/>
    <w:rsid w:val="00DC5165"/>
    <w:rsid w:val="00DC658B"/>
    <w:rsid w:val="00DD0620"/>
    <w:rsid w:val="00DD10FD"/>
    <w:rsid w:val="00DD1170"/>
    <w:rsid w:val="00DD2003"/>
    <w:rsid w:val="00DD391A"/>
    <w:rsid w:val="00DD3AC7"/>
    <w:rsid w:val="00DD3C3D"/>
    <w:rsid w:val="00DD4656"/>
    <w:rsid w:val="00DD64E1"/>
    <w:rsid w:val="00DD72AF"/>
    <w:rsid w:val="00DE015C"/>
    <w:rsid w:val="00DE05CB"/>
    <w:rsid w:val="00DE2190"/>
    <w:rsid w:val="00DE5CA7"/>
    <w:rsid w:val="00DE7B34"/>
    <w:rsid w:val="00DF0012"/>
    <w:rsid w:val="00DF01DF"/>
    <w:rsid w:val="00DF0684"/>
    <w:rsid w:val="00DF5755"/>
    <w:rsid w:val="00DF75C3"/>
    <w:rsid w:val="00DF7DFF"/>
    <w:rsid w:val="00E018FB"/>
    <w:rsid w:val="00E05A6E"/>
    <w:rsid w:val="00E135C8"/>
    <w:rsid w:val="00E14D6E"/>
    <w:rsid w:val="00E166D4"/>
    <w:rsid w:val="00E16B15"/>
    <w:rsid w:val="00E16F29"/>
    <w:rsid w:val="00E21778"/>
    <w:rsid w:val="00E21DC0"/>
    <w:rsid w:val="00E2398A"/>
    <w:rsid w:val="00E26499"/>
    <w:rsid w:val="00E30CD3"/>
    <w:rsid w:val="00E347CE"/>
    <w:rsid w:val="00E35419"/>
    <w:rsid w:val="00E35834"/>
    <w:rsid w:val="00E4035B"/>
    <w:rsid w:val="00E4105F"/>
    <w:rsid w:val="00E456C3"/>
    <w:rsid w:val="00E45E42"/>
    <w:rsid w:val="00E463E0"/>
    <w:rsid w:val="00E50510"/>
    <w:rsid w:val="00E53767"/>
    <w:rsid w:val="00E570F7"/>
    <w:rsid w:val="00E57CF3"/>
    <w:rsid w:val="00E60E25"/>
    <w:rsid w:val="00E62730"/>
    <w:rsid w:val="00E63A93"/>
    <w:rsid w:val="00E66951"/>
    <w:rsid w:val="00E6730E"/>
    <w:rsid w:val="00E6763B"/>
    <w:rsid w:val="00E70DFB"/>
    <w:rsid w:val="00E72D69"/>
    <w:rsid w:val="00E74D81"/>
    <w:rsid w:val="00E80E90"/>
    <w:rsid w:val="00E83C12"/>
    <w:rsid w:val="00E86EE4"/>
    <w:rsid w:val="00E93E1D"/>
    <w:rsid w:val="00EA43EF"/>
    <w:rsid w:val="00EB111F"/>
    <w:rsid w:val="00EB3264"/>
    <w:rsid w:val="00EB45ED"/>
    <w:rsid w:val="00EB58BD"/>
    <w:rsid w:val="00EC0FFC"/>
    <w:rsid w:val="00EC2974"/>
    <w:rsid w:val="00EC40F3"/>
    <w:rsid w:val="00EC520E"/>
    <w:rsid w:val="00EC7184"/>
    <w:rsid w:val="00ED1935"/>
    <w:rsid w:val="00ED2E33"/>
    <w:rsid w:val="00ED3024"/>
    <w:rsid w:val="00ED340A"/>
    <w:rsid w:val="00ED402F"/>
    <w:rsid w:val="00ED6217"/>
    <w:rsid w:val="00ED71B6"/>
    <w:rsid w:val="00EE31BF"/>
    <w:rsid w:val="00EE5474"/>
    <w:rsid w:val="00EF0E10"/>
    <w:rsid w:val="00EF1236"/>
    <w:rsid w:val="00EF182C"/>
    <w:rsid w:val="00EF2076"/>
    <w:rsid w:val="00EF2259"/>
    <w:rsid w:val="00EF2AFB"/>
    <w:rsid w:val="00EF48D4"/>
    <w:rsid w:val="00EF7D84"/>
    <w:rsid w:val="00EF7F35"/>
    <w:rsid w:val="00F04A74"/>
    <w:rsid w:val="00F15D2E"/>
    <w:rsid w:val="00F22EB9"/>
    <w:rsid w:val="00F32866"/>
    <w:rsid w:val="00F33D5C"/>
    <w:rsid w:val="00F3402F"/>
    <w:rsid w:val="00F377BF"/>
    <w:rsid w:val="00F40151"/>
    <w:rsid w:val="00F416EC"/>
    <w:rsid w:val="00F431FB"/>
    <w:rsid w:val="00F44C34"/>
    <w:rsid w:val="00F44F1B"/>
    <w:rsid w:val="00F45626"/>
    <w:rsid w:val="00F461A3"/>
    <w:rsid w:val="00F464ED"/>
    <w:rsid w:val="00F503D1"/>
    <w:rsid w:val="00F53ACB"/>
    <w:rsid w:val="00F5637F"/>
    <w:rsid w:val="00F60E46"/>
    <w:rsid w:val="00F6184E"/>
    <w:rsid w:val="00F67A2A"/>
    <w:rsid w:val="00F728F2"/>
    <w:rsid w:val="00F74F36"/>
    <w:rsid w:val="00F8007E"/>
    <w:rsid w:val="00F81C8A"/>
    <w:rsid w:val="00F84805"/>
    <w:rsid w:val="00F872FC"/>
    <w:rsid w:val="00FA09B2"/>
    <w:rsid w:val="00FA0EBE"/>
    <w:rsid w:val="00FA12CC"/>
    <w:rsid w:val="00FA2B02"/>
    <w:rsid w:val="00FA32C4"/>
    <w:rsid w:val="00FA6154"/>
    <w:rsid w:val="00FB1115"/>
    <w:rsid w:val="00FB18F6"/>
    <w:rsid w:val="00FB2C51"/>
    <w:rsid w:val="00FB4AE4"/>
    <w:rsid w:val="00FC32C6"/>
    <w:rsid w:val="00FC375D"/>
    <w:rsid w:val="00FC4473"/>
    <w:rsid w:val="00FC756E"/>
    <w:rsid w:val="00FD1735"/>
    <w:rsid w:val="00FD1916"/>
    <w:rsid w:val="00FD578B"/>
    <w:rsid w:val="00FE0196"/>
    <w:rsid w:val="00FE46E6"/>
    <w:rsid w:val="00FE7A02"/>
    <w:rsid w:val="00FF0883"/>
    <w:rsid w:val="00FF729C"/>
    <w:rsid w:val="00FF781B"/>
    <w:rsid w:val="00FF7C38"/>
    <w:rsid w:val="00FF7EE9"/>
    <w:rsid w:val="015B4F88"/>
    <w:rsid w:val="19C77C1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9D4C5CF6-8769-4D0A-ADFF-A7B99477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CD2C17"/>
    <w:rPr>
      <w:rFonts w:asciiTheme="minorHAnsi" w:hAnsiTheme="minorHAnsi"/>
      <w:bdr w:val="none" w:sz="0" w:space="0" w:color="auto"/>
      <w:shd w:val="clear" w:color="auto" w:fill="C8DDF2"/>
    </w:rPr>
  </w:style>
  <w:style w:type="paragraph" w:styleId="ListParagraph">
    <w:name w:val="List Paragraph"/>
    <w:basedOn w:val="Normal"/>
    <w:uiPriority w:val="34"/>
    <w:qFormat/>
    <w:rsid w:val="00CD2C17"/>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FD1916"/>
  </w:style>
  <w:style w:type="character" w:customStyle="1" w:styleId="eop">
    <w:name w:val="eop"/>
    <w:basedOn w:val="DefaultParagraphFont"/>
    <w:rsid w:val="00FD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19621540">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ance/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D38338F61394666814C485AD28A17B5"/>
        <w:category>
          <w:name w:val="General"/>
          <w:gallery w:val="placeholder"/>
        </w:category>
        <w:types>
          <w:type w:val="bbPlcHdr"/>
        </w:types>
        <w:behaviors>
          <w:behavior w:val="content"/>
        </w:behaviors>
        <w:guid w:val="{6710D38D-9905-422F-B3D3-8A8C4F8C726A}"/>
      </w:docPartPr>
      <w:docPartBody>
        <w:p w:rsidR="001D33BB" w:rsidRDefault="0034248D" w:rsidP="0034248D">
          <w:pPr>
            <w:pStyle w:val="9D38338F61394666814C485AD28A17B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1EBB9E6438A499F9CF68C4627808251"/>
        <w:category>
          <w:name w:val="General"/>
          <w:gallery w:val="placeholder"/>
        </w:category>
        <w:types>
          <w:type w:val="bbPlcHdr"/>
        </w:types>
        <w:behaviors>
          <w:behavior w:val="content"/>
        </w:behaviors>
        <w:guid w:val="{7B27DB8A-D307-4A44-A033-9290A437723D}"/>
      </w:docPartPr>
      <w:docPartBody>
        <w:p w:rsidR="00AB6F4E" w:rsidRDefault="00D308A7" w:rsidP="00D308A7">
          <w:pPr>
            <w:pStyle w:val="51EBB9E6438A499F9CF68C462780825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12BF8"/>
    <w:rsid w:val="0002230F"/>
    <w:rsid w:val="000E4AE5"/>
    <w:rsid w:val="001448A3"/>
    <w:rsid w:val="001A1021"/>
    <w:rsid w:val="001D33BB"/>
    <w:rsid w:val="00207E32"/>
    <w:rsid w:val="00215877"/>
    <w:rsid w:val="00220A12"/>
    <w:rsid w:val="002212DB"/>
    <w:rsid w:val="00222CAC"/>
    <w:rsid w:val="00273628"/>
    <w:rsid w:val="002A2842"/>
    <w:rsid w:val="002C1FB9"/>
    <w:rsid w:val="002D575E"/>
    <w:rsid w:val="0034248D"/>
    <w:rsid w:val="003B1ECA"/>
    <w:rsid w:val="00431D56"/>
    <w:rsid w:val="00511D75"/>
    <w:rsid w:val="00522ED0"/>
    <w:rsid w:val="005B77E4"/>
    <w:rsid w:val="00620FD6"/>
    <w:rsid w:val="00647F25"/>
    <w:rsid w:val="00655573"/>
    <w:rsid w:val="00734FBF"/>
    <w:rsid w:val="007C2F45"/>
    <w:rsid w:val="00800B88"/>
    <w:rsid w:val="008839D4"/>
    <w:rsid w:val="008D04F4"/>
    <w:rsid w:val="00973FF9"/>
    <w:rsid w:val="00A2205D"/>
    <w:rsid w:val="00AB6F4E"/>
    <w:rsid w:val="00B37663"/>
    <w:rsid w:val="00BD4023"/>
    <w:rsid w:val="00C64576"/>
    <w:rsid w:val="00C66CE5"/>
    <w:rsid w:val="00C91FAF"/>
    <w:rsid w:val="00CD2B36"/>
    <w:rsid w:val="00D308A7"/>
    <w:rsid w:val="00DD3AC7"/>
    <w:rsid w:val="00E211E9"/>
    <w:rsid w:val="00F057E0"/>
    <w:rsid w:val="00F264BA"/>
    <w:rsid w:val="00FA20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9D38338F61394666814C485AD28A17B5">
    <w:name w:val="9D38338F61394666814C485AD28A17B5"/>
    <w:rsid w:val="0034248D"/>
    <w:rPr>
      <w:lang w:eastAsia="zh-CN"/>
    </w:rPr>
  </w:style>
  <w:style w:type="paragraph" w:customStyle="1" w:styleId="51EBB9E6438A499F9CF68C4627808251">
    <w:name w:val="51EBB9E6438A499F9CF68C4627808251"/>
    <w:rsid w:val="00D30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
  <DocumentTitle/>
  <DocumentSubtitle/>
  <DocumentJobNumber/>
  <DocumentField1/>
  <DocumentField2/>
  <DocumentField3/>
  <DocumentField4/>
  <DocumentField5/>
  <DocumentField6/>
  <DocumentField7/>
  <DocumentField8>Dance</DocumentField8>
</QCAA>
</file>

<file path=customXml/item4.xml><?xml version="1.0" encoding="utf-8"?>
<QCAA xmlns="http://QCAA.qld.edu.au">
  <DocumentDate>2023-12-04T00:00:00</DocumentDate>
  <DocumentTitle>Years 7–8 standard elaborations — Australian Curriculum v9.0:</DocumentTitle>
  <DocumentSubtitle/>
  <DocumentJobNumber/>
  <DocumentField1/>
  <DocumentField2/>
  <DocumentField3/>
  <DocumentField4/>
</QCA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81B0E262-747A-407E-BC45-FBDC2695E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4</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Years 7–8 standard elaborations — Australian Curriculum v9.0: Dance</vt:lpstr>
    </vt:vector>
  </TitlesOfParts>
  <Company>Queensland Curriculum and Assessment Authority</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Dance</dc:title>
  <dc:subject>Dance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2023-06-07T22:33:00Z</cp:lastPrinted>
  <dcterms:created xsi:type="dcterms:W3CDTF">2023-11-23T01:54:00Z</dcterms:created>
  <dcterms:modified xsi:type="dcterms:W3CDTF">2023-12-04T04:55:00Z</dcterms:modified>
  <cp:category>230240-01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