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CC068E" w:rsidRPr="002D704B" w14:paraId="7D478A77" w14:textId="77777777" w:rsidTr="004E76EF">
        <w:trPr>
          <w:trHeight w:val="1615"/>
        </w:trPr>
        <w:tc>
          <w:tcPr>
            <w:tcW w:w="10206" w:type="dxa"/>
            <w:vAlign w:val="bottom"/>
          </w:tcPr>
          <w:bookmarkStart w:id="0" w:name="_Toc234219367"/>
          <w:bookmarkStart w:id="1" w:name="_Toc346458180"/>
          <w:bookmarkStart w:id="2" w:name="_Toc354575927"/>
          <w:bookmarkStart w:id="3" w:name="_Toc357099227"/>
          <w:bookmarkStart w:id="4" w:name="_Toc314059834"/>
          <w:p w14:paraId="3CF4E611" w14:textId="26E054B7" w:rsidR="00CC068E" w:rsidRPr="002D704B" w:rsidRDefault="00441766" w:rsidP="004E76EF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775844AE347347F3A69221E393F76672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EndPr/>
              <w:sdtContent>
                <w:r w:rsidR="00CC068E">
                  <w:t xml:space="preserve">Session </w:t>
                </w:r>
                <w:r w:rsidR="00125497">
                  <w:t>2</w:t>
                </w:r>
                <w:r w:rsidR="00CC068E">
                  <w:t xml:space="preserve"> outline</w:t>
                </w:r>
              </w:sdtContent>
            </w:sdt>
            <w:r w:rsidR="00575C8D">
              <w:t>: Curriculum elements</w:t>
            </w:r>
          </w:p>
          <w:sdt>
            <w:sdtPr>
              <w:rPr>
                <w:rFonts w:cstheme="minorHAnsi"/>
              </w:rPr>
              <w:alias w:val="Document Subtitle"/>
              <w:tag w:val="DocumentSubtitle"/>
              <w:id w:val="892237444"/>
              <w:placeholder>
                <w:docPart w:val="4884E4B66A394E679E5856E808018954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EndPr/>
            <w:sdtContent>
              <w:p w14:paraId="1A2AF6B7" w14:textId="62AE3115" w:rsidR="00CC068E" w:rsidRPr="002D704B" w:rsidRDefault="00290457" w:rsidP="004E76EF">
                <w:pPr>
                  <w:pStyle w:val="Subtitle"/>
                </w:pPr>
                <w:r w:rsidRPr="00290457">
                  <w:rPr>
                    <w:rFonts w:cstheme="minorHAnsi"/>
                  </w:rPr>
                  <w:t xml:space="preserve">Australian Curriculum v9.0: </w:t>
                </w:r>
                <w:r w:rsidR="00FD2B12">
                  <w:rPr>
                    <w:rFonts w:cstheme="minorHAnsi"/>
                  </w:rPr>
                  <w:t>Technologies</w:t>
                </w:r>
                <w:r w:rsidRPr="00290457">
                  <w:rPr>
                    <w:rFonts w:cstheme="minorHAnsi"/>
                  </w:rPr>
                  <w:t xml:space="preserve"> — Prep</w:t>
                </w:r>
                <w:r w:rsidRPr="00E85033">
                  <w:rPr>
                    <w:rFonts w:cstheme="minorHAnsi"/>
                  </w:rPr>
                  <w:t>–</w:t>
                </w:r>
                <w:r w:rsidRPr="00290457">
                  <w:rPr>
                    <w:rFonts w:cstheme="minorHAnsi"/>
                  </w:rPr>
                  <w:t>Year 6</w:t>
                </w:r>
              </w:p>
            </w:sdtContent>
          </w:sdt>
        </w:tc>
      </w:tr>
    </w:tbl>
    <w:bookmarkEnd w:id="0"/>
    <w:bookmarkEnd w:id="1"/>
    <w:bookmarkEnd w:id="2"/>
    <w:bookmarkEnd w:id="3"/>
    <w:bookmarkEnd w:id="4"/>
    <w:p w14:paraId="133713B8" w14:textId="4277E02B" w:rsidR="00125497" w:rsidRDefault="00125497" w:rsidP="00202A50">
      <w:pPr>
        <w:pStyle w:val="Bodytextpadtop"/>
        <w:tabs>
          <w:tab w:val="left" w:pos="1418"/>
        </w:tabs>
      </w:pPr>
      <w:r>
        <w:t xml:space="preserve">This session outline provides an overview of the resources and key messages associated with the second recording in the Familiarisation and planning series for </w:t>
      </w:r>
      <w:r w:rsidR="00575C8D">
        <w:t xml:space="preserve">Australian Curriculum </w:t>
      </w:r>
      <w:r>
        <w:t xml:space="preserve">v9.0: </w:t>
      </w:r>
      <w:r w:rsidR="00FD2B12">
        <w:t>Technologies</w:t>
      </w:r>
      <w:r w:rsidR="00575C8D">
        <w:t xml:space="preserve"> </w:t>
      </w:r>
      <w:r w:rsidR="00290457" w:rsidRPr="00D55BCF">
        <w:rPr>
          <w:rFonts w:asciiTheme="majorHAnsi" w:hAnsiTheme="majorHAnsi" w:cstheme="minorHAnsi"/>
          <w:color w:val="666666"/>
          <w:lang w:eastAsia="en-US"/>
        </w:rPr>
        <w:t>—</w:t>
      </w:r>
      <w:r w:rsidR="00575C8D">
        <w:t xml:space="preserve"> Prep</w:t>
      </w:r>
      <w:r w:rsidR="00290457" w:rsidRPr="00692633">
        <w:rPr>
          <w:rFonts w:cstheme="minorHAnsi"/>
        </w:rPr>
        <w:t>–</w:t>
      </w:r>
      <w:r w:rsidR="00575C8D">
        <w:t>Year 6</w:t>
      </w:r>
      <w:r>
        <w:t>, Curriculum elements.</w:t>
      </w:r>
    </w:p>
    <w:p w14:paraId="42FC3B2E" w14:textId="77777777" w:rsidR="00125497" w:rsidRDefault="00125497" w:rsidP="00710811">
      <w:pPr>
        <w:pStyle w:val="Heading2"/>
      </w:pPr>
      <w:r>
        <w:t>Resources and links used</w:t>
      </w:r>
    </w:p>
    <w:p w14:paraId="61773C89" w14:textId="66F439DE" w:rsidR="00125497" w:rsidRDefault="00406FAE" w:rsidP="00125497">
      <w:pPr>
        <w:pStyle w:val="ListBullet"/>
        <w:numPr>
          <w:ilvl w:val="0"/>
          <w:numId w:val="13"/>
        </w:numPr>
        <w:spacing w:before="0"/>
      </w:pPr>
      <w:hyperlink r:id="rId14" w:history="1">
        <w:r w:rsidRPr="00406FAE">
          <w:rPr>
            <w:rStyle w:val="Hyperlink"/>
          </w:rPr>
          <w:t>Technologies: Curriculum elements</w:t>
        </w:r>
      </w:hyperlink>
      <w:r w:rsidR="00125497">
        <w:t xml:space="preserve"> (A</w:t>
      </w:r>
      <w:r w:rsidR="000E0A31">
        <w:t xml:space="preserve">ustralian </w:t>
      </w:r>
      <w:r w:rsidR="00125497">
        <w:t>C</w:t>
      </w:r>
      <w:r w:rsidR="000E0A31">
        <w:t>urriculum</w:t>
      </w:r>
      <w:r w:rsidR="00125497">
        <w:t>)</w:t>
      </w:r>
    </w:p>
    <w:p w14:paraId="64C1EA46" w14:textId="6C11D941" w:rsidR="00D765DB" w:rsidRDefault="00D765DB" w:rsidP="00D765DB">
      <w:pPr>
        <w:pStyle w:val="ListBullet"/>
        <w:numPr>
          <w:ilvl w:val="0"/>
          <w:numId w:val="13"/>
        </w:numPr>
        <w:spacing w:before="0"/>
      </w:pPr>
      <w:hyperlink r:id="rId15" w:history="1">
        <w:r w:rsidRPr="00C44497">
          <w:rPr>
            <w:rStyle w:val="Hyperlink"/>
          </w:rPr>
          <w:t>Planning for teaching, learning and assessment: Prep–Year 10</w:t>
        </w:r>
      </w:hyperlink>
      <w:r>
        <w:t xml:space="preserve"> (QCAA)</w:t>
      </w:r>
    </w:p>
    <w:p w14:paraId="37AF5DF4" w14:textId="24817D85" w:rsidR="005D5E24" w:rsidRDefault="005D5E24" w:rsidP="005D5E24">
      <w:pPr>
        <w:pStyle w:val="ListBullet"/>
        <w:numPr>
          <w:ilvl w:val="0"/>
          <w:numId w:val="0"/>
        </w:numPr>
        <w:spacing w:before="0"/>
      </w:pPr>
      <w:r>
        <w:t>Design and Technologies</w:t>
      </w:r>
    </w:p>
    <w:p w14:paraId="365A3208" w14:textId="613BF122" w:rsidR="00125497" w:rsidRDefault="00125497" w:rsidP="00125497">
      <w:pPr>
        <w:pStyle w:val="ListBullet"/>
        <w:numPr>
          <w:ilvl w:val="0"/>
          <w:numId w:val="13"/>
        </w:numPr>
        <w:spacing w:before="0"/>
      </w:pPr>
      <w:hyperlink r:id="rId16" w:history="1">
        <w:r w:rsidRPr="009B3D74">
          <w:rPr>
            <w:rStyle w:val="Hyperlink"/>
          </w:rPr>
          <w:t xml:space="preserve">Comparison of AC v8.4 to v9.0: Prep </w:t>
        </w:r>
        <w:r w:rsidR="00202A50">
          <w:rPr>
            <w:rStyle w:val="Hyperlink"/>
          </w:rPr>
          <w:t>—</w:t>
        </w:r>
        <w:r w:rsidRPr="009B3D74">
          <w:rPr>
            <w:rStyle w:val="Hyperlink"/>
          </w:rPr>
          <w:t xml:space="preserve"> </w:t>
        </w:r>
        <w:r w:rsidR="00C74305" w:rsidRPr="009B3D74">
          <w:rPr>
            <w:rStyle w:val="Hyperlink"/>
          </w:rPr>
          <w:t xml:space="preserve">Design and </w:t>
        </w:r>
        <w:r w:rsidR="005A162B" w:rsidRPr="009B3D74">
          <w:rPr>
            <w:rStyle w:val="Hyperlink"/>
          </w:rPr>
          <w:t>Technologies</w:t>
        </w:r>
      </w:hyperlink>
      <w:r>
        <w:t xml:space="preserve"> (QCAA)</w:t>
      </w:r>
    </w:p>
    <w:p w14:paraId="3D3E23B7" w14:textId="07130FDB" w:rsidR="00125497" w:rsidRDefault="00125497" w:rsidP="00125497">
      <w:pPr>
        <w:pStyle w:val="ListBullet"/>
        <w:numPr>
          <w:ilvl w:val="0"/>
          <w:numId w:val="13"/>
        </w:numPr>
        <w:spacing w:before="0"/>
      </w:pPr>
      <w:hyperlink r:id="rId17" w:history="1">
        <w:r w:rsidRPr="00003A42">
          <w:rPr>
            <w:rStyle w:val="Hyperlink"/>
          </w:rPr>
          <w:t>Comparison of AC v8.4 to v9.0: Year</w:t>
        </w:r>
        <w:r w:rsidR="004C47A5" w:rsidRPr="00003A42">
          <w:rPr>
            <w:rStyle w:val="Hyperlink"/>
          </w:rPr>
          <w:t>s</w:t>
        </w:r>
        <w:r w:rsidRPr="00003A42">
          <w:rPr>
            <w:rStyle w:val="Hyperlink"/>
          </w:rPr>
          <w:t xml:space="preserve"> 1</w:t>
        </w:r>
        <w:r w:rsidR="00202A50">
          <w:rPr>
            <w:rStyle w:val="Hyperlink"/>
          </w:rPr>
          <w:t>–</w:t>
        </w:r>
        <w:r w:rsidR="005D5E24" w:rsidRPr="00003A42">
          <w:rPr>
            <w:rStyle w:val="Hyperlink"/>
          </w:rPr>
          <w:t>2 band</w:t>
        </w:r>
        <w:r w:rsidRPr="00003A42">
          <w:rPr>
            <w:rStyle w:val="Hyperlink"/>
          </w:rPr>
          <w:t xml:space="preserve"> </w:t>
        </w:r>
        <w:r w:rsidR="00202A50">
          <w:rPr>
            <w:rStyle w:val="Hyperlink"/>
          </w:rPr>
          <w:t>—</w:t>
        </w:r>
        <w:r w:rsidRPr="00003A42">
          <w:rPr>
            <w:rStyle w:val="Hyperlink"/>
          </w:rPr>
          <w:t xml:space="preserve"> </w:t>
        </w:r>
        <w:r w:rsidR="00C74305" w:rsidRPr="00003A42">
          <w:rPr>
            <w:rStyle w:val="Hyperlink"/>
          </w:rPr>
          <w:t xml:space="preserve">Design and </w:t>
        </w:r>
        <w:r w:rsidR="005A162B" w:rsidRPr="00003A42">
          <w:rPr>
            <w:rStyle w:val="Hyperlink"/>
          </w:rPr>
          <w:t>Technologies</w:t>
        </w:r>
      </w:hyperlink>
      <w:r w:rsidRPr="00852063">
        <w:t xml:space="preserve"> (QCAA)</w:t>
      </w:r>
    </w:p>
    <w:p w14:paraId="13ECEFE9" w14:textId="4412C952" w:rsidR="00125497" w:rsidRDefault="00125497" w:rsidP="00125497">
      <w:pPr>
        <w:pStyle w:val="ListBullet"/>
        <w:numPr>
          <w:ilvl w:val="0"/>
          <w:numId w:val="13"/>
        </w:numPr>
        <w:spacing w:before="0"/>
      </w:pPr>
      <w:hyperlink r:id="rId18" w:history="1">
        <w:r w:rsidRPr="004C47A5">
          <w:rPr>
            <w:rStyle w:val="Hyperlink"/>
          </w:rPr>
          <w:t>Comparison of AC v8.4 to v9.0: Year</w:t>
        </w:r>
        <w:r w:rsidR="004C47A5" w:rsidRPr="004C47A5">
          <w:rPr>
            <w:rStyle w:val="Hyperlink"/>
          </w:rPr>
          <w:t>s</w:t>
        </w:r>
        <w:r w:rsidRPr="004C47A5">
          <w:rPr>
            <w:rStyle w:val="Hyperlink"/>
          </w:rPr>
          <w:t xml:space="preserve"> </w:t>
        </w:r>
        <w:r w:rsidR="005D5E24" w:rsidRPr="004C47A5">
          <w:rPr>
            <w:rStyle w:val="Hyperlink"/>
          </w:rPr>
          <w:t>3</w:t>
        </w:r>
        <w:r w:rsidR="00202A50">
          <w:rPr>
            <w:rStyle w:val="Hyperlink"/>
          </w:rPr>
          <w:t>–</w:t>
        </w:r>
        <w:r w:rsidR="005D5E24" w:rsidRPr="004C47A5">
          <w:rPr>
            <w:rStyle w:val="Hyperlink"/>
          </w:rPr>
          <w:t>4 band</w:t>
        </w:r>
        <w:r w:rsidRPr="004C47A5">
          <w:rPr>
            <w:rStyle w:val="Hyperlink"/>
          </w:rPr>
          <w:t xml:space="preserve"> </w:t>
        </w:r>
        <w:r w:rsidR="00202A50">
          <w:rPr>
            <w:rStyle w:val="Hyperlink"/>
          </w:rPr>
          <w:t>—</w:t>
        </w:r>
        <w:r w:rsidRPr="004C47A5">
          <w:rPr>
            <w:rStyle w:val="Hyperlink"/>
          </w:rPr>
          <w:t xml:space="preserve"> </w:t>
        </w:r>
        <w:r w:rsidR="00C74305" w:rsidRPr="004C47A5">
          <w:rPr>
            <w:rStyle w:val="Hyperlink"/>
          </w:rPr>
          <w:t xml:space="preserve">Design and </w:t>
        </w:r>
        <w:r w:rsidR="005A162B" w:rsidRPr="004C47A5">
          <w:rPr>
            <w:rStyle w:val="Hyperlink"/>
          </w:rPr>
          <w:t>Technologies</w:t>
        </w:r>
      </w:hyperlink>
      <w:r w:rsidRPr="00852063">
        <w:t xml:space="preserve"> (QCAA)</w:t>
      </w:r>
    </w:p>
    <w:p w14:paraId="03BC7B9D" w14:textId="742DB639" w:rsidR="00125497" w:rsidRDefault="00125497" w:rsidP="00125497">
      <w:pPr>
        <w:pStyle w:val="ListBullet"/>
        <w:numPr>
          <w:ilvl w:val="0"/>
          <w:numId w:val="13"/>
        </w:numPr>
        <w:spacing w:before="0"/>
      </w:pPr>
      <w:hyperlink r:id="rId19" w:history="1">
        <w:r>
          <w:rPr>
            <w:rStyle w:val="Hyperlink"/>
          </w:rPr>
          <w:t>Comparison of AC v8.4 to v9.0: Year</w:t>
        </w:r>
        <w:r w:rsidR="004C47A5">
          <w:rPr>
            <w:rStyle w:val="Hyperlink"/>
          </w:rPr>
          <w:t>s</w:t>
        </w:r>
        <w:r>
          <w:rPr>
            <w:rStyle w:val="Hyperlink"/>
          </w:rPr>
          <w:t xml:space="preserve"> </w:t>
        </w:r>
        <w:r w:rsidR="00C74305">
          <w:rPr>
            <w:rStyle w:val="Hyperlink"/>
          </w:rPr>
          <w:t>5</w:t>
        </w:r>
        <w:r w:rsidR="00202A50">
          <w:rPr>
            <w:rStyle w:val="Hyperlink"/>
          </w:rPr>
          <w:t>–</w:t>
        </w:r>
        <w:r w:rsidR="00C74305">
          <w:rPr>
            <w:rStyle w:val="Hyperlink"/>
          </w:rPr>
          <w:t xml:space="preserve">6 band </w:t>
        </w:r>
        <w:r w:rsidR="00202A50">
          <w:rPr>
            <w:rStyle w:val="Hyperlink"/>
          </w:rPr>
          <w:t>—</w:t>
        </w:r>
        <w:r>
          <w:rPr>
            <w:rStyle w:val="Hyperlink"/>
          </w:rPr>
          <w:t xml:space="preserve"> </w:t>
        </w:r>
        <w:r w:rsidR="00C74305">
          <w:rPr>
            <w:rStyle w:val="Hyperlink"/>
          </w:rPr>
          <w:t xml:space="preserve">Design and </w:t>
        </w:r>
        <w:r w:rsidR="003E6515">
          <w:rPr>
            <w:rStyle w:val="Hyperlink"/>
          </w:rPr>
          <w:t>Technologies</w:t>
        </w:r>
      </w:hyperlink>
      <w:r w:rsidRPr="00852063">
        <w:t xml:space="preserve"> (QCAA)</w:t>
      </w:r>
    </w:p>
    <w:p w14:paraId="53D73FCE" w14:textId="2568E072" w:rsidR="005D5E24" w:rsidRDefault="005D5E24" w:rsidP="005D5E24">
      <w:pPr>
        <w:pStyle w:val="ListBullet"/>
        <w:numPr>
          <w:ilvl w:val="0"/>
          <w:numId w:val="0"/>
        </w:numPr>
        <w:spacing w:before="0"/>
      </w:pPr>
      <w:r>
        <w:t>Digital Technologies</w:t>
      </w:r>
    </w:p>
    <w:p w14:paraId="33F029E8" w14:textId="61B8D2BE" w:rsidR="00125497" w:rsidRDefault="00125497" w:rsidP="00125497">
      <w:pPr>
        <w:pStyle w:val="ListBullet"/>
        <w:numPr>
          <w:ilvl w:val="0"/>
          <w:numId w:val="13"/>
        </w:numPr>
        <w:spacing w:before="0"/>
      </w:pPr>
      <w:hyperlink r:id="rId20" w:history="1">
        <w:r w:rsidRPr="003F1B9B">
          <w:rPr>
            <w:rStyle w:val="Hyperlink"/>
          </w:rPr>
          <w:t xml:space="preserve">Comparison of AC v8.4 to v9.0: </w:t>
        </w:r>
        <w:r w:rsidR="00C74305" w:rsidRPr="003F1B9B">
          <w:rPr>
            <w:rStyle w:val="Hyperlink"/>
          </w:rPr>
          <w:t>Prep</w:t>
        </w:r>
        <w:r w:rsidRPr="003F1B9B">
          <w:rPr>
            <w:rStyle w:val="Hyperlink"/>
          </w:rPr>
          <w:t xml:space="preserve"> </w:t>
        </w:r>
        <w:r w:rsidR="00202A50">
          <w:rPr>
            <w:rStyle w:val="Hyperlink"/>
          </w:rPr>
          <w:t>—</w:t>
        </w:r>
        <w:r w:rsidRPr="003F1B9B">
          <w:rPr>
            <w:rStyle w:val="Hyperlink"/>
          </w:rPr>
          <w:t xml:space="preserve"> </w:t>
        </w:r>
        <w:r w:rsidR="00C74305" w:rsidRPr="003F1B9B">
          <w:rPr>
            <w:rStyle w:val="Hyperlink"/>
          </w:rPr>
          <w:t xml:space="preserve">Digital </w:t>
        </w:r>
        <w:r w:rsidR="003E6515" w:rsidRPr="003F1B9B">
          <w:rPr>
            <w:rStyle w:val="Hyperlink"/>
          </w:rPr>
          <w:t>Technologies</w:t>
        </w:r>
      </w:hyperlink>
      <w:r w:rsidRPr="00852063">
        <w:t xml:space="preserve"> (QCAA)</w:t>
      </w:r>
    </w:p>
    <w:p w14:paraId="1F8485AC" w14:textId="0B2667C7" w:rsidR="00125497" w:rsidRDefault="00125497" w:rsidP="00125497">
      <w:pPr>
        <w:pStyle w:val="ListBullet"/>
        <w:numPr>
          <w:ilvl w:val="0"/>
          <w:numId w:val="13"/>
        </w:numPr>
        <w:spacing w:before="0"/>
      </w:pPr>
      <w:hyperlink r:id="rId21" w:history="1">
        <w:r w:rsidRPr="003F1B9B">
          <w:rPr>
            <w:rStyle w:val="Hyperlink"/>
          </w:rPr>
          <w:t>Comparison of AC v8.4 to v9.0: Year</w:t>
        </w:r>
        <w:r w:rsidR="004C47A5" w:rsidRPr="003F1B9B">
          <w:rPr>
            <w:rStyle w:val="Hyperlink"/>
          </w:rPr>
          <w:t>s</w:t>
        </w:r>
        <w:r w:rsidRPr="003F1B9B">
          <w:rPr>
            <w:rStyle w:val="Hyperlink"/>
          </w:rPr>
          <w:t xml:space="preserve"> </w:t>
        </w:r>
        <w:r w:rsidR="00C74305" w:rsidRPr="003F1B9B">
          <w:rPr>
            <w:rStyle w:val="Hyperlink"/>
          </w:rPr>
          <w:t>1</w:t>
        </w:r>
        <w:r w:rsidR="00202A50">
          <w:rPr>
            <w:rStyle w:val="Hyperlink"/>
          </w:rPr>
          <w:t>–</w:t>
        </w:r>
        <w:r w:rsidR="00C74305" w:rsidRPr="003F1B9B">
          <w:rPr>
            <w:rStyle w:val="Hyperlink"/>
          </w:rPr>
          <w:t>2 band</w:t>
        </w:r>
        <w:r w:rsidRPr="003F1B9B">
          <w:rPr>
            <w:rStyle w:val="Hyperlink"/>
          </w:rPr>
          <w:t xml:space="preserve"> </w:t>
        </w:r>
        <w:r w:rsidR="00202A50">
          <w:rPr>
            <w:rStyle w:val="Hyperlink"/>
          </w:rPr>
          <w:t>—</w:t>
        </w:r>
        <w:r w:rsidRPr="003F1B9B">
          <w:rPr>
            <w:rStyle w:val="Hyperlink"/>
          </w:rPr>
          <w:t xml:space="preserve"> </w:t>
        </w:r>
        <w:r w:rsidR="00C74305" w:rsidRPr="003F1B9B">
          <w:rPr>
            <w:rStyle w:val="Hyperlink"/>
          </w:rPr>
          <w:t xml:space="preserve">Digital </w:t>
        </w:r>
        <w:r w:rsidR="00744D1D" w:rsidRPr="003F1B9B">
          <w:rPr>
            <w:rStyle w:val="Hyperlink"/>
          </w:rPr>
          <w:t>Technologies</w:t>
        </w:r>
      </w:hyperlink>
      <w:r w:rsidRPr="00852063">
        <w:t xml:space="preserve"> (QCAA)</w:t>
      </w:r>
    </w:p>
    <w:p w14:paraId="403050AA" w14:textId="3CDD2F21" w:rsidR="005D5E24" w:rsidRDefault="005D5E24" w:rsidP="005D5E24">
      <w:pPr>
        <w:pStyle w:val="ListBullet"/>
        <w:numPr>
          <w:ilvl w:val="0"/>
          <w:numId w:val="13"/>
        </w:numPr>
        <w:spacing w:before="0"/>
      </w:pPr>
      <w:hyperlink r:id="rId22" w:history="1">
        <w:r w:rsidRPr="009E7C3A">
          <w:rPr>
            <w:rStyle w:val="Hyperlink"/>
          </w:rPr>
          <w:t>Comparison of AC v8.4 to v9.0: Year</w:t>
        </w:r>
        <w:r w:rsidR="004C47A5" w:rsidRPr="009E7C3A">
          <w:rPr>
            <w:rStyle w:val="Hyperlink"/>
          </w:rPr>
          <w:t>s</w:t>
        </w:r>
        <w:r w:rsidRPr="009E7C3A">
          <w:rPr>
            <w:rStyle w:val="Hyperlink"/>
          </w:rPr>
          <w:t xml:space="preserve"> </w:t>
        </w:r>
        <w:r w:rsidR="00C74305" w:rsidRPr="009E7C3A">
          <w:rPr>
            <w:rStyle w:val="Hyperlink"/>
          </w:rPr>
          <w:t>3</w:t>
        </w:r>
        <w:r w:rsidR="00202A50">
          <w:rPr>
            <w:rStyle w:val="Hyperlink"/>
          </w:rPr>
          <w:t>–</w:t>
        </w:r>
        <w:r w:rsidRPr="009E7C3A">
          <w:rPr>
            <w:rStyle w:val="Hyperlink"/>
          </w:rPr>
          <w:t>4</w:t>
        </w:r>
        <w:r w:rsidR="00C74305" w:rsidRPr="009E7C3A">
          <w:rPr>
            <w:rStyle w:val="Hyperlink"/>
          </w:rPr>
          <w:t xml:space="preserve"> band</w:t>
        </w:r>
        <w:r w:rsidRPr="009E7C3A">
          <w:rPr>
            <w:rStyle w:val="Hyperlink"/>
          </w:rPr>
          <w:t xml:space="preserve"> </w:t>
        </w:r>
        <w:r w:rsidR="00202A50">
          <w:rPr>
            <w:rStyle w:val="Hyperlink"/>
          </w:rPr>
          <w:t>—</w:t>
        </w:r>
        <w:r w:rsidRPr="009E7C3A">
          <w:rPr>
            <w:rStyle w:val="Hyperlink"/>
          </w:rPr>
          <w:t xml:space="preserve"> </w:t>
        </w:r>
        <w:r w:rsidR="00C74305" w:rsidRPr="009E7C3A">
          <w:rPr>
            <w:rStyle w:val="Hyperlink"/>
          </w:rPr>
          <w:t xml:space="preserve">Digital </w:t>
        </w:r>
        <w:r w:rsidRPr="009E7C3A">
          <w:rPr>
            <w:rStyle w:val="Hyperlink"/>
          </w:rPr>
          <w:t>Technologies</w:t>
        </w:r>
      </w:hyperlink>
      <w:r w:rsidRPr="00852063">
        <w:t xml:space="preserve"> (QCAA)</w:t>
      </w:r>
    </w:p>
    <w:p w14:paraId="18A655A5" w14:textId="387EBB14" w:rsidR="005D5E24" w:rsidRDefault="005D5E24" w:rsidP="005D5E24">
      <w:pPr>
        <w:pStyle w:val="ListBullet"/>
        <w:numPr>
          <w:ilvl w:val="0"/>
          <w:numId w:val="13"/>
        </w:numPr>
        <w:spacing w:before="0"/>
      </w:pPr>
      <w:hyperlink r:id="rId23" w:history="1">
        <w:r w:rsidRPr="009E7C3A">
          <w:rPr>
            <w:rStyle w:val="Hyperlink"/>
          </w:rPr>
          <w:t>Comparison of AC v8.4 to v9.0: Year</w:t>
        </w:r>
        <w:r w:rsidR="004C47A5" w:rsidRPr="009E7C3A">
          <w:rPr>
            <w:rStyle w:val="Hyperlink"/>
          </w:rPr>
          <w:t>s</w:t>
        </w:r>
        <w:r w:rsidRPr="009E7C3A">
          <w:rPr>
            <w:rStyle w:val="Hyperlink"/>
          </w:rPr>
          <w:t xml:space="preserve"> </w:t>
        </w:r>
        <w:r w:rsidR="00C74305" w:rsidRPr="009E7C3A">
          <w:rPr>
            <w:rStyle w:val="Hyperlink"/>
          </w:rPr>
          <w:t>5</w:t>
        </w:r>
        <w:r w:rsidR="00202A50">
          <w:rPr>
            <w:rStyle w:val="Hyperlink"/>
          </w:rPr>
          <w:t>–</w:t>
        </w:r>
        <w:r w:rsidR="00C74305" w:rsidRPr="009E7C3A">
          <w:rPr>
            <w:rStyle w:val="Hyperlink"/>
          </w:rPr>
          <w:t xml:space="preserve">6 band </w:t>
        </w:r>
        <w:r w:rsidR="00202A50">
          <w:rPr>
            <w:rStyle w:val="Hyperlink"/>
          </w:rPr>
          <w:t>—</w:t>
        </w:r>
        <w:r w:rsidRPr="009E7C3A">
          <w:rPr>
            <w:rStyle w:val="Hyperlink"/>
          </w:rPr>
          <w:t xml:space="preserve"> </w:t>
        </w:r>
        <w:r w:rsidR="00C74305" w:rsidRPr="009E7C3A">
          <w:rPr>
            <w:rStyle w:val="Hyperlink"/>
          </w:rPr>
          <w:t xml:space="preserve">Digital </w:t>
        </w:r>
        <w:r w:rsidRPr="009E7C3A">
          <w:rPr>
            <w:rStyle w:val="Hyperlink"/>
          </w:rPr>
          <w:t>Technologies</w:t>
        </w:r>
      </w:hyperlink>
      <w:r w:rsidRPr="00852063">
        <w:t xml:space="preserve"> (QCAA)</w:t>
      </w:r>
    </w:p>
    <w:p w14:paraId="7E28737E" w14:textId="77777777" w:rsidR="00125497" w:rsidRDefault="00125497" w:rsidP="00710811">
      <w:pPr>
        <w:pStyle w:val="Heading2"/>
      </w:pPr>
      <w:r>
        <w:t>Activities</w:t>
      </w:r>
    </w:p>
    <w:tbl>
      <w:tblPr>
        <w:tblStyle w:val="QCAAtablestyle3"/>
        <w:tblW w:w="0" w:type="auto"/>
        <w:tblLook w:val="04A0" w:firstRow="1" w:lastRow="0" w:firstColumn="1" w:lastColumn="0" w:noHBand="0" w:noVBand="1"/>
      </w:tblPr>
      <w:tblGrid>
        <w:gridCol w:w="4527"/>
        <w:gridCol w:w="4533"/>
      </w:tblGrid>
      <w:tr w:rsidR="00125497" w14:paraId="7700BF56" w14:textId="77777777" w:rsidTr="001254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43" w:type="dxa"/>
          </w:tcPr>
          <w:p w14:paraId="70E3AA19" w14:textId="77777777" w:rsidR="00125497" w:rsidRPr="00ED5965" w:rsidRDefault="00125497" w:rsidP="0090003B">
            <w:pPr>
              <w:pStyle w:val="Tableheading"/>
            </w:pPr>
            <w:r w:rsidRPr="00ED5965">
              <w:t>Learning goal</w:t>
            </w:r>
          </w:p>
        </w:tc>
        <w:tc>
          <w:tcPr>
            <w:tcW w:w="4644" w:type="dxa"/>
          </w:tcPr>
          <w:p w14:paraId="69016EB3" w14:textId="77777777" w:rsidR="00125497" w:rsidRPr="00ED5965" w:rsidRDefault="00125497" w:rsidP="0090003B">
            <w:pPr>
              <w:pStyle w:val="Tableheading"/>
            </w:pPr>
            <w:r w:rsidRPr="00ED5965">
              <w:t>Success criteria</w:t>
            </w:r>
          </w:p>
        </w:tc>
      </w:tr>
      <w:tr w:rsidR="00125497" w14:paraId="7E1C1F45" w14:textId="77777777" w:rsidTr="00125497">
        <w:tc>
          <w:tcPr>
            <w:tcW w:w="4643" w:type="dxa"/>
          </w:tcPr>
          <w:p w14:paraId="72B93F2C" w14:textId="41B22649" w:rsidR="00125497" w:rsidRDefault="00125497" w:rsidP="00125497">
            <w:pPr>
              <w:pStyle w:val="Tabletext"/>
            </w:pPr>
            <w:r w:rsidRPr="00CA5C8D">
              <w:t>Understand implications of change</w:t>
            </w:r>
            <w:r w:rsidR="00937929">
              <w:t>s</w:t>
            </w:r>
            <w:r w:rsidRPr="00CA5C8D">
              <w:t xml:space="preserve"> to the Australian Curriculum</w:t>
            </w:r>
            <w:r>
              <w:t xml:space="preserve"> v9.0</w:t>
            </w:r>
            <w:r w:rsidRPr="00CA5C8D">
              <w:t xml:space="preserve">: </w:t>
            </w:r>
            <w:r w:rsidR="00D742C5">
              <w:t>Technologies</w:t>
            </w:r>
            <w:r w:rsidR="00575C8D">
              <w:t xml:space="preserve"> </w:t>
            </w:r>
            <w:r w:rsidR="00290457" w:rsidRPr="00D55BCF">
              <w:rPr>
                <w:rFonts w:asciiTheme="majorHAnsi" w:hAnsiTheme="majorHAnsi" w:cstheme="minorHAnsi"/>
                <w:color w:val="666666"/>
                <w:szCs w:val="24"/>
                <w:lang w:eastAsia="en-US"/>
              </w:rPr>
              <w:t>—</w:t>
            </w:r>
            <w:r w:rsidR="00575C8D">
              <w:t xml:space="preserve"> Prep</w:t>
            </w:r>
            <w:r w:rsidR="00290457" w:rsidRPr="00692633">
              <w:rPr>
                <w:rFonts w:cstheme="minorHAnsi"/>
              </w:rPr>
              <w:t>–</w:t>
            </w:r>
            <w:r w:rsidR="00575C8D">
              <w:t>Year 6</w:t>
            </w:r>
            <w:r w:rsidRPr="00CA5C8D">
              <w:t xml:space="preserve"> to plan for the transition in your own context.</w:t>
            </w:r>
          </w:p>
        </w:tc>
        <w:tc>
          <w:tcPr>
            <w:tcW w:w="4644" w:type="dxa"/>
          </w:tcPr>
          <w:p w14:paraId="47B981C8" w14:textId="77777777" w:rsidR="00125497" w:rsidRPr="00CA5C8D" w:rsidRDefault="00125497" w:rsidP="00125497">
            <w:pPr>
              <w:pStyle w:val="Tabletext"/>
            </w:pPr>
            <w:r w:rsidRPr="00CA5C8D">
              <w:t>You will know you are successful if you:</w:t>
            </w:r>
          </w:p>
          <w:p w14:paraId="32B4A6CE" w14:textId="2A505FDA" w:rsidR="00125497" w:rsidRPr="00125497" w:rsidRDefault="00125497" w:rsidP="00125497">
            <w:pPr>
              <w:pStyle w:val="TableBullet"/>
            </w:pPr>
            <w:r w:rsidRPr="00CA5C8D">
              <w:t xml:space="preserve">have </w:t>
            </w:r>
            <w:r w:rsidRPr="00125497">
              <w:t xml:space="preserve">more knowledge about the curriculum elements in Australian Curriculum v9.0: </w:t>
            </w:r>
            <w:r w:rsidR="00D742C5">
              <w:t>Technologies</w:t>
            </w:r>
          </w:p>
          <w:p w14:paraId="576FFBCF" w14:textId="77777777" w:rsidR="00125497" w:rsidRDefault="00125497" w:rsidP="00125497">
            <w:pPr>
              <w:pStyle w:val="TableBullet"/>
            </w:pPr>
            <w:r w:rsidRPr="00125497">
              <w:t>can identify actions for planning in your school.</w:t>
            </w:r>
          </w:p>
        </w:tc>
      </w:tr>
    </w:tbl>
    <w:p w14:paraId="17E88990" w14:textId="77777777" w:rsidR="00125497" w:rsidRPr="00E7024B" w:rsidRDefault="00125497" w:rsidP="00ED5965">
      <w:pPr>
        <w:pStyle w:val="Heading3"/>
      </w:pPr>
      <w:r>
        <w:lastRenderedPageBreak/>
        <w:t>Identifying actions for planning in your context</w:t>
      </w:r>
    </w:p>
    <w:p w14:paraId="4EF21794" w14:textId="17E82D4C" w:rsidR="00125497" w:rsidRDefault="00937929" w:rsidP="007A4A91">
      <w:pPr>
        <w:pStyle w:val="BodyText"/>
        <w:rPr>
          <w:b/>
          <w:bCs/>
        </w:rPr>
      </w:pPr>
      <w:r w:rsidRPr="00CF3EF1">
        <w:rPr>
          <w:b/>
          <w:bCs/>
          <w:noProof/>
        </w:rPr>
        <w:drawing>
          <wp:inline distT="0" distB="0" distL="0" distR="0" wp14:anchorId="411E7F39" wp14:editId="35E0C0F2">
            <wp:extent cx="5759450" cy="26587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F606F" w14:textId="1AC15BDF" w:rsidR="00125497" w:rsidRDefault="00125497" w:rsidP="008111C6">
      <w:pPr>
        <w:pStyle w:val="Heading3"/>
      </w:pPr>
      <w:r>
        <w:t xml:space="preserve">Pause and reflect: </w:t>
      </w:r>
      <w:r w:rsidR="00937929">
        <w:t xml:space="preserve">Similarities </w:t>
      </w:r>
      <w:r>
        <w:t>and differences</w:t>
      </w:r>
    </w:p>
    <w:tbl>
      <w:tblPr>
        <w:tblStyle w:val="QCAAtablestyle3"/>
        <w:tblW w:w="0" w:type="auto"/>
        <w:tblLook w:val="04A0" w:firstRow="1" w:lastRow="0" w:firstColumn="1" w:lastColumn="0" w:noHBand="0" w:noVBand="1"/>
      </w:tblPr>
      <w:tblGrid>
        <w:gridCol w:w="4525"/>
        <w:gridCol w:w="4535"/>
      </w:tblGrid>
      <w:tr w:rsidR="00125497" w14:paraId="1FCF2AC0" w14:textId="77777777" w:rsidTr="00900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43" w:type="dxa"/>
          </w:tcPr>
          <w:p w14:paraId="09A349BC" w14:textId="77777777" w:rsidR="00125497" w:rsidRDefault="00125497" w:rsidP="0090003B">
            <w:pPr>
              <w:pStyle w:val="Tableheading"/>
            </w:pPr>
            <w:r>
              <w:t>What is the same in AC v9.0?</w:t>
            </w:r>
          </w:p>
        </w:tc>
        <w:tc>
          <w:tcPr>
            <w:tcW w:w="4644" w:type="dxa"/>
          </w:tcPr>
          <w:p w14:paraId="585068BE" w14:textId="77777777" w:rsidR="00125497" w:rsidRDefault="00125497" w:rsidP="0090003B">
            <w:pPr>
              <w:pStyle w:val="Tableheading"/>
            </w:pPr>
            <w:r w:rsidRPr="008111C6">
              <w:t xml:space="preserve">What </w:t>
            </w:r>
            <w:r>
              <w:t>is different</w:t>
            </w:r>
            <w:r w:rsidRPr="008111C6">
              <w:t xml:space="preserve"> in AC</w:t>
            </w:r>
            <w:r>
              <w:t xml:space="preserve"> </w:t>
            </w:r>
            <w:r w:rsidRPr="008111C6">
              <w:t>v9.0?</w:t>
            </w:r>
          </w:p>
        </w:tc>
      </w:tr>
      <w:tr w:rsidR="00125497" w14:paraId="4EC02BF9" w14:textId="77777777" w:rsidTr="00202A50">
        <w:trPr>
          <w:trHeight w:val="6798"/>
        </w:trPr>
        <w:tc>
          <w:tcPr>
            <w:tcW w:w="4643" w:type="dxa"/>
          </w:tcPr>
          <w:p w14:paraId="1D3CC0F2" w14:textId="77777777" w:rsidR="00011AF7" w:rsidRPr="00202A50" w:rsidRDefault="00011AF7" w:rsidP="00202A50">
            <w:pPr>
              <w:pStyle w:val="Tabletext"/>
            </w:pPr>
          </w:p>
        </w:tc>
        <w:tc>
          <w:tcPr>
            <w:tcW w:w="4644" w:type="dxa"/>
          </w:tcPr>
          <w:p w14:paraId="3EC2B5AB" w14:textId="77777777" w:rsidR="00125497" w:rsidRPr="00202A50" w:rsidRDefault="00125497" w:rsidP="00202A50">
            <w:pPr>
              <w:pStyle w:val="Tabletext"/>
            </w:pPr>
          </w:p>
        </w:tc>
      </w:tr>
    </w:tbl>
    <w:p w14:paraId="743125DD" w14:textId="77777777" w:rsidR="00290457" w:rsidRPr="00202A50" w:rsidRDefault="00290457" w:rsidP="00202A50">
      <w:pPr>
        <w:pStyle w:val="BodyText"/>
      </w:pPr>
    </w:p>
    <w:p w14:paraId="71B71AAB" w14:textId="77777777" w:rsidR="00290457" w:rsidRPr="00202A50" w:rsidRDefault="00290457" w:rsidP="00202A50">
      <w:pPr>
        <w:pStyle w:val="BodyText"/>
      </w:pPr>
      <w:r w:rsidRPr="00202A50">
        <w:br w:type="page"/>
      </w:r>
    </w:p>
    <w:p w14:paraId="3D63DAE8" w14:textId="1C8692B6" w:rsidR="00125497" w:rsidRPr="00724180" w:rsidRDefault="00125497" w:rsidP="00A07B8C">
      <w:pPr>
        <w:pStyle w:val="Heading3"/>
      </w:pPr>
      <w:r>
        <w:lastRenderedPageBreak/>
        <w:t xml:space="preserve">Pause and reflect: </w:t>
      </w:r>
      <w:r w:rsidR="00937929">
        <w:t xml:space="preserve">Achievement </w:t>
      </w:r>
      <w:r>
        <w:t>standards</w:t>
      </w:r>
    </w:p>
    <w:tbl>
      <w:tblPr>
        <w:tblStyle w:val="QCAAtablestyle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25497" w14:paraId="1B21E9DB" w14:textId="77777777" w:rsidTr="00900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7" w:type="dxa"/>
          </w:tcPr>
          <w:p w14:paraId="3AD1BBE4" w14:textId="51F38D4E" w:rsidR="00125497" w:rsidRPr="009607C4" w:rsidRDefault="00125497" w:rsidP="00027D00">
            <w:pPr>
              <w:pStyle w:val="Tableheading"/>
            </w:pPr>
            <w:r w:rsidRPr="15183B60">
              <w:rPr>
                <w:lang w:val="en-US"/>
              </w:rPr>
              <w:t xml:space="preserve">Record some ideas about how you might approach the changes in the </w:t>
            </w:r>
            <w:r>
              <w:rPr>
                <w:lang w:val="en-US"/>
              </w:rPr>
              <w:t>a</w:t>
            </w:r>
            <w:r w:rsidRPr="15183B60">
              <w:rPr>
                <w:lang w:val="en-US"/>
              </w:rPr>
              <w:t xml:space="preserve">chievement standards </w:t>
            </w:r>
            <w:r>
              <w:rPr>
                <w:lang w:val="en-US"/>
              </w:rPr>
              <w:t xml:space="preserve">for </w:t>
            </w:r>
            <w:r w:rsidR="00BD5F09">
              <w:rPr>
                <w:lang w:val="en-US"/>
              </w:rPr>
              <w:t>Technologies</w:t>
            </w:r>
            <w:r>
              <w:rPr>
                <w:lang w:val="en-US"/>
              </w:rPr>
              <w:t xml:space="preserve"> </w:t>
            </w:r>
            <w:r w:rsidRPr="15183B60">
              <w:rPr>
                <w:lang w:val="en-US"/>
              </w:rPr>
              <w:t>with your colleagues.</w:t>
            </w:r>
          </w:p>
        </w:tc>
      </w:tr>
      <w:tr w:rsidR="00125497" w14:paraId="3BB46620" w14:textId="77777777" w:rsidTr="0090003B">
        <w:trPr>
          <w:trHeight w:val="5669"/>
        </w:trPr>
        <w:tc>
          <w:tcPr>
            <w:tcW w:w="9287" w:type="dxa"/>
          </w:tcPr>
          <w:p w14:paraId="4207AE3E" w14:textId="77777777" w:rsidR="00125497" w:rsidRPr="00D80C23" w:rsidRDefault="00125497" w:rsidP="00202A50">
            <w:pPr>
              <w:pStyle w:val="Tabletext"/>
              <w:rPr>
                <w:lang w:val="en-US"/>
              </w:rPr>
            </w:pPr>
          </w:p>
        </w:tc>
      </w:tr>
    </w:tbl>
    <w:p w14:paraId="12BEBF28" w14:textId="3C2F30BE" w:rsidR="00125497" w:rsidRDefault="00125497" w:rsidP="001C137F">
      <w:pPr>
        <w:pStyle w:val="Heading3"/>
      </w:pPr>
      <w:r>
        <w:t xml:space="preserve">Pause and reflect: </w:t>
      </w:r>
      <w:r w:rsidR="00937929">
        <w:t xml:space="preserve">Key </w:t>
      </w:r>
      <w:r>
        <w:t>messages</w:t>
      </w:r>
    </w:p>
    <w:p w14:paraId="3AB819BA" w14:textId="77777777" w:rsidR="00125497" w:rsidRDefault="00125497" w:rsidP="00CC0C59">
      <w:pPr>
        <w:pStyle w:val="BodyText"/>
      </w:pPr>
      <w:r>
        <w:t>To what extent did each</w:t>
      </w:r>
      <w:r w:rsidRPr="00CC0C59">
        <w:t xml:space="preserve"> key message resonate with you</w:t>
      </w:r>
      <w:r>
        <w:t>? Circle your response.</w:t>
      </w:r>
    </w:p>
    <w:p w14:paraId="43BFD740" w14:textId="77777777" w:rsidR="00125497" w:rsidRDefault="00125497" w:rsidP="00CC0C59">
      <w:pPr>
        <w:pStyle w:val="BodyText"/>
      </w:pPr>
      <w:r>
        <w:t xml:space="preserve">1 = Did not resonate; 5 = Resonated very strongly. </w:t>
      </w:r>
    </w:p>
    <w:p w14:paraId="049CF16B" w14:textId="77777777" w:rsidR="00125497" w:rsidRPr="00125497" w:rsidRDefault="00125497" w:rsidP="00125497">
      <w:pPr>
        <w:pStyle w:val="Bodytextpadtop"/>
        <w:rPr>
          <w:b/>
          <w:bCs/>
        </w:rPr>
      </w:pPr>
      <w:bookmarkStart w:id="5" w:name="_Hlk149896400"/>
      <w:r w:rsidRPr="00125497">
        <w:rPr>
          <w:b/>
          <w:bCs/>
        </w:rPr>
        <w:t>There are implications, both obvious and subtle, in the changes to content descriptions.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125497" w14:paraId="3CC4C3FA" w14:textId="77777777" w:rsidTr="00202A50">
        <w:trPr>
          <w:trHeight w:val="340"/>
        </w:trPr>
        <w:tc>
          <w:tcPr>
            <w:tcW w:w="1857" w:type="dxa"/>
          </w:tcPr>
          <w:p w14:paraId="34A4FAF3" w14:textId="77777777" w:rsidR="00125497" w:rsidRDefault="00125497" w:rsidP="004E76EF">
            <w:pPr>
              <w:pStyle w:val="Tabletext"/>
              <w:jc w:val="center"/>
            </w:pPr>
            <w:bookmarkStart w:id="6" w:name="_Hlk149826607"/>
            <w:r>
              <w:t>1</w:t>
            </w:r>
          </w:p>
        </w:tc>
        <w:tc>
          <w:tcPr>
            <w:tcW w:w="1857" w:type="dxa"/>
          </w:tcPr>
          <w:p w14:paraId="383C046F" w14:textId="77777777" w:rsidR="00125497" w:rsidRDefault="00125497" w:rsidP="004E76EF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7182ED17" w14:textId="77777777" w:rsidR="00125497" w:rsidRDefault="00125497" w:rsidP="004E76EF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</w:tcPr>
          <w:p w14:paraId="46CE723B" w14:textId="77777777" w:rsidR="00125497" w:rsidRDefault="00125497" w:rsidP="004E76EF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</w:tcPr>
          <w:p w14:paraId="79012A68" w14:textId="77777777" w:rsidR="00125497" w:rsidRDefault="00125497" w:rsidP="004E76EF">
            <w:pPr>
              <w:pStyle w:val="Tabletext"/>
              <w:jc w:val="center"/>
            </w:pPr>
            <w:r>
              <w:t>5</w:t>
            </w:r>
          </w:p>
        </w:tc>
      </w:tr>
    </w:tbl>
    <w:bookmarkEnd w:id="6"/>
    <w:p w14:paraId="663FA5A0" w14:textId="77777777" w:rsidR="00125497" w:rsidRDefault="00125497" w:rsidP="00125497">
      <w:pPr>
        <w:pStyle w:val="Bodytextpadtop"/>
        <w:rPr>
          <w:b/>
          <w:bCs/>
        </w:rPr>
      </w:pPr>
      <w:r w:rsidRPr="00685D96">
        <w:rPr>
          <w:b/>
          <w:bCs/>
        </w:rPr>
        <w:t>The revisions to the achievement standard will affect teaching, learning and assessment.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125497" w14:paraId="36D05311" w14:textId="77777777" w:rsidTr="00202A50">
        <w:trPr>
          <w:trHeight w:val="340"/>
        </w:trPr>
        <w:tc>
          <w:tcPr>
            <w:tcW w:w="1857" w:type="dxa"/>
          </w:tcPr>
          <w:p w14:paraId="40062E35" w14:textId="77777777" w:rsidR="00125497" w:rsidRDefault="00125497" w:rsidP="004E76EF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57" w:type="dxa"/>
          </w:tcPr>
          <w:p w14:paraId="48277F38" w14:textId="77777777" w:rsidR="00125497" w:rsidRDefault="00125497" w:rsidP="004E76EF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2E486AA0" w14:textId="77777777" w:rsidR="00125497" w:rsidRDefault="00125497" w:rsidP="004E76EF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</w:tcPr>
          <w:p w14:paraId="2B2F4974" w14:textId="77777777" w:rsidR="00125497" w:rsidRDefault="00125497" w:rsidP="004E76EF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</w:tcPr>
          <w:p w14:paraId="5021AC00" w14:textId="77777777" w:rsidR="00125497" w:rsidRDefault="00125497" w:rsidP="004E76EF">
            <w:pPr>
              <w:pStyle w:val="Tabletext"/>
              <w:jc w:val="center"/>
            </w:pPr>
            <w:r>
              <w:t>5</w:t>
            </w:r>
          </w:p>
        </w:tc>
      </w:tr>
    </w:tbl>
    <w:p w14:paraId="1BA94331" w14:textId="77777777" w:rsidR="00125497" w:rsidRDefault="00125497" w:rsidP="00125497">
      <w:pPr>
        <w:pStyle w:val="Bodytextpadtop"/>
        <w:rPr>
          <w:b/>
          <w:bCs/>
        </w:rPr>
      </w:pPr>
      <w:r w:rsidRPr="00685D96">
        <w:rPr>
          <w:b/>
          <w:bCs/>
        </w:rPr>
        <w:t>The QCAA comparison of AC v8.4 to v9.0 resources will support auditing of programs.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125497" w14:paraId="68D23386" w14:textId="77777777" w:rsidTr="00202A50">
        <w:trPr>
          <w:trHeight w:val="340"/>
        </w:trPr>
        <w:tc>
          <w:tcPr>
            <w:tcW w:w="1857" w:type="dxa"/>
          </w:tcPr>
          <w:p w14:paraId="5DB26392" w14:textId="77777777" w:rsidR="00125497" w:rsidRDefault="00125497" w:rsidP="004E76EF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57" w:type="dxa"/>
          </w:tcPr>
          <w:p w14:paraId="1FA2BCAC" w14:textId="77777777" w:rsidR="00125497" w:rsidRDefault="00125497" w:rsidP="004E76EF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</w:tcPr>
          <w:p w14:paraId="412CC3CA" w14:textId="77777777" w:rsidR="00125497" w:rsidRDefault="00125497" w:rsidP="004E76EF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</w:tcPr>
          <w:p w14:paraId="6D5FE3C9" w14:textId="77777777" w:rsidR="00125497" w:rsidRDefault="00125497" w:rsidP="004E76EF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</w:tcPr>
          <w:p w14:paraId="12B29A32" w14:textId="77777777" w:rsidR="00125497" w:rsidRDefault="00125497" w:rsidP="004E76EF">
            <w:pPr>
              <w:pStyle w:val="Tabletext"/>
              <w:jc w:val="center"/>
            </w:pPr>
            <w:r>
              <w:t>5</w:t>
            </w:r>
          </w:p>
        </w:tc>
      </w:tr>
    </w:tbl>
    <w:bookmarkEnd w:id="5"/>
    <w:p w14:paraId="62D34A62" w14:textId="6D2C828D" w:rsidR="00125497" w:rsidRDefault="00125497" w:rsidP="003A7D84">
      <w:pPr>
        <w:pStyle w:val="Heading3"/>
      </w:pPr>
      <w:r>
        <w:t xml:space="preserve">Pause and reflect: </w:t>
      </w:r>
      <w:r w:rsidR="00937929">
        <w:t xml:space="preserve">Identifying </w:t>
      </w:r>
      <w:r>
        <w:t>actions</w:t>
      </w:r>
    </w:p>
    <w:p w14:paraId="5ED96DB0" w14:textId="0FC751B1" w:rsidR="00125497" w:rsidRPr="00FF5850" w:rsidRDefault="00125497" w:rsidP="00125497">
      <w:pPr>
        <w:pStyle w:val="ListNumber"/>
        <w:numPr>
          <w:ilvl w:val="0"/>
          <w:numId w:val="43"/>
        </w:numPr>
        <w:tabs>
          <w:tab w:val="num" w:pos="360"/>
        </w:tabs>
        <w:spacing w:before="0"/>
      </w:pPr>
      <w:r>
        <w:t xml:space="preserve">Consider your current program/s across Prep–Year 6 in </w:t>
      </w:r>
      <w:r w:rsidR="00BD5F09">
        <w:t>Technologies</w:t>
      </w:r>
      <w:r>
        <w:t xml:space="preserve">. </w:t>
      </w:r>
    </w:p>
    <w:p w14:paraId="5651DBD8" w14:textId="35846543" w:rsidR="00125497" w:rsidRDefault="00125497" w:rsidP="00125497">
      <w:pPr>
        <w:pStyle w:val="ListNumber"/>
        <w:numPr>
          <w:ilvl w:val="0"/>
          <w:numId w:val="43"/>
        </w:numPr>
        <w:tabs>
          <w:tab w:val="num" w:pos="360"/>
        </w:tabs>
        <w:spacing w:before="0"/>
      </w:pPr>
      <w:r w:rsidRPr="00FF5850">
        <w:t xml:space="preserve">Evaluate how much you need to </w:t>
      </w:r>
      <w:r w:rsidRPr="008B5F11">
        <w:rPr>
          <w:b/>
          <w:bCs/>
        </w:rPr>
        <w:t>refine</w:t>
      </w:r>
      <w:r w:rsidRPr="00FF5850">
        <w:t xml:space="preserve">, </w:t>
      </w:r>
      <w:r w:rsidRPr="008B5F11">
        <w:rPr>
          <w:b/>
          <w:bCs/>
        </w:rPr>
        <w:t>realign</w:t>
      </w:r>
      <w:r w:rsidRPr="00FF5850">
        <w:t xml:space="preserve">, </w:t>
      </w:r>
      <w:r w:rsidRPr="008B5F11">
        <w:rPr>
          <w:b/>
          <w:bCs/>
        </w:rPr>
        <w:t>reimagine</w:t>
      </w:r>
      <w:r w:rsidRPr="00FF5850">
        <w:t xml:space="preserve"> or </w:t>
      </w:r>
      <w:r w:rsidRPr="008B5F11">
        <w:rPr>
          <w:b/>
          <w:bCs/>
        </w:rPr>
        <w:t>remove</w:t>
      </w:r>
      <w:r w:rsidRPr="00FF5850">
        <w:t xml:space="preserve"> </w:t>
      </w:r>
      <w:r>
        <w:t xml:space="preserve">for each year level </w:t>
      </w:r>
      <w:r w:rsidRPr="00FF5850">
        <w:t xml:space="preserve">by plotting each aspect on </w:t>
      </w:r>
      <w:r>
        <w:t>the</w:t>
      </w:r>
      <w:r w:rsidRPr="00FF5850">
        <w:t xml:space="preserve"> </w:t>
      </w:r>
      <w:r>
        <w:t>scales in the tables below.</w:t>
      </w:r>
      <w:r>
        <w:br/>
        <w:t>1 = Strongly disagree; 5 = Strongly agree.</w:t>
      </w:r>
      <w:bookmarkStart w:id="7" w:name="_Hlk150152752"/>
    </w:p>
    <w:p w14:paraId="1D6BBE52" w14:textId="77777777" w:rsidR="00125497" w:rsidRDefault="00125497" w:rsidP="00125497">
      <w:pPr>
        <w:pStyle w:val="ListNumber"/>
        <w:numPr>
          <w:ilvl w:val="0"/>
          <w:numId w:val="43"/>
        </w:numPr>
        <w:spacing w:before="0"/>
      </w:pPr>
      <w:r>
        <w:t>Then, make notes to reflect on what you will need to do in each year level.</w:t>
      </w:r>
    </w:p>
    <w:tbl>
      <w:tblPr>
        <w:tblStyle w:val="QCAAtablestyle2"/>
        <w:tblW w:w="0" w:type="auto"/>
        <w:tblLook w:val="04A0" w:firstRow="1" w:lastRow="0" w:firstColumn="1" w:lastColumn="0" w:noHBand="0" w:noVBand="1"/>
      </w:tblPr>
      <w:tblGrid>
        <w:gridCol w:w="1400"/>
        <w:gridCol w:w="1532"/>
        <w:gridCol w:w="1533"/>
        <w:gridCol w:w="1533"/>
        <w:gridCol w:w="1533"/>
        <w:gridCol w:w="1534"/>
      </w:tblGrid>
      <w:tr w:rsidR="00125497" w14:paraId="607DDAEA" w14:textId="77777777" w:rsidTr="001254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0" w:type="dxa"/>
          </w:tcPr>
          <w:p w14:paraId="0F88BA06" w14:textId="77777777" w:rsidR="00125497" w:rsidRDefault="00125497" w:rsidP="00DE3362">
            <w:bookmarkStart w:id="8" w:name="_Hlk150155419"/>
            <w:bookmarkEnd w:id="7"/>
          </w:p>
        </w:tc>
        <w:tc>
          <w:tcPr>
            <w:tcW w:w="7665" w:type="dxa"/>
            <w:gridSpan w:val="5"/>
          </w:tcPr>
          <w:p w14:paraId="0B553FD1" w14:textId="77777777" w:rsidR="00125497" w:rsidRPr="00DE3362" w:rsidRDefault="00125497" w:rsidP="00125497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Refine?</w:t>
            </w:r>
          </w:p>
        </w:tc>
      </w:tr>
      <w:tr w:rsidR="00125497" w14:paraId="0A7670B3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5744205E" w14:textId="77777777" w:rsidR="00125497" w:rsidRDefault="00125497" w:rsidP="00027D00">
            <w:pPr>
              <w:pStyle w:val="Tabletext"/>
            </w:pPr>
            <w:r>
              <w:t>Prep</w:t>
            </w:r>
          </w:p>
        </w:tc>
        <w:tc>
          <w:tcPr>
            <w:tcW w:w="1532" w:type="dxa"/>
          </w:tcPr>
          <w:p w14:paraId="6B9A9C6C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256FD91E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4EE90D5E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DB2B533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2BDE4E81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56C60B68" w14:textId="77777777" w:rsidTr="0012549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7CCE4197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14031DF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497" w14:paraId="51532231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06B08BFF" w14:textId="77777777" w:rsidR="00125497" w:rsidRDefault="00125497" w:rsidP="00027D00">
            <w:pPr>
              <w:pStyle w:val="Tabletext"/>
            </w:pPr>
            <w:r>
              <w:t>Year 1</w:t>
            </w:r>
          </w:p>
        </w:tc>
        <w:tc>
          <w:tcPr>
            <w:tcW w:w="1532" w:type="dxa"/>
          </w:tcPr>
          <w:p w14:paraId="3DF768BD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5779EFDA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7BF36C30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448A602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0B97959B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7B2FF1DA" w14:textId="77777777" w:rsidTr="0012549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7D538531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3A70245E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497" w14:paraId="5B6DD402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95E31E0" w14:textId="77777777" w:rsidR="00125497" w:rsidRDefault="00125497" w:rsidP="00027D00">
            <w:pPr>
              <w:pStyle w:val="Tabletext"/>
            </w:pPr>
            <w:r>
              <w:t>Year 2</w:t>
            </w:r>
          </w:p>
        </w:tc>
        <w:tc>
          <w:tcPr>
            <w:tcW w:w="1532" w:type="dxa"/>
          </w:tcPr>
          <w:p w14:paraId="2DAC5DFB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489E268C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7639A3D2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1C4E9CC3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0EE0A6DB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0F553612" w14:textId="77777777" w:rsidTr="00125497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1F6B3043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08B127EC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497" w14:paraId="26161B8D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5307FFE5" w14:textId="77777777" w:rsidR="00125497" w:rsidRDefault="00125497" w:rsidP="00027D00">
            <w:pPr>
              <w:pStyle w:val="Tabletext"/>
            </w:pPr>
            <w:bookmarkStart w:id="9" w:name="_Hlk161989653"/>
            <w:r>
              <w:t>Year 3</w:t>
            </w:r>
          </w:p>
        </w:tc>
        <w:tc>
          <w:tcPr>
            <w:tcW w:w="1532" w:type="dxa"/>
          </w:tcPr>
          <w:p w14:paraId="74F0C63C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53F1E80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025F34AE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1974AC6A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2C0710A4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0A39435B" w14:textId="77777777" w:rsidTr="00823822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392BBE00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2163D44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9"/>
      <w:tr w:rsidR="00125497" w14:paraId="1A81A75E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51D9B1E1" w14:textId="77777777" w:rsidR="00125497" w:rsidRDefault="00125497" w:rsidP="00027D00">
            <w:pPr>
              <w:pStyle w:val="Tabletext"/>
            </w:pPr>
            <w:r>
              <w:t>Year 4</w:t>
            </w:r>
          </w:p>
        </w:tc>
        <w:tc>
          <w:tcPr>
            <w:tcW w:w="1532" w:type="dxa"/>
          </w:tcPr>
          <w:p w14:paraId="2789EAF1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7106F019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235D30A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5EDE619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22A1212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2ED4334B" w14:textId="77777777" w:rsidTr="00823822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7AFE7E96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5ECB0D90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497" w14:paraId="02707A8F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1DC07FE4" w14:textId="77777777" w:rsidR="00125497" w:rsidRDefault="00125497" w:rsidP="00027D00">
            <w:pPr>
              <w:pStyle w:val="Tabletext"/>
              <w:keepNext/>
            </w:pPr>
            <w:r>
              <w:t>Year 5</w:t>
            </w:r>
          </w:p>
        </w:tc>
        <w:tc>
          <w:tcPr>
            <w:tcW w:w="1532" w:type="dxa"/>
          </w:tcPr>
          <w:p w14:paraId="7CF717C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2E583836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09714078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8C2EEB2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494BF7DB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7BD6F3B2" w14:textId="77777777" w:rsidTr="00823822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301A65F0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17FB88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497" w14:paraId="639EC25B" w14:textId="77777777" w:rsidTr="0012549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00500002" w14:textId="77777777" w:rsidR="00125497" w:rsidRDefault="00125497" w:rsidP="00027D00">
            <w:pPr>
              <w:pStyle w:val="Tabletext"/>
            </w:pPr>
            <w:r>
              <w:t>Year 6</w:t>
            </w:r>
          </w:p>
        </w:tc>
        <w:tc>
          <w:tcPr>
            <w:tcW w:w="1532" w:type="dxa"/>
          </w:tcPr>
          <w:p w14:paraId="181D0872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2CD9CE57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ACDA80B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7EB48223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6DF1783E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25497" w14:paraId="747062FC" w14:textId="77777777" w:rsidTr="00823822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5C93032F" w14:textId="77777777" w:rsidR="00125497" w:rsidRDefault="00125497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5A651F58" w14:textId="77777777" w:rsidR="00125497" w:rsidRDefault="00125497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8"/>
    </w:tbl>
    <w:p w14:paraId="16924C98" w14:textId="7DBDF450" w:rsidR="00202A50" w:rsidRDefault="00202A50" w:rsidP="006B53C0">
      <w:pPr>
        <w:spacing w:after="120"/>
      </w:pPr>
    </w:p>
    <w:p w14:paraId="7B5293ED" w14:textId="77777777" w:rsidR="00202A50" w:rsidRDefault="00202A50">
      <w:pPr>
        <w:spacing w:before="80" w:after="80"/>
      </w:pPr>
      <w:r>
        <w:br w:type="page"/>
      </w:r>
    </w:p>
    <w:tbl>
      <w:tblPr>
        <w:tblStyle w:val="QCAAtablestyle2"/>
        <w:tblW w:w="0" w:type="auto"/>
        <w:tblLook w:val="04A0" w:firstRow="1" w:lastRow="0" w:firstColumn="1" w:lastColumn="0" w:noHBand="0" w:noVBand="1"/>
      </w:tblPr>
      <w:tblGrid>
        <w:gridCol w:w="1400"/>
        <w:gridCol w:w="1532"/>
        <w:gridCol w:w="1533"/>
        <w:gridCol w:w="1533"/>
        <w:gridCol w:w="1533"/>
        <w:gridCol w:w="1534"/>
      </w:tblGrid>
      <w:tr w:rsidR="00823822" w14:paraId="68B81FE3" w14:textId="77777777" w:rsidTr="004E7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0" w:type="dxa"/>
          </w:tcPr>
          <w:p w14:paraId="422B574C" w14:textId="77777777" w:rsidR="00823822" w:rsidRDefault="00823822" w:rsidP="004E76EF"/>
        </w:tc>
        <w:tc>
          <w:tcPr>
            <w:tcW w:w="7665" w:type="dxa"/>
            <w:gridSpan w:val="5"/>
          </w:tcPr>
          <w:p w14:paraId="13C0DBAC" w14:textId="7439C375" w:rsidR="00823822" w:rsidRPr="00DE3362" w:rsidRDefault="00823822" w:rsidP="00027D0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7D00">
              <w:t>Realign</w:t>
            </w:r>
            <w:r>
              <w:t>?</w:t>
            </w:r>
          </w:p>
        </w:tc>
      </w:tr>
      <w:tr w:rsidR="00823822" w14:paraId="5C2A5D6C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AAC2F76" w14:textId="77777777" w:rsidR="00823822" w:rsidRDefault="00823822" w:rsidP="00027D00">
            <w:pPr>
              <w:pStyle w:val="Tabletext"/>
            </w:pPr>
            <w:r>
              <w:t>Prep</w:t>
            </w:r>
          </w:p>
        </w:tc>
        <w:tc>
          <w:tcPr>
            <w:tcW w:w="1532" w:type="dxa"/>
          </w:tcPr>
          <w:p w14:paraId="3AA5C69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04BF768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4032E85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7C074C0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3EFBC7B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53208A89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604EE82D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E2DEE6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23AFD034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226F99CA" w14:textId="77777777" w:rsidR="00823822" w:rsidRDefault="00823822" w:rsidP="00027D00">
            <w:pPr>
              <w:pStyle w:val="Tabletext"/>
            </w:pPr>
            <w:r>
              <w:t>Year 1</w:t>
            </w:r>
          </w:p>
        </w:tc>
        <w:tc>
          <w:tcPr>
            <w:tcW w:w="1532" w:type="dxa"/>
          </w:tcPr>
          <w:p w14:paraId="2E6BA31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725B7DF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AFD69A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26CB8A4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6984B8B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438EA492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2AD30E71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7DDDDDB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5443755C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524C43CA" w14:textId="77777777" w:rsidR="00823822" w:rsidRDefault="00823822" w:rsidP="00027D00">
            <w:pPr>
              <w:pStyle w:val="Tabletext"/>
            </w:pPr>
            <w:r>
              <w:t>Year 2</w:t>
            </w:r>
          </w:p>
        </w:tc>
        <w:tc>
          <w:tcPr>
            <w:tcW w:w="1532" w:type="dxa"/>
          </w:tcPr>
          <w:p w14:paraId="52D1728D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482460B7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69F2FF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1400B8C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7ABD8926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4D5A413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3AFA1C52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281D3DB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52EDE6BD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1304136B" w14:textId="77777777" w:rsidR="00823822" w:rsidRDefault="00823822" w:rsidP="00027D00">
            <w:pPr>
              <w:pStyle w:val="Tabletext"/>
            </w:pPr>
            <w:r>
              <w:t>Year 3</w:t>
            </w:r>
          </w:p>
        </w:tc>
        <w:tc>
          <w:tcPr>
            <w:tcW w:w="1532" w:type="dxa"/>
          </w:tcPr>
          <w:p w14:paraId="1E69B14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57C306F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6FEE726A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29A83A0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35C7F42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1FF3C89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0BB9BC73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F7F4EC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24542FFA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37C20573" w14:textId="77777777" w:rsidR="00823822" w:rsidRDefault="00823822" w:rsidP="00027D00">
            <w:pPr>
              <w:pStyle w:val="Tabletext"/>
            </w:pPr>
            <w:r>
              <w:t>Year 4</w:t>
            </w:r>
          </w:p>
        </w:tc>
        <w:tc>
          <w:tcPr>
            <w:tcW w:w="1532" w:type="dxa"/>
          </w:tcPr>
          <w:p w14:paraId="2957D0A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28ECE9F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23D88B4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45635DB6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100ED6D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94F7A6D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4CC13CB2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2C425F5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4D43FEFB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49184C76" w14:textId="77777777" w:rsidR="00823822" w:rsidRDefault="00823822" w:rsidP="00027D00">
            <w:pPr>
              <w:pStyle w:val="Tabletext"/>
            </w:pPr>
            <w:r>
              <w:t>Year 5</w:t>
            </w:r>
          </w:p>
        </w:tc>
        <w:tc>
          <w:tcPr>
            <w:tcW w:w="1532" w:type="dxa"/>
          </w:tcPr>
          <w:p w14:paraId="443A32C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07BB6D1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C55C36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4137414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7FCF42D6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54472807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4499CB1C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5B11C88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72DDC3DF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48D782D6" w14:textId="77777777" w:rsidR="00823822" w:rsidRDefault="00823822" w:rsidP="00027D00">
            <w:pPr>
              <w:pStyle w:val="Tabletext"/>
            </w:pPr>
            <w:r>
              <w:t>Year 6</w:t>
            </w:r>
          </w:p>
        </w:tc>
        <w:tc>
          <w:tcPr>
            <w:tcW w:w="1532" w:type="dxa"/>
          </w:tcPr>
          <w:p w14:paraId="0EC333F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71AD7DF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27C67AD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0464868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1F89571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8607AF7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40B031A8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26DC66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E74D2F5" w14:textId="0CD986AC" w:rsidR="00202A50" w:rsidRDefault="00202A50" w:rsidP="006B53C0">
      <w:pPr>
        <w:spacing w:after="120"/>
      </w:pPr>
    </w:p>
    <w:p w14:paraId="10102ABC" w14:textId="77777777" w:rsidR="00202A50" w:rsidRDefault="00202A50">
      <w:pPr>
        <w:spacing w:before="80" w:after="80"/>
      </w:pPr>
      <w:r>
        <w:br w:type="page"/>
      </w:r>
    </w:p>
    <w:tbl>
      <w:tblPr>
        <w:tblStyle w:val="QCAAtablestyle2"/>
        <w:tblW w:w="0" w:type="auto"/>
        <w:tblLook w:val="04A0" w:firstRow="1" w:lastRow="0" w:firstColumn="1" w:lastColumn="0" w:noHBand="0" w:noVBand="1"/>
      </w:tblPr>
      <w:tblGrid>
        <w:gridCol w:w="1400"/>
        <w:gridCol w:w="1532"/>
        <w:gridCol w:w="1533"/>
        <w:gridCol w:w="1533"/>
        <w:gridCol w:w="1533"/>
        <w:gridCol w:w="1534"/>
      </w:tblGrid>
      <w:tr w:rsidR="00823822" w14:paraId="24F20181" w14:textId="77777777" w:rsidTr="004E7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0" w:type="dxa"/>
          </w:tcPr>
          <w:p w14:paraId="122DFE30" w14:textId="77777777" w:rsidR="00823822" w:rsidRDefault="00823822" w:rsidP="004E76EF"/>
        </w:tc>
        <w:tc>
          <w:tcPr>
            <w:tcW w:w="7665" w:type="dxa"/>
            <w:gridSpan w:val="5"/>
          </w:tcPr>
          <w:p w14:paraId="097D3F4C" w14:textId="265CD018" w:rsidR="00823822" w:rsidRPr="00DE3362" w:rsidRDefault="00823822" w:rsidP="004E76EF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Reimagine?</w:t>
            </w:r>
          </w:p>
        </w:tc>
      </w:tr>
      <w:tr w:rsidR="00823822" w14:paraId="26065A9A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33082DC" w14:textId="77777777" w:rsidR="00823822" w:rsidRDefault="00823822" w:rsidP="00027D00">
            <w:pPr>
              <w:pStyle w:val="Tabletext"/>
            </w:pPr>
            <w:r>
              <w:t>Prep</w:t>
            </w:r>
          </w:p>
        </w:tc>
        <w:tc>
          <w:tcPr>
            <w:tcW w:w="1532" w:type="dxa"/>
          </w:tcPr>
          <w:p w14:paraId="2719195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08ED521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13739E3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588831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711AA3A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277955D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5CCE7A52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7837745A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07F05AA1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40A9BD38" w14:textId="77777777" w:rsidR="00823822" w:rsidRDefault="00823822" w:rsidP="00027D00">
            <w:pPr>
              <w:pStyle w:val="Tabletext"/>
            </w:pPr>
            <w:r>
              <w:t>Year 1</w:t>
            </w:r>
          </w:p>
        </w:tc>
        <w:tc>
          <w:tcPr>
            <w:tcW w:w="1532" w:type="dxa"/>
          </w:tcPr>
          <w:p w14:paraId="4ACCDC2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302751C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6F786E2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7A26662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2E29781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760F8C4B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2AD19148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4BF32E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26E044FA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4D86200B" w14:textId="77777777" w:rsidR="00823822" w:rsidRDefault="00823822" w:rsidP="00027D00">
            <w:pPr>
              <w:pStyle w:val="Tabletext"/>
            </w:pPr>
            <w:r>
              <w:t>Year 2</w:t>
            </w:r>
          </w:p>
        </w:tc>
        <w:tc>
          <w:tcPr>
            <w:tcW w:w="1532" w:type="dxa"/>
          </w:tcPr>
          <w:p w14:paraId="2D88172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58ECB56A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0BF88E9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982B34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0623CF9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5CD13976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04C2F23B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5D378E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182EE023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61964905" w14:textId="77777777" w:rsidR="00823822" w:rsidRDefault="00823822" w:rsidP="00027D00">
            <w:pPr>
              <w:pStyle w:val="Tabletext"/>
            </w:pPr>
            <w:r>
              <w:t>Year 3</w:t>
            </w:r>
          </w:p>
        </w:tc>
        <w:tc>
          <w:tcPr>
            <w:tcW w:w="1532" w:type="dxa"/>
          </w:tcPr>
          <w:p w14:paraId="5D7C26E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7EED167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688426C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30CF8B4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251E585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33B0CCC0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595967D8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55F1AE1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6BD1B445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20ABA929" w14:textId="77777777" w:rsidR="00823822" w:rsidRDefault="00823822" w:rsidP="00027D00">
            <w:pPr>
              <w:pStyle w:val="Tabletext"/>
            </w:pPr>
            <w:r>
              <w:t>Year 4</w:t>
            </w:r>
          </w:p>
        </w:tc>
        <w:tc>
          <w:tcPr>
            <w:tcW w:w="1532" w:type="dxa"/>
          </w:tcPr>
          <w:p w14:paraId="74854157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3728905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2A35CBB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6CD6211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6DBFA2B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708B7292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66FDB606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2E3CE0D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4D04F93A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30B747A5" w14:textId="77777777" w:rsidR="00823822" w:rsidRDefault="00823822" w:rsidP="00027D00">
            <w:pPr>
              <w:pStyle w:val="Tabletext"/>
            </w:pPr>
            <w:r>
              <w:t>Year 5</w:t>
            </w:r>
          </w:p>
        </w:tc>
        <w:tc>
          <w:tcPr>
            <w:tcW w:w="1532" w:type="dxa"/>
          </w:tcPr>
          <w:p w14:paraId="0244617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145C6BAD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89B83F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4122B3C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6B58E98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64841718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52D9FDA9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0FE5233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2D83AB2F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3A76DD12" w14:textId="77777777" w:rsidR="00823822" w:rsidRDefault="00823822" w:rsidP="00027D00">
            <w:pPr>
              <w:pStyle w:val="Tabletext"/>
            </w:pPr>
            <w:r>
              <w:t>Year 6</w:t>
            </w:r>
          </w:p>
        </w:tc>
        <w:tc>
          <w:tcPr>
            <w:tcW w:w="1532" w:type="dxa"/>
          </w:tcPr>
          <w:p w14:paraId="7D0BBDD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467F2485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16A8D15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6574CED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4D2F6006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1A4CF1EA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2F4AFE38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B07838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D4DFC21" w14:textId="377FCAE8" w:rsidR="00202A50" w:rsidRDefault="00202A50" w:rsidP="0016394C">
      <w:pPr>
        <w:spacing w:before="120" w:after="240"/>
      </w:pPr>
    </w:p>
    <w:p w14:paraId="3C980943" w14:textId="77777777" w:rsidR="00202A50" w:rsidRDefault="00202A50">
      <w:pPr>
        <w:spacing w:before="80" w:after="80"/>
      </w:pPr>
      <w:r>
        <w:br w:type="page"/>
      </w:r>
    </w:p>
    <w:tbl>
      <w:tblPr>
        <w:tblStyle w:val="QCAAtablestyle2"/>
        <w:tblW w:w="0" w:type="auto"/>
        <w:tblLook w:val="04A0" w:firstRow="1" w:lastRow="0" w:firstColumn="1" w:lastColumn="0" w:noHBand="0" w:noVBand="1"/>
      </w:tblPr>
      <w:tblGrid>
        <w:gridCol w:w="1400"/>
        <w:gridCol w:w="1532"/>
        <w:gridCol w:w="1533"/>
        <w:gridCol w:w="1533"/>
        <w:gridCol w:w="1533"/>
        <w:gridCol w:w="1534"/>
      </w:tblGrid>
      <w:tr w:rsidR="00823822" w14:paraId="5BED78FA" w14:textId="77777777" w:rsidTr="004E7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0" w:type="dxa"/>
          </w:tcPr>
          <w:p w14:paraId="7F694BEB" w14:textId="77777777" w:rsidR="00823822" w:rsidRDefault="00823822" w:rsidP="004E76EF"/>
        </w:tc>
        <w:tc>
          <w:tcPr>
            <w:tcW w:w="7665" w:type="dxa"/>
            <w:gridSpan w:val="5"/>
          </w:tcPr>
          <w:p w14:paraId="05926305" w14:textId="46807AB3" w:rsidR="00823822" w:rsidRPr="00DE3362" w:rsidRDefault="00823822" w:rsidP="004E76EF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Remove?</w:t>
            </w:r>
          </w:p>
        </w:tc>
      </w:tr>
      <w:tr w:rsidR="00823822" w14:paraId="48B76F7C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4046F792" w14:textId="77777777" w:rsidR="00823822" w:rsidRDefault="00823822" w:rsidP="00027D00">
            <w:pPr>
              <w:pStyle w:val="Tabletext"/>
            </w:pPr>
            <w:r>
              <w:t>Prep</w:t>
            </w:r>
          </w:p>
        </w:tc>
        <w:tc>
          <w:tcPr>
            <w:tcW w:w="1532" w:type="dxa"/>
          </w:tcPr>
          <w:p w14:paraId="7D94735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43194EC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3CF1274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0A7BAA1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453977D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29C139CE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403CD5F8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78E95079" w14:textId="77777777" w:rsidR="0016394C" w:rsidRDefault="0016394C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6E179814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4D35372" w14:textId="77777777" w:rsidR="00823822" w:rsidRDefault="00823822" w:rsidP="00027D00">
            <w:pPr>
              <w:pStyle w:val="Tabletext"/>
            </w:pPr>
            <w:r>
              <w:t>Year 1</w:t>
            </w:r>
          </w:p>
        </w:tc>
        <w:tc>
          <w:tcPr>
            <w:tcW w:w="1532" w:type="dxa"/>
          </w:tcPr>
          <w:p w14:paraId="6A3544C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189C9CFA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4B3EE10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464B00CA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466A10E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392CCB7F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1A322484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10AF8923" w14:textId="77777777" w:rsidR="0016394C" w:rsidRDefault="0016394C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3E3B6196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0687A16E" w14:textId="77777777" w:rsidR="00823822" w:rsidRDefault="00823822" w:rsidP="00027D00">
            <w:pPr>
              <w:pStyle w:val="Tabletext"/>
            </w:pPr>
            <w:r>
              <w:t>Year 2</w:t>
            </w:r>
          </w:p>
        </w:tc>
        <w:tc>
          <w:tcPr>
            <w:tcW w:w="1532" w:type="dxa"/>
          </w:tcPr>
          <w:p w14:paraId="1C48A7B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2A56FE8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666E91B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3AD85D0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197525E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0D51299A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071B9575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4841547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71C33FEF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DB5B569" w14:textId="77777777" w:rsidR="00823822" w:rsidRDefault="00823822" w:rsidP="00027D00">
            <w:pPr>
              <w:pStyle w:val="Tabletext"/>
            </w:pPr>
            <w:r>
              <w:t>Year 3</w:t>
            </w:r>
          </w:p>
        </w:tc>
        <w:tc>
          <w:tcPr>
            <w:tcW w:w="1532" w:type="dxa"/>
          </w:tcPr>
          <w:p w14:paraId="3EFD6D6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1B5A4CB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723D51C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35774EE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3D1BE23E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1FA28F8C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6A78A4BD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3154DCA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2BB838C8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3A69B844" w14:textId="77777777" w:rsidR="00823822" w:rsidRDefault="00823822" w:rsidP="00027D00">
            <w:pPr>
              <w:pStyle w:val="Tabletext"/>
            </w:pPr>
            <w:r>
              <w:t>Year 4</w:t>
            </w:r>
          </w:p>
        </w:tc>
        <w:tc>
          <w:tcPr>
            <w:tcW w:w="1532" w:type="dxa"/>
          </w:tcPr>
          <w:p w14:paraId="04CECA5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0C3549F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7362705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227C0ED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0C517312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640A6C83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55670FD2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DD6C9D9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39DDC38B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7EF1BFF8" w14:textId="77777777" w:rsidR="00823822" w:rsidRDefault="00823822" w:rsidP="00027D00">
            <w:pPr>
              <w:pStyle w:val="Tabletext"/>
            </w:pPr>
            <w:r>
              <w:t>Year 5</w:t>
            </w:r>
          </w:p>
        </w:tc>
        <w:tc>
          <w:tcPr>
            <w:tcW w:w="1532" w:type="dxa"/>
          </w:tcPr>
          <w:p w14:paraId="1B5E79E4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1276EFC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77D977DC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6CD83991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3E255940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23166B28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0BA3766E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1902FFA7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3822" w14:paraId="75778D0F" w14:textId="77777777" w:rsidTr="004E76E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 w:val="restart"/>
          </w:tcPr>
          <w:p w14:paraId="2E19ADEE" w14:textId="77777777" w:rsidR="00823822" w:rsidRDefault="00823822" w:rsidP="00027D00">
            <w:pPr>
              <w:pStyle w:val="Tabletext"/>
            </w:pPr>
            <w:r>
              <w:t>Year 6</w:t>
            </w:r>
          </w:p>
        </w:tc>
        <w:tc>
          <w:tcPr>
            <w:tcW w:w="1532" w:type="dxa"/>
          </w:tcPr>
          <w:p w14:paraId="2A32597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33" w:type="dxa"/>
          </w:tcPr>
          <w:p w14:paraId="689F8B3D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33" w:type="dxa"/>
          </w:tcPr>
          <w:p w14:paraId="4BAD8EE8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33" w:type="dxa"/>
          </w:tcPr>
          <w:p w14:paraId="5C503BC3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534" w:type="dxa"/>
          </w:tcPr>
          <w:p w14:paraId="0D118DBF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823822" w14:paraId="5EB961E7" w14:textId="77777777" w:rsidTr="004E76EF">
        <w:trPr>
          <w:cantSplit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dxa"/>
            <w:vMerge/>
          </w:tcPr>
          <w:p w14:paraId="066B6CE4" w14:textId="77777777" w:rsidR="00823822" w:rsidRDefault="00823822" w:rsidP="00027D00">
            <w:pPr>
              <w:pStyle w:val="Tabletext"/>
            </w:pPr>
          </w:p>
        </w:tc>
        <w:tc>
          <w:tcPr>
            <w:tcW w:w="7665" w:type="dxa"/>
            <w:gridSpan w:val="5"/>
          </w:tcPr>
          <w:p w14:paraId="623D24CB" w14:textId="77777777" w:rsidR="00823822" w:rsidRDefault="00823822" w:rsidP="00027D0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0F2FEDF" w14:textId="77777777" w:rsidR="00202A50" w:rsidRPr="00202A50" w:rsidRDefault="00202A50" w:rsidP="00202A50">
      <w:pPr>
        <w:pStyle w:val="BodyText"/>
      </w:pPr>
    </w:p>
    <w:p w14:paraId="647F8406" w14:textId="77777777" w:rsidR="00202A50" w:rsidRPr="00202A50" w:rsidRDefault="00202A50" w:rsidP="00202A50">
      <w:pPr>
        <w:pStyle w:val="BodyText"/>
      </w:pPr>
      <w:r w:rsidRPr="00202A50">
        <w:br w:type="page"/>
      </w:r>
    </w:p>
    <w:p w14:paraId="6C05B266" w14:textId="6528ACF1" w:rsidR="00011AF7" w:rsidRPr="0097427E" w:rsidRDefault="00011AF7" w:rsidP="00011AF7">
      <w:pPr>
        <w:pStyle w:val="Heading2"/>
        <w:keepNext w:val="0"/>
        <w:spacing w:before="240"/>
      </w:pPr>
      <w:r>
        <w:lastRenderedPageBreak/>
        <w:t>Familiarisation and planning resources</w:t>
      </w:r>
    </w:p>
    <w:p w14:paraId="3199F07C" w14:textId="54DC0025" w:rsidR="00011AF7" w:rsidRDefault="00011AF7" w:rsidP="00011AF7">
      <w:pPr>
        <w:spacing w:line="360" w:lineRule="auto"/>
        <w:rPr>
          <w:rFonts w:ascii="Arial" w:eastAsia="Times New Roman" w:hAnsi="Arial" w:cs="Arial"/>
          <w:szCs w:val="21"/>
          <w:lang w:eastAsia="en-AU"/>
        </w:rPr>
      </w:pPr>
      <w:r w:rsidRPr="00D753DB">
        <w:rPr>
          <w:rFonts w:ascii="Arial" w:hAnsi="Arial" w:cs="Arial"/>
          <w:szCs w:val="21"/>
        </w:rPr>
        <w:t>QCAA’s</w:t>
      </w:r>
      <w:r>
        <w:rPr>
          <w:rFonts w:ascii="Arial" w:hAnsi="Arial" w:cs="Arial"/>
          <w:szCs w:val="21"/>
        </w:rPr>
        <w:t xml:space="preserve"> v9.0: </w:t>
      </w:r>
      <w:r w:rsidR="003B7146">
        <w:rPr>
          <w:rFonts w:ascii="Arial" w:hAnsi="Arial" w:cs="Arial"/>
          <w:szCs w:val="21"/>
        </w:rPr>
        <w:t>Technologies</w:t>
      </w:r>
      <w:r>
        <w:rPr>
          <w:rFonts w:ascii="Arial" w:hAnsi="Arial" w:cs="Arial"/>
          <w:szCs w:val="21"/>
        </w:rPr>
        <w:t xml:space="preserve"> resources can be found using the following links: </w:t>
      </w:r>
    </w:p>
    <w:p w14:paraId="7AD35F29" w14:textId="1AD33F05" w:rsidR="00987331" w:rsidRPr="00D131D2" w:rsidRDefault="00987331" w:rsidP="00987331">
      <w:pPr>
        <w:spacing w:line="360" w:lineRule="auto"/>
        <w:rPr>
          <w:rFonts w:ascii="Arial" w:eastAsia="Times New Roman" w:hAnsi="Arial" w:cs="Arial"/>
          <w:b/>
          <w:bCs/>
          <w:szCs w:val="21"/>
          <w:lang w:eastAsia="en-AU"/>
        </w:rPr>
      </w:pPr>
      <w:r w:rsidRPr="00D131D2">
        <w:rPr>
          <w:rFonts w:ascii="Arial" w:hAnsi="Arial" w:cs="Arial"/>
          <w:b/>
          <w:bCs/>
          <w:szCs w:val="21"/>
        </w:rPr>
        <w:t>Technologies</w:t>
      </w:r>
    </w:p>
    <w:p w14:paraId="376DCD78" w14:textId="42A532A9" w:rsidR="006F381C" w:rsidRPr="008D4305" w:rsidRDefault="006F381C" w:rsidP="006F381C">
      <w:pPr>
        <w:pStyle w:val="ListBullet"/>
        <w:numPr>
          <w:ilvl w:val="0"/>
          <w:numId w:val="13"/>
        </w:numPr>
        <w:rPr>
          <w:rFonts w:ascii="Arial" w:hAnsi="Arial" w:cs="Arial"/>
          <w:color w:val="0000FF"/>
          <w:szCs w:val="21"/>
          <w:u w:val="single"/>
        </w:rPr>
      </w:pPr>
      <w:hyperlink r:id="rId25" w:history="1">
        <w:r w:rsidRPr="008D4305">
          <w:rPr>
            <w:rStyle w:val="Hyperlink"/>
            <w:rFonts w:ascii="Arial" w:hAnsi="Arial" w:cs="Arial"/>
            <w:szCs w:val="21"/>
            <w:u w:val="single"/>
          </w:rPr>
          <w:t>Summary of changes in Australian Curriculum Version 9.0: Technologies</w:t>
        </w:r>
      </w:hyperlink>
    </w:p>
    <w:p w14:paraId="0A703E1A" w14:textId="5847E1C0" w:rsidR="006F381C" w:rsidRPr="00C9787E" w:rsidRDefault="006F381C" w:rsidP="006F381C">
      <w:pPr>
        <w:pStyle w:val="ListBullet"/>
        <w:numPr>
          <w:ilvl w:val="0"/>
          <w:numId w:val="13"/>
        </w:numPr>
        <w:rPr>
          <w:rFonts w:ascii="Arial" w:hAnsi="Arial" w:cs="Arial"/>
          <w:color w:val="0000FF"/>
          <w:szCs w:val="21"/>
        </w:rPr>
      </w:pPr>
      <w:hyperlink r:id="rId26" w:history="1">
        <w:r>
          <w:rPr>
            <w:rFonts w:ascii="Arial" w:hAnsi="Arial" w:cs="Arial"/>
            <w:color w:val="0000FF"/>
            <w:szCs w:val="21"/>
            <w:u w:val="single"/>
          </w:rPr>
          <w:t>Comparison of AC 8.4 to v9.0 P</w:t>
        </w:r>
        <w:r w:rsidR="00202A50">
          <w:rPr>
            <w:rFonts w:ascii="Arial" w:hAnsi="Arial" w:cs="Arial"/>
            <w:color w:val="0000FF"/>
            <w:szCs w:val="21"/>
            <w:u w:val="single"/>
          </w:rPr>
          <w:t>–</w:t>
        </w:r>
        <w:r>
          <w:rPr>
            <w:rFonts w:ascii="Arial" w:hAnsi="Arial" w:cs="Arial"/>
            <w:color w:val="0000FF"/>
            <w:szCs w:val="21"/>
            <w:u w:val="single"/>
          </w:rPr>
          <w:t>6 Technologies</w:t>
        </w:r>
      </w:hyperlink>
    </w:p>
    <w:p w14:paraId="0F0B2631" w14:textId="77777777" w:rsidR="006F381C" w:rsidRDefault="006F381C" w:rsidP="006F381C">
      <w:pPr>
        <w:pStyle w:val="ListBullet2"/>
        <w:numPr>
          <w:ilvl w:val="1"/>
          <w:numId w:val="13"/>
        </w:numPr>
      </w:pPr>
      <w:r>
        <w:t>Select your Technologies subject</w:t>
      </w:r>
    </w:p>
    <w:p w14:paraId="39C4E8DD" w14:textId="77777777" w:rsidR="006F381C" w:rsidRPr="00C9787E" w:rsidRDefault="006F381C" w:rsidP="006F381C">
      <w:pPr>
        <w:pStyle w:val="ListBullet2"/>
        <w:numPr>
          <w:ilvl w:val="1"/>
          <w:numId w:val="13"/>
        </w:numPr>
      </w:pPr>
      <w:r w:rsidRPr="00C9787E">
        <w:t>Select ‘Understanding v9.0’</w:t>
      </w:r>
    </w:p>
    <w:p w14:paraId="52262F90" w14:textId="6A31BE74" w:rsidR="006F381C" w:rsidRPr="00C9787E" w:rsidRDefault="006F381C" w:rsidP="006F381C">
      <w:pPr>
        <w:pStyle w:val="ListBullet2"/>
        <w:numPr>
          <w:ilvl w:val="1"/>
          <w:numId w:val="13"/>
        </w:numPr>
      </w:pPr>
      <w:r w:rsidRPr="00C9787E">
        <w:t>Explore P</w:t>
      </w:r>
      <w:r w:rsidR="00202A50">
        <w:t>–</w:t>
      </w:r>
      <w:r w:rsidRPr="00C9787E">
        <w:t>6 comparison resources.</w:t>
      </w:r>
    </w:p>
    <w:p w14:paraId="1DFB99E1" w14:textId="5043B4D6" w:rsidR="006F381C" w:rsidRDefault="006F381C" w:rsidP="006F381C">
      <w:pPr>
        <w:pStyle w:val="ListBullet"/>
        <w:numPr>
          <w:ilvl w:val="0"/>
          <w:numId w:val="13"/>
        </w:numPr>
        <w:rPr>
          <w:rFonts w:ascii="Arial" w:hAnsi="Arial" w:cs="Arial"/>
          <w:color w:val="0000FF"/>
          <w:szCs w:val="21"/>
        </w:rPr>
      </w:pPr>
      <w:hyperlink r:id="rId27" w:history="1">
        <w:r>
          <w:rPr>
            <w:rFonts w:ascii="Arial" w:hAnsi="Arial" w:cs="Arial"/>
            <w:color w:val="0000FF"/>
            <w:szCs w:val="21"/>
            <w:u w:val="single"/>
          </w:rPr>
          <w:t>Sequence of achievement standards P</w:t>
        </w:r>
        <w:r w:rsidR="00202A50">
          <w:rPr>
            <w:rFonts w:ascii="Arial" w:hAnsi="Arial" w:cs="Arial"/>
            <w:color w:val="0000FF"/>
            <w:szCs w:val="21"/>
            <w:u w:val="single"/>
          </w:rPr>
          <w:t>–</w:t>
        </w:r>
        <w:r>
          <w:rPr>
            <w:rFonts w:ascii="Arial" w:hAnsi="Arial" w:cs="Arial"/>
            <w:color w:val="0000FF"/>
            <w:szCs w:val="21"/>
            <w:u w:val="single"/>
          </w:rPr>
          <w:t>6 Technologies</w:t>
        </w:r>
      </w:hyperlink>
      <w:r w:rsidRPr="00C9787E">
        <w:rPr>
          <w:rFonts w:ascii="Arial" w:hAnsi="Arial" w:cs="Arial"/>
          <w:color w:val="0000FF"/>
          <w:szCs w:val="21"/>
        </w:rPr>
        <w:t xml:space="preserve"> </w:t>
      </w:r>
    </w:p>
    <w:p w14:paraId="584B1C29" w14:textId="77777777" w:rsidR="006F381C" w:rsidRPr="00C779E5" w:rsidRDefault="006F381C" w:rsidP="006F381C">
      <w:pPr>
        <w:pStyle w:val="ListBullet2"/>
        <w:numPr>
          <w:ilvl w:val="1"/>
          <w:numId w:val="13"/>
        </w:numPr>
      </w:pPr>
      <w:r>
        <w:rPr>
          <w:rFonts w:eastAsia="Arial"/>
        </w:rPr>
        <w:t>Select your Technologies subject</w:t>
      </w:r>
    </w:p>
    <w:p w14:paraId="54843F6A" w14:textId="77777777" w:rsidR="006F381C" w:rsidRPr="000249CF" w:rsidRDefault="006F381C" w:rsidP="006F381C">
      <w:pPr>
        <w:pStyle w:val="ListBullet2"/>
        <w:numPr>
          <w:ilvl w:val="1"/>
          <w:numId w:val="13"/>
        </w:numPr>
      </w:pPr>
      <w:r>
        <w:t>Select ‘Achievement standards and content descriptions v9.0’</w:t>
      </w:r>
    </w:p>
    <w:p w14:paraId="70819C46" w14:textId="77777777" w:rsidR="006F381C" w:rsidRPr="0000167D" w:rsidRDefault="006F381C" w:rsidP="006F381C">
      <w:pPr>
        <w:pStyle w:val="ListBullet2"/>
        <w:numPr>
          <w:ilvl w:val="1"/>
          <w:numId w:val="13"/>
        </w:numPr>
      </w:pPr>
      <w:r w:rsidRPr="00C9787E">
        <w:t>Explore P</w:t>
      </w:r>
      <w:r>
        <w:t>–</w:t>
      </w:r>
      <w:r w:rsidRPr="00C9787E">
        <w:t xml:space="preserve">6 </w:t>
      </w:r>
      <w:r>
        <w:t>sequence of achievement standards</w:t>
      </w:r>
      <w:r w:rsidRPr="00C9787E">
        <w:t xml:space="preserve"> resources.</w:t>
      </w:r>
    </w:p>
    <w:p w14:paraId="3755104F" w14:textId="719F6198" w:rsidR="006F381C" w:rsidRPr="008D4305" w:rsidRDefault="006F381C" w:rsidP="006F381C">
      <w:pPr>
        <w:pStyle w:val="ListBullet"/>
        <w:numPr>
          <w:ilvl w:val="0"/>
          <w:numId w:val="13"/>
        </w:numPr>
        <w:rPr>
          <w:rStyle w:val="Hyperlink"/>
          <w:rFonts w:ascii="Arial" w:hAnsi="Arial" w:cs="Arial"/>
          <w:szCs w:val="21"/>
          <w:u w:val="single"/>
        </w:rPr>
      </w:pPr>
      <w:r>
        <w:rPr>
          <w:rFonts w:ascii="Arial" w:hAnsi="Arial" w:cs="Arial"/>
          <w:color w:val="0000FF"/>
          <w:szCs w:val="21"/>
          <w:u w:val="single"/>
        </w:rPr>
        <w:fldChar w:fldCharType="begin"/>
      </w:r>
      <w:r>
        <w:rPr>
          <w:rFonts w:ascii="Arial" w:hAnsi="Arial" w:cs="Arial"/>
          <w:color w:val="0000FF"/>
          <w:szCs w:val="21"/>
          <w:u w:val="single"/>
        </w:rPr>
        <w:instrText>HYPERLINK "https://www.qcaa.qld.edu.au/p-10/aciq/version-9/learning-areas/p-10-technologies"</w:instrText>
      </w:r>
      <w:r>
        <w:rPr>
          <w:rFonts w:ascii="Arial" w:hAnsi="Arial" w:cs="Arial"/>
          <w:color w:val="0000FF"/>
          <w:szCs w:val="21"/>
          <w:u w:val="single"/>
        </w:rPr>
      </w:r>
      <w:r>
        <w:rPr>
          <w:rFonts w:ascii="Arial" w:hAnsi="Arial" w:cs="Arial"/>
          <w:color w:val="0000FF"/>
          <w:szCs w:val="21"/>
          <w:u w:val="single"/>
        </w:rPr>
        <w:fldChar w:fldCharType="separate"/>
      </w:r>
      <w:r w:rsidRPr="008D4305">
        <w:rPr>
          <w:rStyle w:val="Hyperlink"/>
          <w:rFonts w:ascii="Arial" w:hAnsi="Arial" w:cs="Arial"/>
          <w:szCs w:val="21"/>
          <w:u w:val="single"/>
        </w:rPr>
        <w:t>Curriculum and assessment plan templates P</w:t>
      </w:r>
      <w:r w:rsidR="00202A50">
        <w:rPr>
          <w:rStyle w:val="Hyperlink"/>
          <w:rFonts w:ascii="Arial" w:hAnsi="Arial" w:cs="Arial"/>
          <w:szCs w:val="21"/>
          <w:u w:val="single"/>
        </w:rPr>
        <w:t>–</w:t>
      </w:r>
      <w:r w:rsidRPr="008D4305">
        <w:rPr>
          <w:rStyle w:val="Hyperlink"/>
          <w:rFonts w:ascii="Arial" w:hAnsi="Arial" w:cs="Arial"/>
          <w:szCs w:val="21"/>
          <w:u w:val="single"/>
        </w:rPr>
        <w:t>6 Technologies</w:t>
      </w:r>
    </w:p>
    <w:p w14:paraId="555F694F" w14:textId="77777777" w:rsidR="006F381C" w:rsidRDefault="006F381C" w:rsidP="006F381C">
      <w:pPr>
        <w:pStyle w:val="ListBullet2"/>
        <w:numPr>
          <w:ilvl w:val="1"/>
          <w:numId w:val="13"/>
        </w:numPr>
      </w:pPr>
      <w:r>
        <w:rPr>
          <w:rFonts w:ascii="Arial" w:hAnsi="Arial" w:cs="Arial"/>
          <w:color w:val="0000FF"/>
          <w:szCs w:val="21"/>
          <w:u w:val="single"/>
        </w:rPr>
        <w:fldChar w:fldCharType="end"/>
      </w:r>
      <w:r w:rsidRPr="00C9787E">
        <w:t>Select</w:t>
      </w:r>
      <w:r>
        <w:t xml:space="preserve"> your Technologies subject</w:t>
      </w:r>
    </w:p>
    <w:p w14:paraId="12611E48" w14:textId="15C228B8" w:rsidR="00E75E03" w:rsidRPr="0000167D" w:rsidRDefault="00E75E03" w:rsidP="006F381C">
      <w:pPr>
        <w:pStyle w:val="ListBullet2"/>
        <w:numPr>
          <w:ilvl w:val="1"/>
          <w:numId w:val="13"/>
        </w:numPr>
      </w:pPr>
      <w:r>
        <w:t>Select ‘Planning tab’</w:t>
      </w:r>
    </w:p>
    <w:p w14:paraId="4857E7E5" w14:textId="77777777" w:rsidR="006F381C" w:rsidRDefault="006F381C" w:rsidP="006F381C">
      <w:pPr>
        <w:pStyle w:val="ListBullet2"/>
        <w:numPr>
          <w:ilvl w:val="1"/>
          <w:numId w:val="13"/>
        </w:numPr>
      </w:pPr>
      <w:r w:rsidRPr="00C9787E">
        <w:t>Select ‘Curriculum and assessment plans’</w:t>
      </w:r>
    </w:p>
    <w:p w14:paraId="6F68211E" w14:textId="77777777" w:rsidR="006F381C" w:rsidRDefault="006F381C" w:rsidP="006F381C">
      <w:pPr>
        <w:pStyle w:val="ListBullet2"/>
        <w:numPr>
          <w:ilvl w:val="1"/>
          <w:numId w:val="13"/>
        </w:numPr>
      </w:pPr>
      <w:r>
        <w:t xml:space="preserve">Explore ‘Templates’ </w:t>
      </w:r>
    </w:p>
    <w:p w14:paraId="08CB6F71" w14:textId="77777777" w:rsidR="006F381C" w:rsidRDefault="006F381C" w:rsidP="006F381C">
      <w:pPr>
        <w:pStyle w:val="ListBullet2"/>
        <w:numPr>
          <w:ilvl w:val="1"/>
          <w:numId w:val="13"/>
        </w:numPr>
      </w:pPr>
      <w:r>
        <w:t>Explore ‘Multi-age templates’</w:t>
      </w:r>
    </w:p>
    <w:p w14:paraId="7F7EF91F" w14:textId="03C891EC" w:rsidR="006F381C" w:rsidRPr="00C9787E" w:rsidRDefault="006F381C" w:rsidP="006F381C">
      <w:pPr>
        <w:pStyle w:val="ListBullet2"/>
        <w:numPr>
          <w:ilvl w:val="1"/>
          <w:numId w:val="13"/>
        </w:numPr>
      </w:pPr>
      <w:r>
        <w:t>Explore ‘Samples’</w:t>
      </w:r>
      <w:r w:rsidR="006A5296">
        <w:t>.</w:t>
      </w:r>
    </w:p>
    <w:p w14:paraId="45280782" w14:textId="77777777" w:rsidR="006F381C" w:rsidRPr="00BA1CB5" w:rsidRDefault="006F381C" w:rsidP="006F381C">
      <w:pPr>
        <w:pStyle w:val="ListBullet"/>
        <w:numPr>
          <w:ilvl w:val="0"/>
          <w:numId w:val="13"/>
        </w:numPr>
        <w:rPr>
          <w:rFonts w:ascii="Arial" w:hAnsi="Arial" w:cs="Arial"/>
          <w:color w:val="0000FF"/>
          <w:szCs w:val="21"/>
          <w:u w:val="single"/>
        </w:rPr>
      </w:pPr>
      <w:hyperlink r:id="rId28" w:history="1">
        <w:r w:rsidRPr="00BA1CB5">
          <w:rPr>
            <w:rStyle w:val="Hyperlink"/>
            <w:rFonts w:ascii="Arial" w:hAnsi="Arial" w:cs="Arial"/>
            <w:szCs w:val="21"/>
            <w:u w:val="single"/>
            <w14:ligatures w14:val="standardContextual"/>
          </w:rPr>
          <w:t>Standards elaborations</w:t>
        </w:r>
      </w:hyperlink>
      <w:r w:rsidRPr="00C9787E">
        <w:rPr>
          <w:rFonts w:ascii="Arial" w:hAnsi="Arial" w:cs="Arial"/>
          <w:color w:val="0000FF"/>
          <w:szCs w:val="21"/>
          <w:u w:val="single"/>
          <w14:ligatures w14:val="standardContextual"/>
        </w:rPr>
        <w:t xml:space="preserve"> </w:t>
      </w:r>
    </w:p>
    <w:p w14:paraId="2BB4D9C6" w14:textId="77777777" w:rsidR="006F381C" w:rsidRDefault="006F381C" w:rsidP="006F381C">
      <w:pPr>
        <w:pStyle w:val="ListBullet2"/>
        <w:numPr>
          <w:ilvl w:val="1"/>
          <w:numId w:val="13"/>
        </w:numPr>
      </w:pPr>
      <w:r>
        <w:t>Select your Technologies subject</w:t>
      </w:r>
    </w:p>
    <w:p w14:paraId="541348B6" w14:textId="77777777" w:rsidR="006F381C" w:rsidRPr="00C9787E" w:rsidRDefault="006F381C" w:rsidP="006F381C">
      <w:pPr>
        <w:pStyle w:val="ListBullet2"/>
        <w:numPr>
          <w:ilvl w:val="1"/>
          <w:numId w:val="13"/>
        </w:numPr>
      </w:pPr>
      <w:r w:rsidRPr="00C9787E">
        <w:t>Select ‘</w:t>
      </w:r>
      <w:r>
        <w:t>Standards elaborations</w:t>
      </w:r>
      <w:r w:rsidRPr="00C9787E">
        <w:t>’</w:t>
      </w:r>
    </w:p>
    <w:p w14:paraId="02D94869" w14:textId="0255E3CD" w:rsidR="006F381C" w:rsidRDefault="006F381C" w:rsidP="006F381C">
      <w:pPr>
        <w:pStyle w:val="ListBullet2"/>
        <w:numPr>
          <w:ilvl w:val="1"/>
          <w:numId w:val="13"/>
        </w:numPr>
      </w:pPr>
      <w:r w:rsidRPr="00C9787E">
        <w:t>Explore P</w:t>
      </w:r>
      <w:r w:rsidR="00202A50">
        <w:t>–</w:t>
      </w:r>
      <w:r w:rsidRPr="00C9787E">
        <w:t xml:space="preserve">6 </w:t>
      </w:r>
      <w:r>
        <w:t>standards elaborations</w:t>
      </w:r>
      <w:r w:rsidRPr="00C9787E">
        <w:t>.</w:t>
      </w:r>
    </w:p>
    <w:p w14:paraId="06DFED19" w14:textId="77777777" w:rsidR="00125497" w:rsidRPr="0097427E" w:rsidRDefault="00125497" w:rsidP="009A442E">
      <w:pPr>
        <w:pStyle w:val="Heading2"/>
      </w:pPr>
      <w:r w:rsidRPr="0097427E">
        <w:t>More information</w:t>
      </w:r>
    </w:p>
    <w:p w14:paraId="6D13B022" w14:textId="200279A9" w:rsidR="00125497" w:rsidRDefault="00125497" w:rsidP="00823822">
      <w:pPr>
        <w:pStyle w:val="BodyText"/>
      </w:pPr>
      <w:r>
        <w:t xml:space="preserve">If you would like more information, please visit the QCAA website </w:t>
      </w:r>
      <w:hyperlink r:id="rId29" w:tgtFrame="_blank" w:history="1">
        <w:r>
          <w:rPr>
            <w:color w:val="0000FF"/>
          </w:rPr>
          <w:t>www.qcaa.qld.edu.au</w:t>
        </w:r>
      </w:hyperlink>
      <w:r>
        <w:t xml:space="preserve">. Alternatively, email the K–10 Curriculum and Assessment branch at </w:t>
      </w:r>
      <w:hyperlink r:id="rId30" w:tgtFrame="_blank" w:history="1">
        <w:r>
          <w:rPr>
            <w:color w:val="0000FF"/>
          </w:rPr>
          <w:t>australiancurriculum@qcaa.qld.edu.au</w:t>
        </w:r>
      </w:hyperlink>
      <w:r>
        <w:t>.  </w:t>
      </w:r>
    </w:p>
    <w:p w14:paraId="22ABC806" w14:textId="77777777" w:rsidR="00290457" w:rsidRDefault="00290457" w:rsidP="00290457">
      <w:pPr>
        <w:pStyle w:val="BodyText"/>
        <w:spacing w:before="480"/>
      </w:pPr>
      <w:r>
        <w:rPr>
          <w:noProof/>
        </w:rPr>
        <w:drawing>
          <wp:inline distT="0" distB="0" distL="0" distR="0" wp14:anchorId="3C0065E7" wp14:editId="7652344B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31"/>
                    </pic:cNvPr>
                    <pic:cNvPicPr/>
                  </pic:nvPicPr>
                  <pic:blipFill>
                    <a:blip r:embed="rId32">
                      <a:extLst>
                        <a:ext uri="{96DAC541-7B7A-43D3-8B79-37D633B846F1}">
                          <asvg:svgBlip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 </w:t>
      </w:r>
      <w:r w:rsidRPr="00160788">
        <w:t>© State of Queensland (QCAA)</w:t>
      </w:r>
      <w:r>
        <w:t xml:space="preserve"> </w:t>
      </w:r>
      <w:sdt>
        <w:sdtPr>
          <w:id w:val="2076467945"/>
          <w:placeholder>
            <w:docPart w:val="94D5A0C971D94BC2A7F0C3C1F6F83C7B"/>
          </w:placeholder>
        </w:sdtPr>
        <w:sdtEndPr/>
        <w:sdtContent>
          <w:r>
            <w:t>2024</w:t>
          </w:r>
        </w:sdtContent>
      </w:sdt>
    </w:p>
    <w:p w14:paraId="006B965E" w14:textId="3410E51F" w:rsidR="00290457" w:rsidRPr="00202A50" w:rsidRDefault="00290457" w:rsidP="00202A50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34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| </w:t>
      </w:r>
      <w:r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35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>
        <w:br/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Pr="007B2B45">
        <w:rPr>
          <w:b/>
          <w:color w:val="7F7F7F" w:themeColor="text1" w:themeTint="80"/>
        </w:rPr>
        <w:t xml:space="preserve">| </w:t>
      </w:r>
      <w:r>
        <w:rPr>
          <w:b/>
          <w:color w:val="7F7F7F" w:themeColor="text1" w:themeTint="80"/>
        </w:rPr>
        <w:br/>
      </w:r>
      <w:r w:rsidRPr="003D2E09">
        <w:rPr>
          <w:b/>
        </w:rPr>
        <w:t>Attribution</w:t>
      </w:r>
      <w:r w:rsidRPr="00997F5B">
        <w:rPr>
          <w:bCs/>
        </w:rPr>
        <w:t xml:space="preserve"> (</w:t>
      </w:r>
      <w:r>
        <w:rPr>
          <w:bCs/>
        </w:rPr>
        <w:t>include the link)</w:t>
      </w:r>
      <w:r w:rsidRPr="00997F5B">
        <w:rPr>
          <w:bCs/>
        </w:rPr>
        <w:t>:</w:t>
      </w:r>
      <w:r>
        <w:t xml:space="preserve"> </w:t>
      </w:r>
      <w:r w:rsidRPr="003D2E09">
        <w:t>© State of Queensland (</w:t>
      </w:r>
      <w:hyperlink r:id="rId36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D8E37FCD5D6044579FED5E7680DB17C8"/>
          </w:placeholder>
        </w:sdtPr>
        <w:sdtEndPr/>
        <w:sdtContent>
          <w:r>
            <w:t>2024</w:t>
          </w:r>
        </w:sdtContent>
      </w:sdt>
      <w:r w:rsidRPr="003D2E09">
        <w:t xml:space="preserve"> </w:t>
      </w:r>
      <w:hyperlink r:id="rId37" w:history="1">
        <w:r w:rsidRPr="003D2E09">
          <w:rPr>
            <w:color w:val="0000FF"/>
          </w:rPr>
          <w:t>www.qcaa.qld.edu.au/copyright</w:t>
        </w:r>
      </w:hyperlink>
      <w:r w:rsidRPr="003D2E09">
        <w:t>.</w:t>
      </w:r>
    </w:p>
    <w:sectPr w:rsidR="00290457" w:rsidRPr="00202A50" w:rsidSect="00202A50">
      <w:footerReference w:type="default" r:id="rId38"/>
      <w:footerReference w:type="first" r:id="rId39"/>
      <w:type w:val="continuous"/>
      <w:pgSz w:w="11906" w:h="16838" w:code="9"/>
      <w:pgMar w:top="1134" w:right="1418" w:bottom="170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E9F54" w14:textId="77777777" w:rsidR="00583E01" w:rsidRDefault="00583E01" w:rsidP="00185154">
      <w:r>
        <w:separator/>
      </w:r>
    </w:p>
    <w:p w14:paraId="31431785" w14:textId="77777777" w:rsidR="00583E01" w:rsidRDefault="00583E01"/>
    <w:p w14:paraId="75EA1BC6" w14:textId="77777777" w:rsidR="00583E01" w:rsidRDefault="00583E01"/>
  </w:endnote>
  <w:endnote w:type="continuationSeparator" w:id="0">
    <w:p w14:paraId="5B5EF116" w14:textId="77777777" w:rsidR="00583E01" w:rsidRDefault="00583E01" w:rsidP="00185154">
      <w:r>
        <w:continuationSeparator/>
      </w:r>
    </w:p>
    <w:p w14:paraId="6453BF58" w14:textId="77777777" w:rsidR="00583E01" w:rsidRDefault="00583E01"/>
    <w:p w14:paraId="7BE07173" w14:textId="77777777" w:rsidR="00583E01" w:rsidRDefault="00583E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308543D5" w14:textId="77777777" w:rsidTr="00B64090">
      <w:tc>
        <w:tcPr>
          <w:tcW w:w="2500" w:type="pct"/>
          <w:noWrap/>
          <w:hideMark/>
        </w:tcPr>
        <w:p w14:paraId="5F408EC8" w14:textId="4D20839A" w:rsidR="00B64090" w:rsidRPr="002E6121" w:rsidRDefault="00441766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125497">
                <w:t>Session 2 outline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CE81E578601846B6A9E7880036FA446A"/>
            </w:placeholder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4AB28245" w14:textId="77C1DAD6" w:rsidR="00B64090" w:rsidRPr="00532847" w:rsidRDefault="00FD2B12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Australian Curriculum v9.0: Technologies — Prep–Year 6</w:t>
              </w:r>
            </w:p>
          </w:sdtContent>
        </w:sdt>
      </w:tc>
      <w:tc>
        <w:tcPr>
          <w:tcW w:w="2500" w:type="pct"/>
          <w:hideMark/>
        </w:tcPr>
        <w:p w14:paraId="3D3C7552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0207361963444D06A5BBD00C8A56309E"/>
            </w:placeholder>
            <w:dataBinding w:prefixMappings="xmlns:ns0='http://QCAA.qld.edu.au' " w:xpath="/ns0:QCAA[1]/ns0:DocumentDate[1]" w:storeItemID="{029BFAC3-A859-40E3-910E-708531540F3D}"/>
            <w:date w:fullDate="2025-04-23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536DA5FA" w14:textId="5B9FE49A" w:rsidR="00B64090" w:rsidRDefault="00441766" w:rsidP="00B64090">
              <w:pPr>
                <w:pStyle w:val="Footersubtitle"/>
                <w:jc w:val="right"/>
              </w:pPr>
              <w:r>
                <w:t>April 2025</w:t>
              </w:r>
            </w:p>
          </w:sdtContent>
        </w:sdt>
      </w:tc>
    </w:tr>
    <w:tr w:rsidR="00B64090" w14:paraId="17FFDE66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03881E52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4E03A1C8" w14:textId="77777777" w:rsidR="00B64090" w:rsidRDefault="00B64090" w:rsidP="00B64090">
    <w:pPr>
      <w:pStyle w:val="Smallspa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E11A32" w14:paraId="643CCEA1" w14:textId="77777777" w:rsidTr="004E76EF">
      <w:trPr>
        <w:cantSplit/>
        <w:trHeight w:val="964"/>
      </w:trPr>
      <w:tc>
        <w:tcPr>
          <w:tcW w:w="11083" w:type="dxa"/>
          <w:vAlign w:val="bottom"/>
          <w:hideMark/>
        </w:tcPr>
        <w:p w14:paraId="728D6B7F" w14:textId="77777777" w:rsidR="00E11A32" w:rsidRDefault="00E11A32" w:rsidP="00E11A32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03CCA651" wp14:editId="5D1521E7">
                <wp:extent cx="392516" cy="184242"/>
                <wp:effectExtent l="0" t="0" r="7620" b="635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3661E28B" w14:textId="3BEE9617" w:rsidR="00E11A32" w:rsidRDefault="00441766" w:rsidP="00E11A32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D956FDDB3E974E8F8FB2E096B8D78FE9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202A50">
                <w:t>241079</w:t>
              </w:r>
            </w:sdtContent>
          </w:sdt>
        </w:p>
      </w:tc>
    </w:tr>
    <w:tr w:rsidR="00E11A32" w14:paraId="3EBA1537" w14:textId="77777777" w:rsidTr="004E76EF">
      <w:trPr>
        <w:trHeight w:val="227"/>
      </w:trPr>
      <w:tc>
        <w:tcPr>
          <w:tcW w:w="11339" w:type="dxa"/>
          <w:gridSpan w:val="2"/>
          <w:vAlign w:val="center"/>
        </w:tcPr>
        <w:p w14:paraId="0BCFD20E" w14:textId="77777777" w:rsidR="00E11A32" w:rsidRDefault="00E11A32" w:rsidP="00E11A32">
          <w:pPr>
            <w:pStyle w:val="Footer"/>
            <w:jc w:val="center"/>
          </w:pPr>
        </w:p>
      </w:tc>
    </w:tr>
  </w:tbl>
  <w:p w14:paraId="74D34965" w14:textId="77777777" w:rsidR="00E11A32" w:rsidRPr="00B64090" w:rsidRDefault="00E11A32" w:rsidP="00E11A32">
    <w:r>
      <w:rPr>
        <w:noProof/>
      </w:rPr>
      <w:drawing>
        <wp:anchor distT="0" distB="0" distL="114300" distR="114300" simplePos="0" relativeHeight="251659264" behindDoc="1" locked="0" layoutInCell="1" allowOverlap="1" wp14:anchorId="68B3AF9C" wp14:editId="5064E0B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560" cy="109224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560" cy="109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1EAA19" w14:textId="77777777" w:rsidR="00E11A32" w:rsidRDefault="00E11A32" w:rsidP="00E11A32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8E2EF" w14:textId="77777777" w:rsidR="00583E01" w:rsidRPr="001B4733" w:rsidRDefault="00583E01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4C06E0C3" w14:textId="77777777" w:rsidR="00583E01" w:rsidRPr="001B4733" w:rsidRDefault="00583E01">
      <w:pPr>
        <w:rPr>
          <w:sz w:val="4"/>
          <w:szCs w:val="4"/>
        </w:rPr>
      </w:pPr>
    </w:p>
  </w:footnote>
  <w:footnote w:type="continuationSeparator" w:id="0">
    <w:p w14:paraId="1C575518" w14:textId="77777777" w:rsidR="00583E01" w:rsidRPr="001B4733" w:rsidRDefault="00583E01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5D6832BD" w14:textId="77777777" w:rsidR="00583E01" w:rsidRPr="001B4733" w:rsidRDefault="00583E01">
      <w:pPr>
        <w:rPr>
          <w:sz w:val="4"/>
          <w:szCs w:val="4"/>
        </w:rPr>
      </w:pPr>
    </w:p>
  </w:footnote>
  <w:footnote w:type="continuationNotice" w:id="1">
    <w:p w14:paraId="28A68F0B" w14:textId="77777777" w:rsidR="00583E01" w:rsidRPr="001B4733" w:rsidRDefault="00583E01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F0A7C35"/>
    <w:multiLevelType w:val="multilevel"/>
    <w:tmpl w:val="B596C81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3D84383"/>
    <w:multiLevelType w:val="multilevel"/>
    <w:tmpl w:val="50B6C3E0"/>
    <w:styleLink w:val="ListGroupTableNumberBullet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</w:abstractNum>
  <w:abstractNum w:abstractNumId="7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2790B4B"/>
    <w:multiLevelType w:val="multilevel"/>
    <w:tmpl w:val="A188459C"/>
    <w:numStyleLink w:val="ListGroupHeadings"/>
  </w:abstractNum>
  <w:abstractNum w:abstractNumId="10" w15:restartNumberingAfterBreak="0">
    <w:nsid w:val="3521034A"/>
    <w:multiLevelType w:val="multilevel"/>
    <w:tmpl w:val="E566FE3A"/>
    <w:numStyleLink w:val="ListGroupTableNumber"/>
  </w:abstractNum>
  <w:abstractNum w:abstractNumId="11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3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1AE14B7"/>
    <w:multiLevelType w:val="hybridMultilevel"/>
    <w:tmpl w:val="8F204B02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1678920286">
    <w:abstractNumId w:val="15"/>
  </w:num>
  <w:num w:numId="2" w16cid:durableId="1963539651">
    <w:abstractNumId w:val="0"/>
  </w:num>
  <w:num w:numId="3" w16cid:durableId="1435401612">
    <w:abstractNumId w:val="4"/>
  </w:num>
  <w:num w:numId="4" w16cid:durableId="855509306">
    <w:abstractNumId w:val="7"/>
  </w:num>
  <w:num w:numId="5" w16cid:durableId="1600870957">
    <w:abstractNumId w:val="5"/>
  </w:num>
  <w:num w:numId="6" w16cid:durableId="203063061">
    <w:abstractNumId w:val="8"/>
  </w:num>
  <w:num w:numId="7" w16cid:durableId="146868849">
    <w:abstractNumId w:val="1"/>
  </w:num>
  <w:num w:numId="8" w16cid:durableId="882985084">
    <w:abstractNumId w:val="9"/>
  </w:num>
  <w:num w:numId="9" w16cid:durableId="8821812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7234639">
    <w:abstractNumId w:val="12"/>
  </w:num>
  <w:num w:numId="11" w16cid:durableId="226691209">
    <w:abstractNumId w:val="12"/>
  </w:num>
  <w:num w:numId="12" w16cid:durableId="679624599">
    <w:abstractNumId w:val="2"/>
  </w:num>
  <w:num w:numId="13" w16cid:durableId="161433362">
    <w:abstractNumId w:val="3"/>
  </w:num>
  <w:num w:numId="14" w16cid:durableId="460269569">
    <w:abstractNumId w:val="0"/>
  </w:num>
  <w:num w:numId="15" w16cid:durableId="891890727">
    <w:abstractNumId w:val="11"/>
  </w:num>
  <w:num w:numId="16" w16cid:durableId="1221095480">
    <w:abstractNumId w:val="7"/>
  </w:num>
  <w:num w:numId="17" w16cid:durableId="1569026389">
    <w:abstractNumId w:val="13"/>
  </w:num>
  <w:num w:numId="18" w16cid:durableId="1328442284">
    <w:abstractNumId w:val="7"/>
  </w:num>
  <w:num w:numId="19" w16cid:durableId="1109198336">
    <w:abstractNumId w:val="10"/>
  </w:num>
  <w:num w:numId="20" w16cid:durableId="1944873169">
    <w:abstractNumId w:val="3"/>
  </w:num>
  <w:num w:numId="21" w16cid:durableId="1341473162">
    <w:abstractNumId w:val="3"/>
  </w:num>
  <w:num w:numId="22" w16cid:durableId="1594507191">
    <w:abstractNumId w:val="3"/>
  </w:num>
  <w:num w:numId="23" w16cid:durableId="1647776890">
    <w:abstractNumId w:val="3"/>
  </w:num>
  <w:num w:numId="24" w16cid:durableId="2006083264">
    <w:abstractNumId w:val="0"/>
  </w:num>
  <w:num w:numId="25" w16cid:durableId="2142336503">
    <w:abstractNumId w:val="11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6" w16cid:durableId="1681421380">
    <w:abstractNumId w:val="11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7" w16cid:durableId="137377584">
    <w:abstractNumId w:val="0"/>
  </w:num>
  <w:num w:numId="28" w16cid:durableId="1620916960">
    <w:abstractNumId w:val="0"/>
  </w:num>
  <w:num w:numId="29" w16cid:durableId="448091056">
    <w:abstractNumId w:val="2"/>
  </w:num>
  <w:num w:numId="30" w16cid:durableId="1647130034">
    <w:abstractNumId w:val="3"/>
  </w:num>
  <w:num w:numId="31" w16cid:durableId="2044472985">
    <w:abstractNumId w:val="0"/>
  </w:num>
  <w:num w:numId="32" w16cid:durableId="208227261">
    <w:abstractNumId w:val="11"/>
  </w:num>
  <w:num w:numId="33" w16cid:durableId="285476509">
    <w:abstractNumId w:val="7"/>
  </w:num>
  <w:num w:numId="34" w16cid:durableId="1193768017">
    <w:abstractNumId w:val="13"/>
  </w:num>
  <w:num w:numId="35" w16cid:durableId="2120642843">
    <w:abstractNumId w:val="7"/>
  </w:num>
  <w:num w:numId="36" w16cid:durableId="1725372270">
    <w:abstractNumId w:val="7"/>
  </w:num>
  <w:num w:numId="37" w16cid:durableId="496043957">
    <w:abstractNumId w:val="7"/>
  </w:num>
  <w:num w:numId="38" w16cid:durableId="521406242">
    <w:abstractNumId w:val="7"/>
  </w:num>
  <w:num w:numId="39" w16cid:durableId="1739589767">
    <w:abstractNumId w:val="10"/>
  </w:num>
  <w:num w:numId="40" w16cid:durableId="1405297573">
    <w:abstractNumId w:val="10"/>
  </w:num>
  <w:num w:numId="41" w16cid:durableId="667288041">
    <w:abstractNumId w:val="10"/>
  </w:num>
  <w:num w:numId="42" w16cid:durableId="1950113844">
    <w:abstractNumId w:val="6"/>
  </w:num>
  <w:num w:numId="43" w16cid:durableId="178861093">
    <w:abstractNumId w:val="0"/>
    <w:lvlOverride w:ilvl="0">
      <w:startOverride w:val="1"/>
    </w:lvlOverride>
  </w:num>
  <w:num w:numId="44" w16cid:durableId="377553068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07"/>
    <w:rsid w:val="00003A42"/>
    <w:rsid w:val="00003B33"/>
    <w:rsid w:val="000048C9"/>
    <w:rsid w:val="00006100"/>
    <w:rsid w:val="00011AF7"/>
    <w:rsid w:val="000120D7"/>
    <w:rsid w:val="00025175"/>
    <w:rsid w:val="00027D00"/>
    <w:rsid w:val="000409DA"/>
    <w:rsid w:val="000438D6"/>
    <w:rsid w:val="0004459E"/>
    <w:rsid w:val="00055E93"/>
    <w:rsid w:val="00062C3E"/>
    <w:rsid w:val="00066432"/>
    <w:rsid w:val="000675DC"/>
    <w:rsid w:val="00071C7D"/>
    <w:rsid w:val="00076F97"/>
    <w:rsid w:val="00077F2D"/>
    <w:rsid w:val="0008020F"/>
    <w:rsid w:val="000870BB"/>
    <w:rsid w:val="000871A4"/>
    <w:rsid w:val="00087D93"/>
    <w:rsid w:val="000A658E"/>
    <w:rsid w:val="000B3EBE"/>
    <w:rsid w:val="000B6FA1"/>
    <w:rsid w:val="000C0C22"/>
    <w:rsid w:val="000C1D1E"/>
    <w:rsid w:val="000C7DA6"/>
    <w:rsid w:val="000D0A76"/>
    <w:rsid w:val="000D2001"/>
    <w:rsid w:val="000D57A1"/>
    <w:rsid w:val="000E0A31"/>
    <w:rsid w:val="000E1250"/>
    <w:rsid w:val="000E67C9"/>
    <w:rsid w:val="000F215B"/>
    <w:rsid w:val="000F23C5"/>
    <w:rsid w:val="000F4A35"/>
    <w:rsid w:val="0010405A"/>
    <w:rsid w:val="001063C6"/>
    <w:rsid w:val="00111674"/>
    <w:rsid w:val="00115EC2"/>
    <w:rsid w:val="00121ADA"/>
    <w:rsid w:val="00125497"/>
    <w:rsid w:val="0013218E"/>
    <w:rsid w:val="001333AF"/>
    <w:rsid w:val="00136F3F"/>
    <w:rsid w:val="001407A5"/>
    <w:rsid w:val="00145CCD"/>
    <w:rsid w:val="001505D8"/>
    <w:rsid w:val="00154790"/>
    <w:rsid w:val="00156423"/>
    <w:rsid w:val="001600E5"/>
    <w:rsid w:val="001605B8"/>
    <w:rsid w:val="00160788"/>
    <w:rsid w:val="00162407"/>
    <w:rsid w:val="0016394C"/>
    <w:rsid w:val="00171C3C"/>
    <w:rsid w:val="001829A7"/>
    <w:rsid w:val="00185154"/>
    <w:rsid w:val="0019114D"/>
    <w:rsid w:val="001A5839"/>
    <w:rsid w:val="001A5EEA"/>
    <w:rsid w:val="001A6BE8"/>
    <w:rsid w:val="001B4733"/>
    <w:rsid w:val="001B6A89"/>
    <w:rsid w:val="001E2D50"/>
    <w:rsid w:val="001F16CA"/>
    <w:rsid w:val="001F2AD3"/>
    <w:rsid w:val="001F6AB0"/>
    <w:rsid w:val="00202A50"/>
    <w:rsid w:val="002078C1"/>
    <w:rsid w:val="002106C4"/>
    <w:rsid w:val="00210DEF"/>
    <w:rsid w:val="00211E11"/>
    <w:rsid w:val="002156BC"/>
    <w:rsid w:val="002204C1"/>
    <w:rsid w:val="0022165C"/>
    <w:rsid w:val="00222215"/>
    <w:rsid w:val="00241A23"/>
    <w:rsid w:val="0025119D"/>
    <w:rsid w:val="00252201"/>
    <w:rsid w:val="00254DD8"/>
    <w:rsid w:val="00260CF9"/>
    <w:rsid w:val="00261E1A"/>
    <w:rsid w:val="00266880"/>
    <w:rsid w:val="00275ED9"/>
    <w:rsid w:val="00290457"/>
    <w:rsid w:val="00291376"/>
    <w:rsid w:val="0029216D"/>
    <w:rsid w:val="00292DD8"/>
    <w:rsid w:val="0029335E"/>
    <w:rsid w:val="00297D0F"/>
    <w:rsid w:val="002A58E7"/>
    <w:rsid w:val="002B0BB3"/>
    <w:rsid w:val="002B1D93"/>
    <w:rsid w:val="002B4003"/>
    <w:rsid w:val="002C5B1C"/>
    <w:rsid w:val="002D4254"/>
    <w:rsid w:val="002D4E6E"/>
    <w:rsid w:val="002D704B"/>
    <w:rsid w:val="002D750D"/>
    <w:rsid w:val="002E5482"/>
    <w:rsid w:val="002E6121"/>
    <w:rsid w:val="002F2AA4"/>
    <w:rsid w:val="002F4862"/>
    <w:rsid w:val="0030133C"/>
    <w:rsid w:val="00301893"/>
    <w:rsid w:val="00311D8E"/>
    <w:rsid w:val="00320635"/>
    <w:rsid w:val="00330037"/>
    <w:rsid w:val="00331F35"/>
    <w:rsid w:val="00334A30"/>
    <w:rsid w:val="0033694D"/>
    <w:rsid w:val="00337786"/>
    <w:rsid w:val="003411DD"/>
    <w:rsid w:val="00344A05"/>
    <w:rsid w:val="00346472"/>
    <w:rsid w:val="003520DE"/>
    <w:rsid w:val="003553D9"/>
    <w:rsid w:val="003611D6"/>
    <w:rsid w:val="00365866"/>
    <w:rsid w:val="00367400"/>
    <w:rsid w:val="00367E87"/>
    <w:rsid w:val="00371DFF"/>
    <w:rsid w:val="0037398C"/>
    <w:rsid w:val="0037433D"/>
    <w:rsid w:val="0037618F"/>
    <w:rsid w:val="003853C1"/>
    <w:rsid w:val="00386558"/>
    <w:rsid w:val="00391673"/>
    <w:rsid w:val="003931E8"/>
    <w:rsid w:val="0039510D"/>
    <w:rsid w:val="003A04C1"/>
    <w:rsid w:val="003A087E"/>
    <w:rsid w:val="003A08A5"/>
    <w:rsid w:val="003B0945"/>
    <w:rsid w:val="003B097F"/>
    <w:rsid w:val="003B1166"/>
    <w:rsid w:val="003B3981"/>
    <w:rsid w:val="003B4DCF"/>
    <w:rsid w:val="003B7146"/>
    <w:rsid w:val="003C4D5C"/>
    <w:rsid w:val="003D11FF"/>
    <w:rsid w:val="003D2A0A"/>
    <w:rsid w:val="003D3B71"/>
    <w:rsid w:val="003D56AF"/>
    <w:rsid w:val="003E1167"/>
    <w:rsid w:val="003E1EF3"/>
    <w:rsid w:val="003E5319"/>
    <w:rsid w:val="003E6515"/>
    <w:rsid w:val="003F1B9B"/>
    <w:rsid w:val="003F7D98"/>
    <w:rsid w:val="0040339E"/>
    <w:rsid w:val="00404615"/>
    <w:rsid w:val="00406FAE"/>
    <w:rsid w:val="00407776"/>
    <w:rsid w:val="00410047"/>
    <w:rsid w:val="00411BB7"/>
    <w:rsid w:val="00412450"/>
    <w:rsid w:val="00413C60"/>
    <w:rsid w:val="004178B4"/>
    <w:rsid w:val="00427353"/>
    <w:rsid w:val="0043564D"/>
    <w:rsid w:val="0043628A"/>
    <w:rsid w:val="00441766"/>
    <w:rsid w:val="00444AE6"/>
    <w:rsid w:val="004478FD"/>
    <w:rsid w:val="004638B4"/>
    <w:rsid w:val="00465D0B"/>
    <w:rsid w:val="004700B3"/>
    <w:rsid w:val="004701D5"/>
    <w:rsid w:val="004709CC"/>
    <w:rsid w:val="004715A6"/>
    <w:rsid w:val="00471634"/>
    <w:rsid w:val="00475EFD"/>
    <w:rsid w:val="004817D7"/>
    <w:rsid w:val="00491C59"/>
    <w:rsid w:val="004A0BA7"/>
    <w:rsid w:val="004A715D"/>
    <w:rsid w:val="004B004C"/>
    <w:rsid w:val="004B7DAE"/>
    <w:rsid w:val="004C47A5"/>
    <w:rsid w:val="004C4E36"/>
    <w:rsid w:val="004C6139"/>
    <w:rsid w:val="004D7E14"/>
    <w:rsid w:val="004E3C49"/>
    <w:rsid w:val="004E4A29"/>
    <w:rsid w:val="004E79A4"/>
    <w:rsid w:val="004F0760"/>
    <w:rsid w:val="004F2A3C"/>
    <w:rsid w:val="004F3D6F"/>
    <w:rsid w:val="00504F96"/>
    <w:rsid w:val="00506F18"/>
    <w:rsid w:val="0051056D"/>
    <w:rsid w:val="00514D1D"/>
    <w:rsid w:val="0052190A"/>
    <w:rsid w:val="00526F36"/>
    <w:rsid w:val="005317FB"/>
    <w:rsid w:val="00532847"/>
    <w:rsid w:val="005331C9"/>
    <w:rsid w:val="00533363"/>
    <w:rsid w:val="00540116"/>
    <w:rsid w:val="00545D8F"/>
    <w:rsid w:val="0055219D"/>
    <w:rsid w:val="0055353F"/>
    <w:rsid w:val="00553877"/>
    <w:rsid w:val="00563598"/>
    <w:rsid w:val="005659C6"/>
    <w:rsid w:val="0056633F"/>
    <w:rsid w:val="005713E5"/>
    <w:rsid w:val="00573359"/>
    <w:rsid w:val="00575C8D"/>
    <w:rsid w:val="00583E01"/>
    <w:rsid w:val="00587E1F"/>
    <w:rsid w:val="00593846"/>
    <w:rsid w:val="00595F45"/>
    <w:rsid w:val="005968C0"/>
    <w:rsid w:val="005A162B"/>
    <w:rsid w:val="005A435A"/>
    <w:rsid w:val="005A581A"/>
    <w:rsid w:val="005B0C40"/>
    <w:rsid w:val="005C380A"/>
    <w:rsid w:val="005D2BA2"/>
    <w:rsid w:val="005D3B0A"/>
    <w:rsid w:val="005D5E24"/>
    <w:rsid w:val="005D620B"/>
    <w:rsid w:val="005E259B"/>
    <w:rsid w:val="005E4E81"/>
    <w:rsid w:val="005F2573"/>
    <w:rsid w:val="005F3D12"/>
    <w:rsid w:val="005F4D79"/>
    <w:rsid w:val="005F65EE"/>
    <w:rsid w:val="006025ED"/>
    <w:rsid w:val="0061089F"/>
    <w:rsid w:val="00620553"/>
    <w:rsid w:val="00633235"/>
    <w:rsid w:val="00643EA1"/>
    <w:rsid w:val="006456AE"/>
    <w:rsid w:val="0064613A"/>
    <w:rsid w:val="00650B58"/>
    <w:rsid w:val="0065325A"/>
    <w:rsid w:val="00657707"/>
    <w:rsid w:val="00662671"/>
    <w:rsid w:val="00664BBC"/>
    <w:rsid w:val="00673C07"/>
    <w:rsid w:val="00674316"/>
    <w:rsid w:val="00677C0E"/>
    <w:rsid w:val="00684E74"/>
    <w:rsid w:val="006919EA"/>
    <w:rsid w:val="006A1801"/>
    <w:rsid w:val="006A4A53"/>
    <w:rsid w:val="006A5296"/>
    <w:rsid w:val="006A653B"/>
    <w:rsid w:val="006B1932"/>
    <w:rsid w:val="006B25CE"/>
    <w:rsid w:val="006B5819"/>
    <w:rsid w:val="006C23F9"/>
    <w:rsid w:val="006C792A"/>
    <w:rsid w:val="006D22C5"/>
    <w:rsid w:val="006D4AD6"/>
    <w:rsid w:val="006D7876"/>
    <w:rsid w:val="006F281E"/>
    <w:rsid w:val="006F381C"/>
    <w:rsid w:val="006F3C50"/>
    <w:rsid w:val="006F4C60"/>
    <w:rsid w:val="00706618"/>
    <w:rsid w:val="00720BC3"/>
    <w:rsid w:val="0073253C"/>
    <w:rsid w:val="00735389"/>
    <w:rsid w:val="007375BC"/>
    <w:rsid w:val="00741647"/>
    <w:rsid w:val="00744D1D"/>
    <w:rsid w:val="00747958"/>
    <w:rsid w:val="007514FC"/>
    <w:rsid w:val="00755C9F"/>
    <w:rsid w:val="00761537"/>
    <w:rsid w:val="00770BF1"/>
    <w:rsid w:val="00774E81"/>
    <w:rsid w:val="0079789A"/>
    <w:rsid w:val="007A24F6"/>
    <w:rsid w:val="007A28B9"/>
    <w:rsid w:val="007A2B94"/>
    <w:rsid w:val="007A3477"/>
    <w:rsid w:val="007A3F26"/>
    <w:rsid w:val="007A4C10"/>
    <w:rsid w:val="007A5346"/>
    <w:rsid w:val="007B2797"/>
    <w:rsid w:val="007B2B45"/>
    <w:rsid w:val="007B4639"/>
    <w:rsid w:val="007C615D"/>
    <w:rsid w:val="007D6D64"/>
    <w:rsid w:val="007D79AE"/>
    <w:rsid w:val="007E4B4F"/>
    <w:rsid w:val="007F218A"/>
    <w:rsid w:val="007F2D96"/>
    <w:rsid w:val="007F79C4"/>
    <w:rsid w:val="00810953"/>
    <w:rsid w:val="00814BC1"/>
    <w:rsid w:val="00822503"/>
    <w:rsid w:val="00823078"/>
    <w:rsid w:val="00823822"/>
    <w:rsid w:val="00845097"/>
    <w:rsid w:val="00845732"/>
    <w:rsid w:val="00845B11"/>
    <w:rsid w:val="008572D9"/>
    <w:rsid w:val="00861E13"/>
    <w:rsid w:val="00883C30"/>
    <w:rsid w:val="00887058"/>
    <w:rsid w:val="0089021A"/>
    <w:rsid w:val="00892496"/>
    <w:rsid w:val="008940E6"/>
    <w:rsid w:val="00896B19"/>
    <w:rsid w:val="00897665"/>
    <w:rsid w:val="008A6F22"/>
    <w:rsid w:val="008B3C3D"/>
    <w:rsid w:val="008B5D8F"/>
    <w:rsid w:val="008E25B3"/>
    <w:rsid w:val="008E3593"/>
    <w:rsid w:val="008F1E36"/>
    <w:rsid w:val="008F377D"/>
    <w:rsid w:val="008F4E0B"/>
    <w:rsid w:val="0090003B"/>
    <w:rsid w:val="00903B44"/>
    <w:rsid w:val="00907866"/>
    <w:rsid w:val="00907CE9"/>
    <w:rsid w:val="00915659"/>
    <w:rsid w:val="0091623A"/>
    <w:rsid w:val="009168D9"/>
    <w:rsid w:val="00917538"/>
    <w:rsid w:val="00920C93"/>
    <w:rsid w:val="00936AF5"/>
    <w:rsid w:val="00937929"/>
    <w:rsid w:val="009449D2"/>
    <w:rsid w:val="00944F14"/>
    <w:rsid w:val="009453E1"/>
    <w:rsid w:val="009468D8"/>
    <w:rsid w:val="009571D7"/>
    <w:rsid w:val="00957FAB"/>
    <w:rsid w:val="0096050F"/>
    <w:rsid w:val="00960727"/>
    <w:rsid w:val="0096253C"/>
    <w:rsid w:val="00965EC9"/>
    <w:rsid w:val="00966659"/>
    <w:rsid w:val="009713F0"/>
    <w:rsid w:val="009716E4"/>
    <w:rsid w:val="00974028"/>
    <w:rsid w:val="009775E5"/>
    <w:rsid w:val="009834ED"/>
    <w:rsid w:val="00987331"/>
    <w:rsid w:val="0099704B"/>
    <w:rsid w:val="00997F5B"/>
    <w:rsid w:val="009A199C"/>
    <w:rsid w:val="009A63ED"/>
    <w:rsid w:val="009B319F"/>
    <w:rsid w:val="009B3D74"/>
    <w:rsid w:val="009B4425"/>
    <w:rsid w:val="009B555E"/>
    <w:rsid w:val="009B7B63"/>
    <w:rsid w:val="009B7C52"/>
    <w:rsid w:val="009D15CE"/>
    <w:rsid w:val="009D23F7"/>
    <w:rsid w:val="009D670A"/>
    <w:rsid w:val="009E48AE"/>
    <w:rsid w:val="009E7C3A"/>
    <w:rsid w:val="009F08FE"/>
    <w:rsid w:val="009F1794"/>
    <w:rsid w:val="009F6529"/>
    <w:rsid w:val="009F6CE7"/>
    <w:rsid w:val="00A02DE1"/>
    <w:rsid w:val="00A07960"/>
    <w:rsid w:val="00A10005"/>
    <w:rsid w:val="00A13FC8"/>
    <w:rsid w:val="00A15A13"/>
    <w:rsid w:val="00A269F5"/>
    <w:rsid w:val="00A32E8B"/>
    <w:rsid w:val="00A35710"/>
    <w:rsid w:val="00A41250"/>
    <w:rsid w:val="00A41C3D"/>
    <w:rsid w:val="00A41D4E"/>
    <w:rsid w:val="00A44FE8"/>
    <w:rsid w:val="00A510A2"/>
    <w:rsid w:val="00A52A8F"/>
    <w:rsid w:val="00A53E42"/>
    <w:rsid w:val="00A55155"/>
    <w:rsid w:val="00A57949"/>
    <w:rsid w:val="00A62E21"/>
    <w:rsid w:val="00A640FF"/>
    <w:rsid w:val="00A64A55"/>
    <w:rsid w:val="00A83349"/>
    <w:rsid w:val="00A83B38"/>
    <w:rsid w:val="00AA4E2D"/>
    <w:rsid w:val="00AA6010"/>
    <w:rsid w:val="00AB48D1"/>
    <w:rsid w:val="00AB5BEA"/>
    <w:rsid w:val="00AB7E56"/>
    <w:rsid w:val="00AD49BB"/>
    <w:rsid w:val="00AD6EC2"/>
    <w:rsid w:val="00AE1E91"/>
    <w:rsid w:val="00AE4C26"/>
    <w:rsid w:val="00AE54DA"/>
    <w:rsid w:val="00AF2204"/>
    <w:rsid w:val="00AF6C56"/>
    <w:rsid w:val="00B012F3"/>
    <w:rsid w:val="00B1273F"/>
    <w:rsid w:val="00B13514"/>
    <w:rsid w:val="00B26BD8"/>
    <w:rsid w:val="00B44F94"/>
    <w:rsid w:val="00B510FF"/>
    <w:rsid w:val="00B5273E"/>
    <w:rsid w:val="00B53493"/>
    <w:rsid w:val="00B55D18"/>
    <w:rsid w:val="00B56CC8"/>
    <w:rsid w:val="00B64090"/>
    <w:rsid w:val="00B65281"/>
    <w:rsid w:val="00B65924"/>
    <w:rsid w:val="00B668FB"/>
    <w:rsid w:val="00B67E07"/>
    <w:rsid w:val="00B70044"/>
    <w:rsid w:val="00B729D8"/>
    <w:rsid w:val="00B76B8E"/>
    <w:rsid w:val="00B77E2D"/>
    <w:rsid w:val="00B80FB7"/>
    <w:rsid w:val="00B819DD"/>
    <w:rsid w:val="00BA45AE"/>
    <w:rsid w:val="00BA4F4A"/>
    <w:rsid w:val="00BA66AD"/>
    <w:rsid w:val="00BB0954"/>
    <w:rsid w:val="00BB3EE1"/>
    <w:rsid w:val="00BC0B03"/>
    <w:rsid w:val="00BC2DD3"/>
    <w:rsid w:val="00BC5DF3"/>
    <w:rsid w:val="00BC67B1"/>
    <w:rsid w:val="00BD048F"/>
    <w:rsid w:val="00BD0652"/>
    <w:rsid w:val="00BD38E8"/>
    <w:rsid w:val="00BD52CF"/>
    <w:rsid w:val="00BD5F09"/>
    <w:rsid w:val="00BD7CF3"/>
    <w:rsid w:val="00BE16D4"/>
    <w:rsid w:val="00BF2C53"/>
    <w:rsid w:val="00BF30BA"/>
    <w:rsid w:val="00BF44E8"/>
    <w:rsid w:val="00C000C3"/>
    <w:rsid w:val="00C02E60"/>
    <w:rsid w:val="00C04B63"/>
    <w:rsid w:val="00C06DD1"/>
    <w:rsid w:val="00C10095"/>
    <w:rsid w:val="00C123DB"/>
    <w:rsid w:val="00C13136"/>
    <w:rsid w:val="00C145B3"/>
    <w:rsid w:val="00C1680B"/>
    <w:rsid w:val="00C2116B"/>
    <w:rsid w:val="00C240FD"/>
    <w:rsid w:val="00C24374"/>
    <w:rsid w:val="00C27DD7"/>
    <w:rsid w:val="00C302EF"/>
    <w:rsid w:val="00C36A7E"/>
    <w:rsid w:val="00C428D9"/>
    <w:rsid w:val="00C43917"/>
    <w:rsid w:val="00C4394B"/>
    <w:rsid w:val="00C524F8"/>
    <w:rsid w:val="00C53907"/>
    <w:rsid w:val="00C57385"/>
    <w:rsid w:val="00C576AF"/>
    <w:rsid w:val="00C6055E"/>
    <w:rsid w:val="00C6199A"/>
    <w:rsid w:val="00C63DD3"/>
    <w:rsid w:val="00C65BF0"/>
    <w:rsid w:val="00C74305"/>
    <w:rsid w:val="00C74C53"/>
    <w:rsid w:val="00C755AC"/>
    <w:rsid w:val="00C82B0B"/>
    <w:rsid w:val="00C941F0"/>
    <w:rsid w:val="00C97431"/>
    <w:rsid w:val="00C9759C"/>
    <w:rsid w:val="00CA0AB3"/>
    <w:rsid w:val="00CA3CD8"/>
    <w:rsid w:val="00CB5079"/>
    <w:rsid w:val="00CB5A23"/>
    <w:rsid w:val="00CB7D14"/>
    <w:rsid w:val="00CC068E"/>
    <w:rsid w:val="00CC2C25"/>
    <w:rsid w:val="00CC3428"/>
    <w:rsid w:val="00CC764A"/>
    <w:rsid w:val="00CD5119"/>
    <w:rsid w:val="00CE04C6"/>
    <w:rsid w:val="00CE0E66"/>
    <w:rsid w:val="00CE42EC"/>
    <w:rsid w:val="00CE43F5"/>
    <w:rsid w:val="00D00835"/>
    <w:rsid w:val="00D021D4"/>
    <w:rsid w:val="00D03E01"/>
    <w:rsid w:val="00D04315"/>
    <w:rsid w:val="00D21BF6"/>
    <w:rsid w:val="00D241D3"/>
    <w:rsid w:val="00D253E1"/>
    <w:rsid w:val="00D27FA8"/>
    <w:rsid w:val="00D32946"/>
    <w:rsid w:val="00D365D3"/>
    <w:rsid w:val="00D42189"/>
    <w:rsid w:val="00D42F7B"/>
    <w:rsid w:val="00D46A5D"/>
    <w:rsid w:val="00D51717"/>
    <w:rsid w:val="00D55089"/>
    <w:rsid w:val="00D63051"/>
    <w:rsid w:val="00D65684"/>
    <w:rsid w:val="00D742C5"/>
    <w:rsid w:val="00D75157"/>
    <w:rsid w:val="00D765DB"/>
    <w:rsid w:val="00D76C48"/>
    <w:rsid w:val="00D83394"/>
    <w:rsid w:val="00D909B7"/>
    <w:rsid w:val="00D91DAD"/>
    <w:rsid w:val="00D94430"/>
    <w:rsid w:val="00D96A2F"/>
    <w:rsid w:val="00DA08B0"/>
    <w:rsid w:val="00DA76FA"/>
    <w:rsid w:val="00DB0AE4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7B34"/>
    <w:rsid w:val="00DE7D89"/>
    <w:rsid w:val="00DF01DF"/>
    <w:rsid w:val="00DF0684"/>
    <w:rsid w:val="00DF2AE4"/>
    <w:rsid w:val="00E018FB"/>
    <w:rsid w:val="00E01D14"/>
    <w:rsid w:val="00E068BA"/>
    <w:rsid w:val="00E0730F"/>
    <w:rsid w:val="00E103B1"/>
    <w:rsid w:val="00E11A32"/>
    <w:rsid w:val="00E135C8"/>
    <w:rsid w:val="00E21DC0"/>
    <w:rsid w:val="00E347CE"/>
    <w:rsid w:val="00E35419"/>
    <w:rsid w:val="00E35834"/>
    <w:rsid w:val="00E4035B"/>
    <w:rsid w:val="00E456C3"/>
    <w:rsid w:val="00E46BCF"/>
    <w:rsid w:val="00E53767"/>
    <w:rsid w:val="00E53CBC"/>
    <w:rsid w:val="00E66951"/>
    <w:rsid w:val="00E6730E"/>
    <w:rsid w:val="00E6763B"/>
    <w:rsid w:val="00E70DFB"/>
    <w:rsid w:val="00E74D81"/>
    <w:rsid w:val="00E75E03"/>
    <w:rsid w:val="00E904DB"/>
    <w:rsid w:val="00E93E1D"/>
    <w:rsid w:val="00EA20F2"/>
    <w:rsid w:val="00EA248D"/>
    <w:rsid w:val="00EB58BD"/>
    <w:rsid w:val="00EC0FFC"/>
    <w:rsid w:val="00EC604C"/>
    <w:rsid w:val="00EC7184"/>
    <w:rsid w:val="00ED2E33"/>
    <w:rsid w:val="00ED3024"/>
    <w:rsid w:val="00ED3047"/>
    <w:rsid w:val="00ED6217"/>
    <w:rsid w:val="00ED71B6"/>
    <w:rsid w:val="00EE5474"/>
    <w:rsid w:val="00EE68AC"/>
    <w:rsid w:val="00EE7D3E"/>
    <w:rsid w:val="00EF0E10"/>
    <w:rsid w:val="00EF2076"/>
    <w:rsid w:val="00EF2AFB"/>
    <w:rsid w:val="00EF4C68"/>
    <w:rsid w:val="00EF59F4"/>
    <w:rsid w:val="00F04123"/>
    <w:rsid w:val="00F21200"/>
    <w:rsid w:val="00F218DE"/>
    <w:rsid w:val="00F3045E"/>
    <w:rsid w:val="00F33D5C"/>
    <w:rsid w:val="00F3402F"/>
    <w:rsid w:val="00F36CEC"/>
    <w:rsid w:val="00F431FB"/>
    <w:rsid w:val="00F461A3"/>
    <w:rsid w:val="00F53ACB"/>
    <w:rsid w:val="00F60E46"/>
    <w:rsid w:val="00F6184E"/>
    <w:rsid w:val="00F728F2"/>
    <w:rsid w:val="00F77609"/>
    <w:rsid w:val="00F8007E"/>
    <w:rsid w:val="00F81C8A"/>
    <w:rsid w:val="00F83CA1"/>
    <w:rsid w:val="00F84805"/>
    <w:rsid w:val="00F901AE"/>
    <w:rsid w:val="00F97AE9"/>
    <w:rsid w:val="00FA0084"/>
    <w:rsid w:val="00FA09B2"/>
    <w:rsid w:val="00FA13FD"/>
    <w:rsid w:val="00FA2B02"/>
    <w:rsid w:val="00FA32C4"/>
    <w:rsid w:val="00FB1115"/>
    <w:rsid w:val="00FB18F6"/>
    <w:rsid w:val="00FB2034"/>
    <w:rsid w:val="00FB2C51"/>
    <w:rsid w:val="00FB4AE4"/>
    <w:rsid w:val="00FD2B12"/>
    <w:rsid w:val="00FD6462"/>
    <w:rsid w:val="00FE7A02"/>
    <w:rsid w:val="00FF06C3"/>
    <w:rsid w:val="00FF2074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363F7B"/>
  <w15:docId w15:val="{4C02C50C-3902-4608-BF76-5E36AC2C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5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0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823822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3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3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3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31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30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20"/>
    <w:qFormat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337786"/>
    <w:pPr>
      <w:spacing w:before="60" w:after="6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337786"/>
    <w:pPr>
      <w:spacing w:before="60" w:after="6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30037"/>
    <w:pPr>
      <w:numPr>
        <w:numId w:val="38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41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29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9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9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5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5F2573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7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6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19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E7D8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337786"/>
    <w:rPr>
      <w:rFonts w:ascii="Arial" w:eastAsia="Times New Roman" w:hAnsi="Arial" w:cs="Times New Roman"/>
      <w:sz w:val="19"/>
      <w:szCs w:val="21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11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10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character" w:styleId="CommentReference">
    <w:name w:val="annotation reference"/>
    <w:basedOn w:val="DefaultParagraphFont"/>
    <w:uiPriority w:val="99"/>
    <w:semiHidden/>
    <w:rsid w:val="00CC0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068E"/>
    <w:pPr>
      <w:spacing w:line="264" w:lineRule="auto"/>
    </w:pPr>
    <w:rPr>
      <w:rFonts w:ascii="Arial" w:eastAsia="Times New Roman" w:hAnsi="Arial" w:cs="Times New Roman"/>
      <w:szCs w:val="21"/>
      <w:lang w:eastAsia="en-AU"/>
      <w14:numForm w14:val="linin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68E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customStyle="1" w:styleId="ID">
    <w:name w:val="ID"/>
    <w:basedOn w:val="Normal"/>
    <w:uiPriority w:val="26"/>
    <w:rsid w:val="00CC068E"/>
    <w:pPr>
      <w:spacing w:line="264" w:lineRule="auto"/>
    </w:pPr>
    <w:rPr>
      <w:rFonts w:ascii="Arial" w:eastAsia="Times New Roman" w:hAnsi="Arial" w:cs="Times New Roman"/>
      <w:color w:val="737373" w:themeColor="background2" w:themeShade="80"/>
      <w:sz w:val="10"/>
      <w:szCs w:val="10"/>
      <w:lang w:eastAsia="en-AU"/>
      <w14:numForm w14:val="lining"/>
    </w:rPr>
  </w:style>
  <w:style w:type="numbering" w:customStyle="1" w:styleId="ListGroupTableNumberBullets">
    <w:name w:val="List_GroupTableNumberBullets"/>
    <w:uiPriority w:val="99"/>
    <w:rsid w:val="00CC068E"/>
    <w:pPr>
      <w:numPr>
        <w:numId w:val="42"/>
      </w:numPr>
    </w:pPr>
  </w:style>
  <w:style w:type="paragraph" w:styleId="Revision">
    <w:name w:val="Revision"/>
    <w:hidden/>
    <w:uiPriority w:val="99"/>
    <w:semiHidden/>
    <w:rsid w:val="00937929"/>
    <w:pPr>
      <w:spacing w:before="0" w:after="0"/>
    </w:pPr>
    <w:rPr>
      <w:sz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37929"/>
    <w:pPr>
      <w:spacing w:line="240" w:lineRule="auto"/>
    </w:pPr>
    <w:rPr>
      <w:rFonts w:asciiTheme="minorHAnsi" w:eastAsiaTheme="minorHAnsi" w:hAnsiTheme="minorHAnsi" w:cstheme="minorBidi"/>
      <w:b/>
      <w:bCs/>
      <w:sz w:val="20"/>
      <w:szCs w:val="20"/>
      <w:lang w:eastAsia="en-US"/>
      <w14:numForm w14:val="defau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929"/>
    <w:rPr>
      <w:rFonts w:ascii="Arial" w:eastAsia="Times New Roman" w:hAnsi="Arial" w:cs="Times New Roman"/>
      <w:b/>
      <w:bCs/>
      <w:sz w:val="20"/>
      <w:szCs w:val="20"/>
      <w:lang w:eastAsia="en-AU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qcaa.qld.edu.au/downloads/aciqv9/technologies/curriculum/ac9_tech_design_yr3-4_comp.pdf" TargetMode="External"/><Relationship Id="rId26" Type="http://schemas.openxmlformats.org/officeDocument/2006/relationships/hyperlink" Target="https://www.qcaa.qld.edu.au/p-10/aciq/version-9/learning-areas/p-10-technologies" TargetMode="External"/><Relationship Id="rId39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downloads/aciqv9/technologies/curriculum/ac9_tech_digital_yr1-2_comp.pdf" TargetMode="External"/><Relationship Id="rId34" Type="http://schemas.openxmlformats.org/officeDocument/2006/relationships/hyperlink" Target="https://creativecommons.org/licenses/by/4.0" TargetMode="External"/><Relationship Id="rId42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qcaa.qld.edu.au/downloads/aciqv9/technologies/curriculum/ac9_tech_design_yr1-2_comp.pdf" TargetMode="External"/><Relationship Id="rId25" Type="http://schemas.openxmlformats.org/officeDocument/2006/relationships/hyperlink" Target="https://www.qcaa.qld.edu.au/downloads/aciqv9/technologies/curriculum/ac9_tech_summary_changes.pdf" TargetMode="External"/><Relationship Id="rId33" Type="http://schemas.openxmlformats.org/officeDocument/2006/relationships/image" Target="media/image3.svg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qcaa.qld.edu.au/downloads/aciqv9/technologies/curriculum/ac9_tech_design_prep_comp.pdf" TargetMode="External"/><Relationship Id="rId20" Type="http://schemas.openxmlformats.org/officeDocument/2006/relationships/hyperlink" Target="https://www.qcaa.qld.edu.au/downloads/aciqv9/technologies/curriculum/ac9_tech_digital_prep_comp.pdf" TargetMode="External"/><Relationship Id="rId29" Type="http://schemas.openxmlformats.org/officeDocument/2006/relationships/hyperlink" Target="http://www.qcaa.qld.edu.au/" TargetMode="External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image" Target="media/image1.png"/><Relationship Id="rId32" Type="http://schemas.openxmlformats.org/officeDocument/2006/relationships/image" Target="media/image2.png"/><Relationship Id="rId37" Type="http://schemas.openxmlformats.org/officeDocument/2006/relationships/hyperlink" Target="https://www.qcaa.qld.edu.au/copyright" TargetMode="External"/><Relationship Id="rId40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qcaa.qld.edu.au/downloads/aciq/general-resources/teaching/ac_plan_teach_learn_assess.pdf" TargetMode="External"/><Relationship Id="rId23" Type="http://schemas.openxmlformats.org/officeDocument/2006/relationships/hyperlink" Target="https://www.qcaa.qld.edu.au/downloads/aciqv9/technologies/curriculum/ac9_tech_digital_yr5-6_comp.pdf" TargetMode="External"/><Relationship Id="rId28" Type="http://schemas.openxmlformats.org/officeDocument/2006/relationships/hyperlink" Target="https://www.qcaa.qld.edu.au/p-10/aciq/version-9/learning-areas/p-10-technologies/design-and-technologies/design-and-technologies-assessment-resources" TargetMode="External"/><Relationship Id="rId36" Type="http://schemas.openxmlformats.org/officeDocument/2006/relationships/hyperlink" Target="https://www.qcaa.qld.edu.au/copyright" TargetMode="External"/><Relationship Id="rId10" Type="http://schemas.openxmlformats.org/officeDocument/2006/relationships/settings" Target="settings.xml"/><Relationship Id="rId19" Type="http://schemas.openxmlformats.org/officeDocument/2006/relationships/hyperlink" Target="https://www.qcaa.qld.edu.au/downloads/aciqv9/technologies/curriculum/ac9_tech_design_yr5-6_comp.pdf" TargetMode="External"/><Relationship Id="rId31" Type="http://schemas.openxmlformats.org/officeDocument/2006/relationships/hyperlink" Target="https://www.qcaa.qld.edu.au/copyright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v9.australiancurriculum.edu.au/f-10-curriculum/learning-areas/design-and-technologies_digital-technologies/foundation-year?view=quick&amp;detailed-content-descriptions=0&amp;hide-ccp=0&amp;hide-gc=0&amp;side-by-side=1&amp;strands-start-index=0" TargetMode="External"/><Relationship Id="rId22" Type="http://schemas.openxmlformats.org/officeDocument/2006/relationships/hyperlink" Target="https://www.qcaa.qld.edu.au/downloads/aciqv9/technologies/curriculum/ac9_tech_digital_yr3-4_comp.pdf" TargetMode="External"/><Relationship Id="rId27" Type="http://schemas.openxmlformats.org/officeDocument/2006/relationships/hyperlink" Target="https://www.qcaa.qld.edu.au/p-10/aciq/version-9/learning-areas/p-10-technologies" TargetMode="External"/><Relationship Id="rId30" Type="http://schemas.openxmlformats.org/officeDocument/2006/relationships/hyperlink" Target="mailto:australiancurriculum@qcaa.qld.edu.au" TargetMode="External"/><Relationship Id="rId35" Type="http://schemas.openxmlformats.org/officeDocument/2006/relationships/hyperlink" Target="https://www.qcaa.qld.edu.au/copyrigh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ec\Downloads\1_factsheet_A4_portrait_CC_B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81E578601846B6A9E7880036FA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7BA2A-B94C-4D57-AE44-8F53AB5D49D7}"/>
      </w:docPartPr>
      <w:docPartBody>
        <w:p w:rsidR="00E514B7" w:rsidRDefault="00E514B7" w:rsidP="00E514B7">
          <w:pPr>
            <w:pStyle w:val="CE81E578601846B6A9E7880036FA446A"/>
          </w:pPr>
          <w:r>
            <w:rPr>
              <w:shd w:val="clear" w:color="auto" w:fill="F7EA9F"/>
            </w:rPr>
            <w:t>[Title]</w:t>
          </w:r>
        </w:p>
      </w:docPartBody>
    </w:docPart>
    <w:docPart>
      <w:docPartPr>
        <w:name w:val="0207361963444D06A5BBD00C8A563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545F5-652E-4595-88E2-D992103658FC}"/>
      </w:docPartPr>
      <w:docPartBody>
        <w:p w:rsidR="00E514B7" w:rsidRDefault="00E514B7" w:rsidP="00E514B7">
          <w:pPr>
            <w:pStyle w:val="0207361963444D06A5BBD00C8A56309E"/>
          </w:pPr>
          <w:r w:rsidRPr="00620174">
            <w:rPr>
              <w:shd w:val="clear" w:color="auto" w:fill="4EA72E" w:themeFill="accent6"/>
            </w:rPr>
            <w:t>[Subtitle]</w:t>
          </w:r>
        </w:p>
      </w:docPartBody>
    </w:docPart>
    <w:docPart>
      <w:docPartPr>
        <w:name w:val="775844AE347347F3A69221E393F76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F5F32-FDA6-47CC-8A89-4E24F00F8BF9}"/>
      </w:docPartPr>
      <w:docPartBody>
        <w:p w:rsidR="00E514B7" w:rsidRDefault="00E514B7" w:rsidP="00E514B7">
          <w:pPr>
            <w:pStyle w:val="775844AE347347F3A69221E393F76672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4884E4B66A394E679E5856E808018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FC2ED-8AB3-468D-A8E2-764C7F271A21}"/>
      </w:docPartPr>
      <w:docPartBody>
        <w:p w:rsidR="00E514B7" w:rsidRDefault="00E514B7" w:rsidP="00E514B7">
          <w:pPr>
            <w:pStyle w:val="4884E4B66A394E679E5856E808018954"/>
          </w:pPr>
          <w:r w:rsidRPr="00532847">
            <w:rPr>
              <w:shd w:val="clear" w:color="auto" w:fill="4EA72E" w:themeFill="accent6"/>
            </w:rPr>
            <w:t>[Subtitle]</w:t>
          </w:r>
        </w:p>
      </w:docPartBody>
    </w:docPart>
    <w:docPart>
      <w:docPartPr>
        <w:name w:val="D956FDDB3E974E8F8FB2E096B8D7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7F9C0-1C5C-4C70-A39B-7A0E703DDC64}"/>
      </w:docPartPr>
      <w:docPartBody>
        <w:p w:rsidR="00A33B1C" w:rsidRDefault="00A33B1C" w:rsidP="00A33B1C">
          <w:pPr>
            <w:pStyle w:val="D956FDDB3E974E8F8FB2E096B8D78FE9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94D5A0C971D94BC2A7F0C3C1F6F83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E1B33-F4D4-4949-BEC0-0EB4A424E526}"/>
      </w:docPartPr>
      <w:docPartBody>
        <w:p w:rsidR="00C80C02" w:rsidRDefault="00C80C02" w:rsidP="00C80C02">
          <w:pPr>
            <w:pStyle w:val="94D5A0C971D94BC2A7F0C3C1F6F83C7B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D8E37FCD5D6044579FED5E7680DB1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F09A0-F534-4FE8-A3B9-F19A9E26C3BE}"/>
      </w:docPartPr>
      <w:docPartBody>
        <w:p w:rsidR="00C80C02" w:rsidRDefault="00C80C02" w:rsidP="00C80C02">
          <w:pPr>
            <w:pStyle w:val="D8E37FCD5D6044579FED5E7680DB17C8"/>
          </w:pPr>
          <w:r w:rsidRPr="00890E51">
            <w:rPr>
              <w:shd w:val="clear" w:color="auto" w:fill="F7EA9F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B7"/>
    <w:rsid w:val="00083CE3"/>
    <w:rsid w:val="0022165C"/>
    <w:rsid w:val="003A6632"/>
    <w:rsid w:val="00423C75"/>
    <w:rsid w:val="006C37DD"/>
    <w:rsid w:val="00710002"/>
    <w:rsid w:val="00904721"/>
    <w:rsid w:val="00960727"/>
    <w:rsid w:val="009B555E"/>
    <w:rsid w:val="00A33B1C"/>
    <w:rsid w:val="00AE54DA"/>
    <w:rsid w:val="00B676FB"/>
    <w:rsid w:val="00B84AC4"/>
    <w:rsid w:val="00BD6E3A"/>
    <w:rsid w:val="00C80C02"/>
    <w:rsid w:val="00CF59C1"/>
    <w:rsid w:val="00D51717"/>
    <w:rsid w:val="00E5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CE81E578601846B6A9E7880036FA446A">
    <w:name w:val="CE81E578601846B6A9E7880036FA446A"/>
    <w:rsid w:val="00E514B7"/>
  </w:style>
  <w:style w:type="paragraph" w:customStyle="1" w:styleId="0207361963444D06A5BBD00C8A56309E">
    <w:name w:val="0207361963444D06A5BBD00C8A56309E"/>
    <w:rsid w:val="00E514B7"/>
  </w:style>
  <w:style w:type="paragraph" w:customStyle="1" w:styleId="775844AE347347F3A69221E393F76672">
    <w:name w:val="775844AE347347F3A69221E393F76672"/>
    <w:rsid w:val="00E514B7"/>
  </w:style>
  <w:style w:type="paragraph" w:customStyle="1" w:styleId="4884E4B66A394E679E5856E808018954">
    <w:name w:val="4884E4B66A394E679E5856E808018954"/>
    <w:rsid w:val="00E514B7"/>
  </w:style>
  <w:style w:type="paragraph" w:customStyle="1" w:styleId="D956FDDB3E974E8F8FB2E096B8D78FE9">
    <w:name w:val="D956FDDB3E974E8F8FB2E096B8D78FE9"/>
    <w:rsid w:val="00A33B1C"/>
  </w:style>
  <w:style w:type="paragraph" w:customStyle="1" w:styleId="94D5A0C971D94BC2A7F0C3C1F6F83C7B">
    <w:name w:val="94D5A0C971D94BC2A7F0C3C1F6F83C7B"/>
    <w:rsid w:val="00C80C02"/>
  </w:style>
  <w:style w:type="paragraph" w:customStyle="1" w:styleId="D8E37FCD5D6044579FED5E7680DB17C8">
    <w:name w:val="D8E37FCD5D6044579FED5E7680DB17C8"/>
    <w:rsid w:val="00C80C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>Session 1 outline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DE2E028BB54FA59D70F05D0F50EA" ma:contentTypeVersion="18" ma:contentTypeDescription="Create a new document." ma:contentTypeScope="" ma:versionID="753818db5ed5e437e74cb1e07f5c7473">
  <xsd:schema xmlns:xsd="http://www.w3.org/2001/XMLSchema" xmlns:xs="http://www.w3.org/2001/XMLSchema" xmlns:p="http://schemas.microsoft.com/office/2006/metadata/properties" xmlns:ns2="1aeb0db8-a023-4f83-a675-fc900e5c4eb0" xmlns:ns3="70d7b946-3027-4b33-9e00-b894cda58cf9" targetNamespace="http://schemas.microsoft.com/office/2006/metadata/properties" ma:root="true" ma:fieldsID="0259de94c5169be824bdd6f332539af7" ns2:_="" ns3:_="">
    <xsd:import namespace="1aeb0db8-a023-4f83-a675-fc900e5c4eb0"/>
    <xsd:import namespace="70d7b946-3027-4b33-9e00-b894cda58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0db8-a023-4f83-a675-fc900e5c4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b946-3027-4b33-9e00-b894cda58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bbd0b1-ed4b-48c8-b662-ab8d617ded48}" ma:internalName="TaxCatchAll" ma:showField="CatchAllData" ma:web="70d7b946-3027-4b33-9e00-b894cda58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eb0db8-a023-4f83-a675-fc900e5c4eb0">
      <Terms xmlns="http://schemas.microsoft.com/office/infopath/2007/PartnerControls"/>
    </lcf76f155ced4ddcb4097134ff3c332f>
    <TaxCatchAll xmlns="70d7b946-3027-4b33-9e00-b894cda58cf9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QCAA xmlns="http://QCAA.qld.edu.au">
  <DocumentDate/>
  <DocumentTitle/>
  <DocumentSubtitle>Australian Curriculum v9.0: Technologies — Prep–Year 6</DocumentSubtitle>
  <DocumentJobNumber/>
  <DocumentField1/>
  <DocumentField2/>
  <DocumentField3/>
  <DocumentField4/>
  <DocumentField5/>
  <DocumentField6/>
  <DocumentField7/>
  <DocumentField8/>
</QCAA>
</file>

<file path=customXml/item7.xml><?xml version="1.0" encoding="utf-8"?>
<QCAA xmlns="http://QCAA.qld.edu.au">
  <DocumentDate>2025-04-23T00:00:00</DocumentDate>
  <DocumentTitle>Session 2 outline</DocumentTitle>
  <DocumentSubtitle/>
  <DocumentJobNumber/>
  <DocumentField1/>
  <DocumentField2/>
  <DocumentField3/>
  <DocumentField4/>
</QCA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7E5F64-ED3C-4E2A-BEDD-5BC91ABEA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b0db8-a023-4f83-a675-fc900e5c4eb0"/>
    <ds:schemaRef ds:uri="70d7b946-3027-4b33-9e00-b894cda5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8E891A-0309-4FD0-B084-12DB1381C7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  <ds:schemaRef ds:uri="1aeb0db8-a023-4f83-a675-fc900e5c4eb0"/>
    <ds:schemaRef ds:uri="70d7b946-3027-4b33-9e00-b894cda58cf9"/>
  </ds:schemaRefs>
</ds:datastoreItem>
</file>

<file path=customXml/itemProps5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7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1_factsheet_A4_portrait_CC_BY</Template>
  <TotalTime>1</TotalTime>
  <Pages>8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2 outline</vt:lpstr>
    </vt:vector>
  </TitlesOfParts>
  <Manager/>
  <Company>Queensland Curriculum and Assessment Authority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2 outline</dc:title>
  <dc:subject>English: Curriculum elements</dc:subject>
  <dc:creator>Queensland Curriculum and Assessment Authority</dc:creator>
  <dc:description>Creative Commons Attribution 4.0 International Licence_x000d_
https://creativecommons.org/licences/by/4.0/legalcode_x000d_
Please give attribution to: State of Queensland (QCAA) 2024</dc:description>
  <cp:lastModifiedBy>Amy McCabe</cp:lastModifiedBy>
  <cp:revision>3</cp:revision>
  <cp:lastPrinted>2020-02-12T03:23:00Z</cp:lastPrinted>
  <dcterms:created xsi:type="dcterms:W3CDTF">2024-11-25T21:37:00Z</dcterms:created>
  <dcterms:modified xsi:type="dcterms:W3CDTF">2025-04-23T05:17:00Z</dcterms:modified>
  <cp:category>241079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2024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0x0101001F5BDE2E028BB54FA59D70F05D0F50EA</vt:lpwstr>
  </property>
  <property fmtid="{D5CDD505-2E9C-101B-9397-08002B2CF9AE}" pid="10" name="MediaServiceImageTags">
    <vt:lpwstr/>
  </property>
</Properties>
</file>