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B062A9C" w14:textId="77777777" w:rsidTr="00165DCA">
        <w:trPr>
          <w:trHeight w:val="1615"/>
        </w:trPr>
        <w:tc>
          <w:tcPr>
            <w:tcW w:w="15168" w:type="dxa"/>
            <w:vAlign w:val="bottom"/>
          </w:tcPr>
          <w:p w14:paraId="1D08F0AF" w14:textId="5E086558" w:rsidR="00DD64E1" w:rsidRPr="002D704B" w:rsidRDefault="00163E2A" w:rsidP="009225C1">
            <w:pPr>
              <w:pStyle w:val="Title"/>
            </w:pPr>
            <w:bookmarkStart w:id="0" w:name="_Toc234219367"/>
            <w:r>
              <w:t xml:space="preserve">Year </w:t>
            </w:r>
            <w:r w:rsidR="005578A6">
              <w:t>2</w:t>
            </w:r>
            <w:r w:rsidR="006D6F9E">
              <w:t xml:space="preserve"> standard elaborations — </w:t>
            </w:r>
            <w:r w:rsidR="006D6F9E">
              <w:br/>
              <w:t>Australian Curriculum</w:t>
            </w:r>
            <w:r w:rsidR="006C7748">
              <w:t xml:space="preserve"> v9.0</w:t>
            </w:r>
            <w:r w:rsidR="006D6F9E">
              <w:t xml:space="preserve">: </w:t>
            </w:r>
            <w:sdt>
              <w:sdtPr>
                <w:alias w:val="Subject name"/>
                <w:tag w:val="DocumentField8"/>
                <w:id w:val="-1221049525"/>
                <w:placeholder>
                  <w:docPart w:val="F3E84EB0E18A4D5CB25657C7CD2900F3"/>
                </w:placeholder>
                <w:dataBinding w:prefixMappings="xmlns:ns0='http://QCAA.qld.edu.au' " w:xpath="/ns0:QCAA[1]/ns0:DocumentField8[1]" w:storeItemID="{ECF99190-FDC9-4DC7-BF4D-418697363580}"/>
                <w:text/>
              </w:sdtPr>
              <w:sdtEndPr/>
              <w:sdtContent>
                <w:r w:rsidR="00811EA5">
                  <w:t>Mathematics</w:t>
                </w:r>
              </w:sdtContent>
            </w:sdt>
            <w:r w:rsidR="002822A6">
              <w:t xml:space="preserve"> </w:t>
            </w:r>
          </w:p>
        </w:tc>
      </w:tr>
    </w:tbl>
    <w:p w14:paraId="369D95FD" w14:textId="77777777" w:rsidR="009F6529" w:rsidRPr="00B26BD8" w:rsidRDefault="009F6529" w:rsidP="009F6529">
      <w:pPr>
        <w:rPr>
          <w:sz w:val="2"/>
          <w:szCs w:val="2"/>
        </w:rPr>
      </w:pPr>
      <w:bookmarkStart w:id="1" w:name="_Toc488841092"/>
      <w:bookmarkEnd w:id="0"/>
    </w:p>
    <w:tbl>
      <w:tblPr>
        <w:tblStyle w:val="TextLayout"/>
        <w:tblW w:w="14201" w:type="dxa"/>
        <w:tblInd w:w="0" w:type="dxa"/>
        <w:tblLook w:val="04A0" w:firstRow="1" w:lastRow="0" w:firstColumn="1" w:lastColumn="0" w:noHBand="0" w:noVBand="1"/>
      </w:tblPr>
      <w:tblGrid>
        <w:gridCol w:w="14201"/>
      </w:tblGrid>
      <w:tr w:rsidR="00505A62" w:rsidRPr="005A0AA2" w14:paraId="56B11B08" w14:textId="77777777" w:rsidTr="2418F764">
        <w:trPr>
          <w:trHeight w:val="1221"/>
        </w:trPr>
        <w:tc>
          <w:tcPr>
            <w:tcW w:w="14201" w:type="dxa"/>
            <w:hideMark/>
          </w:tcPr>
          <w:p w14:paraId="55B2F8A1" w14:textId="77777777" w:rsidR="008571BB" w:rsidRDefault="008571BB" w:rsidP="00224695">
            <w:pPr>
              <w:pStyle w:val="Heading2"/>
            </w:pPr>
            <w:r>
              <w:t>Purpose</w:t>
            </w:r>
          </w:p>
          <w:p w14:paraId="4DF9213D" w14:textId="77777777" w:rsidR="008571BB" w:rsidRDefault="008571BB" w:rsidP="005043B7">
            <w:pPr>
              <w:pStyle w:val="Listlead-in"/>
            </w:pPr>
            <w:r>
              <w:t>The standards elaborations (SEs) have been designed to support teachers to connect curriculum to evidence in assessment so that students are assessed on what they have had the opportunity to learn. The SEs can be used to:  </w:t>
            </w:r>
          </w:p>
          <w:p w14:paraId="697CF873" w14:textId="1A8D1883" w:rsidR="008571BB" w:rsidRDefault="008571BB" w:rsidP="004F7A4F">
            <w:pPr>
              <w:pStyle w:val="ListBullet0"/>
            </w:pPr>
            <w:r>
              <w:t>make consistent and comparable judgments, on a five-point scale, about the evidence of learning in a folio of student work across a year/band </w:t>
            </w:r>
          </w:p>
          <w:p w14:paraId="7A544511" w14:textId="77777777" w:rsidR="008571BB" w:rsidRDefault="008571BB" w:rsidP="004F7A4F">
            <w:pPr>
              <w:pStyle w:val="ListBullet0"/>
            </w:pPr>
            <w:r>
              <w:t>develop task-specific standards (or marking guides) for individual assessment tasks</w:t>
            </w:r>
          </w:p>
          <w:p w14:paraId="4A631889" w14:textId="7251805F" w:rsidR="00505A62" w:rsidRPr="005A0AA2" w:rsidRDefault="008571BB" w:rsidP="005043B7">
            <w:pPr>
              <w:pStyle w:val="ListBullet0"/>
              <w:rPr>
                <w:rFonts w:asciiTheme="minorHAnsi" w:hAnsiTheme="minorHAnsi"/>
              </w:rPr>
            </w:pPr>
            <w:r>
              <w:t>quality assure planning documents to ensure coverage of the achievement standard across a year/band.</w:t>
            </w:r>
          </w:p>
        </w:tc>
      </w:tr>
      <w:tr w:rsidR="005A3400" w:rsidRPr="005A0AA2" w14:paraId="11C11186" w14:textId="77777777" w:rsidTr="00D148A3">
        <w:trPr>
          <w:trHeight w:val="1201"/>
        </w:trPr>
        <w:tc>
          <w:tcPr>
            <w:tcW w:w="14201" w:type="dxa"/>
            <w:hideMark/>
          </w:tcPr>
          <w:p w14:paraId="30A9E354" w14:textId="77777777" w:rsidR="00E57324" w:rsidRPr="005A0AA2" w:rsidRDefault="00E57324" w:rsidP="00224695">
            <w:pPr>
              <w:pStyle w:val="Heading2"/>
            </w:pPr>
            <w:r w:rsidRPr="005A0AA2">
              <w:t>Structure</w:t>
            </w:r>
          </w:p>
          <w:p w14:paraId="611336CD" w14:textId="535B8783" w:rsidR="00105DED" w:rsidRDefault="00D148A3" w:rsidP="005043B7">
            <w:pPr>
              <w:pStyle w:val="BodyText"/>
              <w:rPr>
                <w:rFonts w:cs="Arial"/>
              </w:rPr>
            </w:pPr>
            <w:r w:rsidRPr="00BE5CFA">
              <w:t xml:space="preserve">The SEs have been developed using the </w:t>
            </w:r>
            <w:r w:rsidRPr="00105DED">
              <w:rPr>
                <w:rFonts w:cs="Arial"/>
              </w:rPr>
              <w:t>Australian</w:t>
            </w:r>
            <w:r w:rsidRPr="00BE5CFA">
              <w:t xml:space="preserve"> Curriculum achievement standard. The achievement standard for </w:t>
            </w:r>
            <w:r>
              <w:t>Mathematics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 </w:t>
            </w:r>
          </w:p>
          <w:p w14:paraId="207255D1" w14:textId="17330CE1" w:rsidR="00D148A3" w:rsidRDefault="00D148A3" w:rsidP="005043B7">
            <w:pPr>
              <w:pStyle w:val="BodyText"/>
            </w:pPr>
            <w:r>
              <w:rPr>
                <w:rFonts w:cs="Arial"/>
              </w:rPr>
              <w:t>The</w:t>
            </w:r>
            <w:r w:rsidRPr="00ED001F">
              <w:rPr>
                <w:rFonts w:cs="Arial"/>
              </w:rPr>
              <w:t xml:space="preserve"> Mathematics SEs have been organised using the Mathematical proficiencies. </w:t>
            </w:r>
            <w:r w:rsidRPr="00705A7F">
              <w:rPr>
                <w:rFonts w:cs="Arial"/>
              </w:rPr>
              <w:t>Performance across the five-point scale is frequently described in terms of complexity and familiarity of the s</w:t>
            </w:r>
            <w:r w:rsidRPr="00705A7F">
              <w:t xml:space="preserve">tandards </w:t>
            </w:r>
            <w:r w:rsidRPr="00705A7F">
              <w:rPr>
                <w:rFonts w:cs="Arial"/>
              </w:rPr>
              <w:t>descriptor being assessed. Across the standards elaborations</w:t>
            </w:r>
            <w:r>
              <w:rPr>
                <w:rFonts w:cs="Arial"/>
              </w:rPr>
              <w:t xml:space="preserve"> in Prep to Year 2,</w:t>
            </w:r>
            <w:r w:rsidRPr="00705A7F">
              <w:rPr>
                <w:rFonts w:cs="Arial"/>
              </w:rPr>
              <w:t xml:space="preserve"> this is described</w:t>
            </w:r>
            <w:r w:rsidRPr="00ED001F">
              <w:rPr>
                <w:rFonts w:cs="Arial"/>
              </w:rPr>
              <w:t xml:space="preserve"> </w:t>
            </w:r>
            <w:r>
              <w:rPr>
                <w:rFonts w:cs="Arial"/>
              </w:rPr>
              <w:t>using</w:t>
            </w:r>
            <w:r w:rsidRPr="00ED001F">
              <w:rPr>
                <w:rFonts w:cs="Arial"/>
              </w:rPr>
              <w:t xml:space="preserve">: </w:t>
            </w:r>
            <w:r w:rsidR="00B1145A">
              <w:rPr>
                <w:rFonts w:cs="Arial"/>
              </w:rPr>
              <w:t>applying (</w:t>
            </w:r>
            <w:r w:rsidRPr="00ED001F">
              <w:rPr>
                <w:rFonts w:cs="Arial"/>
              </w:rPr>
              <w:t>A</w:t>
            </w:r>
            <w:r>
              <w:rPr>
                <w:rFonts w:cs="Arial"/>
              </w:rPr>
              <w:t>P</w:t>
            </w:r>
            <w:r w:rsidR="00B1145A">
              <w:rPr>
                <w:rFonts w:cs="Arial"/>
              </w:rPr>
              <w:t>)</w:t>
            </w:r>
            <w:r w:rsidRPr="00ED001F">
              <w:rPr>
                <w:rFonts w:cs="Arial"/>
              </w:rPr>
              <w:t xml:space="preserve"> —</w:t>
            </w:r>
            <w:r>
              <w:rPr>
                <w:rFonts w:cs="Arial"/>
              </w:rPr>
              <w:t xml:space="preserve"> </w:t>
            </w:r>
            <w:r w:rsidRPr="00ED001F">
              <w:rPr>
                <w:rFonts w:cs="Arial"/>
              </w:rPr>
              <w:t xml:space="preserve">unfamiliar, </w:t>
            </w:r>
            <w:r w:rsidR="00B1145A">
              <w:rPr>
                <w:rFonts w:cs="Arial"/>
              </w:rPr>
              <w:t>making connections (</w:t>
            </w:r>
            <w:r>
              <w:rPr>
                <w:rFonts w:cs="Arial"/>
              </w:rPr>
              <w:t>MC</w:t>
            </w:r>
            <w:r w:rsidR="00B1145A">
              <w:rPr>
                <w:rFonts w:cs="Arial"/>
              </w:rPr>
              <w:t>)</w:t>
            </w:r>
            <w:r w:rsidRPr="00ED001F">
              <w:rPr>
                <w:rFonts w:cs="Arial"/>
              </w:rPr>
              <w:t xml:space="preserve"> — complex familiar, </w:t>
            </w:r>
            <w:r w:rsidR="00B1145A">
              <w:rPr>
                <w:rFonts w:cs="Arial"/>
              </w:rPr>
              <w:t>working with (</w:t>
            </w:r>
            <w:r>
              <w:rPr>
                <w:rFonts w:cs="Arial"/>
              </w:rPr>
              <w:t>WW</w:t>
            </w:r>
            <w:r w:rsidR="00B1145A">
              <w:rPr>
                <w:rFonts w:cs="Arial"/>
              </w:rPr>
              <w:t>)</w:t>
            </w:r>
            <w:r w:rsidRPr="00ED001F">
              <w:rPr>
                <w:rFonts w:cs="Arial"/>
              </w:rPr>
              <w:t xml:space="preserve"> — simple familiar, </w:t>
            </w:r>
            <w:r w:rsidR="00B1145A">
              <w:rPr>
                <w:rFonts w:cs="Arial"/>
              </w:rPr>
              <w:t>exploring (</w:t>
            </w:r>
            <w:r>
              <w:rPr>
                <w:rFonts w:cs="Arial"/>
              </w:rPr>
              <w:t>EX</w:t>
            </w:r>
            <w:r w:rsidR="00B1145A">
              <w:rPr>
                <w:rFonts w:cs="Arial"/>
              </w:rPr>
              <w:t>)</w:t>
            </w:r>
            <w:r w:rsidRPr="00ED001F">
              <w:rPr>
                <w:rFonts w:cs="Arial"/>
              </w:rPr>
              <w:t xml:space="preserve"> — some simple familiar, </w:t>
            </w:r>
            <w:r w:rsidR="00B1145A">
              <w:rPr>
                <w:rFonts w:cs="Arial"/>
              </w:rPr>
              <w:t>becoming aware (</w:t>
            </w:r>
            <w:r>
              <w:rPr>
                <w:rFonts w:cs="Arial"/>
              </w:rPr>
              <w:t>BA</w:t>
            </w:r>
            <w:r w:rsidR="00B1145A">
              <w:rPr>
                <w:rFonts w:cs="Arial"/>
              </w:rPr>
              <w:t>)</w:t>
            </w:r>
            <w:r w:rsidRPr="00ED001F">
              <w:rPr>
                <w:rFonts w:cs="Arial"/>
              </w:rPr>
              <w:t xml:space="preserve"> — isolated and obvious. </w:t>
            </w:r>
          </w:p>
          <w:p w14:paraId="47A7F725" w14:textId="684FAEA0" w:rsidR="005A3400" w:rsidRPr="005A0AA2" w:rsidRDefault="00D148A3" w:rsidP="005043B7">
            <w:pPr>
              <w:pStyle w:val="BodyText"/>
              <w:rPr>
                <w:rFonts w:asciiTheme="minorHAnsi" w:hAnsiTheme="minorHAnsi"/>
              </w:rPr>
            </w:pPr>
            <w:r>
              <w:rPr>
                <w:rFonts w:cs="Arial"/>
                <w:color w:val="000000"/>
                <w:shd w:val="clear" w:color="auto" w:fill="FFFFFF"/>
              </w:rPr>
              <w:t xml:space="preserve">In </w:t>
            </w:r>
            <w:r w:rsidRPr="00F30038">
              <w:t xml:space="preserve">Queensland, the achievement standard represents the WW standard — a sound level of knowledge and understanding of the content, and application of skills. The SEs are presented in a matrix where the discernible differences and/or degrees of quality between each performance level are </w:t>
            </w:r>
            <w:r w:rsidRPr="005043B7">
              <w:rPr>
                <w:rStyle w:val="shadingdifferences"/>
              </w:rPr>
              <w:t>highlighted</w:t>
            </w:r>
            <w:r w:rsidRPr="00F30038">
              <w:t>. Teachers match these discernible differences and/or degrees of quality to characteristics of student work to make judgments across a five-point scale. Terms are described in the Notes section following the matrix.</w:t>
            </w:r>
          </w:p>
        </w:tc>
      </w:tr>
    </w:tbl>
    <w:p w14:paraId="36C9F54E" w14:textId="77777777" w:rsidR="00B26BD8" w:rsidRPr="00B26BD8" w:rsidRDefault="00B26BD8" w:rsidP="005A0AA2">
      <w:pPr>
        <w:pStyle w:val="BodyText"/>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tbl>
      <w:tblPr>
        <w:tblStyle w:val="QCAAtablestyle31"/>
        <w:tblW w:w="5000" w:type="pct"/>
        <w:tblLook w:val="06A0" w:firstRow="1" w:lastRow="0" w:firstColumn="1" w:lastColumn="0" w:noHBand="1" w:noVBand="1"/>
      </w:tblPr>
      <w:tblGrid>
        <w:gridCol w:w="13992"/>
      </w:tblGrid>
      <w:tr w:rsidR="00111E3A" w:rsidRPr="00111E3A" w14:paraId="01C96511" w14:textId="77777777" w:rsidTr="00224695">
        <w:trPr>
          <w:cnfStyle w:val="100000000000" w:firstRow="1" w:lastRow="0" w:firstColumn="0" w:lastColumn="0" w:oddVBand="0" w:evenVBand="0" w:oddHBand="0" w:evenHBand="0" w:firstRowFirstColumn="0" w:firstRowLastColumn="0" w:lastRowFirstColumn="0" w:lastRowLastColumn="0"/>
          <w:trHeight w:val="246"/>
        </w:trPr>
        <w:tc>
          <w:tcPr>
            <w:tcW w:w="13992" w:type="dxa"/>
          </w:tcPr>
          <w:bookmarkEnd w:id="1"/>
          <w:p w14:paraId="7CD490F1" w14:textId="6367D5D4" w:rsidR="00111E3A" w:rsidRPr="00111E3A" w:rsidRDefault="00163E2A" w:rsidP="00224695">
            <w:pPr>
              <w:spacing w:before="40" w:after="40" w:line="252" w:lineRule="auto"/>
              <w:rPr>
                <w:b/>
                <w:sz w:val="20"/>
              </w:rPr>
            </w:pPr>
            <w:r>
              <w:rPr>
                <w:b/>
                <w:sz w:val="20"/>
              </w:rPr>
              <w:lastRenderedPageBreak/>
              <w:t xml:space="preserve">Year </w:t>
            </w:r>
            <w:r w:rsidR="00F46AFE">
              <w:rPr>
                <w:b/>
                <w:sz w:val="20"/>
              </w:rPr>
              <w:t>2</w:t>
            </w:r>
            <w:r w:rsidR="00111E3A" w:rsidRPr="00111E3A">
              <w:rPr>
                <w:b/>
                <w:sz w:val="20"/>
              </w:rPr>
              <w:t xml:space="preserve"> Australian Curriculum: </w:t>
            </w:r>
            <w:sdt>
              <w:sdtPr>
                <w:rPr>
                  <w:b/>
                  <w:sz w:val="20"/>
                </w:rPr>
                <w:alias w:val="Subject name"/>
                <w:tag w:val="DocumentField8"/>
                <w:id w:val="-955482644"/>
                <w:placeholder>
                  <w:docPart w:val="4228ADEEF9574B9E9D1BA339B90E14A5"/>
                </w:placeholder>
                <w:dataBinding w:prefixMappings="xmlns:ns0='http://QCAA.qld.edu.au' " w:xpath="/ns0:QCAA[1]/ns0:DocumentField8[1]" w:storeItemID="{ECF99190-FDC9-4DC7-BF4D-418697363580}"/>
                <w:text/>
              </w:sdtPr>
              <w:sdtEndPr/>
              <w:sdtContent>
                <w:r w:rsidR="00811EA5">
                  <w:rPr>
                    <w:b/>
                    <w:sz w:val="20"/>
                  </w:rPr>
                  <w:t>Mathematics</w:t>
                </w:r>
              </w:sdtContent>
            </w:sdt>
            <w:r w:rsidR="00111E3A" w:rsidRPr="00111E3A">
              <w:rPr>
                <w:b/>
                <w:sz w:val="20"/>
              </w:rPr>
              <w:t xml:space="preserve"> achievement standard</w:t>
            </w:r>
          </w:p>
        </w:tc>
      </w:tr>
      <w:tr w:rsidR="00111E3A" w:rsidRPr="00111E3A" w14:paraId="4A73EF55" w14:textId="77777777" w:rsidTr="00224695">
        <w:trPr>
          <w:trHeight w:val="567"/>
        </w:trPr>
        <w:tc>
          <w:tcPr>
            <w:tcW w:w="13992" w:type="dxa"/>
          </w:tcPr>
          <w:p w14:paraId="4E397547" w14:textId="77777777" w:rsidR="00F46AFE" w:rsidRPr="00983A56" w:rsidRDefault="00F46AFE" w:rsidP="00224695">
            <w:pPr>
              <w:pStyle w:val="Tabletextpadded"/>
            </w:pPr>
            <w:r w:rsidRPr="00983A56">
              <w:t>By the end of Year 2, students order and represent numbers to at least 1000, apply knowledge of place value to partition, rearrange and rename two- and three-digit numbers in terms of their parts, and regroup partitioned numbers to assist in calculations. They use mathematical modelling to solve practical additive and multiplicative problems, including money transactions, representing the situation and choosing calculation strategies. Students identify and represent part-whole relationships of halves, quarters and eighths in measurement contexts. They describe and continue patterns that increase and decrease additively by a constant amount and identify missing elements in the pattern. Students recall and demonstrate proficiency with addition and subtraction facts within 20 and multiplication facts for twos.</w:t>
            </w:r>
          </w:p>
          <w:p w14:paraId="126E4ADE" w14:textId="77777777" w:rsidR="00F46AFE" w:rsidRPr="00983A56" w:rsidRDefault="00F46AFE" w:rsidP="00224695">
            <w:pPr>
              <w:pStyle w:val="Tabletextpadded"/>
            </w:pPr>
            <w:r w:rsidRPr="00983A56">
              <w:t>They use uniform informal units to measure and compare shapes and objects. Students determine the number of days between events using a calendar and read time on an analog clock to the hour, half hour and quarter hour. They compare and classify shapes, describing features using formal spatial terms. Students locate and identify positions of features in two-dimensional representations and move position by following directions and pathways.</w:t>
            </w:r>
          </w:p>
          <w:p w14:paraId="0259CF57" w14:textId="6C9A6395" w:rsidR="00CB13BC" w:rsidRPr="00811EA5" w:rsidRDefault="00F46AFE" w:rsidP="00224695">
            <w:pPr>
              <w:pStyle w:val="Tabletextpadded"/>
            </w:pPr>
            <w:r w:rsidRPr="00983A56">
              <w:t>They use a range of methods to collect, record, represent and interpret categorical data in response to questions.</w:t>
            </w:r>
          </w:p>
        </w:tc>
      </w:tr>
      <w:tr w:rsidR="00111E3A" w:rsidRPr="00111E3A" w14:paraId="1D068276" w14:textId="77777777" w:rsidTr="00224695">
        <w:tc>
          <w:tcPr>
            <w:tcW w:w="13992" w:type="dxa"/>
          </w:tcPr>
          <w:p w14:paraId="5CB16898" w14:textId="0A3116C7" w:rsidR="00111E3A" w:rsidRPr="005666F1" w:rsidRDefault="00CD1F92" w:rsidP="00224695">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209274948"/>
                <w:placeholder>
                  <w:docPart w:val="36651B5421414F83992CF9FBE888E9D2"/>
                </w:placeholder>
                <w:dataBinding w:prefixMappings="xmlns:ns0='http://QCAA.qld.edu.au' " w:xpath="/ns0:QCAA[1]/ns0:DocumentField8[1]" w:storeItemID="{ECF99190-FDC9-4DC7-BF4D-418697363580}"/>
                <w:text/>
              </w:sdtPr>
              <w:sdtEndPr/>
              <w:sdtContent>
                <w:r>
                  <w:rPr>
                    <w:i/>
                    <w:iCs/>
                  </w:rPr>
                  <w:t>Mathematics</w:t>
                </w:r>
              </w:sdtContent>
            </w:sdt>
            <w:r w:rsidRPr="00392CCF">
              <w:rPr>
                <w:i/>
                <w:iCs/>
              </w:rPr>
              <w:t xml:space="preserve"> </w:t>
            </w:r>
            <w:r w:rsidRPr="00D93991">
              <w:rPr>
                <w:i/>
                <w:iCs/>
              </w:rPr>
              <w:t>for Foundation–10</w:t>
            </w:r>
            <w:r w:rsidRPr="007B5A2B">
              <w:t xml:space="preserve"> </w:t>
            </w:r>
            <w:r w:rsidRPr="00E6532B">
              <w:t xml:space="preserve"> </w:t>
            </w:r>
            <w:hyperlink r:id="rId16" w:history="1">
              <w:r w:rsidRPr="00804896">
                <w:rPr>
                  <w:rStyle w:val="Hyperlink"/>
                </w:rPr>
                <w:t>https://v9.australiancurriculum.edu.au/f-10-curriculum/learning-areas/mathematics/year-2?view=quick&amp;detailed-content-descriptions=0&amp;hide-ccp=0&amp;hide-gc=0&amp;side-by-side=1&amp;strands-start-index=0&amp;subjects-start-index=0</w:t>
              </w:r>
            </w:hyperlink>
          </w:p>
        </w:tc>
      </w:tr>
      <w:tr w:rsidR="00C04A86" w:rsidRPr="00111E3A" w14:paraId="10184CD5" w14:textId="77777777" w:rsidTr="00224695">
        <w:tc>
          <w:tcPr>
            <w:tcW w:w="13992" w:type="dxa"/>
            <w:tcBorders>
              <w:left w:val="single" w:sz="4" w:space="0" w:color="FFFFFF" w:themeColor="background1"/>
              <w:bottom w:val="single" w:sz="4" w:space="0" w:color="FFFFFF" w:themeColor="background1"/>
              <w:right w:val="single" w:sz="4" w:space="0" w:color="FFFFFF" w:themeColor="background1"/>
            </w:tcBorders>
          </w:tcPr>
          <w:p w14:paraId="265B1A9A" w14:textId="5A5EBE69" w:rsidR="00C04A86" w:rsidRPr="00111E3A" w:rsidRDefault="000439AA" w:rsidP="00A46A6C">
            <w:pPr>
              <w:pStyle w:val="Note"/>
              <w:ind w:left="-120"/>
            </w:pPr>
            <w:bookmarkStart w:id="2" w:name="_Toc488841098"/>
            <w:bookmarkStart w:id="3" w:name="_Toc492538028"/>
            <w:r w:rsidRPr="000439AA">
              <w:rPr>
                <w:b/>
                <w:bCs/>
              </w:rPr>
              <w:t>Note:</w:t>
            </w:r>
            <w:r w:rsidRPr="000439AA">
              <w:t xml:space="preserve"> The Mathematics </w:t>
            </w:r>
            <w:r w:rsidR="00983AAE">
              <w:t>SE</w:t>
            </w:r>
            <w:r w:rsidRPr="000439AA">
              <w:t xml:space="preserve">s are organised by the Mathematical proficiencies. The proficiencies represent the actions students demonstrate when working mathematically. The proficiencies are embedded as verbs in the achievement standard and related content descriptions. For further information about the connections between the achievement standard aspects and the standard elaborations see Table 1 on page </w:t>
            </w:r>
            <w:r w:rsidR="00F958AE">
              <w:t>5</w:t>
            </w:r>
            <w:r w:rsidRPr="000439AA">
              <w:t>.</w:t>
            </w:r>
          </w:p>
        </w:tc>
      </w:tr>
    </w:tbl>
    <w:p w14:paraId="0FDE79B1" w14:textId="77777777" w:rsidR="00224695" w:rsidRPr="00224695" w:rsidRDefault="00224695" w:rsidP="00224695"/>
    <w:p w14:paraId="4AAB0E62" w14:textId="77777777" w:rsidR="00224695" w:rsidRPr="00224695" w:rsidRDefault="00224695" w:rsidP="00224695">
      <w:r w:rsidRPr="00224695">
        <w:br w:type="page"/>
      </w:r>
    </w:p>
    <w:p w14:paraId="4A954E2A" w14:textId="64EF4807" w:rsidR="00D11EDB" w:rsidRDefault="000E469B" w:rsidP="00D11EDB">
      <w:pPr>
        <w:pStyle w:val="Heading2"/>
      </w:pPr>
      <w:r>
        <w:lastRenderedPageBreak/>
        <w:t xml:space="preserve">Year </w:t>
      </w:r>
      <w:r w:rsidR="00B62904">
        <w:t>2</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487305353F5A43FEB4D937371B23FE77"/>
          </w:placeholder>
          <w:dataBinding w:prefixMappings="xmlns:ns0='http://QCAA.qld.edu.au' " w:xpath="/ns0:QCAA[1]/ns0:DocumentField8[1]" w:storeItemID="{ECF99190-FDC9-4DC7-BF4D-418697363580}"/>
          <w:text/>
        </w:sdtPr>
        <w:sdtEndPr/>
        <w:sdtContent>
          <w:r w:rsidR="00811EA5">
            <w:t>Mathematics</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556"/>
        <w:gridCol w:w="567"/>
        <w:gridCol w:w="2570"/>
        <w:gridCol w:w="2570"/>
        <w:gridCol w:w="2571"/>
        <w:gridCol w:w="2570"/>
        <w:gridCol w:w="2571"/>
      </w:tblGrid>
      <w:tr w:rsidR="005D6687" w14:paraId="7262A1AE" w14:textId="77777777" w:rsidTr="001B36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3" w:type="dxa"/>
            <w:gridSpan w:val="2"/>
            <w:shd w:val="clear" w:color="auto" w:fill="auto"/>
          </w:tcPr>
          <w:p w14:paraId="24654F9F" w14:textId="77777777" w:rsidR="005D6687" w:rsidRDefault="005D6687" w:rsidP="006E5E23">
            <w:pPr>
              <w:pStyle w:val="Tableheading"/>
            </w:pPr>
          </w:p>
        </w:tc>
        <w:tc>
          <w:tcPr>
            <w:tcW w:w="2570" w:type="dxa"/>
          </w:tcPr>
          <w:p w14:paraId="5DAC5CA1" w14:textId="77777777" w:rsidR="005D6687" w:rsidRDefault="005D6687" w:rsidP="006E5E23">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570" w:type="dxa"/>
          </w:tcPr>
          <w:p w14:paraId="386A6C79" w14:textId="77777777" w:rsidR="005D6687" w:rsidRDefault="005D6687" w:rsidP="006E5E23">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571" w:type="dxa"/>
          </w:tcPr>
          <w:p w14:paraId="65D02B95" w14:textId="77777777" w:rsidR="005D6687" w:rsidRDefault="005D6687" w:rsidP="006E5E23">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570" w:type="dxa"/>
          </w:tcPr>
          <w:p w14:paraId="7E24D3DC" w14:textId="77777777" w:rsidR="005D6687" w:rsidRDefault="005D6687" w:rsidP="006E5E23">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571" w:type="dxa"/>
          </w:tcPr>
          <w:p w14:paraId="65E08BDE" w14:textId="77777777" w:rsidR="005D6687" w:rsidRDefault="005D6687" w:rsidP="006E5E23">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5D6687" w:rsidRPr="00814526" w14:paraId="7FE24222" w14:textId="77777777" w:rsidTr="001B36E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123" w:type="dxa"/>
            <w:gridSpan w:val="2"/>
            <w:shd w:val="clear" w:color="auto" w:fill="auto"/>
          </w:tcPr>
          <w:p w14:paraId="4CE18ED7" w14:textId="77777777" w:rsidR="005D6687" w:rsidRPr="00814526" w:rsidRDefault="005D6687" w:rsidP="006E5E23">
            <w:pPr>
              <w:pStyle w:val="Tabletext"/>
              <w:rPr>
                <w:color w:val="auto"/>
              </w:rPr>
            </w:pPr>
          </w:p>
        </w:tc>
        <w:tc>
          <w:tcPr>
            <w:tcW w:w="12852" w:type="dxa"/>
            <w:gridSpan w:val="5"/>
            <w:shd w:val="clear" w:color="auto" w:fill="E6E6E6" w:themeFill="background2"/>
          </w:tcPr>
          <w:p w14:paraId="0431A70D" w14:textId="77777777" w:rsidR="005D6687" w:rsidRPr="00814526" w:rsidRDefault="005D6687" w:rsidP="006E5E23">
            <w:pPr>
              <w:pStyle w:val="Tabletext"/>
              <w:cnfStyle w:val="100000000000" w:firstRow="1" w:lastRow="0" w:firstColumn="0" w:lastColumn="0" w:oddVBand="0" w:evenVBand="0" w:oddHBand="0" w:evenHBand="0" w:firstRowFirstColumn="0" w:firstRowLastColumn="0" w:lastRowFirstColumn="0" w:lastRowLastColumn="0"/>
              <w:rPr>
                <w:color w:val="auto"/>
              </w:rPr>
            </w:pPr>
            <w:r w:rsidRPr="00814526">
              <w:rPr>
                <w:color w:val="auto"/>
              </w:rPr>
              <w:t>The folio of student work contains evidence of the following:</w:t>
            </w:r>
          </w:p>
        </w:tc>
      </w:tr>
      <w:tr w:rsidR="001B36E4" w14:paraId="11C2304B" w14:textId="77777777" w:rsidTr="001B36E4">
        <w:trPr>
          <w:trHeight w:val="20"/>
        </w:trPr>
        <w:tc>
          <w:tcPr>
            <w:cnfStyle w:val="001000000000" w:firstRow="0" w:lastRow="0" w:firstColumn="1" w:lastColumn="0" w:oddVBand="0" w:evenVBand="0" w:oddHBand="0" w:evenHBand="0" w:firstRowFirstColumn="0" w:firstRowLastColumn="0" w:lastRowFirstColumn="0" w:lastRowLastColumn="0"/>
            <w:tcW w:w="556" w:type="dxa"/>
            <w:vMerge w:val="restart"/>
            <w:textDirection w:val="btLr"/>
            <w:vAlign w:val="center"/>
          </w:tcPr>
          <w:p w14:paraId="26101D32" w14:textId="77777777" w:rsidR="001B36E4" w:rsidRDefault="001B36E4" w:rsidP="001B36E4">
            <w:pPr>
              <w:pStyle w:val="Tablesubhead"/>
              <w:jc w:val="center"/>
            </w:pPr>
            <w:r>
              <w:t>Mathematical proficiencies</w:t>
            </w:r>
          </w:p>
        </w:tc>
        <w:tc>
          <w:tcPr>
            <w:tcW w:w="567" w:type="dxa"/>
            <w:shd w:val="clear" w:color="auto" w:fill="E6E6E6" w:themeFill="background2"/>
            <w:textDirection w:val="btLr"/>
            <w:vAlign w:val="center"/>
          </w:tcPr>
          <w:p w14:paraId="533CD0F8" w14:textId="77777777" w:rsidR="001B36E4" w:rsidRPr="00E335E7" w:rsidRDefault="001B36E4" w:rsidP="001B36E4">
            <w:pPr>
              <w:pStyle w:val="Tablesubhead"/>
              <w:jc w:val="center"/>
              <w:cnfStyle w:val="000000000000" w:firstRow="0" w:lastRow="0" w:firstColumn="0" w:lastColumn="0" w:oddVBand="0" w:evenVBand="0" w:oddHBand="0" w:evenHBand="0" w:firstRowFirstColumn="0" w:firstRowLastColumn="0" w:lastRowFirstColumn="0" w:lastRowLastColumn="0"/>
            </w:pPr>
            <w:r w:rsidRPr="00E335E7">
              <w:t>Understanding</w:t>
            </w:r>
          </w:p>
        </w:tc>
        <w:tc>
          <w:tcPr>
            <w:tcW w:w="2570" w:type="dxa"/>
          </w:tcPr>
          <w:p w14:paraId="5F2990B6" w14:textId="4222BC69" w:rsidR="001B36E4" w:rsidRPr="006E0F94" w:rsidRDefault="001B36E4" w:rsidP="0022469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7EC8">
              <w:rPr>
                <w:sz w:val="18"/>
                <w:szCs w:val="18"/>
              </w:rPr>
              <w:t xml:space="preserve">accurately and </w:t>
            </w:r>
            <w:r w:rsidRPr="006E0F94">
              <w:rPr>
                <w:rStyle w:val="shadingdifferences"/>
                <w:sz w:val="18"/>
                <w:szCs w:val="18"/>
              </w:rPr>
              <w:t>consistently</w:t>
            </w:r>
            <w:r w:rsidRPr="006E0F94">
              <w:rPr>
                <w:sz w:val="18"/>
                <w:szCs w:val="18"/>
                <w:lang w:eastAsia="en-US"/>
              </w:rPr>
              <w:t xml:space="preserve"> identifying, representing, describing and </w:t>
            </w:r>
            <w:r w:rsidRPr="006E0F94">
              <w:rPr>
                <w:sz w:val="18"/>
                <w:szCs w:val="18"/>
              </w:rPr>
              <w:t>connecting</w:t>
            </w:r>
            <w:r w:rsidRPr="006E0F94">
              <w:rPr>
                <w:sz w:val="18"/>
                <w:szCs w:val="18"/>
                <w:lang w:eastAsia="en-US"/>
              </w:rPr>
              <w:t xml:space="preserve"> mathematical concepts and relationships in </w:t>
            </w:r>
            <w:r w:rsidRPr="006E0F94">
              <w:rPr>
                <w:rFonts w:eastAsiaTheme="majorEastAsia" w:cs="Arial"/>
                <w:sz w:val="18"/>
                <w:szCs w:val="18"/>
                <w:u w:val="dotted"/>
                <w:bdr w:val="none" w:sz="0" w:space="0" w:color="auto" w:frame="1"/>
                <w:shd w:val="clear" w:color="auto" w:fill="FFE2C6"/>
                <w:lang w:eastAsia="en-US"/>
              </w:rPr>
              <w:t>unfamiliar</w:t>
            </w:r>
            <w:r w:rsidRPr="006E0F94">
              <w:rPr>
                <w:sz w:val="18"/>
                <w:szCs w:val="18"/>
                <w:lang w:eastAsia="en-US"/>
              </w:rPr>
              <w:t>, complex familiar and simple familiar situations</w:t>
            </w:r>
          </w:p>
        </w:tc>
        <w:tc>
          <w:tcPr>
            <w:tcW w:w="2570" w:type="dxa"/>
          </w:tcPr>
          <w:p w14:paraId="58A16F0E" w14:textId="3E62AB24" w:rsidR="001B36E4" w:rsidRPr="006E0F94" w:rsidRDefault="001B36E4" w:rsidP="001B36E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rPr>
              <w:t>accurately</w:t>
            </w:r>
            <w:r w:rsidRPr="006E0F94">
              <w:rPr>
                <w:rFonts w:cs="Tahoma"/>
                <w:sz w:val="18"/>
                <w:szCs w:val="18"/>
                <w:lang w:eastAsia="en-US"/>
              </w:rPr>
              <w:t xml:space="preserve"> identifying, representing, describing and connecting mathematical concepts and relationships in </w:t>
            </w:r>
            <w:r w:rsidRPr="006E0F94">
              <w:rPr>
                <w:rFonts w:eastAsiaTheme="majorEastAsia" w:cs="Arial"/>
                <w:sz w:val="18"/>
                <w:szCs w:val="18"/>
                <w:u w:val="dotted"/>
                <w:bdr w:val="none" w:sz="0" w:space="0" w:color="auto" w:frame="1"/>
                <w:shd w:val="clear" w:color="auto" w:fill="FFE2C6"/>
                <w:lang w:eastAsia="en-US"/>
              </w:rPr>
              <w:t>complex familiar</w:t>
            </w:r>
            <w:r w:rsidRPr="006E0F94">
              <w:rPr>
                <w:sz w:val="18"/>
                <w:szCs w:val="18"/>
                <w:lang w:eastAsia="en-US"/>
              </w:rPr>
              <w:t xml:space="preserve"> and simple familiar situations</w:t>
            </w:r>
          </w:p>
        </w:tc>
        <w:tc>
          <w:tcPr>
            <w:tcW w:w="2571" w:type="dxa"/>
          </w:tcPr>
          <w:p w14:paraId="442E5D3A" w14:textId="5541C458" w:rsidR="001B36E4" w:rsidRPr="006E0F94" w:rsidRDefault="001B36E4" w:rsidP="001B36E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Tahoma"/>
                <w:sz w:val="18"/>
                <w:szCs w:val="18"/>
                <w:lang w:eastAsia="en-US"/>
              </w:rPr>
              <w:t>identifying</w:t>
            </w:r>
            <w:r w:rsidRPr="006E0F94">
              <w:rPr>
                <w:sz w:val="18"/>
                <w:szCs w:val="18"/>
              </w:rPr>
              <w:t xml:space="preserve">, representing, describing and connecting mathematical concepts and relationships in </w:t>
            </w:r>
            <w:r w:rsidRPr="006E0F94">
              <w:rPr>
                <w:rFonts w:eastAsiaTheme="majorEastAsia"/>
                <w:sz w:val="18"/>
                <w:szCs w:val="18"/>
              </w:rPr>
              <w:t>simple familiar</w:t>
            </w:r>
            <w:r w:rsidRPr="006E0F94">
              <w:rPr>
                <w:rFonts w:cs="Tahoma"/>
                <w:sz w:val="18"/>
                <w:szCs w:val="18"/>
                <w:lang w:eastAsia="en-US"/>
              </w:rPr>
              <w:t xml:space="preserve"> </w:t>
            </w:r>
            <w:r w:rsidRPr="006E0F94">
              <w:rPr>
                <w:sz w:val="18"/>
                <w:szCs w:val="18"/>
              </w:rPr>
              <w:t>situations</w:t>
            </w:r>
          </w:p>
        </w:tc>
        <w:tc>
          <w:tcPr>
            <w:tcW w:w="2570" w:type="dxa"/>
          </w:tcPr>
          <w:p w14:paraId="41BB5E8D" w14:textId="6887C58D" w:rsidR="001B36E4" w:rsidRPr="006E0F94" w:rsidRDefault="001B36E4" w:rsidP="001B36E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rPr>
              <w:t>partially</w:t>
            </w:r>
            <w:r w:rsidRPr="006E0F94">
              <w:rPr>
                <w:rFonts w:cs="Tahoma"/>
                <w:sz w:val="18"/>
                <w:szCs w:val="18"/>
              </w:rPr>
              <w:t xml:space="preserve"> </w:t>
            </w:r>
            <w:r w:rsidRPr="006E0F94">
              <w:rPr>
                <w:rFonts w:cs="Tahoma"/>
                <w:sz w:val="18"/>
                <w:szCs w:val="18"/>
                <w:lang w:eastAsia="en-US"/>
              </w:rPr>
              <w:t>identifying, representing and describing mathemat</w:t>
            </w:r>
            <w:r w:rsidRPr="006E0F94">
              <w:rPr>
                <w:sz w:val="18"/>
                <w:szCs w:val="18"/>
              </w:rPr>
              <w:t xml:space="preserve">ical concepts and relationships in </w:t>
            </w:r>
            <w:r w:rsidRPr="006E0F94">
              <w:rPr>
                <w:rStyle w:val="Shading2"/>
                <w:sz w:val="18"/>
                <w:szCs w:val="18"/>
              </w:rPr>
              <w:t>some</w:t>
            </w:r>
            <w:r w:rsidRPr="006E0F94">
              <w:rPr>
                <w:sz w:val="18"/>
                <w:szCs w:val="18"/>
              </w:rPr>
              <w:t xml:space="preserve"> simple familiar situations</w:t>
            </w:r>
          </w:p>
        </w:tc>
        <w:tc>
          <w:tcPr>
            <w:tcW w:w="2571" w:type="dxa"/>
          </w:tcPr>
          <w:p w14:paraId="4C2710F4" w14:textId="283BC112" w:rsidR="001B36E4" w:rsidRPr="006E0F94" w:rsidRDefault="002C0928" w:rsidP="001B36E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rPr>
              <w:t xml:space="preserve">in </w:t>
            </w:r>
            <w:r w:rsidR="00117B99" w:rsidRPr="006E0F94">
              <w:rPr>
                <w:rStyle w:val="shadingdifferences"/>
                <w:sz w:val="18"/>
                <w:szCs w:val="18"/>
              </w:rPr>
              <w:t xml:space="preserve">a </w:t>
            </w:r>
            <w:r w:rsidR="009E3BFD" w:rsidRPr="006E0F94">
              <w:rPr>
                <w:rStyle w:val="shadingdifferences"/>
                <w:sz w:val="18"/>
                <w:szCs w:val="18"/>
              </w:rPr>
              <w:t>fragmented</w:t>
            </w:r>
            <w:r w:rsidR="00117B99" w:rsidRPr="006E0F94">
              <w:rPr>
                <w:rStyle w:val="shadingdifferences"/>
                <w:sz w:val="18"/>
                <w:szCs w:val="18"/>
              </w:rPr>
              <w:t xml:space="preserve"> manner,</w:t>
            </w:r>
            <w:r w:rsidR="009E3BFD" w:rsidRPr="006E0F94">
              <w:rPr>
                <w:rFonts w:cs="Tahoma"/>
                <w:sz w:val="18"/>
                <w:szCs w:val="18"/>
              </w:rPr>
              <w:t xml:space="preserve"> </w:t>
            </w:r>
            <w:r w:rsidR="009E3BFD" w:rsidRPr="006E0F94">
              <w:rPr>
                <w:rFonts w:cs="Tahoma"/>
                <w:sz w:val="18"/>
                <w:szCs w:val="18"/>
                <w:lang w:eastAsia="en-US"/>
              </w:rPr>
              <w:t>identifying, representing and describing mathemat</w:t>
            </w:r>
            <w:r w:rsidR="009E3BFD" w:rsidRPr="006E0F94">
              <w:rPr>
                <w:sz w:val="18"/>
                <w:szCs w:val="18"/>
              </w:rPr>
              <w:t xml:space="preserve">ical concepts and relationships in </w:t>
            </w:r>
            <w:r w:rsidR="001B36E4" w:rsidRPr="006E0F94">
              <w:rPr>
                <w:rStyle w:val="shadingdifferences"/>
                <w:rFonts w:eastAsiaTheme="majorEastAsia"/>
                <w:sz w:val="18"/>
                <w:szCs w:val="18"/>
                <w:lang w:eastAsia="en-US"/>
              </w:rPr>
              <w:t>isolated and obvious</w:t>
            </w:r>
            <w:r w:rsidR="001B36E4" w:rsidRPr="006E0F94">
              <w:rPr>
                <w:sz w:val="18"/>
                <w:szCs w:val="18"/>
              </w:rPr>
              <w:t xml:space="preserve"> </w:t>
            </w:r>
            <w:r w:rsidR="001B36E4" w:rsidRPr="006E0F94">
              <w:rPr>
                <w:rFonts w:cs="Tahoma"/>
                <w:sz w:val="18"/>
                <w:szCs w:val="18"/>
                <w:lang w:eastAsia="en-US"/>
              </w:rPr>
              <w:t>situations</w:t>
            </w:r>
          </w:p>
        </w:tc>
      </w:tr>
      <w:tr w:rsidR="006B1E34" w14:paraId="42F51F25" w14:textId="77777777" w:rsidTr="006B1E34">
        <w:trPr>
          <w:trHeight w:val="1196"/>
        </w:trPr>
        <w:tc>
          <w:tcPr>
            <w:cnfStyle w:val="001000000000" w:firstRow="0" w:lastRow="0" w:firstColumn="1" w:lastColumn="0" w:oddVBand="0" w:evenVBand="0" w:oddHBand="0" w:evenHBand="0" w:firstRowFirstColumn="0" w:firstRowLastColumn="0" w:lastRowFirstColumn="0" w:lastRowLastColumn="0"/>
            <w:tcW w:w="556" w:type="dxa"/>
            <w:vMerge/>
            <w:vAlign w:val="center"/>
          </w:tcPr>
          <w:p w14:paraId="61C363F1" w14:textId="77777777" w:rsidR="006B1E34" w:rsidRDefault="006B1E34" w:rsidP="006B1E34">
            <w:pPr>
              <w:pStyle w:val="Tablesubhead"/>
              <w:jc w:val="center"/>
            </w:pPr>
          </w:p>
        </w:tc>
        <w:tc>
          <w:tcPr>
            <w:tcW w:w="567" w:type="dxa"/>
            <w:shd w:val="clear" w:color="auto" w:fill="E6E6E6" w:themeFill="background2"/>
            <w:textDirection w:val="btLr"/>
            <w:vAlign w:val="center"/>
          </w:tcPr>
          <w:p w14:paraId="1FDE0552" w14:textId="77777777" w:rsidR="006B1E34" w:rsidRPr="00E335E7" w:rsidRDefault="006B1E34" w:rsidP="006B1E34">
            <w:pPr>
              <w:pStyle w:val="Tablesubhead"/>
              <w:jc w:val="center"/>
              <w:cnfStyle w:val="000000000000" w:firstRow="0" w:lastRow="0" w:firstColumn="0" w:lastColumn="0" w:oddVBand="0" w:evenVBand="0" w:oddHBand="0" w:evenHBand="0" w:firstRowFirstColumn="0" w:firstRowLastColumn="0" w:lastRowFirstColumn="0" w:lastRowLastColumn="0"/>
            </w:pPr>
            <w:r w:rsidRPr="00E335E7">
              <w:t>Fluency</w:t>
            </w:r>
          </w:p>
        </w:tc>
        <w:tc>
          <w:tcPr>
            <w:tcW w:w="2570" w:type="dxa"/>
          </w:tcPr>
          <w:p w14:paraId="237EDC6E" w14:textId="05F44F96" w:rsidR="006B1E34" w:rsidRPr="006E0F94" w:rsidRDefault="006C60E9" w:rsidP="006B1E3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Tahoma"/>
                <w:sz w:val="18"/>
                <w:szCs w:val="18"/>
                <w:lang w:eastAsia="en-US"/>
              </w:rPr>
              <w:t xml:space="preserve">choosing, </w:t>
            </w:r>
            <w:r w:rsidR="006B1E34" w:rsidRPr="006E0F94">
              <w:rPr>
                <w:rFonts w:cs="Tahoma"/>
                <w:sz w:val="18"/>
                <w:szCs w:val="18"/>
                <w:lang w:eastAsia="en-US"/>
              </w:rPr>
              <w:t>using</w:t>
            </w:r>
            <w:r w:rsidR="00172694" w:rsidRPr="006E0F94">
              <w:rPr>
                <w:rFonts w:cs="Tahoma"/>
                <w:sz w:val="18"/>
                <w:szCs w:val="18"/>
                <w:lang w:eastAsia="en-US"/>
              </w:rPr>
              <w:t xml:space="preserve"> and applying</w:t>
            </w:r>
            <w:r w:rsidR="006B1E34" w:rsidRPr="006E0F94">
              <w:rPr>
                <w:rFonts w:cs="Tahoma"/>
                <w:sz w:val="18"/>
                <w:szCs w:val="18"/>
                <w:lang w:eastAsia="en-US"/>
              </w:rPr>
              <w:t xml:space="preserve"> </w:t>
            </w:r>
            <w:r w:rsidR="006B1E34" w:rsidRPr="006E0F94">
              <w:rPr>
                <w:rStyle w:val="shadingdifferences"/>
                <w:sz w:val="18"/>
                <w:szCs w:val="18"/>
              </w:rPr>
              <w:t>comprehensive</w:t>
            </w:r>
            <w:r w:rsidR="006B1E34" w:rsidRPr="006E0F94">
              <w:rPr>
                <w:rFonts w:cs="Tahoma"/>
                <w:sz w:val="18"/>
                <w:szCs w:val="18"/>
                <w:lang w:eastAsia="en-US"/>
              </w:rPr>
              <w:t xml:space="preserve"> facts, definitions, and procedures to find solutions in </w:t>
            </w:r>
            <w:r w:rsidR="006B1E34" w:rsidRPr="006E0F94">
              <w:rPr>
                <w:rFonts w:eastAsiaTheme="majorEastAsia" w:cs="Arial"/>
                <w:sz w:val="18"/>
                <w:szCs w:val="18"/>
                <w:u w:val="dotted"/>
                <w:bdr w:val="none" w:sz="0" w:space="0" w:color="auto" w:frame="1"/>
                <w:shd w:val="clear" w:color="auto" w:fill="FFE2C6"/>
                <w:lang w:eastAsia="en-US"/>
              </w:rPr>
              <w:t>unfamiliar</w:t>
            </w:r>
            <w:r w:rsidR="006B1E34" w:rsidRPr="006E0F94">
              <w:rPr>
                <w:sz w:val="18"/>
                <w:szCs w:val="18"/>
                <w:lang w:eastAsia="en-US"/>
              </w:rPr>
              <w:t xml:space="preserve">, complex familiar and simple familiar </w:t>
            </w:r>
            <w:r w:rsidR="006B1E34" w:rsidRPr="006E0F94">
              <w:rPr>
                <w:rFonts w:cs="Tahoma"/>
                <w:sz w:val="18"/>
                <w:szCs w:val="18"/>
                <w:lang w:eastAsia="en-US"/>
              </w:rPr>
              <w:t>situations</w:t>
            </w:r>
          </w:p>
        </w:tc>
        <w:tc>
          <w:tcPr>
            <w:tcW w:w="2570" w:type="dxa"/>
          </w:tcPr>
          <w:p w14:paraId="54DB1FEE" w14:textId="2DFB44E8" w:rsidR="006B1E34" w:rsidRPr="006E0F94" w:rsidRDefault="00172694" w:rsidP="006B1E3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Tahoma"/>
                <w:sz w:val="18"/>
                <w:szCs w:val="18"/>
                <w:lang w:eastAsia="en-US"/>
              </w:rPr>
              <w:t>choosing, using and applying</w:t>
            </w:r>
            <w:r w:rsidR="006B1E34" w:rsidRPr="006E0F94">
              <w:rPr>
                <w:rFonts w:cs="Tahoma"/>
                <w:sz w:val="18"/>
                <w:szCs w:val="18"/>
                <w:lang w:eastAsia="en-US"/>
              </w:rPr>
              <w:t xml:space="preserve"> </w:t>
            </w:r>
            <w:r w:rsidR="006B1E34" w:rsidRPr="006E0F94">
              <w:rPr>
                <w:rStyle w:val="shadingdifferences"/>
                <w:sz w:val="18"/>
                <w:szCs w:val="18"/>
              </w:rPr>
              <w:t>effective</w:t>
            </w:r>
            <w:r w:rsidR="006B1E34" w:rsidRPr="006E0F94">
              <w:rPr>
                <w:rFonts w:cs="Tahoma"/>
                <w:sz w:val="18"/>
                <w:szCs w:val="18"/>
                <w:lang w:eastAsia="en-US"/>
              </w:rPr>
              <w:t xml:space="preserve"> facts, definitions, and procedures to find solutions in </w:t>
            </w:r>
            <w:r w:rsidR="006B1E34" w:rsidRPr="006E0F94">
              <w:rPr>
                <w:rFonts w:eastAsiaTheme="majorEastAsia" w:cs="Arial"/>
                <w:sz w:val="18"/>
                <w:szCs w:val="18"/>
                <w:u w:val="dotted"/>
                <w:bdr w:val="none" w:sz="0" w:space="0" w:color="auto" w:frame="1"/>
                <w:shd w:val="clear" w:color="auto" w:fill="FFE2C6"/>
                <w:lang w:eastAsia="en-US"/>
              </w:rPr>
              <w:t xml:space="preserve">complex familiar </w:t>
            </w:r>
            <w:r w:rsidR="006B1E34" w:rsidRPr="006E0F94">
              <w:rPr>
                <w:sz w:val="18"/>
                <w:szCs w:val="18"/>
                <w:lang w:eastAsia="en-US"/>
              </w:rPr>
              <w:t>and simple familiar</w:t>
            </w:r>
            <w:r w:rsidR="006B1E34" w:rsidRPr="006E0F94">
              <w:rPr>
                <w:rFonts w:cs="Tahoma"/>
                <w:sz w:val="18"/>
                <w:szCs w:val="18"/>
                <w:lang w:eastAsia="en-US"/>
              </w:rPr>
              <w:t xml:space="preserve"> situations</w:t>
            </w:r>
          </w:p>
        </w:tc>
        <w:tc>
          <w:tcPr>
            <w:tcW w:w="2571" w:type="dxa"/>
          </w:tcPr>
          <w:p w14:paraId="7564E199" w14:textId="5EA803DC" w:rsidR="006B1E34" w:rsidRPr="006E0F94" w:rsidRDefault="00172694" w:rsidP="006B1E3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Tahoma"/>
                <w:sz w:val="18"/>
                <w:szCs w:val="18"/>
                <w:lang w:eastAsia="en-US"/>
              </w:rPr>
              <w:t>choosing, using and applying</w:t>
            </w:r>
            <w:r w:rsidR="006B1E34" w:rsidRPr="006E0F94">
              <w:rPr>
                <w:rFonts w:cs="Tahoma"/>
                <w:sz w:val="18"/>
                <w:szCs w:val="18"/>
                <w:lang w:eastAsia="en-US"/>
              </w:rPr>
              <w:t xml:space="preserve"> facts, definitions, and procedures to find solutions in </w:t>
            </w:r>
            <w:r w:rsidR="006B1E34" w:rsidRPr="006E0F94">
              <w:rPr>
                <w:sz w:val="18"/>
                <w:szCs w:val="18"/>
              </w:rPr>
              <w:t>simple familiar</w:t>
            </w:r>
            <w:r w:rsidR="006B1E34" w:rsidRPr="006E0F94">
              <w:rPr>
                <w:rFonts w:cs="Tahoma"/>
                <w:sz w:val="18"/>
                <w:szCs w:val="18"/>
                <w:lang w:eastAsia="en-US"/>
              </w:rPr>
              <w:t xml:space="preserve"> situations</w:t>
            </w:r>
          </w:p>
        </w:tc>
        <w:tc>
          <w:tcPr>
            <w:tcW w:w="2570" w:type="dxa"/>
          </w:tcPr>
          <w:p w14:paraId="3A2F9940" w14:textId="6DE8CE56" w:rsidR="006B1E34" w:rsidRPr="006E0F94" w:rsidRDefault="00172694" w:rsidP="006B1E3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Tahoma"/>
                <w:sz w:val="18"/>
                <w:szCs w:val="18"/>
                <w:lang w:eastAsia="en-US"/>
              </w:rPr>
              <w:t xml:space="preserve">choosing and </w:t>
            </w:r>
            <w:r w:rsidR="006B1E34" w:rsidRPr="006E0F94">
              <w:rPr>
                <w:rFonts w:cs="Tahoma"/>
                <w:sz w:val="18"/>
                <w:szCs w:val="18"/>
                <w:lang w:eastAsia="en-US"/>
              </w:rPr>
              <w:t xml:space="preserve">using </w:t>
            </w:r>
            <w:r w:rsidR="003117DC" w:rsidRPr="006E0F94">
              <w:rPr>
                <w:rFonts w:eastAsiaTheme="majorEastAsia" w:cs="Arial"/>
                <w:sz w:val="18"/>
                <w:szCs w:val="18"/>
                <w:u w:val="dotted"/>
                <w:bdr w:val="none" w:sz="0" w:space="0" w:color="auto" w:frame="1"/>
                <w:shd w:val="clear" w:color="auto" w:fill="FFE2C6"/>
              </w:rPr>
              <w:t>partial</w:t>
            </w:r>
            <w:r w:rsidR="003117DC" w:rsidRPr="006E0F94">
              <w:rPr>
                <w:rFonts w:cs="Tahoma"/>
                <w:sz w:val="18"/>
                <w:szCs w:val="18"/>
                <w:lang w:eastAsia="en-US"/>
              </w:rPr>
              <w:t xml:space="preserve"> </w:t>
            </w:r>
            <w:r w:rsidR="006B1E34" w:rsidRPr="006E0F94">
              <w:rPr>
                <w:rFonts w:cs="Tahoma"/>
                <w:sz w:val="18"/>
                <w:szCs w:val="18"/>
                <w:lang w:eastAsia="en-US"/>
              </w:rPr>
              <w:t xml:space="preserve">facts, definitions, and procedures to find </w:t>
            </w:r>
            <w:r w:rsidR="006B1E34" w:rsidRPr="006E0F94">
              <w:rPr>
                <w:sz w:val="18"/>
                <w:szCs w:val="18"/>
              </w:rPr>
              <w:t xml:space="preserve">solutions in </w:t>
            </w:r>
            <w:r w:rsidR="006B1E34" w:rsidRPr="006E0F94">
              <w:rPr>
                <w:rStyle w:val="Shading2"/>
                <w:sz w:val="18"/>
                <w:szCs w:val="18"/>
              </w:rPr>
              <w:t>some</w:t>
            </w:r>
            <w:r w:rsidR="006B1E34" w:rsidRPr="006E0F94">
              <w:rPr>
                <w:sz w:val="18"/>
                <w:szCs w:val="18"/>
              </w:rPr>
              <w:t xml:space="preserve"> simple familiar situations</w:t>
            </w:r>
          </w:p>
        </w:tc>
        <w:tc>
          <w:tcPr>
            <w:tcW w:w="2571" w:type="dxa"/>
          </w:tcPr>
          <w:p w14:paraId="4F171107" w14:textId="01F84375" w:rsidR="006B1E34" w:rsidRPr="006E0F94" w:rsidRDefault="00CD08DD" w:rsidP="0022469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sz w:val="18"/>
                <w:szCs w:val="18"/>
              </w:rPr>
              <w:t xml:space="preserve">choosing and using </w:t>
            </w:r>
            <w:r w:rsidR="008C354D" w:rsidRPr="006E0F94">
              <w:rPr>
                <w:rFonts w:eastAsiaTheme="majorEastAsia" w:cs="Arial"/>
                <w:sz w:val="18"/>
                <w:szCs w:val="18"/>
                <w:u w:val="dotted"/>
                <w:bdr w:val="none" w:sz="0" w:space="0" w:color="auto" w:frame="1"/>
                <w:shd w:val="clear" w:color="auto" w:fill="FFE2C6"/>
              </w:rPr>
              <w:t>fragmented</w:t>
            </w:r>
            <w:r w:rsidRPr="006E0F94">
              <w:rPr>
                <w:sz w:val="18"/>
                <w:szCs w:val="18"/>
              </w:rPr>
              <w:t xml:space="preserve"> facts, definitions, and procedures to find solutions </w:t>
            </w:r>
            <w:r w:rsidR="008C354D" w:rsidRPr="006E0F94">
              <w:rPr>
                <w:spacing w:val="-2"/>
                <w:sz w:val="18"/>
                <w:szCs w:val="18"/>
              </w:rPr>
              <w:t>in</w:t>
            </w:r>
            <w:r w:rsidR="008C354D" w:rsidRPr="006E0F94">
              <w:rPr>
                <w:sz w:val="18"/>
                <w:szCs w:val="18"/>
              </w:rPr>
              <w:t xml:space="preserve"> </w:t>
            </w:r>
            <w:r w:rsidR="008C354D" w:rsidRPr="006E0F94">
              <w:rPr>
                <w:rFonts w:eastAsiaTheme="majorEastAsia"/>
                <w:sz w:val="18"/>
                <w:szCs w:val="18"/>
                <w:u w:val="dotted"/>
                <w:shd w:val="clear" w:color="auto" w:fill="FFE2C6"/>
              </w:rPr>
              <w:t>isolated and obvious</w:t>
            </w:r>
            <w:r w:rsidR="008C354D" w:rsidRPr="006E0F94">
              <w:rPr>
                <w:sz w:val="18"/>
                <w:szCs w:val="18"/>
              </w:rPr>
              <w:t xml:space="preserve"> situations</w:t>
            </w:r>
            <w:r w:rsidR="008C354D" w:rsidRPr="006E0F94" w:rsidDel="00CD08DD">
              <w:rPr>
                <w:sz w:val="18"/>
                <w:szCs w:val="18"/>
              </w:rPr>
              <w:t xml:space="preserve"> </w:t>
            </w:r>
          </w:p>
        </w:tc>
      </w:tr>
      <w:tr w:rsidR="00F47735" w14:paraId="5E919364" w14:textId="77777777" w:rsidTr="001B36E4">
        <w:tc>
          <w:tcPr>
            <w:cnfStyle w:val="001000000000" w:firstRow="0" w:lastRow="0" w:firstColumn="1" w:lastColumn="0" w:oddVBand="0" w:evenVBand="0" w:oddHBand="0" w:evenHBand="0" w:firstRowFirstColumn="0" w:firstRowLastColumn="0" w:lastRowFirstColumn="0" w:lastRowLastColumn="0"/>
            <w:tcW w:w="556" w:type="dxa"/>
            <w:vMerge/>
            <w:vAlign w:val="center"/>
          </w:tcPr>
          <w:p w14:paraId="50B8B3F8" w14:textId="77777777" w:rsidR="00F47735" w:rsidRDefault="00F47735" w:rsidP="00F47735">
            <w:pPr>
              <w:pStyle w:val="Tablesubhead"/>
              <w:jc w:val="center"/>
            </w:pPr>
          </w:p>
        </w:tc>
        <w:tc>
          <w:tcPr>
            <w:tcW w:w="567" w:type="dxa"/>
            <w:shd w:val="clear" w:color="auto" w:fill="E6E6E6" w:themeFill="background2"/>
            <w:textDirection w:val="btLr"/>
            <w:vAlign w:val="center"/>
          </w:tcPr>
          <w:p w14:paraId="58DD0FA7" w14:textId="0DF17DF4" w:rsidR="00F47735" w:rsidRPr="00E335E7" w:rsidRDefault="00F47735" w:rsidP="00F47735">
            <w:pPr>
              <w:pStyle w:val="Tablesubhead"/>
              <w:jc w:val="center"/>
              <w:cnfStyle w:val="000000000000" w:firstRow="0" w:lastRow="0" w:firstColumn="0" w:lastColumn="0" w:oddVBand="0" w:evenVBand="0" w:oddHBand="0" w:evenHBand="0" w:firstRowFirstColumn="0" w:firstRowLastColumn="0" w:lastRowFirstColumn="0" w:lastRowLastColumn="0"/>
            </w:pPr>
            <w:r>
              <w:t>Reasoning</w:t>
            </w:r>
          </w:p>
        </w:tc>
        <w:tc>
          <w:tcPr>
            <w:tcW w:w="2570" w:type="dxa"/>
          </w:tcPr>
          <w:p w14:paraId="33AE5C59" w14:textId="079D62AE" w:rsidR="00F47735" w:rsidRPr="006E0F94" w:rsidRDefault="00C564C4" w:rsidP="00F4773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rFonts w:eastAsiaTheme="majorEastAsia"/>
                <w:sz w:val="18"/>
                <w:szCs w:val="18"/>
              </w:rPr>
              <w:t>comprehensively</w:t>
            </w:r>
            <w:r w:rsidR="00F47735" w:rsidRPr="006E0F94">
              <w:rPr>
                <w:rFonts w:eastAsiaTheme="majorEastAsia"/>
                <w:sz w:val="18"/>
                <w:szCs w:val="18"/>
              </w:rPr>
              <w:t xml:space="preserve"> </w:t>
            </w:r>
            <w:r w:rsidR="00984D15" w:rsidRPr="006E0F94">
              <w:rPr>
                <w:rFonts w:asciiTheme="minorHAnsi" w:hAnsiTheme="minorHAnsi"/>
                <w:spacing w:val="-2"/>
                <w:sz w:val="18"/>
                <w:szCs w:val="18"/>
              </w:rPr>
              <w:t>explaining of</w:t>
            </w:r>
            <w:r w:rsidR="00F47735" w:rsidRPr="006E0F94">
              <w:rPr>
                <w:rFonts w:asciiTheme="minorHAnsi" w:hAnsiTheme="minorHAnsi"/>
                <w:spacing w:val="-2"/>
                <w:sz w:val="18"/>
                <w:szCs w:val="18"/>
              </w:rPr>
              <w:t xml:space="preserve"> </w:t>
            </w:r>
            <w:r w:rsidR="00F47735" w:rsidRPr="006E0F94">
              <w:rPr>
                <w:rFonts w:eastAsiaTheme="majorEastAsia"/>
                <w:sz w:val="18"/>
                <w:szCs w:val="18"/>
              </w:rPr>
              <w:t>m</w:t>
            </w:r>
            <w:r w:rsidR="00F47735" w:rsidRPr="006E0F94">
              <w:rPr>
                <w:sz w:val="18"/>
                <w:szCs w:val="18"/>
              </w:rPr>
              <w:t xml:space="preserve">athematical thinking, strategies used, and conclusions reached </w:t>
            </w:r>
            <w:r w:rsidR="00F47735" w:rsidRPr="006E0F94">
              <w:rPr>
                <w:rFonts w:asciiTheme="minorHAnsi" w:hAnsiTheme="minorHAnsi" w:cs="Tahoma"/>
                <w:spacing w:val="-2"/>
                <w:sz w:val="18"/>
                <w:szCs w:val="18"/>
                <w:lang w:eastAsia="en-US"/>
              </w:rPr>
              <w:t xml:space="preserve">in </w:t>
            </w:r>
            <w:r w:rsidR="00F47735" w:rsidRPr="006E0F94">
              <w:rPr>
                <w:rStyle w:val="shadingdifferences"/>
                <w:rFonts w:eastAsiaTheme="majorEastAsia"/>
                <w:sz w:val="18"/>
                <w:szCs w:val="18"/>
                <w:lang w:eastAsia="en-US"/>
              </w:rPr>
              <w:t>unfamiliar</w:t>
            </w:r>
            <w:r w:rsidR="00F47735" w:rsidRPr="006E7EC8">
              <w:rPr>
                <w:sz w:val="18"/>
                <w:szCs w:val="18"/>
                <w:lang w:eastAsia="en-US"/>
              </w:rPr>
              <w:t>, complex</w:t>
            </w:r>
            <w:r w:rsidR="00F47735" w:rsidRPr="006E7EC8">
              <w:rPr>
                <w:sz w:val="18"/>
                <w:szCs w:val="18"/>
              </w:rPr>
              <w:t xml:space="preserve"> familiar, and simple familiar</w:t>
            </w:r>
            <w:r w:rsidR="00F47735" w:rsidRPr="006E0F94">
              <w:rPr>
                <w:rFonts w:cs="Tahoma"/>
                <w:sz w:val="18"/>
                <w:szCs w:val="18"/>
                <w:lang w:eastAsia="en-US"/>
              </w:rPr>
              <w:t xml:space="preserve"> situations</w:t>
            </w:r>
          </w:p>
        </w:tc>
        <w:tc>
          <w:tcPr>
            <w:tcW w:w="2570" w:type="dxa"/>
          </w:tcPr>
          <w:p w14:paraId="4319A4A3" w14:textId="4B013D6D" w:rsidR="00F47735" w:rsidRPr="006E0F94" w:rsidRDefault="00C564C4" w:rsidP="00F4773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rFonts w:eastAsiaTheme="majorEastAsia"/>
                <w:sz w:val="18"/>
                <w:szCs w:val="18"/>
              </w:rPr>
              <w:t xml:space="preserve">with </w:t>
            </w:r>
            <w:r w:rsidR="00F47735" w:rsidRPr="006E0F94">
              <w:rPr>
                <w:rStyle w:val="shadingdifferences"/>
                <w:rFonts w:eastAsiaTheme="majorEastAsia"/>
                <w:sz w:val="18"/>
                <w:szCs w:val="18"/>
              </w:rPr>
              <w:t>detail</w:t>
            </w:r>
            <w:r w:rsidR="00F47735" w:rsidRPr="006E0F94">
              <w:rPr>
                <w:rFonts w:eastAsiaTheme="majorEastAsia"/>
                <w:sz w:val="18"/>
                <w:szCs w:val="18"/>
              </w:rPr>
              <w:t xml:space="preserve"> </w:t>
            </w:r>
            <w:r w:rsidR="00BC6D18" w:rsidRPr="006E0F94">
              <w:rPr>
                <w:rFonts w:asciiTheme="minorHAnsi" w:hAnsiTheme="minorHAnsi"/>
                <w:spacing w:val="-2"/>
                <w:sz w:val="18"/>
                <w:szCs w:val="18"/>
              </w:rPr>
              <w:t>explaining</w:t>
            </w:r>
            <w:r w:rsidR="00F47735" w:rsidRPr="006E0F94">
              <w:rPr>
                <w:rFonts w:asciiTheme="minorHAnsi" w:hAnsiTheme="minorHAnsi"/>
                <w:spacing w:val="-2"/>
                <w:sz w:val="18"/>
                <w:szCs w:val="18"/>
              </w:rPr>
              <w:t xml:space="preserve"> of </w:t>
            </w:r>
            <w:r w:rsidR="00F47735" w:rsidRPr="006E0F94">
              <w:rPr>
                <w:sz w:val="18"/>
                <w:szCs w:val="18"/>
              </w:rPr>
              <w:t xml:space="preserve">mathematical thinking, strategies used, and conclusions reached </w:t>
            </w:r>
            <w:r w:rsidR="00F47735" w:rsidRPr="006E0F94">
              <w:rPr>
                <w:rFonts w:asciiTheme="minorHAnsi" w:hAnsiTheme="minorHAnsi" w:cs="Tahoma"/>
                <w:spacing w:val="-2"/>
                <w:sz w:val="18"/>
                <w:szCs w:val="18"/>
                <w:lang w:eastAsia="en-US"/>
              </w:rPr>
              <w:t xml:space="preserve">in </w:t>
            </w:r>
            <w:r w:rsidR="00F47735" w:rsidRPr="006E0F94">
              <w:rPr>
                <w:rStyle w:val="shadingdifferences"/>
                <w:rFonts w:eastAsiaTheme="majorEastAsia"/>
                <w:sz w:val="18"/>
                <w:szCs w:val="18"/>
                <w:lang w:eastAsia="en-US"/>
              </w:rPr>
              <w:t>complex familiar</w:t>
            </w:r>
            <w:r w:rsidR="00F47735" w:rsidRPr="006E7EC8">
              <w:rPr>
                <w:sz w:val="18"/>
                <w:szCs w:val="18"/>
              </w:rPr>
              <w:t xml:space="preserve"> and simple familiar</w:t>
            </w:r>
            <w:r w:rsidR="00F47735" w:rsidRPr="006E0F94">
              <w:rPr>
                <w:sz w:val="18"/>
                <w:szCs w:val="18"/>
                <w:lang w:eastAsia="en-US"/>
              </w:rPr>
              <w:t xml:space="preserve"> situations</w:t>
            </w:r>
          </w:p>
        </w:tc>
        <w:tc>
          <w:tcPr>
            <w:tcW w:w="2571" w:type="dxa"/>
          </w:tcPr>
          <w:p w14:paraId="49CDE70B" w14:textId="103CA581" w:rsidR="00F47735" w:rsidRPr="006E0F94" w:rsidRDefault="00BC6D18" w:rsidP="00C752B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sz w:val="18"/>
                <w:szCs w:val="18"/>
              </w:rPr>
              <w:t>explaining</w:t>
            </w:r>
            <w:r w:rsidR="00F47735" w:rsidRPr="006E0F94">
              <w:rPr>
                <w:sz w:val="18"/>
                <w:szCs w:val="18"/>
              </w:rPr>
              <w:t xml:space="preserve"> of mathematical thinking, strategies used, and conclusions reached in </w:t>
            </w:r>
            <w:r w:rsidR="00F47735" w:rsidRPr="006E0F94">
              <w:rPr>
                <w:rStyle w:val="shadingdifferences"/>
                <w:rFonts w:ascii="Arial" w:hAnsi="Arial"/>
                <w:sz w:val="18"/>
                <w:szCs w:val="18"/>
                <w:u w:val="none"/>
                <w:shd w:val="clear" w:color="auto" w:fill="auto"/>
              </w:rPr>
              <w:t>simple familiar</w:t>
            </w:r>
            <w:r w:rsidR="00F47735" w:rsidRPr="006E0F94">
              <w:rPr>
                <w:sz w:val="18"/>
                <w:szCs w:val="18"/>
              </w:rPr>
              <w:t xml:space="preserve"> situations</w:t>
            </w:r>
          </w:p>
        </w:tc>
        <w:tc>
          <w:tcPr>
            <w:tcW w:w="2570" w:type="dxa"/>
          </w:tcPr>
          <w:p w14:paraId="7B256510" w14:textId="03567412" w:rsidR="00F47735" w:rsidRPr="006E0F94" w:rsidRDefault="00281F41" w:rsidP="00F4773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eastAsiaTheme="majorEastAsia" w:cs="Arial"/>
                <w:sz w:val="18"/>
                <w:szCs w:val="18"/>
                <w:u w:val="dotted"/>
                <w:bdr w:val="none" w:sz="0" w:space="0" w:color="auto" w:frame="1"/>
                <w:shd w:val="clear" w:color="auto" w:fill="FFE2C6"/>
              </w:rPr>
              <w:t>partially</w:t>
            </w:r>
            <w:r w:rsidRPr="006E0F94">
              <w:rPr>
                <w:rFonts w:eastAsiaTheme="majorEastAsia"/>
                <w:sz w:val="18"/>
                <w:szCs w:val="18"/>
              </w:rPr>
              <w:t xml:space="preserve"> </w:t>
            </w:r>
            <w:r w:rsidRPr="006E0F94">
              <w:rPr>
                <w:sz w:val="18"/>
                <w:szCs w:val="18"/>
                <w:lang w:eastAsia="en-US"/>
              </w:rPr>
              <w:t xml:space="preserve">explaining </w:t>
            </w:r>
            <w:r w:rsidR="00D91CF9" w:rsidRPr="006E0F94">
              <w:rPr>
                <w:sz w:val="18"/>
                <w:szCs w:val="18"/>
              </w:rPr>
              <w:t xml:space="preserve">mathematical thinking, strategies used, and conclusions reached </w:t>
            </w:r>
            <w:r w:rsidR="00F47735" w:rsidRPr="006E0F94">
              <w:rPr>
                <w:rFonts w:asciiTheme="minorHAnsi" w:hAnsiTheme="minorHAnsi"/>
                <w:spacing w:val="-2"/>
                <w:sz w:val="18"/>
                <w:szCs w:val="18"/>
              </w:rPr>
              <w:t xml:space="preserve">in </w:t>
            </w:r>
            <w:r w:rsidR="00F47735" w:rsidRPr="006E0F94">
              <w:rPr>
                <w:rFonts w:eastAsiaTheme="majorEastAsia" w:cs="Arial"/>
                <w:sz w:val="18"/>
                <w:szCs w:val="18"/>
                <w:u w:val="dotted"/>
                <w:bdr w:val="none" w:sz="0" w:space="0" w:color="auto" w:frame="1"/>
                <w:shd w:val="clear" w:color="auto" w:fill="FFE2C6"/>
              </w:rPr>
              <w:t>some</w:t>
            </w:r>
            <w:r w:rsidR="00F47735" w:rsidRPr="006E0F94">
              <w:rPr>
                <w:rFonts w:asciiTheme="minorHAnsi" w:hAnsiTheme="minorHAnsi"/>
                <w:spacing w:val="-2"/>
                <w:sz w:val="18"/>
                <w:szCs w:val="18"/>
              </w:rPr>
              <w:t xml:space="preserve"> simple familiar situations</w:t>
            </w:r>
          </w:p>
        </w:tc>
        <w:tc>
          <w:tcPr>
            <w:tcW w:w="2571" w:type="dxa"/>
          </w:tcPr>
          <w:p w14:paraId="64A30F5F" w14:textId="3AD413C3" w:rsidR="00F47735" w:rsidRPr="006E0F94" w:rsidRDefault="00017011" w:rsidP="0022469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rPr>
              <w:t>in a fragmented manner,</w:t>
            </w:r>
            <w:r w:rsidRPr="006E0F94">
              <w:rPr>
                <w:rFonts w:cs="Tahoma"/>
                <w:sz w:val="18"/>
                <w:szCs w:val="18"/>
              </w:rPr>
              <w:t xml:space="preserve"> </w:t>
            </w:r>
            <w:r w:rsidRPr="006E0F94">
              <w:rPr>
                <w:sz w:val="18"/>
                <w:szCs w:val="18"/>
              </w:rPr>
              <w:t xml:space="preserve">explaining mathematical thinking, strategies used, and conclusions reached in </w:t>
            </w:r>
            <w:r w:rsidRPr="006E0F94">
              <w:rPr>
                <w:rFonts w:eastAsiaTheme="majorEastAsia"/>
                <w:sz w:val="18"/>
                <w:szCs w:val="18"/>
                <w:u w:val="dotted"/>
                <w:shd w:val="clear" w:color="auto" w:fill="FFE2C6"/>
              </w:rPr>
              <w:t>isolated and obvious</w:t>
            </w:r>
            <w:r w:rsidRPr="006E0F94">
              <w:rPr>
                <w:sz w:val="18"/>
                <w:szCs w:val="18"/>
              </w:rPr>
              <w:t xml:space="preserve"> </w:t>
            </w:r>
            <w:r w:rsidRPr="006E0F94">
              <w:rPr>
                <w:rFonts w:cs="Tahoma"/>
                <w:sz w:val="18"/>
                <w:szCs w:val="18"/>
              </w:rPr>
              <w:t>situations</w:t>
            </w:r>
            <w:r w:rsidRPr="006E0F94" w:rsidDel="00CD08DD">
              <w:rPr>
                <w:sz w:val="18"/>
                <w:szCs w:val="18"/>
              </w:rPr>
              <w:t xml:space="preserve"> </w:t>
            </w:r>
          </w:p>
        </w:tc>
      </w:tr>
      <w:tr w:rsidR="007F35CA" w14:paraId="5CFF259C" w14:textId="77777777" w:rsidTr="001B36E4">
        <w:trPr>
          <w:trHeight w:val="1510"/>
        </w:trPr>
        <w:tc>
          <w:tcPr>
            <w:cnfStyle w:val="001000000000" w:firstRow="0" w:lastRow="0" w:firstColumn="1" w:lastColumn="0" w:oddVBand="0" w:evenVBand="0" w:oddHBand="0" w:evenHBand="0" w:firstRowFirstColumn="0" w:firstRowLastColumn="0" w:lastRowFirstColumn="0" w:lastRowLastColumn="0"/>
            <w:tcW w:w="556" w:type="dxa"/>
            <w:vMerge/>
            <w:vAlign w:val="center"/>
          </w:tcPr>
          <w:p w14:paraId="11D0420A" w14:textId="77777777" w:rsidR="007F35CA" w:rsidRDefault="007F35CA" w:rsidP="007F35CA">
            <w:pPr>
              <w:pStyle w:val="Tablesubhead"/>
              <w:jc w:val="center"/>
            </w:pPr>
          </w:p>
        </w:tc>
        <w:tc>
          <w:tcPr>
            <w:tcW w:w="567" w:type="dxa"/>
            <w:shd w:val="clear" w:color="auto" w:fill="E6E6E6" w:themeFill="background2"/>
            <w:textDirection w:val="btLr"/>
            <w:vAlign w:val="center"/>
          </w:tcPr>
          <w:p w14:paraId="466BF875" w14:textId="77777777" w:rsidR="007F35CA" w:rsidRPr="00D82B9B" w:rsidRDefault="007F35CA" w:rsidP="007F35CA">
            <w:pPr>
              <w:pStyle w:val="Tablesubhead"/>
              <w:jc w:val="center"/>
              <w:cnfStyle w:val="000000000000" w:firstRow="0" w:lastRow="0" w:firstColumn="0" w:lastColumn="0" w:oddVBand="0" w:evenVBand="0" w:oddHBand="0" w:evenHBand="0" w:firstRowFirstColumn="0" w:firstRowLastColumn="0" w:lastRowFirstColumn="0" w:lastRowLastColumn="0"/>
            </w:pPr>
            <w:r w:rsidRPr="00D82B9B">
              <w:t>Problem-solving</w:t>
            </w:r>
          </w:p>
          <w:p w14:paraId="7D8243E2" w14:textId="744FE1D0" w:rsidR="007F35CA" w:rsidRPr="00E335E7" w:rsidRDefault="007F35CA" w:rsidP="007F35CA">
            <w:pPr>
              <w:pStyle w:val="Tablesubhead"/>
              <w:jc w:val="center"/>
              <w:cnfStyle w:val="000000000000" w:firstRow="0" w:lastRow="0" w:firstColumn="0" w:lastColumn="0" w:oddVBand="0" w:evenVBand="0" w:oddHBand="0" w:evenHBand="0" w:firstRowFirstColumn="0" w:firstRowLastColumn="0" w:lastRowFirstColumn="0" w:lastRowLastColumn="0"/>
            </w:pPr>
          </w:p>
        </w:tc>
        <w:tc>
          <w:tcPr>
            <w:tcW w:w="2570" w:type="dxa"/>
          </w:tcPr>
          <w:p w14:paraId="65AEFA87" w14:textId="3CE6309D" w:rsidR="007F35CA" w:rsidRPr="006E0F94" w:rsidRDefault="007F35CA" w:rsidP="007F35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lang w:eastAsia="en-US"/>
              </w:rPr>
              <w:t>purposeful</w:t>
            </w:r>
            <w:r w:rsidR="00172FE2" w:rsidRPr="006E0F94">
              <w:rPr>
                <w:rStyle w:val="shadingdifferences"/>
                <w:sz w:val="18"/>
                <w:szCs w:val="18"/>
                <w:lang w:eastAsia="en-US"/>
              </w:rPr>
              <w:t>ly</w:t>
            </w:r>
            <w:r w:rsidRPr="006E0F94">
              <w:rPr>
                <w:rFonts w:asciiTheme="minorHAnsi" w:eastAsiaTheme="minorHAnsi" w:hAnsiTheme="minorHAnsi"/>
                <w:sz w:val="18"/>
                <w:szCs w:val="18"/>
              </w:rPr>
              <w:t xml:space="preserve"> us</w:t>
            </w:r>
            <w:r w:rsidR="00172FE2" w:rsidRPr="006E0F94">
              <w:rPr>
                <w:rFonts w:asciiTheme="minorHAnsi" w:eastAsiaTheme="minorHAnsi" w:hAnsiTheme="minorHAnsi"/>
                <w:sz w:val="18"/>
                <w:szCs w:val="18"/>
              </w:rPr>
              <w:t>ing</w:t>
            </w:r>
            <w:r w:rsidRPr="006E0F94">
              <w:rPr>
                <w:rFonts w:asciiTheme="minorHAnsi" w:eastAsiaTheme="minorHAnsi" w:hAnsiTheme="minorHAnsi"/>
                <w:sz w:val="18"/>
                <w:szCs w:val="18"/>
              </w:rPr>
              <w:t xml:space="preserve"> problem-solving approaches to find solutions to problems.</w:t>
            </w:r>
          </w:p>
        </w:tc>
        <w:tc>
          <w:tcPr>
            <w:tcW w:w="2570" w:type="dxa"/>
          </w:tcPr>
          <w:p w14:paraId="27A20DAD" w14:textId="65E3CBC7" w:rsidR="007F35CA" w:rsidRPr="006E0F94" w:rsidRDefault="007F35CA" w:rsidP="007F35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lang w:eastAsia="en-US"/>
              </w:rPr>
              <w:t>effective</w:t>
            </w:r>
            <w:r w:rsidR="00FE690F" w:rsidRPr="006E0F94">
              <w:rPr>
                <w:rStyle w:val="shadingdifferences"/>
                <w:sz w:val="18"/>
                <w:szCs w:val="18"/>
                <w:lang w:eastAsia="en-US"/>
              </w:rPr>
              <w:t>ly</w:t>
            </w:r>
            <w:r w:rsidRPr="006E0F94">
              <w:rPr>
                <w:sz w:val="18"/>
                <w:szCs w:val="18"/>
              </w:rPr>
              <w:t xml:space="preserve"> us</w:t>
            </w:r>
            <w:r w:rsidR="005964C8" w:rsidRPr="006E0F94">
              <w:rPr>
                <w:sz w:val="18"/>
                <w:szCs w:val="18"/>
              </w:rPr>
              <w:t>ing</w:t>
            </w:r>
            <w:r w:rsidRPr="006E0F94">
              <w:rPr>
                <w:sz w:val="18"/>
                <w:szCs w:val="18"/>
              </w:rPr>
              <w:t xml:space="preserve"> problem-solving approaches to find solutions to problems. </w:t>
            </w:r>
          </w:p>
        </w:tc>
        <w:tc>
          <w:tcPr>
            <w:tcW w:w="2571" w:type="dxa"/>
          </w:tcPr>
          <w:p w14:paraId="5C138F9C" w14:textId="6F0D7BD7" w:rsidR="007F35CA" w:rsidRPr="006E0F94" w:rsidRDefault="007F35CA" w:rsidP="007F35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sz w:val="18"/>
                <w:szCs w:val="18"/>
              </w:rPr>
              <w:t>us</w:t>
            </w:r>
            <w:r w:rsidR="00FE690F" w:rsidRPr="006E0F94">
              <w:rPr>
                <w:sz w:val="18"/>
                <w:szCs w:val="18"/>
              </w:rPr>
              <w:t>ing</w:t>
            </w:r>
            <w:r w:rsidRPr="006E0F94">
              <w:rPr>
                <w:sz w:val="18"/>
                <w:szCs w:val="18"/>
              </w:rPr>
              <w:t xml:space="preserve"> problem-solving approaches to find solutions to problems. </w:t>
            </w:r>
          </w:p>
        </w:tc>
        <w:tc>
          <w:tcPr>
            <w:tcW w:w="2570" w:type="dxa"/>
          </w:tcPr>
          <w:p w14:paraId="75792CFC" w14:textId="7354CC2E" w:rsidR="007F35CA" w:rsidRPr="006E0F94" w:rsidRDefault="007F35CA" w:rsidP="007F35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Style w:val="shadingdifferences"/>
                <w:sz w:val="18"/>
                <w:szCs w:val="18"/>
              </w:rPr>
              <w:t>partial</w:t>
            </w:r>
            <w:r w:rsidR="00FE690F" w:rsidRPr="006E0F94">
              <w:rPr>
                <w:rStyle w:val="shadingdifferences"/>
                <w:sz w:val="18"/>
                <w:szCs w:val="18"/>
              </w:rPr>
              <w:t>ly</w:t>
            </w:r>
            <w:r w:rsidRPr="006E0F94">
              <w:rPr>
                <w:sz w:val="18"/>
                <w:szCs w:val="18"/>
              </w:rPr>
              <w:t xml:space="preserve"> us</w:t>
            </w:r>
            <w:r w:rsidR="00FE690F" w:rsidRPr="006E0F94">
              <w:rPr>
                <w:sz w:val="18"/>
                <w:szCs w:val="18"/>
              </w:rPr>
              <w:t>ing</w:t>
            </w:r>
            <w:r w:rsidRPr="006E0F94">
              <w:rPr>
                <w:sz w:val="18"/>
                <w:szCs w:val="18"/>
              </w:rPr>
              <w:t xml:space="preserve"> problem-solving approaches </w:t>
            </w:r>
            <w:r w:rsidRPr="006E0F94">
              <w:rPr>
                <w:rStyle w:val="shadingdifferences"/>
                <w:sz w:val="18"/>
                <w:szCs w:val="18"/>
              </w:rPr>
              <w:t>to make progress towards</w:t>
            </w:r>
            <w:r w:rsidRPr="006E0F94">
              <w:rPr>
                <w:sz w:val="18"/>
                <w:szCs w:val="18"/>
              </w:rPr>
              <w:t xml:space="preserve"> finding solutions to problems.</w:t>
            </w:r>
          </w:p>
        </w:tc>
        <w:tc>
          <w:tcPr>
            <w:tcW w:w="2571" w:type="dxa"/>
          </w:tcPr>
          <w:p w14:paraId="08631A93" w14:textId="172A0244" w:rsidR="007F35CA" w:rsidRPr="006E0F94" w:rsidRDefault="00B2382B" w:rsidP="00224695">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E0F94">
              <w:rPr>
                <w:rFonts w:cs="Arial"/>
                <w:sz w:val="18"/>
                <w:szCs w:val="18"/>
                <w:u w:val="dotted"/>
                <w:bdr w:val="none" w:sz="0" w:space="0" w:color="auto" w:frame="1"/>
                <w:shd w:val="clear" w:color="auto" w:fill="FFE2C6"/>
                <w:lang w:eastAsia="en-US"/>
              </w:rPr>
              <w:t xml:space="preserve">in a </w:t>
            </w:r>
            <w:r w:rsidR="007F35CA" w:rsidRPr="006E0F94">
              <w:rPr>
                <w:rFonts w:cs="Arial"/>
                <w:sz w:val="18"/>
                <w:szCs w:val="18"/>
                <w:u w:val="dotted"/>
                <w:bdr w:val="none" w:sz="0" w:space="0" w:color="auto" w:frame="1"/>
                <w:shd w:val="clear" w:color="auto" w:fill="FFE2C6"/>
                <w:lang w:eastAsia="en-US"/>
              </w:rPr>
              <w:t>fragmented</w:t>
            </w:r>
            <w:r w:rsidRPr="006E0F94">
              <w:rPr>
                <w:rFonts w:cs="Arial"/>
                <w:sz w:val="18"/>
                <w:szCs w:val="18"/>
                <w:u w:val="dotted"/>
                <w:bdr w:val="none" w:sz="0" w:space="0" w:color="auto" w:frame="1"/>
                <w:shd w:val="clear" w:color="auto" w:fill="FFE2C6"/>
                <w:lang w:eastAsia="en-US"/>
              </w:rPr>
              <w:t xml:space="preserve"> manner,</w:t>
            </w:r>
            <w:r w:rsidR="007F35CA" w:rsidRPr="006E0F94">
              <w:rPr>
                <w:sz w:val="18"/>
                <w:szCs w:val="18"/>
                <w:lang w:eastAsia="en-US"/>
              </w:rPr>
              <w:t xml:space="preserve"> us</w:t>
            </w:r>
            <w:r w:rsidRPr="006E0F94">
              <w:rPr>
                <w:sz w:val="18"/>
                <w:szCs w:val="18"/>
                <w:lang w:eastAsia="en-US"/>
              </w:rPr>
              <w:t>ing</w:t>
            </w:r>
            <w:r w:rsidR="007F35CA" w:rsidRPr="006E0F94">
              <w:rPr>
                <w:sz w:val="18"/>
                <w:szCs w:val="18"/>
                <w:lang w:eastAsia="en-US"/>
              </w:rPr>
              <w:t xml:space="preserve"> problem-solving approaches to </w:t>
            </w:r>
            <w:r w:rsidR="007F35CA" w:rsidRPr="006E0F94">
              <w:rPr>
                <w:sz w:val="18"/>
                <w:szCs w:val="18"/>
              </w:rPr>
              <w:t>make progress towards finding</w:t>
            </w:r>
            <w:r w:rsidR="007F35CA" w:rsidRPr="006E0F94">
              <w:rPr>
                <w:sz w:val="18"/>
                <w:szCs w:val="18"/>
                <w:lang w:eastAsia="en-US"/>
              </w:rPr>
              <w:t xml:space="preserve"> </w:t>
            </w:r>
            <w:r w:rsidR="007F35CA" w:rsidRPr="006E0F94">
              <w:rPr>
                <w:sz w:val="18"/>
                <w:szCs w:val="18"/>
              </w:rPr>
              <w:t>solutions</w:t>
            </w:r>
            <w:r w:rsidR="007F35CA" w:rsidRPr="006E0F94">
              <w:rPr>
                <w:sz w:val="18"/>
                <w:szCs w:val="18"/>
                <w:lang w:eastAsia="en-US"/>
              </w:rPr>
              <w:t xml:space="preserve"> to problems.</w:t>
            </w:r>
          </w:p>
        </w:tc>
      </w:tr>
    </w:tbl>
    <w:p w14:paraId="0B91AB6B" w14:textId="12AECA88" w:rsidR="00224695" w:rsidRDefault="00224695" w:rsidP="008B0A65">
      <w:pPr>
        <w:pStyle w:val="Note"/>
        <w:rPr>
          <w:szCs w:val="18"/>
        </w:rPr>
      </w:pPr>
    </w:p>
    <w:p w14:paraId="569C6FFD" w14:textId="77777777" w:rsidR="00224695" w:rsidRDefault="00224695">
      <w:pPr>
        <w:spacing w:before="80" w:after="80"/>
        <w:rPr>
          <w:sz w:val="18"/>
          <w:szCs w:val="18"/>
        </w:rPr>
      </w:pPr>
      <w:r>
        <w:rPr>
          <w:szCs w:val="18"/>
        </w:rPr>
        <w:br w:type="page"/>
      </w:r>
    </w:p>
    <w:tbl>
      <w:tblPr>
        <w:tblStyle w:val="QCAAtablestyle4"/>
        <w:tblW w:w="5000" w:type="pct"/>
        <w:tblLayout w:type="fixed"/>
        <w:tblLook w:val="0620" w:firstRow="1" w:lastRow="0" w:firstColumn="0" w:lastColumn="0" w:noHBand="1" w:noVBand="1"/>
      </w:tblPr>
      <w:tblGrid>
        <w:gridCol w:w="770"/>
        <w:gridCol w:w="13222"/>
      </w:tblGrid>
      <w:tr w:rsidR="00293228" w14:paraId="52C19960" w14:textId="77777777" w:rsidTr="00224695">
        <w:trPr>
          <w:cnfStyle w:val="100000000000" w:firstRow="1" w:lastRow="0" w:firstColumn="0" w:lastColumn="0" w:oddVBand="0" w:evenVBand="0" w:oddHBand="0" w:evenHBand="0" w:firstRowFirstColumn="0" w:firstRowLastColumn="0" w:lastRowFirstColumn="0" w:lastRowLastColumn="0"/>
          <w:tblHeader/>
        </w:trPr>
        <w:tc>
          <w:tcPr>
            <w:tcW w:w="770" w:type="dxa"/>
          </w:tcPr>
          <w:p w14:paraId="5965EDFE" w14:textId="77777777" w:rsidR="00293228" w:rsidRPr="00EF7D84" w:rsidRDefault="00293228" w:rsidP="00224695">
            <w:pPr>
              <w:pStyle w:val="Annotationheading"/>
            </w:pPr>
            <w:bookmarkStart w:id="4" w:name="_Hlk153539421"/>
            <w:r w:rsidRPr="00EF7D84">
              <w:lastRenderedPageBreak/>
              <w:t>Key</w:t>
            </w:r>
          </w:p>
        </w:tc>
        <w:tc>
          <w:tcPr>
            <w:tcW w:w="13222" w:type="dxa"/>
          </w:tcPr>
          <w:p w14:paraId="36681A31" w14:textId="77777777" w:rsidR="00293228" w:rsidRDefault="00293228" w:rsidP="00224695">
            <w:pPr>
              <w:pStyle w:val="Annotationheading"/>
            </w:pPr>
            <w:r>
              <w:rPr>
                <w:rStyle w:val="Shading2"/>
                <w:rFonts w:eastAsiaTheme="minorHAnsi"/>
              </w:rPr>
              <w:t>S</w:t>
            </w:r>
            <w:r w:rsidRPr="003206E3">
              <w:rPr>
                <w:rStyle w:val="Shading2"/>
                <w:rFonts w:eastAsiaTheme="minorHAnsi"/>
              </w:rPr>
              <w:t>hading</w:t>
            </w:r>
            <w:r w:rsidRPr="003206E3">
              <w:t xml:space="preserve"> </w:t>
            </w:r>
            <w:r>
              <w:t>identifies</w:t>
            </w:r>
            <w:r w:rsidRPr="003206E3">
              <w:t xml:space="preserve"> the </w:t>
            </w:r>
            <w:r w:rsidRPr="0055741B">
              <w:t>qualities or discernible differences in the AP–BA descriptors</w:t>
            </w:r>
            <w:r>
              <w:t>:</w:t>
            </w:r>
          </w:p>
        </w:tc>
      </w:tr>
      <w:tr w:rsidR="00293228" w:rsidRPr="00E72D69" w14:paraId="0822A207" w14:textId="77777777" w:rsidTr="00224695">
        <w:trPr>
          <w:trHeight w:val="227"/>
        </w:trPr>
        <w:tc>
          <w:tcPr>
            <w:tcW w:w="770" w:type="dxa"/>
          </w:tcPr>
          <w:p w14:paraId="6825CDF7" w14:textId="77777777" w:rsidR="00293228" w:rsidRPr="00EC2C92" w:rsidRDefault="00293228" w:rsidP="00224695">
            <w:pPr>
              <w:pStyle w:val="Annotationheading"/>
              <w:rPr>
                <w:bCs/>
              </w:rPr>
            </w:pPr>
            <w:r w:rsidRPr="00EC2C92">
              <w:rPr>
                <w:bCs/>
              </w:rPr>
              <w:t>AP</w:t>
            </w:r>
          </w:p>
        </w:tc>
        <w:tc>
          <w:tcPr>
            <w:tcW w:w="13222" w:type="dxa"/>
          </w:tcPr>
          <w:p w14:paraId="0D5B719F" w14:textId="77777777" w:rsidR="00293228" w:rsidRPr="00464346" w:rsidRDefault="00293228" w:rsidP="00224695">
            <w:pPr>
              <w:pStyle w:val="Annotationbodytext"/>
            </w:pPr>
            <w:r>
              <w:t>A</w:t>
            </w:r>
            <w:r w:rsidRPr="00464346">
              <w:t>pplies the curriculum content; demonstrates a thorough understanding of the required knowledge; demonstrates a high level of skill that can be transferred to new situations</w:t>
            </w:r>
          </w:p>
        </w:tc>
      </w:tr>
      <w:tr w:rsidR="00293228" w:rsidRPr="00E72D69" w14:paraId="6BCA6E19" w14:textId="77777777" w:rsidTr="00224695">
        <w:trPr>
          <w:trHeight w:val="283"/>
        </w:trPr>
        <w:tc>
          <w:tcPr>
            <w:tcW w:w="770" w:type="dxa"/>
          </w:tcPr>
          <w:p w14:paraId="33AEA20A" w14:textId="77777777" w:rsidR="00293228" w:rsidRPr="00EC2C92" w:rsidRDefault="00293228" w:rsidP="00224695">
            <w:pPr>
              <w:pStyle w:val="Annotationheading"/>
              <w:rPr>
                <w:bCs/>
              </w:rPr>
            </w:pPr>
            <w:r w:rsidRPr="00EC2C92">
              <w:rPr>
                <w:bCs/>
              </w:rPr>
              <w:t>MC</w:t>
            </w:r>
          </w:p>
        </w:tc>
        <w:tc>
          <w:tcPr>
            <w:tcW w:w="13222" w:type="dxa"/>
          </w:tcPr>
          <w:p w14:paraId="4D8B15A6" w14:textId="77777777" w:rsidR="00293228" w:rsidRPr="00464346" w:rsidRDefault="00293228" w:rsidP="00224695">
            <w:pPr>
              <w:pStyle w:val="Annotationbodytext"/>
            </w:pPr>
            <w:r>
              <w:t>M</w:t>
            </w:r>
            <w:r w:rsidRPr="00464346">
              <w:t>akes connections using the curriculum content; demonstrates a clear understanding of the required knowledge; applies a high level of skill in situations familiar to them, and begin</w:t>
            </w:r>
            <w:r>
              <w:t>s</w:t>
            </w:r>
            <w:r w:rsidRPr="00464346">
              <w:t xml:space="preserve"> to transfer skills to new situations</w:t>
            </w:r>
          </w:p>
        </w:tc>
      </w:tr>
      <w:tr w:rsidR="00293228" w:rsidRPr="00E72D69" w14:paraId="26430E7F" w14:textId="77777777" w:rsidTr="00224695">
        <w:trPr>
          <w:trHeight w:val="227"/>
        </w:trPr>
        <w:tc>
          <w:tcPr>
            <w:tcW w:w="770" w:type="dxa"/>
          </w:tcPr>
          <w:p w14:paraId="4FEEAB65" w14:textId="77777777" w:rsidR="00293228" w:rsidRPr="00EC2C92" w:rsidRDefault="00293228" w:rsidP="00224695">
            <w:pPr>
              <w:pStyle w:val="Annotationheading"/>
              <w:rPr>
                <w:bCs/>
              </w:rPr>
            </w:pPr>
            <w:r w:rsidRPr="00EC2C92">
              <w:rPr>
                <w:bCs/>
              </w:rPr>
              <w:t>WW</w:t>
            </w:r>
          </w:p>
        </w:tc>
        <w:tc>
          <w:tcPr>
            <w:tcW w:w="13222" w:type="dxa"/>
          </w:tcPr>
          <w:p w14:paraId="12321457" w14:textId="77777777" w:rsidR="00293228" w:rsidRPr="00464346" w:rsidRDefault="00293228" w:rsidP="00224695">
            <w:pPr>
              <w:pStyle w:val="Annotationbodytext"/>
            </w:pPr>
            <w:r>
              <w:t>W</w:t>
            </w:r>
            <w:r w:rsidRPr="00464346">
              <w:t>orks with the curriculum content; demonstrates understanding of the required knowledge; applies skills in situations familiar to them</w:t>
            </w:r>
          </w:p>
        </w:tc>
      </w:tr>
      <w:tr w:rsidR="00293228" w:rsidRPr="00E72D69" w14:paraId="1CFFBD4F" w14:textId="77777777" w:rsidTr="00224695">
        <w:trPr>
          <w:trHeight w:val="227"/>
        </w:trPr>
        <w:tc>
          <w:tcPr>
            <w:tcW w:w="770" w:type="dxa"/>
          </w:tcPr>
          <w:p w14:paraId="758FDD26" w14:textId="77777777" w:rsidR="00293228" w:rsidRPr="00EC2C92" w:rsidRDefault="00293228" w:rsidP="00224695">
            <w:pPr>
              <w:pStyle w:val="Annotationheading"/>
              <w:rPr>
                <w:bCs/>
              </w:rPr>
            </w:pPr>
            <w:r w:rsidRPr="00EC2C92">
              <w:rPr>
                <w:bCs/>
              </w:rPr>
              <w:t>EX</w:t>
            </w:r>
          </w:p>
        </w:tc>
        <w:tc>
          <w:tcPr>
            <w:tcW w:w="13222" w:type="dxa"/>
          </w:tcPr>
          <w:p w14:paraId="2B23F1CB" w14:textId="77777777" w:rsidR="00293228" w:rsidRPr="00464346" w:rsidRDefault="00293228" w:rsidP="00224695">
            <w:pPr>
              <w:pStyle w:val="Annotationbodytext"/>
            </w:pPr>
            <w:r>
              <w:t>E</w:t>
            </w:r>
            <w:r w:rsidRPr="0055741B">
              <w:t>xplor</w:t>
            </w:r>
            <w:r>
              <w:t>es</w:t>
            </w:r>
            <w:r w:rsidRPr="0055741B">
              <w:t xml:space="preserve"> the curriculum content; demonstrates understanding of aspects of the required knowledge; uses a varying level of skills in situations familiar to them</w:t>
            </w:r>
          </w:p>
        </w:tc>
      </w:tr>
      <w:tr w:rsidR="00293228" w14:paraId="34AA8EF2" w14:textId="77777777" w:rsidTr="00224695">
        <w:trPr>
          <w:trHeight w:val="227"/>
        </w:trPr>
        <w:tc>
          <w:tcPr>
            <w:tcW w:w="770" w:type="dxa"/>
          </w:tcPr>
          <w:p w14:paraId="1A0E3AE5" w14:textId="77777777" w:rsidR="00293228" w:rsidRPr="00EC2C92" w:rsidRDefault="00293228" w:rsidP="00224695">
            <w:pPr>
              <w:pStyle w:val="Annotationheading"/>
              <w:rPr>
                <w:bCs/>
              </w:rPr>
            </w:pPr>
            <w:r w:rsidRPr="00EC2C92">
              <w:rPr>
                <w:bCs/>
              </w:rPr>
              <w:t>BA</w:t>
            </w:r>
          </w:p>
        </w:tc>
        <w:tc>
          <w:tcPr>
            <w:tcW w:w="13222" w:type="dxa"/>
          </w:tcPr>
          <w:p w14:paraId="2EF629B3" w14:textId="77777777" w:rsidR="00293228" w:rsidRPr="00464346" w:rsidRDefault="00293228" w:rsidP="00224695">
            <w:pPr>
              <w:pStyle w:val="Annotationbodytext"/>
            </w:pPr>
            <w:r>
              <w:t>B</w:t>
            </w:r>
            <w:r w:rsidRPr="00464346">
              <w:t>ecom</w:t>
            </w:r>
            <w:r>
              <w:t>es</w:t>
            </w:r>
            <w:r w:rsidRPr="00464346">
              <w:t xml:space="preserve"> aware of the curriculum content; demonstrates a basic understanding of aspects of required knowledge; begin</w:t>
            </w:r>
            <w:r>
              <w:t>s</w:t>
            </w:r>
            <w:r w:rsidRPr="00464346">
              <w:t xml:space="preserve"> to use skills in situations familiar to them</w:t>
            </w:r>
          </w:p>
        </w:tc>
      </w:tr>
      <w:bookmarkEnd w:id="4"/>
    </w:tbl>
    <w:p w14:paraId="0A974A8B" w14:textId="382BE3DC" w:rsidR="005043B7" w:rsidRPr="00B064A8" w:rsidRDefault="005043B7" w:rsidP="005043B7">
      <w:pPr>
        <w:sectPr w:rsidR="005043B7" w:rsidRPr="00B064A8" w:rsidSect="00B2256F">
          <w:headerReference w:type="even" r:id="rId17"/>
          <w:headerReference w:type="default" r:id="rId18"/>
          <w:footerReference w:type="default" r:id="rId19"/>
          <w:headerReference w:type="first" r:id="rId20"/>
          <w:type w:val="continuous"/>
          <w:pgSz w:w="16838" w:h="11906" w:orient="landscape" w:code="9"/>
          <w:pgMar w:top="1134" w:right="1418" w:bottom="1701" w:left="1418" w:header="567" w:footer="284" w:gutter="0"/>
          <w:cols w:space="708"/>
          <w:docGrid w:linePitch="360"/>
        </w:sectPr>
      </w:pPr>
    </w:p>
    <w:p w14:paraId="3BCE4D56" w14:textId="77777777" w:rsidR="00F15BE2" w:rsidRPr="007C35E6" w:rsidRDefault="00F15BE2" w:rsidP="00F15BE2">
      <w:pPr>
        <w:keepNext/>
        <w:keepLines/>
        <w:spacing w:before="360" w:after="120" w:line="264" w:lineRule="auto"/>
        <w:outlineLvl w:val="1"/>
        <w:rPr>
          <w:rFonts w:asciiTheme="majorHAnsi" w:eastAsia="Times New Roman" w:hAnsiTheme="majorHAnsi" w:cs="Arial"/>
          <w:b/>
          <w:bCs/>
          <w:iCs/>
          <w:sz w:val="36"/>
          <w:szCs w:val="28"/>
          <w:lang w:eastAsia="en-AU"/>
        </w:rPr>
      </w:pPr>
      <w:bookmarkStart w:id="5" w:name="_Hlk119049059"/>
      <w:bookmarkStart w:id="6" w:name="_Hlk11327560"/>
      <w:bookmarkStart w:id="7" w:name="_Hlk11327486"/>
      <w:bookmarkStart w:id="8" w:name="_Toc375294587"/>
      <w:bookmarkStart w:id="9" w:name="_Ref347492396"/>
      <w:bookmarkStart w:id="10" w:name="_Toc343763701"/>
      <w:r w:rsidRPr="007C35E6">
        <w:rPr>
          <w:rFonts w:asciiTheme="majorHAnsi" w:eastAsia="Times New Roman" w:hAnsiTheme="majorHAnsi" w:cs="Arial"/>
          <w:b/>
          <w:bCs/>
          <w:iCs/>
          <w:sz w:val="36"/>
          <w:szCs w:val="28"/>
          <w:lang w:eastAsia="en-AU"/>
        </w:rPr>
        <w:lastRenderedPageBreak/>
        <w:t>Notes</w:t>
      </w:r>
    </w:p>
    <w:p w14:paraId="7479A080" w14:textId="00C7837B" w:rsidR="00F15BE2" w:rsidRPr="007C35E6" w:rsidRDefault="00F15BE2" w:rsidP="005043B7">
      <w:pPr>
        <w:pStyle w:val="BodyText"/>
      </w:pPr>
      <w:r w:rsidRPr="007C35E6">
        <w:t xml:space="preserve">The SEs for Mathematics are organised using the Mathematical proficiencies. The Mathematical proficiencies include </w:t>
      </w:r>
      <w:r w:rsidR="00EC073A">
        <w:t xml:space="preserve">Understanding, Fluency, Reasoning and Problem-solving. </w:t>
      </w:r>
      <w:r w:rsidRPr="007C35E6">
        <w:t xml:space="preserve">The </w:t>
      </w:r>
      <w:r>
        <w:t>M</w:t>
      </w:r>
      <w:r w:rsidRPr="007C35E6">
        <w:t>athematical proficiencies represent the valued features or assessable elements.</w:t>
      </w:r>
    </w:p>
    <w:p w14:paraId="790F3A8B" w14:textId="671C55C5" w:rsidR="00F15BE2" w:rsidRDefault="00F15BE2" w:rsidP="005043B7">
      <w:pPr>
        <w:pStyle w:val="BodyText"/>
      </w:pPr>
      <w:r>
        <w:t>F</w:t>
      </w:r>
      <w:r w:rsidRPr="007C35E6">
        <w:t>or a specific assessment task, the standard elaboration description</w:t>
      </w:r>
      <w:r>
        <w:t xml:space="preserve"> (in the </w:t>
      </w:r>
      <w:r w:rsidR="00DC1E9C">
        <w:t xml:space="preserve">previous </w:t>
      </w:r>
      <w:r>
        <w:t>table above)</w:t>
      </w:r>
      <w:r w:rsidRPr="007C35E6">
        <w:t xml:space="preserve"> </w:t>
      </w:r>
      <w:r>
        <w:t>can be</w:t>
      </w:r>
      <w:r w:rsidRPr="007C35E6">
        <w:t xml:space="preserve"> </w:t>
      </w:r>
      <w:r>
        <w:t>modified</w:t>
      </w:r>
      <w:r w:rsidRPr="007C35E6">
        <w:t xml:space="preserve"> to include task</w:t>
      </w:r>
      <w:r>
        <w:t>-</w:t>
      </w:r>
      <w:r w:rsidRPr="007C35E6">
        <w:t xml:space="preserve">specific content. </w:t>
      </w:r>
      <w:r>
        <w:t xml:space="preserve">Task-specific content can be drawn from an aspect of the achievement standard and the related content description/s which are </w:t>
      </w:r>
      <w:r w:rsidRPr="007C35E6">
        <w:t>alig</w:t>
      </w:r>
      <w:r>
        <w:t>ned</w:t>
      </w:r>
      <w:r w:rsidRPr="007C35E6">
        <w:t xml:space="preserve"> to the </w:t>
      </w:r>
      <w:r>
        <w:t>M</w:t>
      </w:r>
      <w:r w:rsidRPr="007C35E6">
        <w:t xml:space="preserve">athematical proficiencies </w:t>
      </w:r>
      <w:r>
        <w:t>being assessed</w:t>
      </w:r>
      <w:r w:rsidRPr="007C35E6">
        <w:t xml:space="preserve">. </w:t>
      </w:r>
      <w:r w:rsidR="000D01F5" w:rsidRPr="007C35E6">
        <w:t xml:space="preserve">Table 1 provides </w:t>
      </w:r>
      <w:r w:rsidR="000D01F5">
        <w:t>e</w:t>
      </w:r>
      <w:r w:rsidR="000D01F5" w:rsidRPr="007C35E6">
        <w:t>xample</w:t>
      </w:r>
      <w:r w:rsidR="000D01F5">
        <w:t>s</w:t>
      </w:r>
      <w:r w:rsidR="000D01F5" w:rsidRPr="007C35E6">
        <w:t xml:space="preserve"> of how content can be related to the </w:t>
      </w:r>
      <w:r w:rsidR="000D01F5">
        <w:t>standard elaborations</w:t>
      </w:r>
      <w:r w:rsidR="000D01F5" w:rsidRPr="007C35E6">
        <w:t xml:space="preserve"> valued features</w:t>
      </w:r>
      <w:r w:rsidR="000D01F5">
        <w:t xml:space="preserve"> for task-specific marking guides at a </w:t>
      </w:r>
      <w:r w:rsidR="00360190" w:rsidRPr="00F30038">
        <w:t xml:space="preserve">WW </w:t>
      </w:r>
      <w:r w:rsidR="000D01F5">
        <w:t>standard</w:t>
      </w:r>
      <w:r>
        <w:t xml:space="preserve">. </w:t>
      </w:r>
    </w:p>
    <w:p w14:paraId="5B4213FC" w14:textId="77777777" w:rsidR="00F86CD8" w:rsidRPr="007C35E6" w:rsidRDefault="00F86CD8" w:rsidP="004F7A4F">
      <w:pPr>
        <w:pStyle w:val="BodyText"/>
      </w:pPr>
      <w:r w:rsidRPr="00DA3998">
        <w:t xml:space="preserve">Table 2 helps clarify key terms from the standard </w:t>
      </w:r>
      <w:r w:rsidRPr="004F7A4F">
        <w:t>descriptors</w:t>
      </w:r>
      <w:r w:rsidRPr="00DA3998">
        <w:t xml:space="preserve"> in the Mathematics SEs and should be used in conjunction with the ACARA Australian Curriculum Mathematics glossary: </w:t>
      </w:r>
      <w:hyperlink r:id="rId21" w:history="1">
        <w:r w:rsidRPr="006D4FC0">
          <w:rPr>
            <w:rStyle w:val="Hyperlink"/>
          </w:rPr>
          <w:t>https://v9.australiancurriculum.edu.au/content/dam/en/curriculum/ac-version-9/downloads/mathematics/mathematics-glossary-v9.docx</w:t>
        </w:r>
      </w:hyperlink>
      <w:r>
        <w:t xml:space="preserve"> </w:t>
      </w:r>
    </w:p>
    <w:p w14:paraId="7C0EB9CA" w14:textId="59923AFF" w:rsidR="00D46E07" w:rsidRDefault="00D46E07" w:rsidP="000B3897">
      <w:pPr>
        <w:pStyle w:val="Caption"/>
      </w:pPr>
      <w:r w:rsidRPr="007C35E6">
        <w:t>Table 1: Examples of how content can be related to the SE valued features</w:t>
      </w:r>
      <w:r w:rsidR="00CC0918">
        <w:t xml:space="preserve"> for task-specific marking guides at a </w:t>
      </w:r>
      <w:r w:rsidR="00CC0918" w:rsidRPr="00F30038">
        <w:t xml:space="preserve">working with (WW) </w:t>
      </w:r>
      <w:r w:rsidR="00CC0918">
        <w:t>standard</w:t>
      </w:r>
    </w:p>
    <w:tbl>
      <w:tblPr>
        <w:tblStyle w:val="QCAAtablestyle3"/>
        <w:tblW w:w="5000" w:type="pct"/>
        <w:tblLayout w:type="fixed"/>
        <w:tblLook w:val="04A0" w:firstRow="1" w:lastRow="0" w:firstColumn="1" w:lastColumn="0" w:noHBand="0" w:noVBand="1"/>
      </w:tblPr>
      <w:tblGrid>
        <w:gridCol w:w="2265"/>
        <w:gridCol w:w="2265"/>
        <w:gridCol w:w="2265"/>
        <w:gridCol w:w="2265"/>
      </w:tblGrid>
      <w:tr w:rsidR="00A753D2" w:rsidRPr="007C35E6" w14:paraId="6537BD1D" w14:textId="77777777" w:rsidTr="006E0F94">
        <w:trPr>
          <w:cnfStyle w:val="100000000000" w:firstRow="1" w:lastRow="0" w:firstColumn="0" w:lastColumn="0" w:oddVBand="0" w:evenVBand="0" w:oddHBand="0" w:evenHBand="0" w:firstRowFirstColumn="0" w:firstRowLastColumn="0" w:lastRowFirstColumn="0" w:lastRowLastColumn="0"/>
          <w:trHeight w:val="797"/>
          <w:tblHeader/>
        </w:trPr>
        <w:tc>
          <w:tcPr>
            <w:tcW w:w="2265" w:type="dxa"/>
          </w:tcPr>
          <w:bookmarkEnd w:id="5"/>
          <w:bookmarkEnd w:id="6"/>
          <w:bookmarkEnd w:id="7"/>
          <w:bookmarkEnd w:id="8"/>
          <w:bookmarkEnd w:id="9"/>
          <w:bookmarkEnd w:id="10"/>
          <w:p w14:paraId="6EB58A98" w14:textId="77777777" w:rsidR="00A753D2" w:rsidRPr="007C35E6" w:rsidRDefault="00A753D2" w:rsidP="000B3897">
            <w:pPr>
              <w:pStyle w:val="Tableheading"/>
            </w:pPr>
            <w:r w:rsidRPr="007C35E6">
              <w:t>Aspect of the achievement standard</w:t>
            </w:r>
          </w:p>
        </w:tc>
        <w:tc>
          <w:tcPr>
            <w:tcW w:w="2265" w:type="dxa"/>
          </w:tcPr>
          <w:p w14:paraId="4592EC91" w14:textId="77777777" w:rsidR="00A753D2" w:rsidRPr="007C35E6" w:rsidRDefault="00A753D2" w:rsidP="000B3897">
            <w:pPr>
              <w:pStyle w:val="Tableheading"/>
            </w:pPr>
            <w:r w:rsidRPr="007C35E6">
              <w:t>Related content description/s</w:t>
            </w:r>
          </w:p>
        </w:tc>
        <w:tc>
          <w:tcPr>
            <w:tcW w:w="2265" w:type="dxa"/>
          </w:tcPr>
          <w:p w14:paraId="308A608D" w14:textId="325F2D67" w:rsidR="00A753D2" w:rsidRPr="007C35E6" w:rsidRDefault="00A753D2" w:rsidP="000B3897">
            <w:pPr>
              <w:pStyle w:val="Tableheading"/>
            </w:pPr>
            <w:r w:rsidRPr="007C35E6">
              <w:t>SE valued feature</w:t>
            </w:r>
            <w:r w:rsidR="0071423C">
              <w:t>s</w:t>
            </w:r>
            <w:r w:rsidRPr="007C35E6">
              <w:t xml:space="preserve"> (</w:t>
            </w:r>
            <w:r>
              <w:t>M</w:t>
            </w:r>
            <w:r w:rsidRPr="007C35E6">
              <w:t>athematical proficiencies)</w:t>
            </w:r>
          </w:p>
        </w:tc>
        <w:tc>
          <w:tcPr>
            <w:tcW w:w="2265" w:type="dxa"/>
          </w:tcPr>
          <w:p w14:paraId="47A6CDF3" w14:textId="4EC83179" w:rsidR="00A753D2" w:rsidRPr="007C35E6" w:rsidRDefault="00F04330" w:rsidP="000B3897">
            <w:pPr>
              <w:pStyle w:val="Tableheading"/>
            </w:pPr>
            <w:r w:rsidRPr="007C35E6">
              <w:t>Example</w:t>
            </w:r>
            <w:r>
              <w:t>s</w:t>
            </w:r>
            <w:r w:rsidRPr="007C35E6">
              <w:t xml:space="preserve"> of how content can be related to the SE valued features</w:t>
            </w:r>
            <w:r>
              <w:t xml:space="preserve"> </w:t>
            </w:r>
          </w:p>
        </w:tc>
      </w:tr>
      <w:tr w:rsidR="00A753D2" w:rsidRPr="007C35E6" w14:paraId="51DC01A0" w14:textId="77777777" w:rsidTr="006E0F94">
        <w:trPr>
          <w:trHeight w:val="448"/>
        </w:trPr>
        <w:tc>
          <w:tcPr>
            <w:tcW w:w="2265" w:type="dxa"/>
            <w:vMerge w:val="restart"/>
            <w:tcBorders>
              <w:top w:val="single" w:sz="12" w:space="0" w:color="D22730" w:themeColor="text2"/>
              <w:bottom w:val="single" w:sz="4" w:space="0" w:color="auto"/>
            </w:tcBorders>
          </w:tcPr>
          <w:p w14:paraId="265EF992" w14:textId="77777777" w:rsidR="002A7CE4" w:rsidRPr="002A7CE4" w:rsidRDefault="0040507E" w:rsidP="000B3897">
            <w:pPr>
              <w:pStyle w:val="Tabletext"/>
            </w:pPr>
            <w:r>
              <w:t>S</w:t>
            </w:r>
            <w:r w:rsidRPr="00C00C8E">
              <w:t xml:space="preserve">tudents </w:t>
            </w:r>
            <w:r w:rsidR="00A753D2" w:rsidRPr="00C00C8E">
              <w:t>order and represent numbers to at least 1000, apply knowledge of place value to partition, rearrange and rename two- and three-digit numbers in terms of their parts, and regroup partitioned numbers to assist in calculations.</w:t>
            </w:r>
          </w:p>
        </w:tc>
        <w:tc>
          <w:tcPr>
            <w:tcW w:w="2265" w:type="dxa"/>
            <w:vMerge w:val="restart"/>
            <w:tcBorders>
              <w:top w:val="single" w:sz="12" w:space="0" w:color="D22730" w:themeColor="text2"/>
              <w:bottom w:val="single" w:sz="4" w:space="0" w:color="auto"/>
            </w:tcBorders>
          </w:tcPr>
          <w:p w14:paraId="24992F6E" w14:textId="77777777" w:rsidR="00A753D2" w:rsidRPr="000B3897" w:rsidRDefault="00A753D2" w:rsidP="000B3897">
            <w:pPr>
              <w:pStyle w:val="Tabletext"/>
              <w:rPr>
                <w:b/>
                <w:bCs/>
              </w:rPr>
            </w:pPr>
            <w:r w:rsidRPr="000B3897">
              <w:rPr>
                <w:b/>
                <w:bCs/>
              </w:rPr>
              <w:t>Number</w:t>
            </w:r>
          </w:p>
          <w:p w14:paraId="23BD5D30" w14:textId="77777777" w:rsidR="00A753D2" w:rsidRPr="004F7A4F" w:rsidRDefault="00A753D2" w:rsidP="004F7A4F">
            <w:pPr>
              <w:pStyle w:val="TableBullet"/>
            </w:pPr>
            <w:r w:rsidRPr="0019171A">
              <w:t xml:space="preserve">recognise, represent and order </w:t>
            </w:r>
            <w:r w:rsidRPr="004F7A4F">
              <w:t>numbers to at least 1000 using physical and virtual materials, numerals and number lines AC9M2N01</w:t>
            </w:r>
          </w:p>
          <w:p w14:paraId="32ACC631" w14:textId="77777777" w:rsidR="00A753D2" w:rsidRPr="004F7A4F" w:rsidRDefault="00A753D2" w:rsidP="004F7A4F">
            <w:pPr>
              <w:pStyle w:val="TableBullet"/>
            </w:pPr>
            <w:r w:rsidRPr="004F7A4F">
              <w:t>partition, rearrange, regroup and rename two- and three-digit numbers using standard and non-standard groupings; recognise the role of a zero digit in place value notation AC9M2N02</w:t>
            </w:r>
          </w:p>
          <w:p w14:paraId="293C11C8" w14:textId="77777777" w:rsidR="00A753D2" w:rsidRPr="004F7A4F" w:rsidRDefault="00A753D2" w:rsidP="004F7A4F">
            <w:pPr>
              <w:pStyle w:val="TableBullet"/>
            </w:pPr>
            <w:r w:rsidRPr="004F7A4F">
              <w:t>add and subtract one- and two-digit numbers, representing problems using number sentences, and solve using part-part-whole reasoning and a variety of calculation strategies AC9M2N04</w:t>
            </w:r>
          </w:p>
          <w:p w14:paraId="0082E02E" w14:textId="443819D2" w:rsidR="00A753D2" w:rsidRPr="00745057" w:rsidRDefault="00A753D2" w:rsidP="004F7A4F">
            <w:pPr>
              <w:pStyle w:val="TableBullet"/>
            </w:pPr>
            <w:r w:rsidRPr="004F7A4F">
              <w:lastRenderedPageBreak/>
              <w:t>multiply and divide by one-digit numbers using repeated addition, equal grouping, arrays and partitioning to</w:t>
            </w:r>
            <w:r w:rsidRPr="0019171A">
              <w:t xml:space="preserve"> support a variety of calculation strategies AC9M2N05</w:t>
            </w:r>
          </w:p>
        </w:tc>
        <w:tc>
          <w:tcPr>
            <w:tcW w:w="2265" w:type="dxa"/>
            <w:tcBorders>
              <w:top w:val="single" w:sz="12" w:space="0" w:color="D22730" w:themeColor="text2"/>
              <w:bottom w:val="single" w:sz="2" w:space="0" w:color="A6A6A6" w:themeColor="background1" w:themeShade="A6"/>
            </w:tcBorders>
          </w:tcPr>
          <w:p w14:paraId="22B4ABD5" w14:textId="1CB73F48" w:rsidR="00A753D2" w:rsidRPr="007C35E6" w:rsidRDefault="00A753D2" w:rsidP="000B3897">
            <w:pPr>
              <w:pStyle w:val="Tabletext"/>
            </w:pPr>
            <w:r>
              <w:lastRenderedPageBreak/>
              <w:t>Understanding</w:t>
            </w:r>
          </w:p>
        </w:tc>
        <w:tc>
          <w:tcPr>
            <w:tcW w:w="2265" w:type="dxa"/>
            <w:tcBorders>
              <w:top w:val="single" w:sz="12" w:space="0" w:color="D22730" w:themeColor="text2"/>
              <w:bottom w:val="single" w:sz="2" w:space="0" w:color="A6A6A6" w:themeColor="background1" w:themeShade="A6"/>
            </w:tcBorders>
          </w:tcPr>
          <w:p w14:paraId="0830C401" w14:textId="6C8A61EE" w:rsidR="00A753D2" w:rsidRPr="007C35E6" w:rsidRDefault="00A753D2" w:rsidP="004F7A4F">
            <w:pPr>
              <w:pStyle w:val="TableBullet"/>
            </w:pPr>
            <w:r w:rsidRPr="009E2BF2">
              <w:t>represent</w:t>
            </w:r>
            <w:r w:rsidR="00880F62">
              <w:t>ing</w:t>
            </w:r>
            <w:r w:rsidRPr="009E2BF2">
              <w:t xml:space="preserve"> numbers to at </w:t>
            </w:r>
            <w:r w:rsidRPr="004F7A4F">
              <w:t>least</w:t>
            </w:r>
            <w:r w:rsidRPr="009E2BF2">
              <w:t xml:space="preserve"> 1000</w:t>
            </w:r>
          </w:p>
        </w:tc>
      </w:tr>
      <w:tr w:rsidR="00A753D2" w:rsidRPr="007C35E6" w14:paraId="63571670" w14:textId="77777777" w:rsidTr="006E0F94">
        <w:trPr>
          <w:trHeight w:val="633"/>
        </w:trPr>
        <w:tc>
          <w:tcPr>
            <w:tcW w:w="2265" w:type="dxa"/>
            <w:vMerge/>
            <w:tcBorders>
              <w:top w:val="single" w:sz="4" w:space="0" w:color="auto"/>
            </w:tcBorders>
          </w:tcPr>
          <w:p w14:paraId="003737DD" w14:textId="77777777" w:rsidR="00A753D2" w:rsidRPr="00EB56C6" w:rsidRDefault="00A753D2" w:rsidP="006E5E23"/>
        </w:tc>
        <w:tc>
          <w:tcPr>
            <w:tcW w:w="2265" w:type="dxa"/>
            <w:vMerge/>
            <w:tcBorders>
              <w:top w:val="single" w:sz="4" w:space="0" w:color="auto"/>
            </w:tcBorders>
          </w:tcPr>
          <w:p w14:paraId="6166B981" w14:textId="77777777" w:rsidR="00A753D2" w:rsidRPr="00EB56C6" w:rsidRDefault="00A753D2" w:rsidP="006E5E23">
            <w:pPr>
              <w:pStyle w:val="TableBullet"/>
            </w:pPr>
          </w:p>
        </w:tc>
        <w:tc>
          <w:tcPr>
            <w:tcW w:w="2265" w:type="dxa"/>
            <w:tcBorders>
              <w:top w:val="single" w:sz="2" w:space="0" w:color="A6A6A6" w:themeColor="background1" w:themeShade="A6"/>
            </w:tcBorders>
          </w:tcPr>
          <w:p w14:paraId="3CE767C0" w14:textId="77777777" w:rsidR="00A753D2" w:rsidRDefault="00A753D2" w:rsidP="000B3897">
            <w:pPr>
              <w:pStyle w:val="Tabletext"/>
            </w:pPr>
            <w:r>
              <w:t>Fluency</w:t>
            </w:r>
          </w:p>
        </w:tc>
        <w:tc>
          <w:tcPr>
            <w:tcW w:w="2265" w:type="dxa"/>
            <w:tcBorders>
              <w:top w:val="single" w:sz="2" w:space="0" w:color="A6A6A6" w:themeColor="background1" w:themeShade="A6"/>
            </w:tcBorders>
          </w:tcPr>
          <w:p w14:paraId="14840978" w14:textId="41A8FF68" w:rsidR="00A753D2" w:rsidRPr="004F7A4F" w:rsidRDefault="00A753D2" w:rsidP="004F7A4F">
            <w:pPr>
              <w:pStyle w:val="TableBullet"/>
            </w:pPr>
            <w:r w:rsidRPr="006F108D">
              <w:t>order</w:t>
            </w:r>
            <w:r w:rsidR="00880F62">
              <w:t>ing</w:t>
            </w:r>
            <w:r w:rsidRPr="006F108D">
              <w:t xml:space="preserve"> numbers to at least </w:t>
            </w:r>
            <w:r w:rsidRPr="004F7A4F">
              <w:t>1000</w:t>
            </w:r>
          </w:p>
          <w:p w14:paraId="22060E1F" w14:textId="123BC991" w:rsidR="00125DD7" w:rsidRDefault="005452FC" w:rsidP="004F7A4F">
            <w:pPr>
              <w:pStyle w:val="TableBullet"/>
            </w:pPr>
            <w:r w:rsidRPr="005452FC">
              <w:t>applying knowledge of place value to partition, rearrange and rename</w:t>
            </w:r>
          </w:p>
          <w:p w14:paraId="0E2F8E89" w14:textId="094DFDB5" w:rsidR="00125DD7" w:rsidRPr="004F7A4F" w:rsidRDefault="00A753D2" w:rsidP="000B3897">
            <w:pPr>
              <w:pStyle w:val="TableBullet2"/>
            </w:pPr>
            <w:r w:rsidRPr="004F7A4F">
              <w:t xml:space="preserve">two-digit numbers </w:t>
            </w:r>
          </w:p>
          <w:p w14:paraId="45CEBCB3" w14:textId="4529B740" w:rsidR="00125DD7" w:rsidRPr="00125DD7" w:rsidRDefault="00A753D2" w:rsidP="000B3897">
            <w:pPr>
              <w:pStyle w:val="TableBullet2"/>
            </w:pPr>
            <w:r w:rsidRPr="004F7A4F">
              <w:t>thre</w:t>
            </w:r>
            <w:r w:rsidRPr="00125DD7">
              <w:t xml:space="preserve">e-digit numbers </w:t>
            </w:r>
          </w:p>
          <w:p w14:paraId="50DB2412" w14:textId="35B68FEC" w:rsidR="00A753D2" w:rsidRPr="00125DD7" w:rsidRDefault="00A753D2" w:rsidP="000B3897">
            <w:pPr>
              <w:pStyle w:val="TableBullet"/>
              <w:numPr>
                <w:ilvl w:val="0"/>
                <w:numId w:val="0"/>
              </w:numPr>
              <w:ind w:left="171"/>
            </w:pPr>
            <w:r w:rsidRPr="00125DD7">
              <w:t xml:space="preserve">in terms of their parts </w:t>
            </w:r>
          </w:p>
          <w:p w14:paraId="0203B583" w14:textId="303851B1" w:rsidR="00A753D2" w:rsidRPr="00EB56C6" w:rsidRDefault="00A753D2" w:rsidP="004F7A4F">
            <w:pPr>
              <w:pStyle w:val="TableBullet"/>
              <w:rPr>
                <w:rStyle w:val="Hyperlink"/>
                <w:color w:val="000000" w:themeColor="text1"/>
                <w:sz w:val="18"/>
                <w:szCs w:val="18"/>
              </w:rPr>
            </w:pPr>
            <w:r w:rsidRPr="004F7A4F">
              <w:t>regroup</w:t>
            </w:r>
            <w:r w:rsidR="00880F62">
              <w:t>ing</w:t>
            </w:r>
            <w:r w:rsidRPr="00125DD7">
              <w:t xml:space="preserve"> partitioned numbers to assist in calculations</w:t>
            </w:r>
          </w:p>
        </w:tc>
      </w:tr>
      <w:tr w:rsidR="006E0F94" w:rsidRPr="007C35E6" w14:paraId="7176DAED" w14:textId="77777777" w:rsidTr="000A00BB">
        <w:trPr>
          <w:trHeight w:val="1915"/>
        </w:trPr>
        <w:tc>
          <w:tcPr>
            <w:tcW w:w="2265" w:type="dxa"/>
            <w:vMerge w:val="restart"/>
          </w:tcPr>
          <w:p w14:paraId="1F04BB35" w14:textId="77777777" w:rsidR="006E0F94" w:rsidRPr="007C35E6" w:rsidRDefault="006E0F94" w:rsidP="000B3897">
            <w:pPr>
              <w:pStyle w:val="Tabletext"/>
            </w:pPr>
            <w:r w:rsidRPr="00C00C8E">
              <w:t>They use mathematical modelling to solve practical additive and multiplicative problems, including money transactions, representing the situation and choosing calculation strategies.</w:t>
            </w:r>
          </w:p>
        </w:tc>
        <w:tc>
          <w:tcPr>
            <w:tcW w:w="2265" w:type="dxa"/>
            <w:vMerge w:val="restart"/>
          </w:tcPr>
          <w:p w14:paraId="138E95AE" w14:textId="77777777" w:rsidR="006E0F94" w:rsidRPr="000B3897" w:rsidRDefault="006E0F94" w:rsidP="000B3897">
            <w:pPr>
              <w:pStyle w:val="Tabletext"/>
              <w:rPr>
                <w:b/>
                <w:bCs/>
              </w:rPr>
            </w:pPr>
            <w:r w:rsidRPr="000B3897">
              <w:rPr>
                <w:b/>
                <w:bCs/>
              </w:rPr>
              <w:t>Number</w:t>
            </w:r>
          </w:p>
          <w:p w14:paraId="6010FB3E" w14:textId="77777777" w:rsidR="006E0F94" w:rsidRPr="00560A4C" w:rsidRDefault="006E0F94" w:rsidP="006E5E23">
            <w:pPr>
              <w:pStyle w:val="TableBullet"/>
            </w:pPr>
            <w:r w:rsidRPr="00560A4C">
              <w:t>add and subtract one- and two-digit numbers, representing problems using number sentences, and solve using part-part-whole reasoning and a variety of calculation strategies AC9M2N04</w:t>
            </w:r>
          </w:p>
          <w:p w14:paraId="06835ADC" w14:textId="77777777" w:rsidR="006E0F94" w:rsidRPr="00560A4C" w:rsidRDefault="006E0F94" w:rsidP="006E5E23">
            <w:pPr>
              <w:pStyle w:val="TableBullet"/>
            </w:pPr>
            <w:r w:rsidRPr="00560A4C">
              <w:t>multiply and divide by one-digit numbers using repeated addition, equal grouping, arrays, and partitioning to support a variety of calculation strategies AC9M2N05</w:t>
            </w:r>
          </w:p>
          <w:p w14:paraId="78415B85" w14:textId="77777777" w:rsidR="006E0F94" w:rsidRPr="00560A4C" w:rsidRDefault="006E0F94" w:rsidP="006E5E23">
            <w:pPr>
              <w:pStyle w:val="TableBullet"/>
            </w:pPr>
            <w:r w:rsidRPr="00560A4C">
              <w:t>use mathematical modelling to solve practical problems involving additive and multiplicative situations, including money transactions; represent situations and choose calculation strategies; interpret and communicate solutions in terms of the situation AC9M2N06</w:t>
            </w:r>
          </w:p>
        </w:tc>
        <w:tc>
          <w:tcPr>
            <w:tcW w:w="2265" w:type="dxa"/>
          </w:tcPr>
          <w:p w14:paraId="736365BC" w14:textId="1CA3CBC6" w:rsidR="006E0F94" w:rsidRPr="007C35E6" w:rsidRDefault="006E0F94" w:rsidP="000B3897">
            <w:pPr>
              <w:pStyle w:val="Tabletext"/>
            </w:pPr>
            <w:r>
              <w:t xml:space="preserve">Understanding </w:t>
            </w:r>
          </w:p>
        </w:tc>
        <w:tc>
          <w:tcPr>
            <w:tcW w:w="2265" w:type="dxa"/>
          </w:tcPr>
          <w:p w14:paraId="69EAD83F" w14:textId="3B0AD681" w:rsidR="006E0F94" w:rsidRPr="007C35E6" w:rsidRDefault="006E0F94" w:rsidP="00F22904">
            <w:pPr>
              <w:pStyle w:val="TableBullet"/>
            </w:pPr>
            <w:r w:rsidRPr="009E2BF2">
              <w:t>representing</w:t>
            </w:r>
            <w:r>
              <w:t xml:space="preserve"> </w:t>
            </w:r>
            <w:r w:rsidRPr="00053EDF">
              <w:t xml:space="preserve">additive </w:t>
            </w:r>
            <w:r>
              <w:t xml:space="preserve">situations and </w:t>
            </w:r>
            <w:r w:rsidRPr="00053EDF">
              <w:t>multiplicative situations</w:t>
            </w:r>
          </w:p>
        </w:tc>
      </w:tr>
      <w:tr w:rsidR="006E0F94" w:rsidRPr="007C35E6" w14:paraId="29DA9565" w14:textId="77777777" w:rsidTr="006E0F94">
        <w:trPr>
          <w:trHeight w:val="1832"/>
        </w:trPr>
        <w:tc>
          <w:tcPr>
            <w:tcW w:w="2265" w:type="dxa"/>
            <w:vMerge/>
          </w:tcPr>
          <w:p w14:paraId="25AC6900" w14:textId="77777777" w:rsidR="006E0F94" w:rsidRPr="00C00C8E" w:rsidRDefault="006E0F94" w:rsidP="006E5E23"/>
        </w:tc>
        <w:tc>
          <w:tcPr>
            <w:tcW w:w="2265" w:type="dxa"/>
            <w:vMerge/>
          </w:tcPr>
          <w:p w14:paraId="6244DE2B" w14:textId="77777777" w:rsidR="006E0F94" w:rsidRPr="001D0434" w:rsidRDefault="006E0F94" w:rsidP="006E5E23">
            <w:pPr>
              <w:pStyle w:val="TableBullet"/>
              <w:numPr>
                <w:ilvl w:val="0"/>
                <w:numId w:val="0"/>
              </w:numPr>
              <w:ind w:left="171" w:hanging="171"/>
              <w:rPr>
                <w:b/>
                <w:bCs/>
              </w:rPr>
            </w:pPr>
          </w:p>
        </w:tc>
        <w:tc>
          <w:tcPr>
            <w:tcW w:w="2265" w:type="dxa"/>
            <w:tcBorders>
              <w:top w:val="single" w:sz="4" w:space="0" w:color="ACACAC" w:themeColor="background2" w:themeShade="BF"/>
            </w:tcBorders>
          </w:tcPr>
          <w:p w14:paraId="070C082B" w14:textId="350C6507" w:rsidR="006E0F94" w:rsidRDefault="006E0F94" w:rsidP="000B3897">
            <w:pPr>
              <w:pStyle w:val="Tabletext"/>
            </w:pPr>
            <w:r>
              <w:t>Fluency</w:t>
            </w:r>
            <w:r w:rsidDel="005E41C4">
              <w:t xml:space="preserve"> </w:t>
            </w:r>
          </w:p>
        </w:tc>
        <w:tc>
          <w:tcPr>
            <w:tcW w:w="2265" w:type="dxa"/>
            <w:tcBorders>
              <w:top w:val="single" w:sz="4" w:space="0" w:color="ACACAC" w:themeColor="background2" w:themeShade="BF"/>
            </w:tcBorders>
          </w:tcPr>
          <w:p w14:paraId="73A2065A" w14:textId="1815A81E" w:rsidR="006E0F94" w:rsidRPr="009E2BF2" w:rsidRDefault="006E0F94">
            <w:pPr>
              <w:pStyle w:val="TableBullet"/>
            </w:pPr>
            <w:r w:rsidRPr="009E2BF2">
              <w:t>choosing calculation strategies</w:t>
            </w:r>
            <w:r w:rsidRPr="009E2BF2" w:rsidDel="008F6D5E">
              <w:t xml:space="preserve"> </w:t>
            </w:r>
            <w:r>
              <w:t xml:space="preserve">when </w:t>
            </w:r>
            <w:r w:rsidRPr="009E2BF2">
              <w:t>solv</w:t>
            </w:r>
            <w:r>
              <w:t>ing</w:t>
            </w:r>
            <w:r w:rsidRPr="009E2BF2">
              <w:t xml:space="preserve"> practical additive and multiplicative problems, including money </w:t>
            </w:r>
            <w:r>
              <w:t>transactions</w:t>
            </w:r>
          </w:p>
        </w:tc>
      </w:tr>
      <w:tr w:rsidR="006E0F94" w:rsidRPr="007C35E6" w14:paraId="0D895DF8" w14:textId="77777777" w:rsidTr="006E0F94">
        <w:trPr>
          <w:trHeight w:val="1832"/>
        </w:trPr>
        <w:tc>
          <w:tcPr>
            <w:tcW w:w="2265" w:type="dxa"/>
            <w:vMerge/>
          </w:tcPr>
          <w:p w14:paraId="1C9F0BA2" w14:textId="77777777" w:rsidR="006E0F94" w:rsidRPr="00C00C8E" w:rsidRDefault="006E0F94" w:rsidP="006E5E23"/>
        </w:tc>
        <w:tc>
          <w:tcPr>
            <w:tcW w:w="2265" w:type="dxa"/>
            <w:vMerge/>
          </w:tcPr>
          <w:p w14:paraId="1C8E125B" w14:textId="77777777" w:rsidR="006E0F94" w:rsidRPr="001D0434" w:rsidRDefault="006E0F94" w:rsidP="006E5E23">
            <w:pPr>
              <w:pStyle w:val="TableBullet"/>
              <w:numPr>
                <w:ilvl w:val="0"/>
                <w:numId w:val="0"/>
              </w:numPr>
              <w:ind w:left="171" w:hanging="171"/>
              <w:rPr>
                <w:b/>
                <w:bCs/>
              </w:rPr>
            </w:pPr>
          </w:p>
        </w:tc>
        <w:tc>
          <w:tcPr>
            <w:tcW w:w="2265" w:type="dxa"/>
            <w:tcBorders>
              <w:top w:val="single" w:sz="4" w:space="0" w:color="ACACAC" w:themeColor="background2" w:themeShade="BF"/>
            </w:tcBorders>
          </w:tcPr>
          <w:p w14:paraId="1162F1FF" w14:textId="67714CDB" w:rsidR="006E0F94" w:rsidRDefault="006E0F94" w:rsidP="000B3897">
            <w:pPr>
              <w:pStyle w:val="Tabletext"/>
            </w:pPr>
            <w:r>
              <w:t>Problem-solving</w:t>
            </w:r>
          </w:p>
        </w:tc>
        <w:tc>
          <w:tcPr>
            <w:tcW w:w="2265" w:type="dxa"/>
            <w:tcBorders>
              <w:top w:val="single" w:sz="4" w:space="0" w:color="ACACAC" w:themeColor="background2" w:themeShade="BF"/>
            </w:tcBorders>
          </w:tcPr>
          <w:p w14:paraId="1BEA7B50" w14:textId="7D60F4C3" w:rsidR="006E0F94" w:rsidRPr="009E2BF2" w:rsidRDefault="006E0F94">
            <w:pPr>
              <w:pStyle w:val="TableBullet"/>
            </w:pPr>
            <w:r w:rsidRPr="009E2BF2">
              <w:t>us</w:t>
            </w:r>
            <w:r>
              <w:t>ing</w:t>
            </w:r>
            <w:r w:rsidRPr="009E2BF2">
              <w:t xml:space="preserve"> mathematical modelling to solve practical problems</w:t>
            </w:r>
          </w:p>
        </w:tc>
      </w:tr>
      <w:tr w:rsidR="00A753D2" w:rsidRPr="007C35E6" w14:paraId="6CF2CA54" w14:textId="77777777" w:rsidTr="006E0F94">
        <w:tc>
          <w:tcPr>
            <w:tcW w:w="2265" w:type="dxa"/>
          </w:tcPr>
          <w:p w14:paraId="41A21058" w14:textId="77777777" w:rsidR="00A753D2" w:rsidRPr="002E3C82" w:rsidRDefault="00A753D2" w:rsidP="000B3897">
            <w:pPr>
              <w:pStyle w:val="Tabletext"/>
            </w:pPr>
            <w:r w:rsidRPr="00C00C8E">
              <w:lastRenderedPageBreak/>
              <w:t xml:space="preserve">Students identify and </w:t>
            </w:r>
            <w:r w:rsidRPr="00E42C4D">
              <w:t>represent</w:t>
            </w:r>
            <w:r w:rsidRPr="00C00C8E">
              <w:t xml:space="preserve"> part-whole relationships of halves, quarters and eighths in measurement contexts.</w:t>
            </w:r>
          </w:p>
        </w:tc>
        <w:tc>
          <w:tcPr>
            <w:tcW w:w="2265" w:type="dxa"/>
          </w:tcPr>
          <w:p w14:paraId="0159D2D8" w14:textId="77777777" w:rsidR="00A753D2" w:rsidRPr="000B3897" w:rsidRDefault="00A753D2" w:rsidP="005A66E7">
            <w:pPr>
              <w:pStyle w:val="Tabletext"/>
              <w:keepNext/>
              <w:keepLines/>
              <w:rPr>
                <w:b/>
                <w:bCs/>
              </w:rPr>
            </w:pPr>
            <w:r w:rsidRPr="000B3897">
              <w:rPr>
                <w:b/>
                <w:bCs/>
              </w:rPr>
              <w:t>Number</w:t>
            </w:r>
          </w:p>
          <w:p w14:paraId="6DFA57E5" w14:textId="77777777" w:rsidR="00A753D2" w:rsidRPr="000B3897" w:rsidRDefault="00A753D2" w:rsidP="005A66E7">
            <w:pPr>
              <w:pStyle w:val="TableBullet"/>
              <w:keepNext/>
              <w:keepLines/>
              <w:rPr>
                <w:szCs w:val="19"/>
              </w:rPr>
            </w:pPr>
            <w:r w:rsidRPr="000B3897">
              <w:rPr>
                <w:szCs w:val="19"/>
              </w:rPr>
              <w:t>recognise and describe one-half as one of 2 equal parts of a whole and connect halves, quarters and eighths through repeated halving AC9M2N03</w:t>
            </w:r>
          </w:p>
          <w:p w14:paraId="380AEB92" w14:textId="77777777" w:rsidR="00A753D2" w:rsidRPr="000B3897" w:rsidRDefault="00A753D2" w:rsidP="003F0F4B">
            <w:pPr>
              <w:pStyle w:val="Tabletext"/>
              <w:keepNext/>
              <w:keepLines/>
              <w:spacing w:before="120"/>
              <w:rPr>
                <w:b/>
                <w:bCs/>
              </w:rPr>
            </w:pPr>
            <w:r w:rsidRPr="000B3897">
              <w:rPr>
                <w:b/>
                <w:bCs/>
              </w:rPr>
              <w:t>Measurement</w:t>
            </w:r>
          </w:p>
          <w:p w14:paraId="15FC1D54" w14:textId="77777777" w:rsidR="00A753D2" w:rsidRPr="000B3897" w:rsidRDefault="00A753D2" w:rsidP="003F0F4B">
            <w:pPr>
              <w:pStyle w:val="TableBullet"/>
              <w:keepNext/>
              <w:keepLines/>
              <w:rPr>
                <w:szCs w:val="19"/>
              </w:rPr>
            </w:pPr>
            <w:r w:rsidRPr="000B3897">
              <w:rPr>
                <w:szCs w:val="19"/>
              </w:rPr>
              <w:t>identify common uses and represent halves, quarters and eighths in relation to shapes, objects and events AC9M2M02</w:t>
            </w:r>
          </w:p>
          <w:p w14:paraId="03FDD877" w14:textId="77777777" w:rsidR="00A753D2" w:rsidRPr="000B3897" w:rsidRDefault="00A753D2" w:rsidP="005A66E7">
            <w:pPr>
              <w:pStyle w:val="TableBullet"/>
              <w:keepNext/>
              <w:keepLines/>
              <w:rPr>
                <w:szCs w:val="19"/>
              </w:rPr>
            </w:pPr>
            <w:r w:rsidRPr="000B3897">
              <w:rPr>
                <w:szCs w:val="19"/>
              </w:rPr>
              <w:t>recognise and read the time represented on an analog clock to the hour, half-hour and quarter-hour AC9M2M04</w:t>
            </w:r>
          </w:p>
          <w:p w14:paraId="3C660281" w14:textId="77777777" w:rsidR="00A753D2" w:rsidRPr="00370525" w:rsidRDefault="00A753D2" w:rsidP="005A66E7">
            <w:pPr>
              <w:pStyle w:val="TableBullet"/>
              <w:keepNext/>
              <w:keepLines/>
              <w:rPr>
                <w:sz w:val="18"/>
                <w:szCs w:val="18"/>
              </w:rPr>
            </w:pPr>
            <w:r w:rsidRPr="000B3897">
              <w:rPr>
                <w:szCs w:val="19"/>
              </w:rPr>
              <w:t>identify, describe and demonstrate quarter, half, three-quarter and full measures of turn in everyday situations AC9M2M05</w:t>
            </w:r>
          </w:p>
        </w:tc>
        <w:tc>
          <w:tcPr>
            <w:tcW w:w="2265" w:type="dxa"/>
          </w:tcPr>
          <w:p w14:paraId="307AEE53" w14:textId="77777777" w:rsidR="00A753D2" w:rsidRDefault="00A753D2" w:rsidP="00877FF2">
            <w:pPr>
              <w:pStyle w:val="Tabletext"/>
            </w:pPr>
            <w:r>
              <w:t>Understanding</w:t>
            </w:r>
          </w:p>
        </w:tc>
        <w:tc>
          <w:tcPr>
            <w:tcW w:w="2265" w:type="dxa"/>
          </w:tcPr>
          <w:p w14:paraId="16572DA2" w14:textId="523CFAAF" w:rsidR="00A753D2" w:rsidRPr="00EC451F" w:rsidRDefault="00A753D2" w:rsidP="00665597">
            <w:pPr>
              <w:pStyle w:val="TableBullet"/>
            </w:pPr>
            <w:r w:rsidRPr="00E36311">
              <w:t>identify</w:t>
            </w:r>
            <w:r w:rsidR="004423DE">
              <w:t>ing</w:t>
            </w:r>
            <w:r w:rsidRPr="00E36311">
              <w:t xml:space="preserve"> part-whole relationships of</w:t>
            </w:r>
            <w:r w:rsidR="00360AD7">
              <w:t xml:space="preserve"> </w:t>
            </w:r>
            <w:r w:rsidRPr="00E36311">
              <w:t>halves</w:t>
            </w:r>
            <w:r w:rsidR="008827FA">
              <w:t xml:space="preserve">, </w:t>
            </w:r>
            <w:r w:rsidRPr="00E36311">
              <w:t xml:space="preserve">quarters </w:t>
            </w:r>
            <w:r w:rsidR="008827FA">
              <w:t xml:space="preserve">and </w:t>
            </w:r>
            <w:r w:rsidRPr="00E36311">
              <w:t xml:space="preserve">eighths </w:t>
            </w:r>
            <w:r w:rsidRPr="00EC451F">
              <w:t xml:space="preserve">in </w:t>
            </w:r>
            <w:r w:rsidRPr="00053EDF">
              <w:t>measurement</w:t>
            </w:r>
            <w:r w:rsidRPr="00EC451F">
              <w:t xml:space="preserve"> contexts</w:t>
            </w:r>
          </w:p>
          <w:p w14:paraId="2FBFD247" w14:textId="40331108" w:rsidR="00A753D2" w:rsidRPr="006B2066" w:rsidRDefault="00A753D2" w:rsidP="00665597">
            <w:pPr>
              <w:pStyle w:val="TableBullet"/>
            </w:pPr>
            <w:r w:rsidRPr="00EC451F">
              <w:t>represent</w:t>
            </w:r>
            <w:r w:rsidR="004423DE">
              <w:t>ing</w:t>
            </w:r>
            <w:r w:rsidRPr="00EC451F">
              <w:t xml:space="preserve"> part-whole relationships of halve</w:t>
            </w:r>
            <w:r w:rsidR="00AF4366">
              <w:t>s</w:t>
            </w:r>
            <w:r w:rsidR="008827FA">
              <w:t xml:space="preserve">, </w:t>
            </w:r>
            <w:r w:rsidRPr="00EC451F">
              <w:t xml:space="preserve">quarters </w:t>
            </w:r>
            <w:r w:rsidR="00665597">
              <w:t xml:space="preserve">and </w:t>
            </w:r>
            <w:r w:rsidRPr="00EC451F">
              <w:t xml:space="preserve">eighths in </w:t>
            </w:r>
            <w:r w:rsidRPr="00053EDF">
              <w:t>measurement</w:t>
            </w:r>
            <w:r w:rsidRPr="00EC451F">
              <w:t xml:space="preserve"> contexts</w:t>
            </w:r>
          </w:p>
        </w:tc>
      </w:tr>
      <w:tr w:rsidR="00A753D2" w:rsidRPr="007C35E6" w14:paraId="26E72806" w14:textId="77777777" w:rsidTr="006E0F94">
        <w:trPr>
          <w:trHeight w:val="1646"/>
        </w:trPr>
        <w:tc>
          <w:tcPr>
            <w:tcW w:w="2265" w:type="dxa"/>
            <w:vMerge w:val="restart"/>
          </w:tcPr>
          <w:p w14:paraId="3948DEDE" w14:textId="77777777" w:rsidR="00A753D2" w:rsidRPr="004F5FE6" w:rsidRDefault="00A753D2" w:rsidP="00224695">
            <w:pPr>
              <w:pStyle w:val="Tabletext"/>
            </w:pPr>
            <w:r w:rsidRPr="00EC451F">
              <w:t xml:space="preserve">They describe and continue patterns that increase and decrease additively by a </w:t>
            </w:r>
            <w:r w:rsidRPr="00BC466D">
              <w:t>constant</w:t>
            </w:r>
            <w:r w:rsidRPr="00EC451F">
              <w:t xml:space="preserve"> amount and identify missing elements in the pattern.</w:t>
            </w:r>
          </w:p>
        </w:tc>
        <w:tc>
          <w:tcPr>
            <w:tcW w:w="2265" w:type="dxa"/>
            <w:vMerge w:val="restart"/>
          </w:tcPr>
          <w:p w14:paraId="3B9AC949" w14:textId="77777777" w:rsidR="00A753D2" w:rsidRPr="006F484E" w:rsidRDefault="00A753D2" w:rsidP="006F484E">
            <w:pPr>
              <w:pStyle w:val="Tabletext"/>
              <w:rPr>
                <w:b/>
                <w:bCs/>
              </w:rPr>
            </w:pPr>
            <w:r w:rsidRPr="006F484E">
              <w:rPr>
                <w:b/>
                <w:bCs/>
              </w:rPr>
              <w:t>Algebra</w:t>
            </w:r>
          </w:p>
          <w:p w14:paraId="01469506" w14:textId="7A1C5883" w:rsidR="00A753D2" w:rsidRPr="00C866D0" w:rsidRDefault="00A753D2" w:rsidP="006F484E">
            <w:pPr>
              <w:pStyle w:val="TableBullet"/>
            </w:pPr>
            <w:r w:rsidRPr="00EC451F">
              <w:t xml:space="preserve">recognise, describe and create additive patterns that increase or decrease by a constant amount, using </w:t>
            </w:r>
            <w:r w:rsidRPr="00BA5C00">
              <w:t>numbers</w:t>
            </w:r>
            <w:r w:rsidRPr="00EC451F">
              <w:t>, shapes and objects, and identify missing elements in the pattern AC9M2A01</w:t>
            </w:r>
          </w:p>
        </w:tc>
        <w:tc>
          <w:tcPr>
            <w:tcW w:w="2265" w:type="dxa"/>
            <w:tcBorders>
              <w:bottom w:val="single" w:sz="4" w:space="0" w:color="ACACAC" w:themeColor="background2" w:themeShade="BF"/>
            </w:tcBorders>
          </w:tcPr>
          <w:p w14:paraId="3D12DB5E" w14:textId="01721AD9" w:rsidR="00A753D2" w:rsidRDefault="00A753D2" w:rsidP="006E5E23">
            <w:pPr>
              <w:spacing w:before="40" w:after="40" w:line="252" w:lineRule="auto"/>
              <w:rPr>
                <w:rFonts w:ascii="Arial" w:hAnsi="Arial"/>
                <w:sz w:val="19"/>
              </w:rPr>
            </w:pPr>
            <w:r>
              <w:rPr>
                <w:rFonts w:ascii="Arial" w:hAnsi="Arial"/>
                <w:sz w:val="19"/>
              </w:rPr>
              <w:t>Understanding</w:t>
            </w:r>
          </w:p>
        </w:tc>
        <w:tc>
          <w:tcPr>
            <w:tcW w:w="2265" w:type="dxa"/>
            <w:tcBorders>
              <w:bottom w:val="single" w:sz="4" w:space="0" w:color="ACACAC" w:themeColor="background2" w:themeShade="BF"/>
            </w:tcBorders>
          </w:tcPr>
          <w:p w14:paraId="17766E3E" w14:textId="0221437D" w:rsidR="00A753D2" w:rsidRPr="00BA5C00" w:rsidRDefault="00A753D2" w:rsidP="006E5E23">
            <w:pPr>
              <w:pStyle w:val="TableBullet"/>
            </w:pPr>
            <w:r w:rsidRPr="00BA5C00">
              <w:t>describ</w:t>
            </w:r>
            <w:r w:rsidR="0079461B">
              <w:t>ing</w:t>
            </w:r>
            <w:r w:rsidRPr="00BA5C00">
              <w:t xml:space="preserve"> patterns that increase and decrease additively by a constant amount </w:t>
            </w:r>
          </w:p>
          <w:p w14:paraId="35700E73" w14:textId="234C0DC1" w:rsidR="00A753D2" w:rsidRPr="006B2066" w:rsidRDefault="00A753D2" w:rsidP="006E5E23">
            <w:pPr>
              <w:pStyle w:val="TableBullet"/>
            </w:pPr>
            <w:r w:rsidRPr="00BA5C00">
              <w:t>identify</w:t>
            </w:r>
            <w:r w:rsidR="0079461B">
              <w:t>ing</w:t>
            </w:r>
            <w:r w:rsidRPr="00BA5C00">
              <w:t xml:space="preserve"> missing elements in </w:t>
            </w:r>
            <w:r w:rsidR="00F060A4">
              <w:t>pattern</w:t>
            </w:r>
            <w:r w:rsidR="006A742C">
              <w:t>s</w:t>
            </w:r>
          </w:p>
        </w:tc>
      </w:tr>
      <w:tr w:rsidR="00A753D2" w:rsidRPr="007C35E6" w14:paraId="559EE13B" w14:textId="77777777" w:rsidTr="006E0F94">
        <w:trPr>
          <w:trHeight w:val="37"/>
        </w:trPr>
        <w:tc>
          <w:tcPr>
            <w:tcW w:w="2265" w:type="dxa"/>
            <w:vMerge/>
          </w:tcPr>
          <w:p w14:paraId="0CF72448" w14:textId="77777777" w:rsidR="00A753D2" w:rsidRPr="00EB56C6" w:rsidRDefault="00A753D2" w:rsidP="006E5E23"/>
        </w:tc>
        <w:tc>
          <w:tcPr>
            <w:tcW w:w="2265" w:type="dxa"/>
            <w:vMerge/>
          </w:tcPr>
          <w:p w14:paraId="0037972E" w14:textId="77777777" w:rsidR="00A753D2" w:rsidRPr="00EB56C6" w:rsidRDefault="00A753D2" w:rsidP="006E5E23">
            <w:pPr>
              <w:pStyle w:val="TableBullet"/>
            </w:pPr>
          </w:p>
        </w:tc>
        <w:tc>
          <w:tcPr>
            <w:tcW w:w="2265" w:type="dxa"/>
            <w:tcBorders>
              <w:top w:val="single" w:sz="4" w:space="0" w:color="ACACAC" w:themeColor="background2" w:themeShade="BF"/>
            </w:tcBorders>
          </w:tcPr>
          <w:p w14:paraId="6FAF7BF3" w14:textId="77777777" w:rsidR="00A753D2" w:rsidRDefault="00A753D2" w:rsidP="006E5E23">
            <w:pPr>
              <w:spacing w:before="40" w:after="40" w:line="252" w:lineRule="auto"/>
              <w:rPr>
                <w:rFonts w:ascii="Arial" w:hAnsi="Arial"/>
                <w:sz w:val="19"/>
              </w:rPr>
            </w:pPr>
            <w:r>
              <w:rPr>
                <w:rFonts w:ascii="Arial" w:hAnsi="Arial"/>
                <w:sz w:val="19"/>
              </w:rPr>
              <w:t>Fluency</w:t>
            </w:r>
          </w:p>
        </w:tc>
        <w:tc>
          <w:tcPr>
            <w:tcW w:w="2265" w:type="dxa"/>
            <w:tcBorders>
              <w:top w:val="single" w:sz="4" w:space="0" w:color="ACACAC" w:themeColor="background2" w:themeShade="BF"/>
            </w:tcBorders>
          </w:tcPr>
          <w:p w14:paraId="3A331AFB" w14:textId="59CFACA0" w:rsidR="00A753D2" w:rsidRPr="00EB56C6" w:rsidRDefault="00A753D2" w:rsidP="006E5E23">
            <w:pPr>
              <w:pStyle w:val="TableBullet"/>
            </w:pPr>
            <w:r w:rsidRPr="00A75BB2">
              <w:t>continu</w:t>
            </w:r>
            <w:r w:rsidR="0079461B">
              <w:t>ing</w:t>
            </w:r>
            <w:r w:rsidRPr="009E2BF2">
              <w:t xml:space="preserve"> patterns that increase and decrease additively by a constant amount</w:t>
            </w:r>
          </w:p>
        </w:tc>
      </w:tr>
      <w:tr w:rsidR="00A753D2" w:rsidRPr="007C35E6" w14:paraId="526CAEB3" w14:textId="77777777" w:rsidTr="006E0F94">
        <w:tc>
          <w:tcPr>
            <w:tcW w:w="2265" w:type="dxa"/>
          </w:tcPr>
          <w:p w14:paraId="4B336A4D" w14:textId="45AF4E08" w:rsidR="00A753D2" w:rsidRPr="004F5FE6" w:rsidRDefault="00A753D2" w:rsidP="00877FF2">
            <w:pPr>
              <w:pStyle w:val="Tabletext"/>
            </w:pPr>
            <w:r w:rsidRPr="00EC451F">
              <w:t xml:space="preserve">Students recall and demonstrate proficiency with </w:t>
            </w:r>
            <w:r w:rsidRPr="00C04EDE">
              <w:t>addition</w:t>
            </w:r>
            <w:r w:rsidRPr="00EC451F">
              <w:t xml:space="preserve"> and subtraction facts within 20 and multiplication facts for twos</w:t>
            </w:r>
            <w:r w:rsidR="006807E0">
              <w:t>.</w:t>
            </w:r>
          </w:p>
        </w:tc>
        <w:tc>
          <w:tcPr>
            <w:tcW w:w="2265" w:type="dxa"/>
          </w:tcPr>
          <w:p w14:paraId="0E81EBF6" w14:textId="77777777" w:rsidR="00A753D2" w:rsidRPr="00877FF2" w:rsidRDefault="00A753D2" w:rsidP="00877FF2">
            <w:pPr>
              <w:pStyle w:val="Tabletext"/>
              <w:rPr>
                <w:b/>
                <w:bCs/>
              </w:rPr>
            </w:pPr>
            <w:r w:rsidRPr="00877FF2">
              <w:rPr>
                <w:b/>
                <w:bCs/>
              </w:rPr>
              <w:t>Algebra</w:t>
            </w:r>
          </w:p>
          <w:p w14:paraId="2945E3A2" w14:textId="77777777" w:rsidR="00A753D2" w:rsidRPr="00C04EDE" w:rsidRDefault="00A753D2" w:rsidP="006E5E23">
            <w:pPr>
              <w:pStyle w:val="TableBullet"/>
            </w:pPr>
            <w:r w:rsidRPr="00C04EDE">
              <w:t>recall and demonstrate proficiency with addition facts to 20; extend and apply facts to develop related subtraction facts AC9M2A02</w:t>
            </w:r>
          </w:p>
          <w:p w14:paraId="793A7838" w14:textId="1C3022E6" w:rsidR="00A753D2" w:rsidRPr="00C04EDE" w:rsidRDefault="00A753D2" w:rsidP="006E5E23">
            <w:pPr>
              <w:pStyle w:val="TableBullet"/>
            </w:pPr>
            <w:r w:rsidRPr="00C04EDE">
              <w:t xml:space="preserve">recall and demonstrate </w:t>
            </w:r>
            <w:r w:rsidRPr="00C04EDE">
              <w:lastRenderedPageBreak/>
              <w:t xml:space="preserve">proficiency with multiplication facts for twos; extend and apply facts to develop the related division facts using doubling and </w:t>
            </w:r>
            <w:r w:rsidR="003930BA">
              <w:t>h</w:t>
            </w:r>
            <w:r w:rsidRPr="00C04EDE">
              <w:t>alving</w:t>
            </w:r>
            <w:r w:rsidR="003930BA">
              <w:t xml:space="preserve"> </w:t>
            </w:r>
            <w:r w:rsidRPr="00C04EDE">
              <w:t>AC9M2A03</w:t>
            </w:r>
          </w:p>
          <w:p w14:paraId="5322E94A" w14:textId="77777777" w:rsidR="00A753D2" w:rsidRPr="00C04EDE" w:rsidRDefault="00A753D2" w:rsidP="006E5E23">
            <w:pPr>
              <w:pStyle w:val="TableBullet"/>
            </w:pPr>
            <w:r w:rsidRPr="00C04EDE">
              <w:t xml:space="preserve">add and subtract one- and two-digit numbers, representing problems using number sentences, and </w:t>
            </w:r>
            <w:r w:rsidRPr="004636B7">
              <w:t>solve</w:t>
            </w:r>
            <w:r w:rsidRPr="00C04EDE">
              <w:t xml:space="preserve"> using part-part-whole reasoning and a variety of calculation strategies AC9M2N04</w:t>
            </w:r>
          </w:p>
        </w:tc>
        <w:tc>
          <w:tcPr>
            <w:tcW w:w="2265" w:type="dxa"/>
          </w:tcPr>
          <w:p w14:paraId="7D5C99EA" w14:textId="77777777" w:rsidR="00A753D2" w:rsidRDefault="00A753D2" w:rsidP="00877FF2">
            <w:pPr>
              <w:pStyle w:val="Tabletext"/>
            </w:pPr>
            <w:r>
              <w:lastRenderedPageBreak/>
              <w:t>Fluency</w:t>
            </w:r>
          </w:p>
        </w:tc>
        <w:tc>
          <w:tcPr>
            <w:tcW w:w="2265" w:type="dxa"/>
          </w:tcPr>
          <w:p w14:paraId="6489A4A2" w14:textId="3CEA529C" w:rsidR="00A753D2" w:rsidRDefault="00A753D2" w:rsidP="006E5E23">
            <w:pPr>
              <w:pStyle w:val="TableBullet"/>
            </w:pPr>
            <w:r w:rsidRPr="00B30DA4">
              <w:t>recall</w:t>
            </w:r>
            <w:r w:rsidR="0034162E">
              <w:t>ing</w:t>
            </w:r>
            <w:r w:rsidRPr="00B30DA4">
              <w:t xml:space="preserve"> </w:t>
            </w:r>
          </w:p>
          <w:p w14:paraId="0F7DDA28" w14:textId="4D156169" w:rsidR="00A753D2" w:rsidRDefault="00A753D2" w:rsidP="00A753D2">
            <w:pPr>
              <w:pStyle w:val="TableBullet2"/>
              <w:numPr>
                <w:ilvl w:val="1"/>
                <w:numId w:val="37"/>
              </w:numPr>
              <w:tabs>
                <w:tab w:val="clear" w:pos="284"/>
              </w:tabs>
              <w:ind w:left="340"/>
            </w:pPr>
            <w:r w:rsidRPr="00B30DA4">
              <w:t>addition</w:t>
            </w:r>
            <w:r w:rsidR="008821DA">
              <w:t xml:space="preserve"> facts within 20</w:t>
            </w:r>
          </w:p>
          <w:p w14:paraId="4E53CD16" w14:textId="4ED3F182" w:rsidR="00EC0920" w:rsidRDefault="00A753D2" w:rsidP="00A753D2">
            <w:pPr>
              <w:pStyle w:val="TableBullet2"/>
              <w:numPr>
                <w:ilvl w:val="1"/>
                <w:numId w:val="37"/>
              </w:numPr>
              <w:tabs>
                <w:tab w:val="clear" w:pos="284"/>
              </w:tabs>
              <w:ind w:left="340"/>
            </w:pPr>
            <w:r w:rsidRPr="00B30DA4">
              <w:t xml:space="preserve">subtraction </w:t>
            </w:r>
            <w:r w:rsidR="008821DA">
              <w:t>facts within 20</w:t>
            </w:r>
          </w:p>
          <w:p w14:paraId="03BBB072" w14:textId="33E4EB48" w:rsidR="00A753D2" w:rsidRPr="00A75BB2" w:rsidRDefault="00A753D2" w:rsidP="00B62AA4">
            <w:pPr>
              <w:pStyle w:val="TableBullet2"/>
              <w:numPr>
                <w:ilvl w:val="1"/>
                <w:numId w:val="37"/>
              </w:numPr>
              <w:tabs>
                <w:tab w:val="clear" w:pos="284"/>
              </w:tabs>
              <w:ind w:left="340"/>
            </w:pPr>
            <w:r w:rsidRPr="00B30DA4">
              <w:t>multiplication facts for twos</w:t>
            </w:r>
          </w:p>
        </w:tc>
      </w:tr>
      <w:tr w:rsidR="00A753D2" w:rsidRPr="007C35E6" w14:paraId="3F95D691" w14:textId="77777777" w:rsidTr="006E0F94">
        <w:trPr>
          <w:trHeight w:val="1082"/>
        </w:trPr>
        <w:tc>
          <w:tcPr>
            <w:tcW w:w="2265" w:type="dxa"/>
            <w:vMerge w:val="restart"/>
          </w:tcPr>
          <w:p w14:paraId="2E76E617" w14:textId="77777777" w:rsidR="00A753D2" w:rsidRPr="004F5FE6" w:rsidRDefault="00A753D2" w:rsidP="00877FF2">
            <w:pPr>
              <w:pStyle w:val="Tabletext"/>
            </w:pPr>
            <w:r w:rsidRPr="00EC451F">
              <w:t xml:space="preserve">They use uniform informal units to measure and </w:t>
            </w:r>
            <w:r w:rsidRPr="00502ADF">
              <w:t>compare</w:t>
            </w:r>
            <w:r w:rsidRPr="00EC451F">
              <w:t xml:space="preserve"> shapes and objects.</w:t>
            </w:r>
          </w:p>
        </w:tc>
        <w:tc>
          <w:tcPr>
            <w:tcW w:w="2265" w:type="dxa"/>
            <w:vMerge w:val="restart"/>
          </w:tcPr>
          <w:p w14:paraId="2265CAC3" w14:textId="77777777" w:rsidR="00A753D2" w:rsidRPr="00877FF2" w:rsidRDefault="00A753D2" w:rsidP="00877FF2">
            <w:pPr>
              <w:pStyle w:val="Tabletext"/>
              <w:rPr>
                <w:b/>
                <w:bCs/>
              </w:rPr>
            </w:pPr>
            <w:r w:rsidRPr="00877FF2">
              <w:rPr>
                <w:b/>
                <w:bCs/>
              </w:rPr>
              <w:t>Measurement</w:t>
            </w:r>
          </w:p>
          <w:p w14:paraId="128892A8" w14:textId="7F86CBD2" w:rsidR="00A753D2" w:rsidRPr="00794A5F" w:rsidRDefault="00A753D2" w:rsidP="00877FF2">
            <w:pPr>
              <w:pStyle w:val="TableBullet"/>
            </w:pPr>
            <w:r w:rsidRPr="00EC451F">
              <w:t>measure and compare objects based on length, capacity and mass using appropriate uniform informal units and smaller units for accuracy when necessary AC9M2M01</w:t>
            </w:r>
          </w:p>
        </w:tc>
        <w:tc>
          <w:tcPr>
            <w:tcW w:w="2265" w:type="dxa"/>
            <w:tcBorders>
              <w:bottom w:val="single" w:sz="4" w:space="0" w:color="ACACAC" w:themeColor="background2" w:themeShade="BF"/>
            </w:tcBorders>
          </w:tcPr>
          <w:p w14:paraId="1C6F04CF" w14:textId="77777777" w:rsidR="00A753D2" w:rsidRDefault="00A753D2" w:rsidP="00877FF2">
            <w:pPr>
              <w:pStyle w:val="Tabletext"/>
            </w:pPr>
            <w:r>
              <w:t>Fluency</w:t>
            </w:r>
          </w:p>
        </w:tc>
        <w:tc>
          <w:tcPr>
            <w:tcW w:w="2265" w:type="dxa"/>
            <w:tcBorders>
              <w:bottom w:val="single" w:sz="4" w:space="0" w:color="ACACAC" w:themeColor="background2" w:themeShade="BF"/>
            </w:tcBorders>
          </w:tcPr>
          <w:p w14:paraId="6A184181" w14:textId="5D994E39" w:rsidR="00A753D2" w:rsidRPr="007F1C89" w:rsidRDefault="0011227D" w:rsidP="006E5E23">
            <w:pPr>
              <w:pStyle w:val="TableBullet"/>
            </w:pPr>
            <w:r w:rsidRPr="007F1C89">
              <w:t>measur</w:t>
            </w:r>
            <w:r w:rsidR="00BF030F">
              <w:t>ing</w:t>
            </w:r>
            <w:r w:rsidRPr="009E2BF2">
              <w:t xml:space="preserve"> shapes and objects</w:t>
            </w:r>
            <w:r>
              <w:t xml:space="preserve">, </w:t>
            </w:r>
            <w:r w:rsidR="00A753D2" w:rsidRPr="009E2BF2">
              <w:t>us</w:t>
            </w:r>
            <w:r w:rsidR="0034162E">
              <w:t>ing</w:t>
            </w:r>
            <w:r w:rsidR="00A753D2" w:rsidRPr="009E2BF2">
              <w:t xml:space="preserve"> uniform informal units </w:t>
            </w:r>
          </w:p>
        </w:tc>
      </w:tr>
      <w:tr w:rsidR="00A753D2" w:rsidRPr="007C35E6" w14:paraId="437273DC" w14:textId="77777777" w:rsidTr="006E0F94">
        <w:trPr>
          <w:trHeight w:val="859"/>
        </w:trPr>
        <w:tc>
          <w:tcPr>
            <w:tcW w:w="2265" w:type="dxa"/>
            <w:vMerge/>
          </w:tcPr>
          <w:p w14:paraId="7255574F" w14:textId="77777777" w:rsidR="00A753D2" w:rsidRPr="00EB56C6" w:rsidRDefault="00A753D2" w:rsidP="00877FF2">
            <w:pPr>
              <w:pStyle w:val="Tabletext"/>
            </w:pPr>
          </w:p>
        </w:tc>
        <w:tc>
          <w:tcPr>
            <w:tcW w:w="2265" w:type="dxa"/>
            <w:vMerge/>
          </w:tcPr>
          <w:p w14:paraId="4F035B59" w14:textId="77777777" w:rsidR="00A753D2" w:rsidRPr="00485502" w:rsidRDefault="00A753D2" w:rsidP="006E5E23">
            <w:pPr>
              <w:pStyle w:val="TableBullet"/>
              <w:numPr>
                <w:ilvl w:val="0"/>
                <w:numId w:val="0"/>
              </w:numPr>
              <w:ind w:left="171" w:hanging="171"/>
              <w:rPr>
                <w:b/>
                <w:bCs/>
              </w:rPr>
            </w:pPr>
          </w:p>
        </w:tc>
        <w:tc>
          <w:tcPr>
            <w:tcW w:w="2265" w:type="dxa"/>
            <w:tcBorders>
              <w:top w:val="single" w:sz="4" w:space="0" w:color="ACACAC" w:themeColor="background2" w:themeShade="BF"/>
            </w:tcBorders>
          </w:tcPr>
          <w:p w14:paraId="4ED443AB" w14:textId="77777777" w:rsidR="00A753D2" w:rsidRDefault="00A753D2" w:rsidP="00877FF2">
            <w:pPr>
              <w:pStyle w:val="Tabletext"/>
            </w:pPr>
            <w:r>
              <w:t>Reasoning</w:t>
            </w:r>
          </w:p>
        </w:tc>
        <w:tc>
          <w:tcPr>
            <w:tcW w:w="2265" w:type="dxa"/>
            <w:tcBorders>
              <w:top w:val="single" w:sz="4" w:space="0" w:color="ACACAC" w:themeColor="background2" w:themeShade="BF"/>
            </w:tcBorders>
          </w:tcPr>
          <w:p w14:paraId="4034C4E6" w14:textId="5D5AC2DD" w:rsidR="00A753D2" w:rsidRPr="00EB56C6" w:rsidRDefault="00A753D2" w:rsidP="006E5E23">
            <w:pPr>
              <w:pStyle w:val="TableBullet"/>
              <w:rPr>
                <w:bCs/>
                <w:color w:val="000000" w:themeColor="text1"/>
              </w:rPr>
            </w:pPr>
            <w:r w:rsidRPr="009E2BF2">
              <w:t>compar</w:t>
            </w:r>
            <w:r w:rsidR="005E5EFC">
              <w:t>ing</w:t>
            </w:r>
            <w:r w:rsidRPr="009E2BF2">
              <w:t xml:space="preserve"> shapes and </w:t>
            </w:r>
            <w:r w:rsidR="00B62AA4" w:rsidRPr="009E2BF2">
              <w:t>object</w:t>
            </w:r>
            <w:r w:rsidR="00B62AA4">
              <w:t>s</w:t>
            </w:r>
            <w:r w:rsidR="00F2639F">
              <w:t>,</w:t>
            </w:r>
            <w:r w:rsidR="00B62AA4" w:rsidRPr="009E2BF2" w:rsidDel="00B62AA4">
              <w:t xml:space="preserve"> </w:t>
            </w:r>
            <w:r w:rsidRPr="009E2BF2">
              <w:t xml:space="preserve">using uniform informal units </w:t>
            </w:r>
          </w:p>
        </w:tc>
      </w:tr>
      <w:tr w:rsidR="00A753D2" w:rsidRPr="007C35E6" w14:paraId="2091DF9A" w14:textId="77777777" w:rsidTr="006E0F94">
        <w:trPr>
          <w:trHeight w:val="1434"/>
        </w:trPr>
        <w:tc>
          <w:tcPr>
            <w:tcW w:w="2265" w:type="dxa"/>
          </w:tcPr>
          <w:p w14:paraId="18D3A3A1" w14:textId="77777777" w:rsidR="00A753D2" w:rsidRPr="004F5FE6" w:rsidRDefault="00A753D2" w:rsidP="000B3897">
            <w:pPr>
              <w:pStyle w:val="Tabletext"/>
            </w:pPr>
            <w:r w:rsidRPr="00EC451F">
              <w:t xml:space="preserve">Students determine the number of days </w:t>
            </w:r>
            <w:r w:rsidRPr="007F1C89">
              <w:t>between</w:t>
            </w:r>
            <w:r w:rsidRPr="00EC451F">
              <w:t xml:space="preserve"> events using a calendar and read time on an analog clock to the hour, half hour and quarter hour.</w:t>
            </w:r>
          </w:p>
        </w:tc>
        <w:tc>
          <w:tcPr>
            <w:tcW w:w="2265" w:type="dxa"/>
          </w:tcPr>
          <w:p w14:paraId="0A390FC3" w14:textId="77777777" w:rsidR="00A753D2" w:rsidRPr="00877FF2" w:rsidRDefault="00A753D2" w:rsidP="000B3897">
            <w:pPr>
              <w:pStyle w:val="Tabletext"/>
              <w:rPr>
                <w:b/>
                <w:bCs/>
              </w:rPr>
            </w:pPr>
            <w:r w:rsidRPr="00877FF2">
              <w:rPr>
                <w:b/>
                <w:bCs/>
              </w:rPr>
              <w:t>Measurement</w:t>
            </w:r>
          </w:p>
          <w:p w14:paraId="4A1E6F20" w14:textId="77777777" w:rsidR="00A753D2" w:rsidRPr="007F1C89" w:rsidRDefault="00A753D2" w:rsidP="006E5E23">
            <w:pPr>
              <w:pStyle w:val="TableBullet"/>
            </w:pPr>
            <w:r w:rsidRPr="007F1C89">
              <w:t>identify the date and determine the number of days between events using calendars AC9M2M03</w:t>
            </w:r>
          </w:p>
          <w:p w14:paraId="0C99FCD0" w14:textId="77777777" w:rsidR="00A753D2" w:rsidRPr="007F1C89" w:rsidRDefault="00A753D2" w:rsidP="006E5E23">
            <w:pPr>
              <w:pStyle w:val="TableBullet"/>
            </w:pPr>
            <w:r w:rsidRPr="007F1C89">
              <w:t>recognise and read the time represented on an analog clock to the hour, half-hour and quarter-hour AC9M2M04</w:t>
            </w:r>
          </w:p>
        </w:tc>
        <w:tc>
          <w:tcPr>
            <w:tcW w:w="2265" w:type="dxa"/>
          </w:tcPr>
          <w:p w14:paraId="0A847768" w14:textId="77777777" w:rsidR="00A753D2" w:rsidRDefault="00A753D2" w:rsidP="00877FF2">
            <w:pPr>
              <w:pStyle w:val="Tabletext"/>
            </w:pPr>
            <w:r>
              <w:t>Fluency</w:t>
            </w:r>
          </w:p>
        </w:tc>
        <w:tc>
          <w:tcPr>
            <w:tcW w:w="2265" w:type="dxa"/>
          </w:tcPr>
          <w:p w14:paraId="16E57AF8" w14:textId="270D2FF7" w:rsidR="00A753D2" w:rsidRPr="00147277" w:rsidRDefault="00A753D2" w:rsidP="006E5E23">
            <w:pPr>
              <w:pStyle w:val="TableBullet"/>
            </w:pPr>
            <w:r w:rsidRPr="00147277">
              <w:t>determin</w:t>
            </w:r>
            <w:r w:rsidR="00044157">
              <w:t>ing</w:t>
            </w:r>
            <w:r w:rsidRPr="00147277">
              <w:t xml:space="preserve"> the number of days between events using a calendar</w:t>
            </w:r>
          </w:p>
          <w:p w14:paraId="4D4664B2" w14:textId="2CA55C54" w:rsidR="00A753D2" w:rsidRPr="006B2066" w:rsidRDefault="00A753D2" w:rsidP="00B62AA4">
            <w:pPr>
              <w:pStyle w:val="TableBullet"/>
            </w:pPr>
            <w:r w:rsidRPr="00147277">
              <w:t>read</w:t>
            </w:r>
            <w:r w:rsidR="00044157">
              <w:t>ing</w:t>
            </w:r>
            <w:r w:rsidRPr="00147277">
              <w:t xml:space="preserve"> time on an analog clock to the</w:t>
            </w:r>
            <w:r w:rsidR="005F0E8B">
              <w:t xml:space="preserve"> </w:t>
            </w:r>
            <w:r w:rsidRPr="00147277">
              <w:t>hour</w:t>
            </w:r>
            <w:r w:rsidR="005F0E8B">
              <w:t xml:space="preserve">, </w:t>
            </w:r>
            <w:r w:rsidRPr="00147277">
              <w:t>half hour</w:t>
            </w:r>
            <w:r w:rsidR="005F0E8B">
              <w:t xml:space="preserve">, </w:t>
            </w:r>
            <w:r w:rsidRPr="00147277">
              <w:t>quarter hour</w:t>
            </w:r>
          </w:p>
        </w:tc>
      </w:tr>
      <w:tr w:rsidR="00A753D2" w:rsidRPr="007C35E6" w14:paraId="5E251937" w14:textId="77777777" w:rsidTr="006E0F94">
        <w:tc>
          <w:tcPr>
            <w:tcW w:w="2265" w:type="dxa"/>
            <w:vMerge w:val="restart"/>
          </w:tcPr>
          <w:p w14:paraId="173BCFBE" w14:textId="2F0C8BCD" w:rsidR="00A753D2" w:rsidRPr="004F5FE6" w:rsidRDefault="0033251D" w:rsidP="00877FF2">
            <w:pPr>
              <w:pStyle w:val="Tabletext"/>
              <w:pageBreakBefore/>
            </w:pPr>
            <w:r>
              <w:lastRenderedPageBreak/>
              <w:t xml:space="preserve">They </w:t>
            </w:r>
            <w:r w:rsidR="00A753D2" w:rsidRPr="00EC78FC">
              <w:t xml:space="preserve">compare and classify shapes, describing features </w:t>
            </w:r>
            <w:r w:rsidR="00A753D2" w:rsidRPr="00B31EB5">
              <w:t>using</w:t>
            </w:r>
            <w:r w:rsidR="00A753D2" w:rsidRPr="00EC78FC">
              <w:t xml:space="preserve"> formal spatial terms</w:t>
            </w:r>
            <w:r w:rsidR="00C40FE3">
              <w:t>.</w:t>
            </w:r>
          </w:p>
        </w:tc>
        <w:tc>
          <w:tcPr>
            <w:tcW w:w="2265" w:type="dxa"/>
            <w:vMerge w:val="restart"/>
          </w:tcPr>
          <w:p w14:paraId="6C9D79B9" w14:textId="77777777" w:rsidR="00A753D2" w:rsidRPr="00877FF2" w:rsidRDefault="00A753D2" w:rsidP="00877FF2">
            <w:pPr>
              <w:pStyle w:val="Tabletext"/>
              <w:rPr>
                <w:b/>
                <w:bCs/>
              </w:rPr>
            </w:pPr>
            <w:r w:rsidRPr="00877FF2">
              <w:rPr>
                <w:b/>
                <w:bCs/>
              </w:rPr>
              <w:t>Space</w:t>
            </w:r>
          </w:p>
          <w:p w14:paraId="705395E8" w14:textId="69C48DEE" w:rsidR="00A753D2" w:rsidRPr="00CF3BC2" w:rsidRDefault="00A753D2" w:rsidP="006E5E23">
            <w:pPr>
              <w:pStyle w:val="TableBullet"/>
            </w:pPr>
            <w:r w:rsidRPr="00EC78FC">
              <w:t xml:space="preserve">recognise, compare and classify </w:t>
            </w:r>
            <w:r w:rsidRPr="00436C47">
              <w:t>shapes</w:t>
            </w:r>
            <w:r w:rsidRPr="00EC78FC">
              <w:t xml:space="preserve">, referencing the number of sides and </w:t>
            </w:r>
            <w:r w:rsidRPr="004636B7">
              <w:t>using</w:t>
            </w:r>
            <w:r w:rsidRPr="00EC78FC">
              <w:t xml:space="preserve"> spatial terms such as </w:t>
            </w:r>
            <w:r w:rsidR="005A66E7">
              <w:t>‘</w:t>
            </w:r>
            <w:r w:rsidRPr="00EC78FC">
              <w:t>opposite</w:t>
            </w:r>
            <w:r w:rsidR="005A66E7">
              <w:t>’</w:t>
            </w:r>
            <w:r w:rsidR="00FA6DAB" w:rsidRPr="00EC78FC">
              <w:t xml:space="preserve">, </w:t>
            </w:r>
            <w:r w:rsidR="005A66E7">
              <w:t>‘</w:t>
            </w:r>
            <w:r w:rsidRPr="00EC78FC">
              <w:t>parallel</w:t>
            </w:r>
            <w:r w:rsidR="005A66E7">
              <w:t>’, ‘</w:t>
            </w:r>
            <w:r w:rsidRPr="00EC78FC">
              <w:t>curved</w:t>
            </w:r>
            <w:r w:rsidR="005A66E7">
              <w:t xml:space="preserve">’ </w:t>
            </w:r>
            <w:r w:rsidRPr="00EC78FC">
              <w:t xml:space="preserve">and </w:t>
            </w:r>
            <w:r w:rsidR="005A66E7">
              <w:t>‘</w:t>
            </w:r>
            <w:r w:rsidRPr="00EC78FC">
              <w:t>straight</w:t>
            </w:r>
            <w:r w:rsidR="005A66E7">
              <w:t xml:space="preserve">’ </w:t>
            </w:r>
            <w:r w:rsidRPr="00EC78FC">
              <w:t>AC9M2SP01</w:t>
            </w:r>
          </w:p>
        </w:tc>
        <w:tc>
          <w:tcPr>
            <w:tcW w:w="2265" w:type="dxa"/>
          </w:tcPr>
          <w:p w14:paraId="51AACE1B" w14:textId="03AE7B0C" w:rsidR="00A753D2" w:rsidRDefault="00D260BF" w:rsidP="00877FF2">
            <w:pPr>
              <w:pStyle w:val="Tabletext"/>
            </w:pPr>
            <w:r>
              <w:t>Fluency</w:t>
            </w:r>
          </w:p>
        </w:tc>
        <w:tc>
          <w:tcPr>
            <w:tcW w:w="2265" w:type="dxa"/>
          </w:tcPr>
          <w:p w14:paraId="20B1C025" w14:textId="6FB250F3" w:rsidR="00A753D2" w:rsidRPr="006A0AEF" w:rsidRDefault="00A753D2" w:rsidP="006E5E23">
            <w:pPr>
              <w:pStyle w:val="TableBullet"/>
            </w:pPr>
            <w:r w:rsidRPr="009E2BF2">
              <w:t>classify</w:t>
            </w:r>
            <w:r w:rsidR="00A55624">
              <w:t>ing</w:t>
            </w:r>
            <w:r w:rsidRPr="009E2BF2">
              <w:t xml:space="preserve"> shapes</w:t>
            </w:r>
            <w:r w:rsidR="00D23665">
              <w:t xml:space="preserve">, </w:t>
            </w:r>
            <w:r w:rsidR="002D39B1" w:rsidRPr="009E2BF2">
              <w:t>using formal spatial terms</w:t>
            </w:r>
          </w:p>
        </w:tc>
      </w:tr>
      <w:tr w:rsidR="00A753D2" w:rsidRPr="007C35E6" w14:paraId="63C044B9" w14:textId="77777777" w:rsidTr="006E0F94">
        <w:tc>
          <w:tcPr>
            <w:tcW w:w="2265" w:type="dxa"/>
            <w:vMerge/>
          </w:tcPr>
          <w:p w14:paraId="504541A6" w14:textId="77777777" w:rsidR="00A753D2" w:rsidRPr="004F5FE6" w:rsidRDefault="00A753D2" w:rsidP="006E5E23"/>
        </w:tc>
        <w:tc>
          <w:tcPr>
            <w:tcW w:w="2265" w:type="dxa"/>
            <w:vMerge/>
          </w:tcPr>
          <w:p w14:paraId="0BF46203" w14:textId="77777777" w:rsidR="00A753D2" w:rsidRPr="00BE2DBE" w:rsidRDefault="00A753D2" w:rsidP="006E5E23">
            <w:pPr>
              <w:pStyle w:val="TableBullet"/>
            </w:pPr>
          </w:p>
        </w:tc>
        <w:tc>
          <w:tcPr>
            <w:tcW w:w="2265" w:type="dxa"/>
          </w:tcPr>
          <w:p w14:paraId="3960C55D" w14:textId="77777777" w:rsidR="00A753D2" w:rsidRDefault="00A753D2" w:rsidP="00877FF2">
            <w:pPr>
              <w:pStyle w:val="Tabletext"/>
            </w:pPr>
            <w:r>
              <w:t>Reasoning</w:t>
            </w:r>
          </w:p>
        </w:tc>
        <w:tc>
          <w:tcPr>
            <w:tcW w:w="2265" w:type="dxa"/>
          </w:tcPr>
          <w:p w14:paraId="50804412" w14:textId="13C23DEF" w:rsidR="00A753D2" w:rsidRPr="006B2066" w:rsidRDefault="00A753D2" w:rsidP="006E5E23">
            <w:pPr>
              <w:pStyle w:val="TableBullet"/>
            </w:pPr>
            <w:r w:rsidRPr="009E2BF2">
              <w:t>compar</w:t>
            </w:r>
            <w:r w:rsidR="00A55624">
              <w:t>ing</w:t>
            </w:r>
            <w:r w:rsidRPr="009E2BF2">
              <w:t xml:space="preserve"> shapes, describing </w:t>
            </w:r>
            <w:r w:rsidRPr="00436C47">
              <w:t>features</w:t>
            </w:r>
            <w:r w:rsidR="00D23665">
              <w:t>,</w:t>
            </w:r>
            <w:r w:rsidRPr="009E2BF2">
              <w:t xml:space="preserve"> using formal spatial terms</w:t>
            </w:r>
          </w:p>
        </w:tc>
      </w:tr>
      <w:tr w:rsidR="00A753D2" w:rsidRPr="007C35E6" w14:paraId="7EA618B9" w14:textId="77777777" w:rsidTr="006E0F94">
        <w:trPr>
          <w:trHeight w:val="20"/>
        </w:trPr>
        <w:tc>
          <w:tcPr>
            <w:tcW w:w="2265" w:type="dxa"/>
            <w:vMerge w:val="restart"/>
          </w:tcPr>
          <w:p w14:paraId="62195368" w14:textId="1EE1D5B1" w:rsidR="00A753D2" w:rsidRPr="004F5FE6" w:rsidRDefault="00A753D2" w:rsidP="00877FF2">
            <w:pPr>
              <w:pStyle w:val="Tabletext"/>
            </w:pPr>
            <w:r w:rsidRPr="00EC78FC">
              <w:t xml:space="preserve">Students locate and identify positions of </w:t>
            </w:r>
            <w:r w:rsidRPr="00B31EB5">
              <w:t>features</w:t>
            </w:r>
            <w:r w:rsidRPr="00EC78FC">
              <w:t xml:space="preserve"> in two-dimensional representations and move position by following directions and pathways</w:t>
            </w:r>
            <w:r w:rsidR="00C40FE3">
              <w:t>.</w:t>
            </w:r>
          </w:p>
        </w:tc>
        <w:tc>
          <w:tcPr>
            <w:tcW w:w="2265" w:type="dxa"/>
            <w:vMerge w:val="restart"/>
          </w:tcPr>
          <w:p w14:paraId="00A1B3B2" w14:textId="77777777" w:rsidR="00A753D2" w:rsidRPr="00877FF2" w:rsidRDefault="00A753D2" w:rsidP="00877FF2">
            <w:pPr>
              <w:pStyle w:val="Tabletext"/>
              <w:rPr>
                <w:b/>
                <w:bCs/>
              </w:rPr>
            </w:pPr>
            <w:r w:rsidRPr="00877FF2">
              <w:rPr>
                <w:b/>
                <w:bCs/>
              </w:rPr>
              <w:t>Space</w:t>
            </w:r>
          </w:p>
          <w:p w14:paraId="56777141" w14:textId="77777777" w:rsidR="00A753D2" w:rsidRPr="00E80AE6" w:rsidRDefault="00A753D2" w:rsidP="006E5E23">
            <w:pPr>
              <w:pStyle w:val="TableBullet"/>
            </w:pPr>
            <w:r w:rsidRPr="00EC78FC">
              <w:t xml:space="preserve">locate positions in two </w:t>
            </w:r>
            <w:r w:rsidRPr="00B31EB5">
              <w:t>dimensional</w:t>
            </w:r>
            <w:r w:rsidRPr="00EC78FC">
              <w:t xml:space="preserve"> representations of a familiar space; move positions by following directions and pathways AC9M2SP02</w:t>
            </w:r>
          </w:p>
        </w:tc>
        <w:tc>
          <w:tcPr>
            <w:tcW w:w="2265" w:type="dxa"/>
            <w:tcBorders>
              <w:bottom w:val="single" w:sz="4" w:space="0" w:color="ACACAC" w:themeColor="background2" w:themeShade="BF"/>
            </w:tcBorders>
          </w:tcPr>
          <w:p w14:paraId="40B876E4" w14:textId="571BBF81" w:rsidR="00A753D2" w:rsidRDefault="00A753D2" w:rsidP="00877FF2">
            <w:pPr>
              <w:pStyle w:val="Tabletext"/>
            </w:pPr>
            <w:r>
              <w:t>Understanding</w:t>
            </w:r>
          </w:p>
        </w:tc>
        <w:tc>
          <w:tcPr>
            <w:tcW w:w="2265" w:type="dxa"/>
            <w:tcBorders>
              <w:bottom w:val="single" w:sz="4" w:space="0" w:color="ACACAC" w:themeColor="background2" w:themeShade="BF"/>
            </w:tcBorders>
          </w:tcPr>
          <w:p w14:paraId="7FB5DB2C" w14:textId="7CC7EE41" w:rsidR="00A753D2" w:rsidRPr="006B2066" w:rsidRDefault="00A753D2" w:rsidP="006E5E23">
            <w:pPr>
              <w:pStyle w:val="TableBullet"/>
            </w:pPr>
            <w:r w:rsidRPr="009E2BF2">
              <w:t>identify</w:t>
            </w:r>
            <w:r w:rsidR="002413AB">
              <w:t>ing</w:t>
            </w:r>
            <w:r w:rsidRPr="009E2BF2">
              <w:t xml:space="preserve"> positions of features in two-</w:t>
            </w:r>
            <w:r w:rsidRPr="008E5FE7">
              <w:t>dimensional</w:t>
            </w:r>
            <w:r w:rsidRPr="009E2BF2">
              <w:t xml:space="preserve"> representations</w:t>
            </w:r>
          </w:p>
        </w:tc>
      </w:tr>
      <w:tr w:rsidR="00A753D2" w:rsidRPr="007C35E6" w14:paraId="4F292F16" w14:textId="77777777" w:rsidTr="006E0F94">
        <w:trPr>
          <w:trHeight w:val="1346"/>
        </w:trPr>
        <w:tc>
          <w:tcPr>
            <w:tcW w:w="2265" w:type="dxa"/>
            <w:vMerge/>
          </w:tcPr>
          <w:p w14:paraId="450F6738" w14:textId="77777777" w:rsidR="00A753D2" w:rsidRPr="00EC78FC" w:rsidRDefault="00A753D2" w:rsidP="00877FF2">
            <w:pPr>
              <w:pStyle w:val="Tabletext"/>
            </w:pPr>
          </w:p>
        </w:tc>
        <w:tc>
          <w:tcPr>
            <w:tcW w:w="2265" w:type="dxa"/>
            <w:vMerge/>
          </w:tcPr>
          <w:p w14:paraId="7AF7AC7A" w14:textId="77777777" w:rsidR="00A753D2" w:rsidRPr="008E5FE7" w:rsidRDefault="00A753D2" w:rsidP="006E5E23">
            <w:pPr>
              <w:pStyle w:val="TableBullet"/>
              <w:numPr>
                <w:ilvl w:val="0"/>
                <w:numId w:val="0"/>
              </w:numPr>
              <w:ind w:left="171" w:hanging="171"/>
              <w:rPr>
                <w:b/>
                <w:bCs/>
              </w:rPr>
            </w:pPr>
          </w:p>
        </w:tc>
        <w:tc>
          <w:tcPr>
            <w:tcW w:w="2265" w:type="dxa"/>
            <w:tcBorders>
              <w:top w:val="single" w:sz="4" w:space="0" w:color="ACACAC" w:themeColor="background2" w:themeShade="BF"/>
            </w:tcBorders>
          </w:tcPr>
          <w:p w14:paraId="0AA0BC0F" w14:textId="77777777" w:rsidR="00A753D2" w:rsidRDefault="00A753D2" w:rsidP="00877FF2">
            <w:pPr>
              <w:pStyle w:val="Tabletext"/>
            </w:pPr>
            <w:r>
              <w:t>Fluency</w:t>
            </w:r>
          </w:p>
        </w:tc>
        <w:tc>
          <w:tcPr>
            <w:tcW w:w="2265" w:type="dxa"/>
            <w:tcBorders>
              <w:top w:val="single" w:sz="4" w:space="0" w:color="ACACAC" w:themeColor="background2" w:themeShade="BF"/>
            </w:tcBorders>
          </w:tcPr>
          <w:p w14:paraId="535B491D" w14:textId="3B6700EC" w:rsidR="00A753D2" w:rsidRPr="00C96057" w:rsidRDefault="00A753D2" w:rsidP="006E5E23">
            <w:pPr>
              <w:pStyle w:val="TableBullet"/>
            </w:pPr>
            <w:r w:rsidRPr="00C96057">
              <w:t>locat</w:t>
            </w:r>
            <w:r w:rsidR="002413AB">
              <w:t>ing</w:t>
            </w:r>
            <w:r w:rsidRPr="00C96057">
              <w:t xml:space="preserve"> positions of features in two-dimensional representations</w:t>
            </w:r>
          </w:p>
          <w:p w14:paraId="7010CA2E" w14:textId="799B3D6A" w:rsidR="00A753D2" w:rsidRPr="009E2BF2" w:rsidRDefault="00A753D2" w:rsidP="006E5E23">
            <w:pPr>
              <w:pStyle w:val="TableBullet"/>
            </w:pPr>
            <w:r w:rsidRPr="00C96057">
              <w:t>mov</w:t>
            </w:r>
            <w:r w:rsidR="002413AB">
              <w:t>ing</w:t>
            </w:r>
            <w:r w:rsidRPr="00C96057">
              <w:t xml:space="preserve"> position by following directions and pathways</w:t>
            </w:r>
          </w:p>
        </w:tc>
      </w:tr>
      <w:tr w:rsidR="00A753D2" w:rsidRPr="007C35E6" w14:paraId="451D7769" w14:textId="77777777" w:rsidTr="006E0F94">
        <w:trPr>
          <w:trHeight w:val="561"/>
        </w:trPr>
        <w:tc>
          <w:tcPr>
            <w:tcW w:w="2265" w:type="dxa"/>
            <w:vMerge w:val="restart"/>
          </w:tcPr>
          <w:p w14:paraId="7A0039E1" w14:textId="3E5EFB1F" w:rsidR="00A753D2" w:rsidRPr="004F5FE6" w:rsidRDefault="00FA6DAB" w:rsidP="00877FF2">
            <w:pPr>
              <w:pStyle w:val="Tabletext"/>
            </w:pPr>
            <w:r>
              <w:t>They</w:t>
            </w:r>
            <w:r w:rsidRPr="005453EA">
              <w:t xml:space="preserve"> </w:t>
            </w:r>
            <w:r w:rsidR="00A753D2" w:rsidRPr="005453EA">
              <w:t>use a range of methods to collect, record, represent and interpret categorical data in response to questions</w:t>
            </w:r>
            <w:r w:rsidR="009479DC">
              <w:t>.</w:t>
            </w:r>
          </w:p>
        </w:tc>
        <w:tc>
          <w:tcPr>
            <w:tcW w:w="2265" w:type="dxa"/>
            <w:vMerge w:val="restart"/>
          </w:tcPr>
          <w:p w14:paraId="75B9533D" w14:textId="77777777" w:rsidR="00A753D2" w:rsidRPr="00877FF2" w:rsidRDefault="00A753D2" w:rsidP="00877FF2">
            <w:pPr>
              <w:pStyle w:val="Tabletext"/>
              <w:rPr>
                <w:b/>
                <w:bCs/>
              </w:rPr>
            </w:pPr>
            <w:r w:rsidRPr="00877FF2">
              <w:rPr>
                <w:b/>
                <w:bCs/>
              </w:rPr>
              <w:t>Statistics</w:t>
            </w:r>
          </w:p>
          <w:p w14:paraId="61BB3794" w14:textId="77777777" w:rsidR="00A753D2" w:rsidRPr="00A6768B" w:rsidRDefault="00A753D2" w:rsidP="006E5E23">
            <w:pPr>
              <w:pStyle w:val="TableBullet"/>
            </w:pPr>
            <w:r w:rsidRPr="00A6768B">
              <w:t>acquire data for categorical variables through surveys, observation, experiment and using digital tools; sort data into relevant categories and display data using lists and tables AC9M2ST01</w:t>
            </w:r>
          </w:p>
          <w:p w14:paraId="665022AC" w14:textId="77777777" w:rsidR="00A753D2" w:rsidRPr="003B50F7" w:rsidRDefault="00A753D2" w:rsidP="006E5E23">
            <w:pPr>
              <w:pStyle w:val="TableBullet"/>
            </w:pPr>
            <w:r w:rsidRPr="00A6768B">
              <w:t>create different graphical representations of data using software where appropriate; compare the different representations, identify and describe common and distinctive features in response to questions AC9M2ST02</w:t>
            </w:r>
          </w:p>
        </w:tc>
        <w:tc>
          <w:tcPr>
            <w:tcW w:w="2265" w:type="dxa"/>
            <w:tcBorders>
              <w:bottom w:val="single" w:sz="4" w:space="0" w:color="ACACAC" w:themeColor="background2" w:themeShade="BF"/>
            </w:tcBorders>
          </w:tcPr>
          <w:p w14:paraId="2B4F0EA1" w14:textId="77777777" w:rsidR="00A753D2" w:rsidRDefault="00A753D2" w:rsidP="00877FF2">
            <w:pPr>
              <w:pStyle w:val="Tabletext"/>
            </w:pPr>
            <w:r>
              <w:t>Understanding</w:t>
            </w:r>
          </w:p>
        </w:tc>
        <w:tc>
          <w:tcPr>
            <w:tcW w:w="2265" w:type="dxa"/>
            <w:tcBorders>
              <w:bottom w:val="single" w:sz="4" w:space="0" w:color="ACACAC" w:themeColor="background2" w:themeShade="BF"/>
            </w:tcBorders>
          </w:tcPr>
          <w:p w14:paraId="12F110C8" w14:textId="539009FC" w:rsidR="00A753D2" w:rsidRPr="004636B7" w:rsidRDefault="00A753D2" w:rsidP="006E5E23">
            <w:pPr>
              <w:pStyle w:val="TableBullet"/>
            </w:pPr>
            <w:r w:rsidRPr="00A6768B">
              <w:t>represent</w:t>
            </w:r>
            <w:r w:rsidR="002413AB">
              <w:t>ing</w:t>
            </w:r>
            <w:r w:rsidRPr="00A6768B">
              <w:t xml:space="preserve"> categorical data in response to questions </w:t>
            </w:r>
          </w:p>
        </w:tc>
      </w:tr>
      <w:tr w:rsidR="00A753D2" w:rsidRPr="007C35E6" w14:paraId="673F4879" w14:textId="77777777" w:rsidTr="006E0F94">
        <w:trPr>
          <w:trHeight w:val="717"/>
        </w:trPr>
        <w:tc>
          <w:tcPr>
            <w:tcW w:w="2265" w:type="dxa"/>
            <w:vMerge/>
          </w:tcPr>
          <w:p w14:paraId="167ADE2C" w14:textId="77777777" w:rsidR="00A753D2" w:rsidRPr="00EB56C6" w:rsidRDefault="00A753D2" w:rsidP="006E5E23"/>
        </w:tc>
        <w:tc>
          <w:tcPr>
            <w:tcW w:w="2265" w:type="dxa"/>
            <w:vMerge/>
          </w:tcPr>
          <w:p w14:paraId="02AA0E76" w14:textId="77777777" w:rsidR="00A753D2" w:rsidRPr="00BA53C0" w:rsidRDefault="00A753D2" w:rsidP="006E5E23">
            <w:pPr>
              <w:pStyle w:val="TableBullet"/>
              <w:numPr>
                <w:ilvl w:val="0"/>
                <w:numId w:val="0"/>
              </w:numPr>
              <w:ind w:left="171" w:hanging="171"/>
              <w:rPr>
                <w:b/>
                <w:bCs/>
              </w:rPr>
            </w:pPr>
          </w:p>
        </w:tc>
        <w:tc>
          <w:tcPr>
            <w:tcW w:w="2265" w:type="dxa"/>
            <w:tcBorders>
              <w:top w:val="single" w:sz="4" w:space="0" w:color="ACACAC" w:themeColor="background2" w:themeShade="BF"/>
              <w:bottom w:val="single" w:sz="4" w:space="0" w:color="ACACAC" w:themeColor="background2" w:themeShade="BF"/>
            </w:tcBorders>
          </w:tcPr>
          <w:p w14:paraId="50F97B7D" w14:textId="77777777" w:rsidR="00A753D2" w:rsidRDefault="00A753D2" w:rsidP="00877FF2">
            <w:pPr>
              <w:pStyle w:val="Tabletext"/>
            </w:pPr>
            <w:r>
              <w:t>Fluency</w:t>
            </w:r>
          </w:p>
        </w:tc>
        <w:tc>
          <w:tcPr>
            <w:tcW w:w="2265" w:type="dxa"/>
            <w:tcBorders>
              <w:top w:val="single" w:sz="4" w:space="0" w:color="ACACAC" w:themeColor="background2" w:themeShade="BF"/>
              <w:bottom w:val="single" w:sz="4" w:space="0" w:color="ACACAC" w:themeColor="background2" w:themeShade="BF"/>
            </w:tcBorders>
          </w:tcPr>
          <w:p w14:paraId="2F90F622" w14:textId="18FD9D8F" w:rsidR="00A753D2" w:rsidRPr="001D360F" w:rsidRDefault="00A753D2" w:rsidP="00B62AA4">
            <w:pPr>
              <w:pStyle w:val="TableBullet"/>
              <w:rPr>
                <w:color w:val="000000" w:themeColor="text1"/>
              </w:rPr>
            </w:pPr>
            <w:r w:rsidRPr="009E2BF2">
              <w:t>us</w:t>
            </w:r>
            <w:r w:rsidR="00DF00C2">
              <w:t>ing</w:t>
            </w:r>
            <w:r w:rsidRPr="009E2BF2">
              <w:t xml:space="preserve"> a range of methods to</w:t>
            </w:r>
            <w:r w:rsidR="008E3478">
              <w:t xml:space="preserve"> </w:t>
            </w:r>
            <w:r w:rsidRPr="009E2BF2">
              <w:t>collect</w:t>
            </w:r>
            <w:r w:rsidR="001D360F">
              <w:t xml:space="preserve"> and record</w:t>
            </w:r>
            <w:r w:rsidRPr="009E2BF2">
              <w:t xml:space="preserve"> categorical data in response to questions</w:t>
            </w:r>
          </w:p>
        </w:tc>
      </w:tr>
      <w:tr w:rsidR="00A753D2" w:rsidRPr="007C35E6" w14:paraId="4678BB4D" w14:textId="77777777" w:rsidTr="006E0F94">
        <w:trPr>
          <w:trHeight w:val="1338"/>
        </w:trPr>
        <w:tc>
          <w:tcPr>
            <w:tcW w:w="2265" w:type="dxa"/>
            <w:vMerge/>
          </w:tcPr>
          <w:p w14:paraId="01CC26CC" w14:textId="77777777" w:rsidR="00A753D2" w:rsidRPr="00EB56C6" w:rsidRDefault="00A753D2" w:rsidP="006E5E23"/>
        </w:tc>
        <w:tc>
          <w:tcPr>
            <w:tcW w:w="2265" w:type="dxa"/>
            <w:vMerge/>
          </w:tcPr>
          <w:p w14:paraId="0FF9159D" w14:textId="77777777" w:rsidR="00A753D2" w:rsidRPr="00BA53C0" w:rsidRDefault="00A753D2" w:rsidP="006E5E23">
            <w:pPr>
              <w:pStyle w:val="TableBullet"/>
              <w:numPr>
                <w:ilvl w:val="0"/>
                <w:numId w:val="0"/>
              </w:numPr>
              <w:ind w:left="171" w:hanging="171"/>
              <w:rPr>
                <w:b/>
                <w:bCs/>
              </w:rPr>
            </w:pPr>
          </w:p>
        </w:tc>
        <w:tc>
          <w:tcPr>
            <w:tcW w:w="2265" w:type="dxa"/>
            <w:tcBorders>
              <w:top w:val="single" w:sz="4" w:space="0" w:color="ACACAC" w:themeColor="background2" w:themeShade="BF"/>
            </w:tcBorders>
          </w:tcPr>
          <w:p w14:paraId="61BECFAC" w14:textId="77777777" w:rsidR="00A753D2" w:rsidRDefault="00A753D2" w:rsidP="00877FF2">
            <w:pPr>
              <w:pStyle w:val="Tabletext"/>
            </w:pPr>
            <w:r>
              <w:t>Reasoning</w:t>
            </w:r>
          </w:p>
        </w:tc>
        <w:tc>
          <w:tcPr>
            <w:tcW w:w="2265" w:type="dxa"/>
            <w:tcBorders>
              <w:top w:val="single" w:sz="4" w:space="0" w:color="ACACAC" w:themeColor="background2" w:themeShade="BF"/>
            </w:tcBorders>
          </w:tcPr>
          <w:p w14:paraId="7031EDB2" w14:textId="7A4C3130" w:rsidR="00A753D2" w:rsidRPr="00E90C7B" w:rsidRDefault="00A753D2" w:rsidP="006E5E23">
            <w:pPr>
              <w:pStyle w:val="TableBullet"/>
              <w:rPr>
                <w:color w:val="000000" w:themeColor="text1"/>
              </w:rPr>
            </w:pPr>
            <w:r w:rsidRPr="00A6768B">
              <w:t>interpret</w:t>
            </w:r>
            <w:r w:rsidR="00634F5F">
              <w:t>ing</w:t>
            </w:r>
            <w:r w:rsidRPr="00A6768B">
              <w:t xml:space="preserve"> categorical data in </w:t>
            </w:r>
            <w:r w:rsidRPr="00063DD2">
              <w:t>response</w:t>
            </w:r>
            <w:r w:rsidRPr="00A6768B">
              <w:t xml:space="preserve"> to questions</w:t>
            </w:r>
          </w:p>
        </w:tc>
      </w:tr>
    </w:tbl>
    <w:p w14:paraId="270995C8" w14:textId="7E9DFF17" w:rsidR="002A7CE4" w:rsidRPr="00877FF2" w:rsidRDefault="002A7CE4" w:rsidP="00877FF2"/>
    <w:p w14:paraId="0E5006CD" w14:textId="77777777" w:rsidR="002A7CE4" w:rsidRPr="00877FF2" w:rsidRDefault="002A7CE4" w:rsidP="00877FF2">
      <w:r w:rsidRPr="00877FF2">
        <w:br w:type="page"/>
      </w:r>
    </w:p>
    <w:p w14:paraId="6C61897B" w14:textId="26158F91" w:rsidR="00B4397D" w:rsidRPr="00877FF2" w:rsidRDefault="00B4397D" w:rsidP="00877FF2">
      <w:pPr>
        <w:pStyle w:val="Caption"/>
      </w:pPr>
      <w:r w:rsidRPr="002A7CE4">
        <w:lastRenderedPageBreak/>
        <w:t>Table 2: Key terms used in Mathematics SEs</w:t>
      </w:r>
    </w:p>
    <w:tbl>
      <w:tblPr>
        <w:tblStyle w:val="QCAAtablestyle41"/>
        <w:tblW w:w="5000" w:type="pct"/>
        <w:tblInd w:w="-5" w:type="dxa"/>
        <w:tblLayout w:type="fixed"/>
        <w:tblLook w:val="0620" w:firstRow="1" w:lastRow="0" w:firstColumn="0" w:lastColumn="0" w:noHBand="1" w:noVBand="1"/>
      </w:tblPr>
      <w:tblGrid>
        <w:gridCol w:w="1850"/>
        <w:gridCol w:w="7210"/>
      </w:tblGrid>
      <w:tr w:rsidR="001232B0" w:rsidRPr="00B00766" w14:paraId="490E9F01" w14:textId="77777777" w:rsidTr="00877FF2">
        <w:trPr>
          <w:cnfStyle w:val="100000000000" w:firstRow="1" w:lastRow="0" w:firstColumn="0" w:lastColumn="0" w:oddVBand="0" w:evenVBand="0" w:oddHBand="0" w:evenHBand="0" w:firstRowFirstColumn="0" w:firstRowLastColumn="0" w:lastRowFirstColumn="0" w:lastRowLastColumn="0"/>
          <w:tblHeader/>
        </w:trPr>
        <w:tc>
          <w:tcPr>
            <w:tcW w:w="1985" w:type="dxa"/>
          </w:tcPr>
          <w:p w14:paraId="79200C36" w14:textId="77777777" w:rsidR="001232B0" w:rsidRPr="00B00766" w:rsidRDefault="001232B0" w:rsidP="006E5E23">
            <w:pPr>
              <w:spacing w:before="40" w:after="40"/>
              <w:rPr>
                <w:b/>
                <w:sz w:val="20"/>
                <w14:numForm w14:val="lining"/>
              </w:rPr>
            </w:pPr>
            <w:r w:rsidRPr="00B00766">
              <w:rPr>
                <w:b/>
                <w:sz w:val="20"/>
                <w14:numForm w14:val="lining"/>
              </w:rPr>
              <w:t>Term</w:t>
            </w:r>
          </w:p>
        </w:tc>
        <w:tc>
          <w:tcPr>
            <w:tcW w:w="7796" w:type="dxa"/>
          </w:tcPr>
          <w:p w14:paraId="5D816BBA" w14:textId="77777777" w:rsidR="001232B0" w:rsidRPr="00B00766" w:rsidRDefault="001232B0" w:rsidP="006E5E23">
            <w:pPr>
              <w:spacing w:before="40" w:after="40"/>
              <w:rPr>
                <w:b/>
                <w:sz w:val="20"/>
                <w14:numForm w14:val="lining"/>
              </w:rPr>
            </w:pPr>
            <w:r w:rsidRPr="00B00766">
              <w:rPr>
                <w:b/>
                <w:sz w:val="20"/>
                <w14:numForm w14:val="lining"/>
              </w:rPr>
              <w:t>Description</w:t>
            </w:r>
          </w:p>
        </w:tc>
      </w:tr>
      <w:tr w:rsidR="006C7748" w:rsidRPr="00B00766" w14:paraId="5B5129FA" w14:textId="77777777" w:rsidTr="00877FF2">
        <w:trPr>
          <w:trHeight w:val="1578"/>
        </w:trPr>
        <w:tc>
          <w:tcPr>
            <w:tcW w:w="1985" w:type="dxa"/>
          </w:tcPr>
          <w:p w14:paraId="50F6BA6F" w14:textId="3485CDEF" w:rsidR="006C7748" w:rsidRPr="00B00766" w:rsidRDefault="00FA6DAB" w:rsidP="00877FF2">
            <w:pPr>
              <w:pStyle w:val="Tabletext"/>
            </w:pPr>
            <w:r>
              <w:t>S</w:t>
            </w:r>
            <w:r w:rsidRPr="00B00766">
              <w:t xml:space="preserve">imple </w:t>
            </w:r>
            <w:r w:rsidR="006C7748" w:rsidRPr="00B00766">
              <w:t>familiar</w:t>
            </w:r>
          </w:p>
        </w:tc>
        <w:tc>
          <w:tcPr>
            <w:tcW w:w="7796" w:type="dxa"/>
          </w:tcPr>
          <w:p w14:paraId="5956BC08" w14:textId="016B6CA8" w:rsidR="006C7748" w:rsidRPr="00877FF2" w:rsidRDefault="00FA6DAB" w:rsidP="00877FF2">
            <w:pPr>
              <w:pStyle w:val="Tabletext"/>
              <w:rPr>
                <w:spacing w:val="-4"/>
              </w:rPr>
            </w:pPr>
            <w:r>
              <w:rPr>
                <w:spacing w:val="-4"/>
              </w:rPr>
              <w:t>P</w:t>
            </w:r>
            <w:r w:rsidRPr="00877FF2">
              <w:rPr>
                <w:spacing w:val="-4"/>
              </w:rPr>
              <w:t xml:space="preserve">roblems </w:t>
            </w:r>
            <w:r w:rsidR="006C7748" w:rsidRPr="00877FF2">
              <w:rPr>
                <w:spacing w:val="-4"/>
              </w:rPr>
              <w:t>of this degree of difficulty require students to demonstrate knowledge and understanding of the subject matter and application of skills in a situation where:</w:t>
            </w:r>
          </w:p>
          <w:p w14:paraId="6F786328" w14:textId="77777777" w:rsidR="006C7748" w:rsidRDefault="006C7748" w:rsidP="006C7748">
            <w:pPr>
              <w:pStyle w:val="TableBullet"/>
              <w:tabs>
                <w:tab w:val="clear" w:pos="170"/>
                <w:tab w:val="num" w:pos="284"/>
              </w:tabs>
              <w:spacing w:line="240" w:lineRule="auto"/>
              <w:ind w:left="170" w:hanging="170"/>
            </w:pPr>
            <w:r w:rsidRPr="00E84938">
              <w:t xml:space="preserve">relationships and interactions are obvious and have few elements; and </w:t>
            </w:r>
          </w:p>
          <w:p w14:paraId="7880F714" w14:textId="77777777" w:rsidR="006C7748" w:rsidRDefault="006C7748" w:rsidP="006C7748">
            <w:pPr>
              <w:pStyle w:val="TableBullet"/>
              <w:tabs>
                <w:tab w:val="clear" w:pos="170"/>
                <w:tab w:val="num" w:pos="284"/>
              </w:tabs>
              <w:spacing w:line="240" w:lineRule="auto"/>
              <w:ind w:left="170" w:hanging="170"/>
            </w:pPr>
            <w:r w:rsidRPr="009A7140">
              <w:t xml:space="preserve">all of the information to solve the problem is identifiable; that is </w:t>
            </w:r>
          </w:p>
          <w:p w14:paraId="0693BCB8" w14:textId="77777777" w:rsidR="006C7748" w:rsidRDefault="006C7748" w:rsidP="006C7748">
            <w:pPr>
              <w:pStyle w:val="TableBullet2"/>
              <w:numPr>
                <w:ilvl w:val="1"/>
                <w:numId w:val="37"/>
              </w:numPr>
              <w:ind w:left="340"/>
            </w:pPr>
            <w:r w:rsidRPr="009A7140">
              <w:t xml:space="preserve">the required procedure is clear from the way the problem is posed, or </w:t>
            </w:r>
          </w:p>
          <w:p w14:paraId="6CBB9B75" w14:textId="195B9F8B" w:rsidR="006C7748" w:rsidRDefault="006C7748" w:rsidP="006C7748">
            <w:pPr>
              <w:pStyle w:val="TableBullet2"/>
              <w:numPr>
                <w:ilvl w:val="1"/>
                <w:numId w:val="37"/>
              </w:numPr>
              <w:ind w:left="340"/>
            </w:pPr>
            <w:r w:rsidRPr="009A7140">
              <w:t>in a context that has been a focus of prior learning</w:t>
            </w:r>
            <w:r w:rsidR="00877FF2">
              <w:t>.</w:t>
            </w:r>
          </w:p>
          <w:p w14:paraId="057B03E5" w14:textId="4B80B7C4" w:rsidR="006C7748" w:rsidRPr="00B00766" w:rsidRDefault="006C7748" w:rsidP="002A7CE4">
            <w:pPr>
              <w:pStyle w:val="Tabletext"/>
            </w:pPr>
            <w:r w:rsidRPr="00D21366">
              <w:t>Students are not required to interpret, clarify and analyse problems to develop responses</w:t>
            </w:r>
            <w:r>
              <w:t>.</w:t>
            </w:r>
          </w:p>
        </w:tc>
      </w:tr>
      <w:tr w:rsidR="006C7748" w:rsidRPr="00B00766" w14:paraId="788C159F" w14:textId="77777777" w:rsidTr="00877FF2">
        <w:tc>
          <w:tcPr>
            <w:tcW w:w="1985" w:type="dxa"/>
          </w:tcPr>
          <w:p w14:paraId="53C44817" w14:textId="50758717" w:rsidR="006C7748" w:rsidRPr="00B00766" w:rsidRDefault="00FA6DAB" w:rsidP="00877FF2">
            <w:pPr>
              <w:pStyle w:val="Tabletext"/>
            </w:pPr>
            <w:r>
              <w:rPr>
                <w:szCs w:val="19"/>
              </w:rPr>
              <w:t>C</w:t>
            </w:r>
            <w:r w:rsidRPr="00B00766">
              <w:rPr>
                <w:szCs w:val="19"/>
              </w:rPr>
              <w:t xml:space="preserve">omplex </w:t>
            </w:r>
            <w:r w:rsidR="006C7748" w:rsidRPr="00B00766">
              <w:rPr>
                <w:szCs w:val="19"/>
              </w:rPr>
              <w:t>familiar</w:t>
            </w:r>
          </w:p>
        </w:tc>
        <w:tc>
          <w:tcPr>
            <w:tcW w:w="7796" w:type="dxa"/>
          </w:tcPr>
          <w:p w14:paraId="05D127BB" w14:textId="2053CA18" w:rsidR="006C7748" w:rsidRPr="00877FF2" w:rsidRDefault="00FA6DAB" w:rsidP="00877FF2">
            <w:pPr>
              <w:pStyle w:val="Tabletext"/>
              <w:rPr>
                <w:spacing w:val="-4"/>
              </w:rPr>
            </w:pPr>
            <w:r>
              <w:rPr>
                <w:spacing w:val="-4"/>
              </w:rPr>
              <w:t>P</w:t>
            </w:r>
            <w:r w:rsidRPr="00877FF2">
              <w:rPr>
                <w:spacing w:val="-4"/>
              </w:rPr>
              <w:t xml:space="preserve">roblems </w:t>
            </w:r>
            <w:r w:rsidR="006C7748" w:rsidRPr="00877FF2">
              <w:rPr>
                <w:spacing w:val="-4"/>
              </w:rPr>
              <w:t>of this degree of difficulty require students to demonstrate knowledge and understanding of the subject matter and application of skills in a situation where:</w:t>
            </w:r>
          </w:p>
          <w:p w14:paraId="43EDE96E" w14:textId="77777777" w:rsidR="006C7748" w:rsidRDefault="006C7748" w:rsidP="006C7748">
            <w:pPr>
              <w:pStyle w:val="TableBullet"/>
              <w:numPr>
                <w:ilvl w:val="0"/>
                <w:numId w:val="32"/>
              </w:numPr>
              <w:spacing w:line="264" w:lineRule="auto"/>
              <w:ind w:left="170" w:hanging="170"/>
            </w:pPr>
            <w:r>
              <w:t>relationships and interactions have a number of elements, such that connections are made with subject matter within and/or across the strands of mathematics; and</w:t>
            </w:r>
          </w:p>
          <w:p w14:paraId="1920F927" w14:textId="77777777" w:rsidR="006C7748" w:rsidRDefault="006C7748" w:rsidP="006C7748">
            <w:pPr>
              <w:pStyle w:val="TableBullet"/>
              <w:numPr>
                <w:ilvl w:val="0"/>
                <w:numId w:val="32"/>
              </w:numPr>
              <w:spacing w:line="264" w:lineRule="auto"/>
              <w:ind w:left="170" w:hanging="170"/>
            </w:pPr>
            <w:r>
              <w:t xml:space="preserve">all of the information to solve the problem is identifiable; that is </w:t>
            </w:r>
            <w:r>
              <w:softHyphen/>
              <w:t xml:space="preserve"> </w:t>
            </w:r>
          </w:p>
          <w:p w14:paraId="21031EFE" w14:textId="77777777" w:rsidR="006C7748" w:rsidRDefault="006C7748" w:rsidP="00877FF2">
            <w:pPr>
              <w:pStyle w:val="TableBullet2"/>
              <w:numPr>
                <w:ilvl w:val="1"/>
                <w:numId w:val="37"/>
              </w:numPr>
              <w:ind w:left="340"/>
            </w:pPr>
            <w:r>
              <w:t xml:space="preserve">the required procedure is clear from the way the problem is posed, or </w:t>
            </w:r>
            <w:r>
              <w:softHyphen/>
              <w:t xml:space="preserve"> </w:t>
            </w:r>
          </w:p>
          <w:p w14:paraId="0FC8B73D" w14:textId="77777777" w:rsidR="006C7748" w:rsidRDefault="006C7748" w:rsidP="00877FF2">
            <w:pPr>
              <w:pStyle w:val="TableBullet2"/>
              <w:numPr>
                <w:ilvl w:val="1"/>
                <w:numId w:val="37"/>
              </w:numPr>
              <w:ind w:left="340"/>
            </w:pPr>
            <w:r>
              <w:t xml:space="preserve">in a context that has been a focus of prior learning. </w:t>
            </w:r>
          </w:p>
          <w:p w14:paraId="4F7708F1" w14:textId="342D9A68" w:rsidR="006C7748" w:rsidRDefault="006C7748" w:rsidP="00877FF2">
            <w:pPr>
              <w:pStyle w:val="Tabletextpadded"/>
            </w:pPr>
            <w:r>
              <w:t>Some interpretation, clarification and analysis will be required to develop responses.</w:t>
            </w:r>
          </w:p>
          <w:p w14:paraId="249EF0DA" w14:textId="283BD674" w:rsidR="006C7748" w:rsidRPr="005B40EC" w:rsidRDefault="006C7748" w:rsidP="00877FF2">
            <w:pPr>
              <w:pStyle w:val="Tabletext"/>
            </w:pPr>
            <w:r>
              <w:t>Creating</w:t>
            </w:r>
            <w:r w:rsidRPr="005B40EC">
              <w:t xml:space="preserve"> complex 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FA6DAB">
              <w:t xml:space="preserve"> the</w:t>
            </w:r>
            <w:r w:rsidRPr="005B40EC">
              <w:t>:</w:t>
            </w:r>
          </w:p>
          <w:p w14:paraId="008A92DF" w14:textId="717EEB96" w:rsidR="006C7748" w:rsidRPr="0042388D" w:rsidRDefault="006C7748" w:rsidP="006C7748">
            <w:pPr>
              <w:pStyle w:val="TableBullet"/>
              <w:tabs>
                <w:tab w:val="clear" w:pos="170"/>
                <w:tab w:val="num" w:pos="284"/>
              </w:tabs>
              <w:spacing w:line="240" w:lineRule="auto"/>
              <w:ind w:left="170" w:hanging="170"/>
              <w:rPr>
                <w:rFonts w:eastAsiaTheme="majorEastAsia"/>
              </w:rPr>
            </w:pPr>
            <w:r w:rsidRPr="0042388D">
              <w:rPr>
                <w:rFonts w:eastAsiaTheme="majorEastAsia"/>
              </w:rPr>
              <w:t>number of steps required to solve the problem/situation</w:t>
            </w:r>
          </w:p>
          <w:p w14:paraId="5F3126EA" w14:textId="2D20C012" w:rsidR="006C7748" w:rsidRPr="00A15D55" w:rsidRDefault="006C7748" w:rsidP="006C7748">
            <w:pPr>
              <w:pStyle w:val="TableBullet"/>
              <w:tabs>
                <w:tab w:val="clear" w:pos="170"/>
                <w:tab w:val="num" w:pos="284"/>
              </w:tabs>
              <w:spacing w:line="240" w:lineRule="auto"/>
              <w:ind w:left="170" w:hanging="170"/>
              <w:rPr>
                <w:iCs/>
              </w:rPr>
            </w:pPr>
            <w:r>
              <w:rPr>
                <w:iCs/>
              </w:rPr>
              <w:t xml:space="preserve">changes to </w:t>
            </w:r>
            <w:r w:rsidRPr="00A15D55">
              <w:rPr>
                <w:iCs/>
              </w:rPr>
              <w:t xml:space="preserve">increments, benchmarks or </w:t>
            </w:r>
            <w:r>
              <w:rPr>
                <w:iCs/>
              </w:rPr>
              <w:t>scale</w:t>
            </w:r>
            <w:r w:rsidRPr="00A15D55">
              <w:rPr>
                <w:iCs/>
              </w:rPr>
              <w:t xml:space="preserve"> </w:t>
            </w:r>
          </w:p>
          <w:p w14:paraId="4767EA15" w14:textId="5C753FA4" w:rsidR="006C7748" w:rsidRPr="00B00766" w:rsidRDefault="006C7748" w:rsidP="006C7748">
            <w:pPr>
              <w:pStyle w:val="TableBullet"/>
            </w:pPr>
            <w:r w:rsidRPr="005B40EC">
              <w:rPr>
                <w:rFonts w:eastAsiaTheme="minorEastAsia"/>
              </w:rPr>
              <w:t>number of attributes considered</w:t>
            </w:r>
            <w:r>
              <w:rPr>
                <w:rFonts w:eastAsiaTheme="minorEastAsia"/>
              </w:rPr>
              <w:t>.</w:t>
            </w:r>
          </w:p>
        </w:tc>
      </w:tr>
      <w:tr w:rsidR="006C7748" w:rsidRPr="00B00766" w14:paraId="2617DAA1" w14:textId="77777777" w:rsidTr="00877FF2">
        <w:tc>
          <w:tcPr>
            <w:tcW w:w="1985" w:type="dxa"/>
          </w:tcPr>
          <w:p w14:paraId="3126677A" w14:textId="19174CE6" w:rsidR="006C7748" w:rsidRPr="00B00766" w:rsidRDefault="00FA6DAB" w:rsidP="002A7CE4">
            <w:pPr>
              <w:pStyle w:val="Tabletext"/>
            </w:pPr>
            <w:r>
              <w:t>U</w:t>
            </w:r>
            <w:r w:rsidRPr="00B00766">
              <w:t>nfamiliar</w:t>
            </w:r>
          </w:p>
        </w:tc>
        <w:tc>
          <w:tcPr>
            <w:tcW w:w="7796" w:type="dxa"/>
          </w:tcPr>
          <w:p w14:paraId="071A70C7" w14:textId="2B4A0BCD" w:rsidR="006C7748" w:rsidRPr="00877FF2" w:rsidRDefault="00BB6060" w:rsidP="00877FF2">
            <w:pPr>
              <w:pStyle w:val="Tabletext"/>
              <w:rPr>
                <w:spacing w:val="-4"/>
              </w:rPr>
            </w:pPr>
            <w:r>
              <w:rPr>
                <w:spacing w:val="-4"/>
              </w:rPr>
              <w:t>P</w:t>
            </w:r>
            <w:r w:rsidRPr="00877FF2">
              <w:rPr>
                <w:spacing w:val="-4"/>
              </w:rPr>
              <w:t xml:space="preserve">roblems </w:t>
            </w:r>
            <w:r w:rsidR="006C7748" w:rsidRPr="00877FF2">
              <w:rPr>
                <w:spacing w:val="-4"/>
              </w:rPr>
              <w:t xml:space="preserve">of this degree of difficulty require students to demonstrate knowledge and understanding of the subject matter and application of skills in a situation where: </w:t>
            </w:r>
          </w:p>
          <w:p w14:paraId="1C654535" w14:textId="77777777" w:rsidR="006C7748" w:rsidRPr="00527C80" w:rsidRDefault="006C7748" w:rsidP="00877FF2">
            <w:pPr>
              <w:pStyle w:val="TableBullet"/>
            </w:pPr>
            <w:r w:rsidRPr="00527C80">
              <w:t xml:space="preserve">relationships and interactions have a number of elements, such that connections are made with subject matter within and/or across the strands of mathematics; and </w:t>
            </w:r>
          </w:p>
          <w:p w14:paraId="741CBD98" w14:textId="77777777" w:rsidR="006C7748" w:rsidRPr="00527C80" w:rsidRDefault="006C7748" w:rsidP="00877FF2">
            <w:pPr>
              <w:pStyle w:val="TableBullet"/>
            </w:pPr>
            <w:r w:rsidRPr="00527C80">
              <w:t xml:space="preserve">all the information to solve the problem is not immediately identifiable; that is </w:t>
            </w:r>
          </w:p>
          <w:p w14:paraId="0DA26B08" w14:textId="77777777" w:rsidR="006C7748" w:rsidRPr="00527C80" w:rsidRDefault="006C7748" w:rsidP="00877FF2">
            <w:pPr>
              <w:pStyle w:val="TableBullet2"/>
              <w:numPr>
                <w:ilvl w:val="1"/>
                <w:numId w:val="37"/>
              </w:numPr>
              <w:ind w:left="340"/>
            </w:pPr>
            <w:r w:rsidRPr="00527C80">
              <w:t xml:space="preserve">the required procedure is not clear from the way the problem is posed, and </w:t>
            </w:r>
          </w:p>
          <w:p w14:paraId="2AF0BA4B" w14:textId="77777777" w:rsidR="006C7748" w:rsidRPr="00527C80" w:rsidRDefault="006C7748" w:rsidP="00877FF2">
            <w:pPr>
              <w:pStyle w:val="TableBullet2"/>
              <w:numPr>
                <w:ilvl w:val="1"/>
                <w:numId w:val="37"/>
              </w:numPr>
              <w:ind w:left="340"/>
            </w:pPr>
            <w:r w:rsidRPr="00527C80">
              <w:t xml:space="preserve">in a context in which students have had limited prior experience. </w:t>
            </w:r>
          </w:p>
          <w:p w14:paraId="3C01A900" w14:textId="77404DC2" w:rsidR="006C7748" w:rsidRDefault="006C7748" w:rsidP="00877FF2">
            <w:pPr>
              <w:pStyle w:val="Tabletextpadded"/>
            </w:pPr>
            <w:r>
              <w:t xml:space="preserve">Students interpret, clarify and analyse problems to develop responses. </w:t>
            </w:r>
          </w:p>
          <w:p w14:paraId="26BD4895" w14:textId="7A4C95A3" w:rsidR="006C7748" w:rsidRPr="005B40EC" w:rsidRDefault="006C7748" w:rsidP="00877FF2">
            <w:pPr>
              <w:pStyle w:val="Tabletext"/>
            </w:pPr>
            <w:r>
              <w:t>Creating</w:t>
            </w:r>
            <w:r w:rsidRPr="005B40EC">
              <w:t xml:space="preserve"> </w:t>
            </w:r>
            <w:r>
              <w:t>un</w:t>
            </w:r>
            <w:r w:rsidRPr="005B40EC">
              <w:t>familiar examples</w:t>
            </w:r>
            <w:r>
              <w:t xml:space="preserve"> may</w:t>
            </w:r>
            <w:r w:rsidRPr="005B40EC">
              <w:t xml:space="preserve"> </w:t>
            </w:r>
            <w:r>
              <w:t>consist in making</w:t>
            </w:r>
            <w:r w:rsidRPr="005B40EC">
              <w:rPr>
                <w:b/>
              </w:rPr>
              <w:t xml:space="preserve"> </w:t>
            </w:r>
            <w:r w:rsidRPr="005B40EC">
              <w:t>changes to</w:t>
            </w:r>
            <w:r>
              <w:t xml:space="preserve"> any of the following, including</w:t>
            </w:r>
            <w:r w:rsidR="00BB6060">
              <w:t xml:space="preserve"> the</w:t>
            </w:r>
            <w:r w:rsidRPr="005B40EC">
              <w:t>:</w:t>
            </w:r>
          </w:p>
          <w:p w14:paraId="7E6AF696" w14:textId="74BDEF0E" w:rsidR="00527C80" w:rsidRPr="00527C80" w:rsidRDefault="00527C80" w:rsidP="00877FF2">
            <w:pPr>
              <w:pStyle w:val="TableBullet"/>
              <w:rPr>
                <w:rFonts w:eastAsiaTheme="majorEastAsia"/>
              </w:rPr>
            </w:pPr>
            <w:r w:rsidRPr="00527C80">
              <w:rPr>
                <w:rFonts w:eastAsiaTheme="majorEastAsia"/>
              </w:rPr>
              <w:t>context for application, e.g. financial, measurement, spatial or statistical</w:t>
            </w:r>
          </w:p>
          <w:p w14:paraId="6882DFBC" w14:textId="3588E060" w:rsidR="00527C80" w:rsidRPr="00527C80" w:rsidRDefault="00527C80" w:rsidP="00877FF2">
            <w:pPr>
              <w:pStyle w:val="TableBullet"/>
            </w:pPr>
            <w:r w:rsidRPr="00527C80">
              <w:t>type of representation, e.g. physical, visual or symbolic</w:t>
            </w:r>
          </w:p>
          <w:p w14:paraId="7FCE2A40" w14:textId="5F14991E" w:rsidR="00527C80" w:rsidRPr="00527C80" w:rsidRDefault="00527C80" w:rsidP="00877FF2">
            <w:pPr>
              <w:pStyle w:val="TableBullet"/>
            </w:pPr>
            <w:r w:rsidRPr="00527C80">
              <w:t>orientation of representation, e.g. horizontal or vertical</w:t>
            </w:r>
          </w:p>
          <w:p w14:paraId="33C84BFC" w14:textId="3442F05C" w:rsidR="006C7748" w:rsidRPr="00B00766" w:rsidRDefault="00527C80" w:rsidP="00877FF2">
            <w:pPr>
              <w:pStyle w:val="TableBullet"/>
            </w:pPr>
            <w:r w:rsidRPr="00527C80">
              <w:t>merge of subject matter/concepts from across different strands.</w:t>
            </w:r>
          </w:p>
        </w:tc>
      </w:tr>
    </w:tbl>
    <w:p w14:paraId="0585FA3A" w14:textId="34C1B52A" w:rsidR="00406C90" w:rsidRPr="00DD3C3D" w:rsidRDefault="00406C90" w:rsidP="00877FF2">
      <w:pPr>
        <w:pStyle w:val="BodyText"/>
        <w:spacing w:before="360"/>
      </w:pPr>
      <w:bookmarkStart w:id="11" w:name="_Hlk135912719"/>
      <w:r w:rsidRPr="00DD3C3D">
        <w:rPr>
          <w:noProof/>
        </w:rPr>
        <w:drawing>
          <wp:inline distT="0" distB="0" distL="0" distR="0" wp14:anchorId="3113290D" wp14:editId="471A9D42">
            <wp:extent cx="398160" cy="186840"/>
            <wp:effectExtent l="0" t="0" r="1905" b="3810"/>
            <wp:docPr id="1" name="Graphic 1" descr="Creative Commons (CC) licence icons" title="Copyright indicator">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2"/>
                    </pic:cNvPr>
                    <pic:cNvPicPr/>
                  </pic:nvPicPr>
                  <pic:blipFill>
                    <a:blip r:embed="rId23">
                      <a:extLst>
                        <a:ext uri="{96DAC541-7B7A-43D3-8B79-37D633B846F1}">
                          <asvg:svgBlip xmlns:asvg="http://schemas.microsoft.com/office/drawing/2016/SVG/main" r:embed="rId24"/>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703324379"/>
          <w:placeholder>
            <w:docPart w:val="3CDE9FA43A9649B1BEEA40470AE51B06"/>
          </w:placeholder>
        </w:sdtPr>
        <w:sdtEndPr/>
        <w:sdtContent>
          <w:r>
            <w:t>202</w:t>
          </w:r>
          <w:r w:rsidR="001528FF">
            <w:t>4</w:t>
          </w:r>
        </w:sdtContent>
      </w:sdt>
    </w:p>
    <w:p w14:paraId="26D68502" w14:textId="064FD65E" w:rsidR="00527C80" w:rsidRDefault="00527C80" w:rsidP="00527C80">
      <w:pPr>
        <w:pStyle w:val="Legalnotice"/>
        <w:rPr>
          <w:bCs/>
        </w:rPr>
      </w:pPr>
      <w:bookmarkStart w:id="12" w:name="_Hlk143710248"/>
      <w:bookmarkEnd w:id="11"/>
      <w:r>
        <w:rPr>
          <w:b/>
        </w:rPr>
        <w:t>Licence:</w:t>
      </w:r>
      <w:r>
        <w:t xml:space="preserve"> </w:t>
      </w:r>
      <w:hyperlink r:id="rId25" w:history="1">
        <w:r>
          <w:rPr>
            <w:rStyle w:val="Hyperlink"/>
          </w:rPr>
          <w:t>https://creativecommons.org/licenses/by/4.0</w:t>
        </w:r>
      </w:hyperlink>
      <w:r>
        <w:rPr>
          <w:b/>
          <w:color w:val="7F7F7F" w:themeColor="text1" w:themeTint="80"/>
        </w:rPr>
        <w:t xml:space="preserve"> | </w:t>
      </w:r>
      <w:r>
        <w:rPr>
          <w:b/>
        </w:rPr>
        <w:t>Copyright notice:</w:t>
      </w:r>
      <w:r>
        <w:t xml:space="preserve"> </w:t>
      </w:r>
      <w:hyperlink r:id="rId26"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7" w:tgtFrame="_blank" w:history="1">
        <w:r w:rsidRPr="007878C0">
          <w:rPr>
            <w:rStyle w:val="Hyperlink"/>
          </w:rPr>
          <w:t>QCAA</w:t>
        </w:r>
      </w:hyperlink>
      <w:r w:rsidRPr="007878C0">
        <w:rPr>
          <w:bCs/>
        </w:rPr>
        <w:t>) 202</w:t>
      </w:r>
      <w:r w:rsidR="001528FF">
        <w:rPr>
          <w:bCs/>
        </w:rPr>
        <w:t>4</w:t>
      </w:r>
    </w:p>
    <w:p w14:paraId="405CFD10" w14:textId="46C00CA9" w:rsidR="00B2256F" w:rsidRPr="002B281C" w:rsidRDefault="00527C80" w:rsidP="00877FF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8" w:history="1">
        <w:r>
          <w:rPr>
            <w:rStyle w:val="Hyperlink"/>
          </w:rPr>
          <w:t>Australian Curriculum website</w:t>
        </w:r>
      </w:hyperlink>
      <w:r>
        <w:rPr>
          <w:color w:val="000000"/>
        </w:rPr>
        <w:t xml:space="preserve"> and its </w:t>
      </w:r>
      <w:hyperlink r:id="rId29" w:history="1">
        <w:r>
          <w:rPr>
            <w:rStyle w:val="Hyperlink"/>
          </w:rPr>
          <w:t>copyright notice</w:t>
        </w:r>
      </w:hyperlink>
      <w:r>
        <w:rPr>
          <w:color w:val="000000"/>
        </w:rPr>
        <w:t>.</w:t>
      </w:r>
      <w:bookmarkEnd w:id="2"/>
      <w:bookmarkEnd w:id="3"/>
      <w:bookmarkEnd w:id="12"/>
    </w:p>
    <w:sectPr w:rsidR="00B2256F" w:rsidRPr="002B281C" w:rsidSect="005043B7">
      <w:headerReference w:type="even" r:id="rId30"/>
      <w:headerReference w:type="default" r:id="rId31"/>
      <w:footerReference w:type="default" r:id="rId32"/>
      <w:headerReference w:type="first" r:id="rId33"/>
      <w:pgSz w:w="11906" w:h="16838"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EB448" w14:textId="77777777" w:rsidR="002F4793" w:rsidRDefault="002F4793" w:rsidP="00185154">
      <w:r>
        <w:separator/>
      </w:r>
    </w:p>
    <w:p w14:paraId="33571E66" w14:textId="77777777" w:rsidR="002F4793" w:rsidRDefault="002F4793"/>
    <w:p w14:paraId="30360CA4" w14:textId="77777777" w:rsidR="002F4793" w:rsidRDefault="002F4793"/>
  </w:endnote>
  <w:endnote w:type="continuationSeparator" w:id="0">
    <w:p w14:paraId="3A6E4835" w14:textId="77777777" w:rsidR="002F4793" w:rsidRDefault="002F4793" w:rsidP="00185154">
      <w:r>
        <w:continuationSeparator/>
      </w:r>
    </w:p>
    <w:p w14:paraId="33D4FA36" w14:textId="77777777" w:rsidR="002F4793" w:rsidRDefault="002F4793"/>
    <w:p w14:paraId="0C8FC51C" w14:textId="77777777" w:rsidR="002F4793" w:rsidRDefault="002F4793"/>
  </w:endnote>
  <w:endnote w:type="continuationNotice" w:id="1">
    <w:p w14:paraId="6D5A7E54" w14:textId="77777777" w:rsidR="002F4793" w:rsidRDefault="002F4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18FA787B" w14:textId="77777777" w:rsidTr="003524B6">
      <w:trPr>
        <w:cantSplit/>
        <w:trHeight w:val="964"/>
      </w:trPr>
      <w:tc>
        <w:tcPr>
          <w:tcW w:w="16004" w:type="dxa"/>
          <w:vAlign w:val="bottom"/>
          <w:hideMark/>
        </w:tcPr>
        <w:p w14:paraId="3A4F6A38" w14:textId="3606A138" w:rsidR="00133E41" w:rsidRDefault="00133E41" w:rsidP="00133E41">
          <w:pPr>
            <w:spacing w:after="220"/>
            <w:jc w:val="right"/>
          </w:pPr>
          <w:r>
            <w:rPr>
              <w:noProof/>
            </w:rPr>
            <w:drawing>
              <wp:inline distT="0" distB="0" distL="0" distR="0" wp14:anchorId="1DED35BC" wp14:editId="30332E09">
                <wp:extent cx="398160" cy="186840"/>
                <wp:effectExtent l="0" t="0" r="1905" b="3810"/>
                <wp:docPr id="10" name="Graphic 10"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3AAC2A9" w14:textId="31E37A42" w:rsidR="00133E41" w:rsidRDefault="000A46E1" w:rsidP="00133E41">
          <w:pPr>
            <w:pStyle w:val="Jobnumber"/>
            <w:ind w:left="227" w:right="113"/>
            <w:rPr>
              <w:lang w:eastAsia="en-US"/>
            </w:rPr>
          </w:pPr>
          <w:sdt>
            <w:sdtPr>
              <w:rPr>
                <w:lang w:eastAsia="en-US"/>
              </w:rPr>
              <w:alias w:val="Job Number"/>
              <w:tag w:val="Category"/>
              <w:id w:val="1575784206"/>
              <w:placeholder>
                <w:docPart w:val="A22B6C0E88614128B8F459555299F6BB"/>
              </w:placeholder>
              <w:dataBinding w:prefixMappings="xmlns:ns0='http://purl.org/dc/elements/1.1/' xmlns:ns1='http://schemas.openxmlformats.org/package/2006/metadata/core-properties' " w:xpath="/ns1:coreProperties[1]/ns1:category[1]" w:storeItemID="{6C3C8BC8-F283-45AE-878A-BAB7291924A1}"/>
              <w:text/>
            </w:sdtPr>
            <w:sdtEndPr/>
            <w:sdtContent>
              <w:r w:rsidR="004F73FF">
                <w:rPr>
                  <w:lang w:eastAsia="en-US"/>
                </w:rPr>
                <w:t>230309-03</w:t>
              </w:r>
            </w:sdtContent>
          </w:sdt>
        </w:p>
      </w:tc>
    </w:tr>
    <w:tr w:rsidR="00B64090" w14:paraId="263B0B36" w14:textId="77777777" w:rsidTr="003524B6">
      <w:trPr>
        <w:trHeight w:val="227"/>
      </w:trPr>
      <w:tc>
        <w:tcPr>
          <w:tcW w:w="16301" w:type="dxa"/>
          <w:gridSpan w:val="2"/>
          <w:vAlign w:val="center"/>
        </w:tcPr>
        <w:p w14:paraId="5BECCB2B" w14:textId="77777777" w:rsidR="00B64090" w:rsidRDefault="00B64090" w:rsidP="00B64090">
          <w:pPr>
            <w:pStyle w:val="Footer"/>
            <w:jc w:val="center"/>
          </w:pPr>
        </w:p>
      </w:tc>
    </w:tr>
  </w:tbl>
  <w:p w14:paraId="4229E13F" w14:textId="77777777" w:rsidR="00B26BD8" w:rsidRPr="00B64090" w:rsidRDefault="00E62730" w:rsidP="00B64090">
    <w:r>
      <w:rPr>
        <w:noProof/>
      </w:rPr>
      <w:drawing>
        <wp:anchor distT="0" distB="0" distL="114300" distR="114300" simplePos="0" relativeHeight="251658241" behindDoc="1" locked="0" layoutInCell="1" allowOverlap="1" wp14:anchorId="3679E6B6" wp14:editId="7D94ACFB">
          <wp:simplePos x="0" y="0"/>
          <wp:positionH relativeFrom="page">
            <wp:align>left</wp:align>
          </wp:positionH>
          <wp:positionV relativeFrom="page">
            <wp:align>bottom</wp:align>
          </wp:positionV>
          <wp:extent cx="10690920" cy="1078920"/>
          <wp:effectExtent l="0" t="0" r="0" b="0"/>
          <wp:wrapNone/>
          <wp:docPr id="11"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32E87E14" w14:textId="77777777" w:rsidTr="00C9759C">
      <w:trPr>
        <w:cantSplit/>
        <w:trHeight w:val="856"/>
      </w:trPr>
      <w:tc>
        <w:tcPr>
          <w:tcW w:w="4530" w:type="dxa"/>
        </w:tcPr>
        <w:p w14:paraId="03E5E964" w14:textId="0A62A0AD" w:rsidR="00346472" w:rsidRDefault="00346472" w:rsidP="00346472">
          <w:pPr>
            <w:pStyle w:val="Footer"/>
            <w:rPr>
              <w:b w:val="0"/>
              <w:color w:val="6F7378"/>
              <w:sz w:val="10"/>
              <w:szCs w:val="10"/>
            </w:rPr>
          </w:pPr>
        </w:p>
      </w:tc>
      <w:tc>
        <w:tcPr>
          <w:tcW w:w="5676" w:type="dxa"/>
          <w:shd w:val="clear" w:color="auto" w:fill="auto"/>
          <w:textDirection w:val="btLr"/>
          <w:vAlign w:val="bottom"/>
        </w:tcPr>
        <w:p w14:paraId="26374F43" w14:textId="4BE71A21"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F3E84EB0E18A4D5CB25657C7CD2900F3"/>
              </w:placeholder>
              <w:dataBinding w:prefixMappings="xmlns:ns0='http://purl.org/dc/elements/1.1/' xmlns:ns1='http://schemas.openxmlformats.org/package/2006/metadata/core-properties' " w:xpath="/ns1:coreProperties[1]/ns1:category[1]" w:storeItemID="{6C3C8BC8-F283-45AE-878A-BAB7291924A1}"/>
              <w:text/>
            </w:sdtPr>
            <w:sdtEndPr/>
            <w:sdtContent>
              <w:r w:rsidR="004F73FF">
                <w:t>230309-03</w:t>
              </w:r>
            </w:sdtContent>
          </w:sdt>
        </w:p>
      </w:tc>
    </w:tr>
    <w:tr w:rsidR="00346472" w14:paraId="7CE12B92" w14:textId="77777777" w:rsidTr="00346472">
      <w:trPr>
        <w:trHeight w:val="532"/>
      </w:trPr>
      <w:tc>
        <w:tcPr>
          <w:tcW w:w="4530" w:type="dxa"/>
        </w:tcPr>
        <w:p w14:paraId="1C399CB6" w14:textId="77777777" w:rsidR="00346472" w:rsidRDefault="00346472" w:rsidP="00346472">
          <w:pPr>
            <w:pStyle w:val="Footer"/>
            <w:rPr>
              <w:b w:val="0"/>
              <w:color w:val="6F7378"/>
              <w:sz w:val="10"/>
              <w:szCs w:val="10"/>
            </w:rPr>
          </w:pPr>
        </w:p>
      </w:tc>
      <w:tc>
        <w:tcPr>
          <w:tcW w:w="5676" w:type="dxa"/>
        </w:tcPr>
        <w:p w14:paraId="693DA49E" w14:textId="77777777" w:rsidR="00346472" w:rsidRDefault="00346472" w:rsidP="00346472">
          <w:pPr>
            <w:pStyle w:val="Footer"/>
            <w:rPr>
              <w:b w:val="0"/>
              <w:color w:val="6F7378"/>
              <w:sz w:val="10"/>
              <w:szCs w:val="10"/>
            </w:rPr>
          </w:pPr>
        </w:p>
      </w:tc>
    </w:tr>
  </w:tbl>
  <w:p w14:paraId="655168A3"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2D36A2BC" wp14:editId="240DD69F">
          <wp:simplePos x="898543" y="9297281"/>
          <wp:positionH relativeFrom="page">
            <wp:align>left</wp:align>
          </wp:positionH>
          <wp:positionV relativeFrom="page">
            <wp:align>bottom</wp:align>
          </wp:positionV>
          <wp:extent cx="7574400" cy="1126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1F2D6A8D" w14:textId="77777777" w:rsidTr="006E5E23">
      <w:tc>
        <w:tcPr>
          <w:tcW w:w="2500" w:type="pct"/>
          <w:noWrap/>
          <w:hideMark/>
        </w:tcPr>
        <w:p w14:paraId="65411E20" w14:textId="57A10040" w:rsidR="00B2256F" w:rsidRPr="002E6121" w:rsidRDefault="000A46E1" w:rsidP="00B2256F">
          <w:pPr>
            <w:pStyle w:val="Footer"/>
          </w:pPr>
          <w:sdt>
            <w:sdtPr>
              <w:alias w:val="Document Title"/>
              <w:tag w:val="DocumentTitle"/>
              <w:id w:val="-1174259758"/>
              <w:placeholder>
                <w:docPart w:val="C112A2DEA1984D5094C27B04E3EAE5D5"/>
              </w:placeholder>
              <w:dataBinding w:prefixMappings="xmlns:ns0='http://QCAA.qld.edu.au' " w:xpath="/ns0:QCAA[1]/ns0:DocumentTitle[1]" w:storeItemID="{029BFAC3-A859-40E3-910E-708531540F3D}"/>
              <w:text/>
            </w:sdtPr>
            <w:sdtEndPr/>
            <w:sdtContent>
              <w:r w:rsidR="006C7748">
                <w:t>Year 2 standard elaborations — Australian Curriculum v9.0:</w:t>
              </w:r>
            </w:sdtContent>
          </w:sdt>
          <w:r w:rsidR="00B2256F">
            <w:t xml:space="preserve"> </w:t>
          </w:r>
          <w:sdt>
            <w:sdtPr>
              <w:alias w:val="Subject name"/>
              <w:tag w:val="DocumentField8"/>
              <w:id w:val="-880870327"/>
              <w:placeholder>
                <w:docPart w:val="F3D0DEAE4FF24C878A32E52CA8AE619C"/>
              </w:placeholder>
              <w:dataBinding w:prefixMappings="xmlns:ns0='http://QCAA.qld.edu.au' " w:xpath="/ns0:QCAA[1]/ns0:DocumentField8[1]" w:storeItemID="{ECF99190-FDC9-4DC7-BF4D-418697363580}"/>
              <w:text/>
            </w:sdtPr>
            <w:sdtEndPr/>
            <w:sdtContent>
              <w:r w:rsidR="00811EA5">
                <w:t>Mathematics</w:t>
              </w:r>
            </w:sdtContent>
          </w:sdt>
          <w:r w:rsidR="00B2256F">
            <w:t xml:space="preserve"> </w:t>
          </w:r>
        </w:p>
        <w:p w14:paraId="0E2D9C54" w14:textId="77777777" w:rsidR="00B2256F" w:rsidRPr="005C5375" w:rsidRDefault="00B2256F" w:rsidP="00B2256F">
          <w:pPr>
            <w:pStyle w:val="Footersubtitle"/>
            <w:rPr>
              <w:iCs/>
              <w:szCs w:val="16"/>
            </w:rPr>
          </w:pPr>
        </w:p>
      </w:tc>
      <w:tc>
        <w:tcPr>
          <w:tcW w:w="2500" w:type="pct"/>
          <w:hideMark/>
        </w:tcPr>
        <w:p w14:paraId="06D2E8CF"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5BF80E98D474B59BCDD6AE186236672"/>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6439F9B4" w14:textId="238985DC" w:rsidR="00B2256F" w:rsidRDefault="001528FF" w:rsidP="00B2256F">
              <w:pPr>
                <w:pStyle w:val="Footersubtitle"/>
                <w:jc w:val="right"/>
              </w:pPr>
              <w:r>
                <w:t>January 2024</w:t>
              </w:r>
            </w:p>
          </w:sdtContent>
        </w:sdt>
      </w:tc>
    </w:tr>
    <w:tr w:rsidR="00B2256F" w14:paraId="13B44420" w14:textId="77777777" w:rsidTr="006E5E23">
      <w:tc>
        <w:tcPr>
          <w:tcW w:w="5000" w:type="pct"/>
          <w:gridSpan w:val="2"/>
          <w:noWrap/>
          <w:vAlign w:val="center"/>
          <w:hideMark/>
        </w:tcPr>
        <w:sdt>
          <w:sdtPr>
            <w:rPr>
              <w:sz w:val="18"/>
            </w:rPr>
            <w:id w:val="377745927"/>
            <w:docPartObj>
              <w:docPartGallery w:val="Page Numbers (Top of Page)"/>
              <w:docPartUnique/>
            </w:docPartObj>
          </w:sdtPr>
          <w:sdtEndPr/>
          <w:sdtContent>
            <w:p w14:paraId="2C5D55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05A639A0" w14:textId="77777777" w:rsidR="00B2256F" w:rsidRPr="00B64090" w:rsidRDefault="00B2256F" w:rsidP="00B2256F">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6" w:type="dxa"/>
      <w:tblInd w:w="-851" w:type="dxa"/>
      <w:tblCellMar>
        <w:left w:w="0" w:type="dxa"/>
        <w:right w:w="0" w:type="dxa"/>
      </w:tblCellMar>
      <w:tblLook w:val="0600" w:firstRow="0" w:lastRow="0" w:firstColumn="0" w:lastColumn="0" w:noHBand="1" w:noVBand="1"/>
    </w:tblPr>
    <w:tblGrid>
      <w:gridCol w:w="5530"/>
      <w:gridCol w:w="5266"/>
    </w:tblGrid>
    <w:tr w:rsidR="00FE20E6" w14:paraId="42643841" w14:textId="77777777" w:rsidTr="00224695">
      <w:tc>
        <w:tcPr>
          <w:tcW w:w="2561" w:type="pct"/>
          <w:noWrap/>
          <w:hideMark/>
        </w:tcPr>
        <w:p w14:paraId="574BE35D" w14:textId="79FE3911" w:rsidR="00FE20E6" w:rsidRPr="002E6121" w:rsidRDefault="000A46E1" w:rsidP="00FE20E6">
          <w:pPr>
            <w:pStyle w:val="Footer"/>
          </w:pPr>
          <w:sdt>
            <w:sdtPr>
              <w:alias w:val="Document Title"/>
              <w:tag w:val="DocumentTitle"/>
              <w:id w:val="2045249923"/>
              <w:placeholder>
                <w:docPart w:val="BEBAEF1070CE4641B99B0F5564F5E189"/>
              </w:placeholder>
              <w:dataBinding w:prefixMappings="xmlns:ns0='http://QCAA.qld.edu.au' " w:xpath="/ns0:QCAA[1]/ns0:DocumentTitle[1]" w:storeItemID="{029BFAC3-A859-40E3-910E-708531540F3D}"/>
              <w:text/>
            </w:sdtPr>
            <w:sdtEndPr/>
            <w:sdtContent>
              <w:r w:rsidR="00FE20E6">
                <w:t>Year 2 standard elaborations — Australian Curriculum v9.0:</w:t>
              </w:r>
            </w:sdtContent>
          </w:sdt>
        </w:p>
        <w:p w14:paraId="155E4426" w14:textId="21DD1C6C" w:rsidR="00FE20E6" w:rsidRPr="00532847" w:rsidRDefault="00FE20E6" w:rsidP="00FE20E6">
          <w:pPr>
            <w:pStyle w:val="Footersubtitle"/>
            <w:rPr>
              <w:iCs/>
              <w:sz w:val="18"/>
            </w:rPr>
          </w:pPr>
        </w:p>
      </w:tc>
      <w:tc>
        <w:tcPr>
          <w:tcW w:w="2439" w:type="pct"/>
          <w:hideMark/>
        </w:tcPr>
        <w:p w14:paraId="5C6925B8" w14:textId="77777777" w:rsidR="00FE20E6" w:rsidRDefault="00FE20E6" w:rsidP="00FE20E6">
          <w:pPr>
            <w:pStyle w:val="Footer"/>
            <w:jc w:val="right"/>
          </w:pPr>
          <w:r>
            <w:t>Queensland Curriculum &amp; Assessment Authority</w:t>
          </w:r>
        </w:p>
        <w:sdt>
          <w:sdtPr>
            <w:alias w:val="Publication Date"/>
            <w:tag w:val="DocumentDate"/>
            <w:id w:val="801196081"/>
            <w:placeholder>
              <w:docPart w:val="4909310D1F6E4990A274BC204F664029"/>
            </w:placeholder>
            <w:dataBinding w:prefixMappings="xmlns:ns0='http://QCAA.qld.edu.au' " w:xpath="/ns0:QCAA[1]/ns0:DocumentDate[1]" w:storeItemID="{029BFAC3-A859-40E3-910E-708531540F3D}"/>
            <w:date w:fullDate="2024-01-14T00:00:00Z">
              <w:dateFormat w:val="MMMM yyyy"/>
              <w:lid w:val="en-AU"/>
              <w:storeMappedDataAs w:val="dateTime"/>
              <w:calendar w:val="gregorian"/>
            </w:date>
          </w:sdtPr>
          <w:sdtEndPr/>
          <w:sdtContent>
            <w:p w14:paraId="48D8DB5C" w14:textId="722E08F4" w:rsidR="00FE20E6" w:rsidRDefault="001528FF" w:rsidP="00FE20E6">
              <w:pPr>
                <w:pStyle w:val="Footersubtitle"/>
                <w:jc w:val="right"/>
              </w:pPr>
              <w:r>
                <w:t>January 2024</w:t>
              </w:r>
            </w:p>
          </w:sdtContent>
        </w:sdt>
      </w:tc>
    </w:tr>
    <w:tr w:rsidR="00FE20E6" w14:paraId="349991BC" w14:textId="77777777" w:rsidTr="00224695">
      <w:tc>
        <w:tcPr>
          <w:tcW w:w="5000" w:type="pct"/>
          <w:gridSpan w:val="2"/>
          <w:noWrap/>
          <w:vAlign w:val="center"/>
          <w:hideMark/>
        </w:tcPr>
        <w:sdt>
          <w:sdtPr>
            <w:rPr>
              <w:sz w:val="18"/>
            </w:rPr>
            <w:id w:val="-825973822"/>
            <w:docPartObj>
              <w:docPartGallery w:val="Page Numbers (Top of Page)"/>
              <w:docPartUnique/>
            </w:docPartObj>
          </w:sdtPr>
          <w:sdtEndPr/>
          <w:sdtContent>
            <w:p w14:paraId="19CEFBAB" w14:textId="77777777" w:rsidR="00FE20E6" w:rsidRDefault="00FE20E6" w:rsidP="00FE20E6">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2</w:t>
              </w:r>
              <w:r>
                <w:rPr>
                  <w:b w:val="0"/>
                  <w:sz w:val="18"/>
                </w:rPr>
                <w:fldChar w:fldCharType="end"/>
              </w:r>
            </w:p>
          </w:sdtContent>
        </w:sdt>
      </w:tc>
    </w:tr>
  </w:tbl>
  <w:p w14:paraId="14CCD24B" w14:textId="39F8C0BF" w:rsidR="00455D22" w:rsidRPr="002A7CE4" w:rsidRDefault="00455D22" w:rsidP="000B38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2601" w14:textId="77777777" w:rsidR="002F4793" w:rsidRPr="001B4733" w:rsidRDefault="002F4793" w:rsidP="001B4733">
      <w:pPr>
        <w:rPr>
          <w:color w:val="D22730" w:themeColor="text2"/>
        </w:rPr>
      </w:pPr>
      <w:r w:rsidRPr="001B4733">
        <w:rPr>
          <w:color w:val="D22730" w:themeColor="text2"/>
        </w:rPr>
        <w:continuationSeparator/>
      </w:r>
    </w:p>
    <w:p w14:paraId="05B7C4D7" w14:textId="77777777" w:rsidR="002F4793" w:rsidRPr="001B4733" w:rsidRDefault="002F4793">
      <w:pPr>
        <w:rPr>
          <w:sz w:val="4"/>
          <w:szCs w:val="4"/>
        </w:rPr>
      </w:pPr>
    </w:p>
  </w:footnote>
  <w:footnote w:type="continuationSeparator" w:id="0">
    <w:p w14:paraId="0ACC235F" w14:textId="77777777" w:rsidR="002F4793" w:rsidRPr="001B4733" w:rsidRDefault="002F4793" w:rsidP="00185154">
      <w:pPr>
        <w:rPr>
          <w:color w:val="D22730" w:themeColor="text2"/>
        </w:rPr>
      </w:pPr>
      <w:r w:rsidRPr="001B4733">
        <w:rPr>
          <w:color w:val="D22730" w:themeColor="text2"/>
        </w:rPr>
        <w:continuationSeparator/>
      </w:r>
    </w:p>
    <w:p w14:paraId="5475B945" w14:textId="77777777" w:rsidR="002F4793" w:rsidRPr="001B4733" w:rsidRDefault="002F4793">
      <w:pPr>
        <w:rPr>
          <w:sz w:val="4"/>
          <w:szCs w:val="4"/>
        </w:rPr>
      </w:pPr>
    </w:p>
  </w:footnote>
  <w:footnote w:type="continuationNotice" w:id="1">
    <w:p w14:paraId="255D5FD8" w14:textId="77777777" w:rsidR="002F4793" w:rsidRPr="001B4733" w:rsidRDefault="002F479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A225" w14:textId="43EE1084" w:rsidR="000F1C8F" w:rsidRDefault="000F1C8F">
    <w:pPr>
      <w:pStyle w:val="Header"/>
    </w:pPr>
    <w:r>
      <w:rPr>
        <w:noProof/>
      </w:rPr>
      <w:drawing>
        <wp:anchor distT="0" distB="0" distL="114300" distR="114300" simplePos="0" relativeHeight="251658242" behindDoc="1" locked="1" layoutInCell="1" allowOverlap="1" wp14:anchorId="53AB28D9" wp14:editId="0CB96F78">
          <wp:simplePos x="0" y="0"/>
          <wp:positionH relativeFrom="page">
            <wp:posOffset>9037320</wp:posOffset>
          </wp:positionH>
          <wp:positionV relativeFrom="page">
            <wp:posOffset>360045</wp:posOffset>
          </wp:positionV>
          <wp:extent cx="1324800" cy="308160"/>
          <wp:effectExtent l="0" t="0" r="8890" b="0"/>
          <wp:wrapNone/>
          <wp:docPr id="9" name="Picture 9"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FF" w14:textId="57277916" w:rsidR="00487002" w:rsidRDefault="00487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3B1D2" w14:textId="205D319D" w:rsidR="00B2256F" w:rsidRDefault="00B2256F">
    <w:pPr>
      <w:pStyle w:val="Header"/>
    </w:pPr>
    <w:r>
      <w:rPr>
        <w:noProof/>
      </w:rPr>
      <w:drawing>
        <wp:anchor distT="0" distB="0" distL="114300" distR="114300" simplePos="0" relativeHeight="251658243" behindDoc="1" locked="0" layoutInCell="1" allowOverlap="1" wp14:anchorId="1F8B2A89" wp14:editId="2C091940">
          <wp:simplePos x="0" y="0"/>
          <wp:positionH relativeFrom="page">
            <wp:posOffset>360045</wp:posOffset>
          </wp:positionH>
          <wp:positionV relativeFrom="page">
            <wp:posOffset>360045</wp:posOffset>
          </wp:positionV>
          <wp:extent cx="900000" cy="208800"/>
          <wp:effectExtent l="0" t="0" r="0" b="1270"/>
          <wp:wrapNone/>
          <wp:docPr id="14" name="Picture 1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DAC7" w14:textId="1EFC7BD6" w:rsidR="00487002" w:rsidRDefault="004870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399C" w14:textId="77777777" w:rsidR="00753B1D" w:rsidRDefault="00753B1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2613" w14:textId="324507BD" w:rsidR="00753B1D" w:rsidRDefault="00954A0F">
    <w:pPr>
      <w:pStyle w:val="Header"/>
    </w:pPr>
    <w:r>
      <w:rPr>
        <w:noProof/>
      </w:rPr>
      <w:drawing>
        <wp:anchor distT="0" distB="0" distL="114300" distR="114300" simplePos="0" relativeHeight="251658244" behindDoc="1" locked="0" layoutInCell="1" allowOverlap="1" wp14:anchorId="3887D37A" wp14:editId="5D4FF510">
          <wp:simplePos x="0" y="0"/>
          <wp:positionH relativeFrom="page">
            <wp:posOffset>360045</wp:posOffset>
          </wp:positionH>
          <wp:positionV relativeFrom="page">
            <wp:posOffset>360045</wp:posOffset>
          </wp:positionV>
          <wp:extent cx="900000" cy="208800"/>
          <wp:effectExtent l="0" t="0" r="0" b="1270"/>
          <wp:wrapNone/>
          <wp:docPr id="2" name="Picture 2"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A1E5E" w14:textId="77777777" w:rsidR="00753B1D" w:rsidRDefault="0075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D2A8F11E"/>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0441A6"/>
    <w:multiLevelType w:val="hybridMultilevel"/>
    <w:tmpl w:val="674E86F6"/>
    <w:lvl w:ilvl="0" w:tplc="1254603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64698"/>
    <w:multiLevelType w:val="multilevel"/>
    <w:tmpl w:val="F4F635F0"/>
    <w:styleLink w:val="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color w:val="auto"/>
      </w:rPr>
    </w:lvl>
    <w:lvl w:ilvl="2">
      <w:start w:val="1"/>
      <w:numFmt w:val="bullet"/>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lvl>
    <w:lvl w:ilvl="4">
      <w:start w:val="1"/>
      <w:numFmt w:val="none"/>
      <w:suff w:val="nothing"/>
      <w:lvlText w:val="%5"/>
      <w:lvlJc w:val="left"/>
      <w:pPr>
        <w:ind w:left="1420" w:hanging="284"/>
      </w:pPr>
    </w:lvl>
    <w:lvl w:ilvl="5">
      <w:start w:val="1"/>
      <w:numFmt w:val="none"/>
      <w:suff w:val="nothing"/>
      <w:lvlText w:val=""/>
      <w:lvlJc w:val="left"/>
      <w:pPr>
        <w:ind w:left="1704" w:hanging="284"/>
      </w:pPr>
    </w:lvl>
    <w:lvl w:ilvl="6">
      <w:start w:val="1"/>
      <w:numFmt w:val="none"/>
      <w:suff w:val="nothing"/>
      <w:lvlText w:val=""/>
      <w:lvlJc w:val="left"/>
      <w:pPr>
        <w:ind w:left="1988" w:hanging="284"/>
      </w:pPr>
    </w:lvl>
    <w:lvl w:ilvl="7">
      <w:start w:val="1"/>
      <w:numFmt w:val="none"/>
      <w:suff w:val="nothing"/>
      <w:lvlText w:val=""/>
      <w:lvlJc w:val="left"/>
      <w:pPr>
        <w:ind w:left="2272" w:hanging="284"/>
      </w:pPr>
    </w:lvl>
    <w:lvl w:ilvl="8">
      <w:start w:val="1"/>
      <w:numFmt w:val="none"/>
      <w:suff w:val="nothing"/>
      <w:lvlText w:val=""/>
      <w:lvlJc w:val="left"/>
      <w:pPr>
        <w:ind w:left="2556" w:hanging="284"/>
      </w:pPr>
    </w:lvl>
  </w:abstractNum>
  <w:abstractNum w:abstractNumId="5"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6" w15:restartNumberingAfterBreak="0">
    <w:nsid w:val="19D64AA4"/>
    <w:multiLevelType w:val="multilevel"/>
    <w:tmpl w:val="07F81A8C"/>
    <w:styleLink w:val="ListGroupListBullets"/>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7"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8"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1DDA9400"/>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32790B4B"/>
    <w:multiLevelType w:val="multilevel"/>
    <w:tmpl w:val="A188459C"/>
    <w:numStyleLink w:val="ListGroupHeadings"/>
  </w:abstractNum>
  <w:abstractNum w:abstractNumId="14" w15:restartNumberingAfterBreak="0">
    <w:nsid w:val="3521034A"/>
    <w:multiLevelType w:val="multilevel"/>
    <w:tmpl w:val="E566FE3A"/>
    <w:numStyleLink w:val="ListGroupTableNumber"/>
  </w:abstractNum>
  <w:abstractNum w:abstractNumId="15" w15:restartNumberingAfterBreak="0">
    <w:nsid w:val="3A14513B"/>
    <w:multiLevelType w:val="hybridMultilevel"/>
    <w:tmpl w:val="89028324"/>
    <w:styleLink w:val="BulletsList1"/>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8"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90266E30"/>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E92484"/>
    <w:multiLevelType w:val="hybridMultilevel"/>
    <w:tmpl w:val="68D070A4"/>
    <w:lvl w:ilvl="0" w:tplc="FA321D6E">
      <w:start w:val="1"/>
      <w:numFmt w:val="bullet"/>
      <w:lvlText w:val="•"/>
      <w:lvlJc w:val="left"/>
      <w:pPr>
        <w:ind w:left="284" w:hanging="284"/>
      </w:pPr>
      <w:rPr>
        <w:rFonts w:ascii="Arial" w:hAnsi="Arial" w:hint="default"/>
        <w:b w:val="0"/>
        <w:bCs w:val="0"/>
        <w:i w:val="0"/>
        <w:iCs w:val="0"/>
        <w:caps w:val="0"/>
        <w:strike w:val="0"/>
        <w:dstrike w:val="0"/>
        <w:vanish w:val="0"/>
        <w:color w:val="auto"/>
        <w:spacing w:val="0"/>
        <w:kern w:val="0"/>
        <w:position w:val="-2"/>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230653936">
    <w:abstractNumId w:val="24"/>
  </w:num>
  <w:num w:numId="2" w16cid:durableId="32311873">
    <w:abstractNumId w:val="0"/>
  </w:num>
  <w:num w:numId="3" w16cid:durableId="1123427919">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4" w16cid:durableId="1641304432">
    <w:abstractNumId w:val="8"/>
  </w:num>
  <w:num w:numId="5" w16cid:durableId="39793671">
    <w:abstractNumId w:val="12"/>
  </w:num>
  <w:num w:numId="6" w16cid:durableId="84619707">
    <w:abstractNumId w:val="2"/>
  </w:num>
  <w:num w:numId="7" w16cid:durableId="837693847">
    <w:abstractNumId w:val="13"/>
  </w:num>
  <w:num w:numId="8" w16cid:durableId="913706888">
    <w:abstractNumId w:val="21"/>
  </w:num>
  <w:num w:numId="9" w16cid:durableId="1303735896">
    <w:abstractNumId w:val="20"/>
  </w:num>
  <w:num w:numId="10" w16cid:durableId="1443107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4639401">
    <w:abstractNumId w:val="17"/>
  </w:num>
  <w:num w:numId="12" w16cid:durableId="1904678484">
    <w:abstractNumId w:val="7"/>
  </w:num>
  <w:num w:numId="13" w16cid:durableId="142240204">
    <w:abstractNumId w:val="17"/>
  </w:num>
  <w:num w:numId="14" w16cid:durableId="477916826">
    <w:abstractNumId w:val="5"/>
  </w:num>
  <w:num w:numId="15" w16cid:durableId="894661054">
    <w:abstractNumId w:val="6"/>
  </w:num>
  <w:num w:numId="16" w16cid:durableId="416025909">
    <w:abstractNumId w:val="0"/>
  </w:num>
  <w:num w:numId="17" w16cid:durableId="606623625">
    <w:abstractNumId w:val="16"/>
  </w:num>
  <w:num w:numId="18" w16cid:durableId="180583030">
    <w:abstractNumId w:val="9"/>
  </w:num>
  <w:num w:numId="19" w16cid:durableId="1522860242">
    <w:abstractNumId w:val="18"/>
  </w:num>
  <w:num w:numId="20" w16cid:durableId="609824435">
    <w:abstractNumId w:val="9"/>
  </w:num>
  <w:num w:numId="21" w16cid:durableId="832914331">
    <w:abstractNumId w:val="14"/>
  </w:num>
  <w:num w:numId="22" w16cid:durableId="131991138">
    <w:abstractNumId w:val="19"/>
  </w:num>
  <w:num w:numId="23" w16cid:durableId="271936247">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24" w16cid:durableId="1123039365">
    <w:abstractNumId w:val="10"/>
  </w:num>
  <w:num w:numId="25" w16cid:durableId="311763232">
    <w:abstractNumId w:val="23"/>
  </w:num>
  <w:num w:numId="26" w16cid:durableId="14162347">
    <w:abstractNumId w:val="1"/>
  </w:num>
  <w:num w:numId="27" w16cid:durableId="1906404017">
    <w:abstractNumId w:val="3"/>
  </w:num>
  <w:num w:numId="28" w16cid:durableId="278613066">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29" w16cid:durableId="862549879">
    <w:abstractNumId w:val="4"/>
  </w:num>
  <w:num w:numId="30" w16cid:durableId="73062045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85780746">
    <w:abstractNumId w:val="15"/>
  </w:num>
  <w:num w:numId="32" w16cid:durableId="1038776229">
    <w:abstractNumId w:val="11"/>
  </w:num>
  <w:num w:numId="33" w16cid:durableId="307976455">
    <w:abstractNumId w:val="22"/>
  </w:num>
  <w:num w:numId="34" w16cid:durableId="1246374707">
    <w:abstractNumId w:val="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5585242">
    <w:abstractNumId w:val="9"/>
  </w:num>
  <w:num w:numId="36" w16cid:durableId="586547237">
    <w:abstractNumId w:val="9"/>
  </w:num>
  <w:num w:numId="37" w16cid:durableId="1373963408">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 w:numId="38" w16cid:durableId="209659546">
    <w:abstractNumId w:val="1"/>
    <w:lvlOverride w:ilvl="0">
      <w:lvl w:ilvl="0">
        <w:start w:val="1"/>
        <w:numFmt w:val="bullet"/>
        <w:lvlText w:val=""/>
        <w:lvlJc w:val="left"/>
        <w:pPr>
          <w:tabs>
            <w:tab w:val="num" w:pos="170"/>
          </w:tabs>
          <w:ind w:left="170" w:hanging="170"/>
        </w:pPr>
        <w:rPr>
          <w:rFonts w:ascii="Symbol" w:hAnsi="Symbol" w:hint="default"/>
          <w:sz w:val="19"/>
          <w:szCs w:val="19"/>
        </w:rPr>
      </w:lvl>
    </w:lvlOverride>
  </w:num>
  <w:num w:numId="39" w16cid:durableId="1432893106">
    <w:abstractNumId w:val="9"/>
    <w:lvlOverride w:ilvl="0">
      <w:lvl w:ilvl="0">
        <w:start w:val="1"/>
        <w:numFmt w:val="bullet"/>
        <w:pStyle w:val="TableBullet"/>
        <w:lvlText w:val=""/>
        <w:lvlJc w:val="left"/>
        <w:pPr>
          <w:tabs>
            <w:tab w:val="num" w:pos="284"/>
          </w:tabs>
          <w:ind w:left="284" w:hanging="171"/>
        </w:pPr>
        <w:rPr>
          <w:rFonts w:ascii="Symbol" w:hAnsi="Symbol" w:hint="default"/>
          <w:sz w:val="19"/>
          <w:szCs w:val="19"/>
        </w:rPr>
      </w:lvl>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DB"/>
    <w:rsid w:val="00000051"/>
    <w:rsid w:val="00000AD0"/>
    <w:rsid w:val="00002041"/>
    <w:rsid w:val="000048C9"/>
    <w:rsid w:val="00004FC5"/>
    <w:rsid w:val="00005005"/>
    <w:rsid w:val="00006100"/>
    <w:rsid w:val="00007851"/>
    <w:rsid w:val="000120D7"/>
    <w:rsid w:val="0001610A"/>
    <w:rsid w:val="00017011"/>
    <w:rsid w:val="00021492"/>
    <w:rsid w:val="00024883"/>
    <w:rsid w:val="00025175"/>
    <w:rsid w:val="00031341"/>
    <w:rsid w:val="00031A95"/>
    <w:rsid w:val="000336FD"/>
    <w:rsid w:val="00037045"/>
    <w:rsid w:val="00040973"/>
    <w:rsid w:val="00043135"/>
    <w:rsid w:val="000439AA"/>
    <w:rsid w:val="00044157"/>
    <w:rsid w:val="0004459E"/>
    <w:rsid w:val="00044B91"/>
    <w:rsid w:val="0004645E"/>
    <w:rsid w:val="00053EDF"/>
    <w:rsid w:val="0005640A"/>
    <w:rsid w:val="00057064"/>
    <w:rsid w:val="00057821"/>
    <w:rsid w:val="00062C3E"/>
    <w:rsid w:val="00062DA2"/>
    <w:rsid w:val="0006531B"/>
    <w:rsid w:val="00066432"/>
    <w:rsid w:val="00071C7D"/>
    <w:rsid w:val="0007233D"/>
    <w:rsid w:val="00072E62"/>
    <w:rsid w:val="00076F97"/>
    <w:rsid w:val="00077ED2"/>
    <w:rsid w:val="00077F2D"/>
    <w:rsid w:val="000808B5"/>
    <w:rsid w:val="00080D49"/>
    <w:rsid w:val="000829FE"/>
    <w:rsid w:val="0008318D"/>
    <w:rsid w:val="0008484B"/>
    <w:rsid w:val="000870BB"/>
    <w:rsid w:val="000871A4"/>
    <w:rsid w:val="00087D93"/>
    <w:rsid w:val="00092214"/>
    <w:rsid w:val="00093A98"/>
    <w:rsid w:val="00096536"/>
    <w:rsid w:val="000A46E1"/>
    <w:rsid w:val="000A5DC8"/>
    <w:rsid w:val="000A658E"/>
    <w:rsid w:val="000A7A28"/>
    <w:rsid w:val="000B3897"/>
    <w:rsid w:val="000B3EBE"/>
    <w:rsid w:val="000B6FA1"/>
    <w:rsid w:val="000C0C22"/>
    <w:rsid w:val="000C1D1E"/>
    <w:rsid w:val="000C576E"/>
    <w:rsid w:val="000C71F9"/>
    <w:rsid w:val="000C7DA6"/>
    <w:rsid w:val="000D01F5"/>
    <w:rsid w:val="000D04FD"/>
    <w:rsid w:val="000E0FD1"/>
    <w:rsid w:val="000E1250"/>
    <w:rsid w:val="000E13FD"/>
    <w:rsid w:val="000E469B"/>
    <w:rsid w:val="000F0121"/>
    <w:rsid w:val="000F1C8F"/>
    <w:rsid w:val="000F3427"/>
    <w:rsid w:val="000F4A35"/>
    <w:rsid w:val="000F5F76"/>
    <w:rsid w:val="000F6D02"/>
    <w:rsid w:val="0010194C"/>
    <w:rsid w:val="00103EBE"/>
    <w:rsid w:val="0010405A"/>
    <w:rsid w:val="00105DED"/>
    <w:rsid w:val="001063C6"/>
    <w:rsid w:val="00106B79"/>
    <w:rsid w:val="00111674"/>
    <w:rsid w:val="00111E3A"/>
    <w:rsid w:val="0011227D"/>
    <w:rsid w:val="00112E35"/>
    <w:rsid w:val="00112F96"/>
    <w:rsid w:val="00115EC2"/>
    <w:rsid w:val="00117B99"/>
    <w:rsid w:val="00117FCD"/>
    <w:rsid w:val="00120ADB"/>
    <w:rsid w:val="001232B0"/>
    <w:rsid w:val="00125DD7"/>
    <w:rsid w:val="00131D8F"/>
    <w:rsid w:val="0013218E"/>
    <w:rsid w:val="00132F85"/>
    <w:rsid w:val="00133E41"/>
    <w:rsid w:val="00135AAE"/>
    <w:rsid w:val="00136F3F"/>
    <w:rsid w:val="00142A36"/>
    <w:rsid w:val="00145CCD"/>
    <w:rsid w:val="00150512"/>
    <w:rsid w:val="001505D8"/>
    <w:rsid w:val="001528FF"/>
    <w:rsid w:val="00154790"/>
    <w:rsid w:val="00156423"/>
    <w:rsid w:val="001600E5"/>
    <w:rsid w:val="001605B8"/>
    <w:rsid w:val="001631CA"/>
    <w:rsid w:val="00163E2A"/>
    <w:rsid w:val="00165DCA"/>
    <w:rsid w:val="00170486"/>
    <w:rsid w:val="00172694"/>
    <w:rsid w:val="00172FE2"/>
    <w:rsid w:val="00180618"/>
    <w:rsid w:val="001829A7"/>
    <w:rsid w:val="00185154"/>
    <w:rsid w:val="0018531A"/>
    <w:rsid w:val="0018689F"/>
    <w:rsid w:val="0019114D"/>
    <w:rsid w:val="00195549"/>
    <w:rsid w:val="00195F12"/>
    <w:rsid w:val="001A5839"/>
    <w:rsid w:val="001A5EEA"/>
    <w:rsid w:val="001A6BE8"/>
    <w:rsid w:val="001B36E4"/>
    <w:rsid w:val="001B4733"/>
    <w:rsid w:val="001C14B1"/>
    <w:rsid w:val="001C25AF"/>
    <w:rsid w:val="001C4874"/>
    <w:rsid w:val="001D0434"/>
    <w:rsid w:val="001D283E"/>
    <w:rsid w:val="001D3109"/>
    <w:rsid w:val="001D360F"/>
    <w:rsid w:val="001D5BDB"/>
    <w:rsid w:val="001E0059"/>
    <w:rsid w:val="001E7D2A"/>
    <w:rsid w:val="001F16CA"/>
    <w:rsid w:val="001F2AD3"/>
    <w:rsid w:val="001F304B"/>
    <w:rsid w:val="001F3707"/>
    <w:rsid w:val="001F6AB0"/>
    <w:rsid w:val="001F75B5"/>
    <w:rsid w:val="0020004C"/>
    <w:rsid w:val="002005DC"/>
    <w:rsid w:val="00203A06"/>
    <w:rsid w:val="00203AAA"/>
    <w:rsid w:val="00204F8E"/>
    <w:rsid w:val="002078C1"/>
    <w:rsid w:val="002106C4"/>
    <w:rsid w:val="00210DEF"/>
    <w:rsid w:val="00211E11"/>
    <w:rsid w:val="002124A3"/>
    <w:rsid w:val="00212980"/>
    <w:rsid w:val="00213E32"/>
    <w:rsid w:val="00213FD1"/>
    <w:rsid w:val="00221A88"/>
    <w:rsid w:val="00222215"/>
    <w:rsid w:val="00224695"/>
    <w:rsid w:val="00225827"/>
    <w:rsid w:val="00226C37"/>
    <w:rsid w:val="00226D3C"/>
    <w:rsid w:val="00233203"/>
    <w:rsid w:val="002413AB"/>
    <w:rsid w:val="00243AC8"/>
    <w:rsid w:val="00250B39"/>
    <w:rsid w:val="0025119D"/>
    <w:rsid w:val="00251261"/>
    <w:rsid w:val="00252201"/>
    <w:rsid w:val="00254DD8"/>
    <w:rsid w:val="00260CF9"/>
    <w:rsid w:val="00261E1A"/>
    <w:rsid w:val="00263132"/>
    <w:rsid w:val="00266880"/>
    <w:rsid w:val="00266D6D"/>
    <w:rsid w:val="00270716"/>
    <w:rsid w:val="002721D7"/>
    <w:rsid w:val="00275ED9"/>
    <w:rsid w:val="00281F41"/>
    <w:rsid w:val="002822A6"/>
    <w:rsid w:val="0028435A"/>
    <w:rsid w:val="00284393"/>
    <w:rsid w:val="00285052"/>
    <w:rsid w:val="002864BD"/>
    <w:rsid w:val="00287B38"/>
    <w:rsid w:val="0029216D"/>
    <w:rsid w:val="00292DD8"/>
    <w:rsid w:val="00293228"/>
    <w:rsid w:val="002A58E7"/>
    <w:rsid w:val="002A5C18"/>
    <w:rsid w:val="002A6775"/>
    <w:rsid w:val="002A7CE4"/>
    <w:rsid w:val="002B0BB3"/>
    <w:rsid w:val="002B1D93"/>
    <w:rsid w:val="002B281C"/>
    <w:rsid w:val="002B4003"/>
    <w:rsid w:val="002C06CF"/>
    <w:rsid w:val="002C0928"/>
    <w:rsid w:val="002C13A5"/>
    <w:rsid w:val="002C5B1C"/>
    <w:rsid w:val="002D39B1"/>
    <w:rsid w:val="002D4254"/>
    <w:rsid w:val="002D4E6E"/>
    <w:rsid w:val="002D704B"/>
    <w:rsid w:val="002D750D"/>
    <w:rsid w:val="002E3C82"/>
    <w:rsid w:val="002E5482"/>
    <w:rsid w:val="002E571D"/>
    <w:rsid w:val="002E6121"/>
    <w:rsid w:val="002E7DB8"/>
    <w:rsid w:val="002F2AA4"/>
    <w:rsid w:val="002F4793"/>
    <w:rsid w:val="002F4862"/>
    <w:rsid w:val="002F6855"/>
    <w:rsid w:val="002F6877"/>
    <w:rsid w:val="002F69F2"/>
    <w:rsid w:val="002F6E28"/>
    <w:rsid w:val="002F72A1"/>
    <w:rsid w:val="0030133C"/>
    <w:rsid w:val="00301893"/>
    <w:rsid w:val="00307A2B"/>
    <w:rsid w:val="003117DC"/>
    <w:rsid w:val="00311E60"/>
    <w:rsid w:val="003135C8"/>
    <w:rsid w:val="00314DD0"/>
    <w:rsid w:val="00320635"/>
    <w:rsid w:val="003206E3"/>
    <w:rsid w:val="00325EB0"/>
    <w:rsid w:val="0032608D"/>
    <w:rsid w:val="00326AC5"/>
    <w:rsid w:val="00327CCF"/>
    <w:rsid w:val="00330DA3"/>
    <w:rsid w:val="0033251D"/>
    <w:rsid w:val="0033347E"/>
    <w:rsid w:val="00334A30"/>
    <w:rsid w:val="00337E40"/>
    <w:rsid w:val="003411DD"/>
    <w:rsid w:val="0034162E"/>
    <w:rsid w:val="00344879"/>
    <w:rsid w:val="00344A05"/>
    <w:rsid w:val="00346472"/>
    <w:rsid w:val="0034652B"/>
    <w:rsid w:val="003479DB"/>
    <w:rsid w:val="003524B6"/>
    <w:rsid w:val="003553D9"/>
    <w:rsid w:val="0035772F"/>
    <w:rsid w:val="00360190"/>
    <w:rsid w:val="00360AD7"/>
    <w:rsid w:val="003611D6"/>
    <w:rsid w:val="0036158F"/>
    <w:rsid w:val="00362DDF"/>
    <w:rsid w:val="00367400"/>
    <w:rsid w:val="00370C81"/>
    <w:rsid w:val="00371477"/>
    <w:rsid w:val="00371FA2"/>
    <w:rsid w:val="0037398C"/>
    <w:rsid w:val="0037433D"/>
    <w:rsid w:val="0037618F"/>
    <w:rsid w:val="00382722"/>
    <w:rsid w:val="00383D19"/>
    <w:rsid w:val="00385136"/>
    <w:rsid w:val="003853C1"/>
    <w:rsid w:val="003860DC"/>
    <w:rsid w:val="00386B2C"/>
    <w:rsid w:val="00391673"/>
    <w:rsid w:val="00391917"/>
    <w:rsid w:val="00391F3F"/>
    <w:rsid w:val="00392CCF"/>
    <w:rsid w:val="003930BA"/>
    <w:rsid w:val="003936F9"/>
    <w:rsid w:val="0039510D"/>
    <w:rsid w:val="00395F57"/>
    <w:rsid w:val="003A04C1"/>
    <w:rsid w:val="003A087E"/>
    <w:rsid w:val="003A08A5"/>
    <w:rsid w:val="003A2284"/>
    <w:rsid w:val="003B0945"/>
    <w:rsid w:val="003B097F"/>
    <w:rsid w:val="003B1166"/>
    <w:rsid w:val="003B359A"/>
    <w:rsid w:val="003B3915"/>
    <w:rsid w:val="003B3981"/>
    <w:rsid w:val="003B4DCF"/>
    <w:rsid w:val="003B595E"/>
    <w:rsid w:val="003C1A4B"/>
    <w:rsid w:val="003C3E20"/>
    <w:rsid w:val="003C5F75"/>
    <w:rsid w:val="003D3B71"/>
    <w:rsid w:val="003D3CCD"/>
    <w:rsid w:val="003D56AF"/>
    <w:rsid w:val="003D60CD"/>
    <w:rsid w:val="003D7770"/>
    <w:rsid w:val="003E0741"/>
    <w:rsid w:val="003E1167"/>
    <w:rsid w:val="003E1EF3"/>
    <w:rsid w:val="003E5319"/>
    <w:rsid w:val="003F0B79"/>
    <w:rsid w:val="003F0F4B"/>
    <w:rsid w:val="00402CD7"/>
    <w:rsid w:val="0040339E"/>
    <w:rsid w:val="004037B5"/>
    <w:rsid w:val="00404615"/>
    <w:rsid w:val="0040507E"/>
    <w:rsid w:val="00406C6D"/>
    <w:rsid w:val="00406C90"/>
    <w:rsid w:val="00407108"/>
    <w:rsid w:val="00407776"/>
    <w:rsid w:val="00410047"/>
    <w:rsid w:val="00412450"/>
    <w:rsid w:val="00413C60"/>
    <w:rsid w:val="004178B4"/>
    <w:rsid w:val="00421947"/>
    <w:rsid w:val="00421B24"/>
    <w:rsid w:val="00427353"/>
    <w:rsid w:val="00430169"/>
    <w:rsid w:val="00432B1F"/>
    <w:rsid w:val="00435407"/>
    <w:rsid w:val="0043564D"/>
    <w:rsid w:val="00435B1E"/>
    <w:rsid w:val="0043628A"/>
    <w:rsid w:val="004423DE"/>
    <w:rsid w:val="0044283B"/>
    <w:rsid w:val="00444AE6"/>
    <w:rsid w:val="004478FD"/>
    <w:rsid w:val="00447D76"/>
    <w:rsid w:val="00452B81"/>
    <w:rsid w:val="00454DB2"/>
    <w:rsid w:val="00455D22"/>
    <w:rsid w:val="00462C5B"/>
    <w:rsid w:val="00464346"/>
    <w:rsid w:val="00465062"/>
    <w:rsid w:val="00465D0B"/>
    <w:rsid w:val="004700B3"/>
    <w:rsid w:val="004701D5"/>
    <w:rsid w:val="004709CC"/>
    <w:rsid w:val="004715A6"/>
    <w:rsid w:val="00471634"/>
    <w:rsid w:val="0047216B"/>
    <w:rsid w:val="00473911"/>
    <w:rsid w:val="00475EFD"/>
    <w:rsid w:val="00476876"/>
    <w:rsid w:val="00477DD6"/>
    <w:rsid w:val="0048522A"/>
    <w:rsid w:val="00485502"/>
    <w:rsid w:val="00487002"/>
    <w:rsid w:val="004908C6"/>
    <w:rsid w:val="0049100D"/>
    <w:rsid w:val="00491C59"/>
    <w:rsid w:val="00493846"/>
    <w:rsid w:val="00493EC5"/>
    <w:rsid w:val="004942FA"/>
    <w:rsid w:val="00495D90"/>
    <w:rsid w:val="004974CC"/>
    <w:rsid w:val="004A715D"/>
    <w:rsid w:val="004B0FB8"/>
    <w:rsid w:val="004B3FFD"/>
    <w:rsid w:val="004B4339"/>
    <w:rsid w:val="004B470A"/>
    <w:rsid w:val="004B481C"/>
    <w:rsid w:val="004B717D"/>
    <w:rsid w:val="004B7DAE"/>
    <w:rsid w:val="004C4CAA"/>
    <w:rsid w:val="004C54EB"/>
    <w:rsid w:val="004C6139"/>
    <w:rsid w:val="004D27BF"/>
    <w:rsid w:val="004D7E14"/>
    <w:rsid w:val="004E4A29"/>
    <w:rsid w:val="004E725B"/>
    <w:rsid w:val="004E79A4"/>
    <w:rsid w:val="004F0760"/>
    <w:rsid w:val="004F2A3C"/>
    <w:rsid w:val="004F3D6F"/>
    <w:rsid w:val="004F6FBD"/>
    <w:rsid w:val="004F73FF"/>
    <w:rsid w:val="004F7A4F"/>
    <w:rsid w:val="004F7E64"/>
    <w:rsid w:val="00500028"/>
    <w:rsid w:val="005043B7"/>
    <w:rsid w:val="00504F96"/>
    <w:rsid w:val="00505A62"/>
    <w:rsid w:val="0051056D"/>
    <w:rsid w:val="00514D1D"/>
    <w:rsid w:val="005176F4"/>
    <w:rsid w:val="00525A99"/>
    <w:rsid w:val="00526F36"/>
    <w:rsid w:val="00527C80"/>
    <w:rsid w:val="005317FB"/>
    <w:rsid w:val="00532847"/>
    <w:rsid w:val="005331C9"/>
    <w:rsid w:val="00535754"/>
    <w:rsid w:val="005403E5"/>
    <w:rsid w:val="005452FC"/>
    <w:rsid w:val="005472E6"/>
    <w:rsid w:val="0055219D"/>
    <w:rsid w:val="005534B1"/>
    <w:rsid w:val="0055353F"/>
    <w:rsid w:val="00556414"/>
    <w:rsid w:val="0055741B"/>
    <w:rsid w:val="005578A6"/>
    <w:rsid w:val="00561AC3"/>
    <w:rsid w:val="00561F90"/>
    <w:rsid w:val="00562B2B"/>
    <w:rsid w:val="00563598"/>
    <w:rsid w:val="0056633F"/>
    <w:rsid w:val="005666F1"/>
    <w:rsid w:val="00566EDB"/>
    <w:rsid w:val="005713E5"/>
    <w:rsid w:val="00573359"/>
    <w:rsid w:val="005750C8"/>
    <w:rsid w:val="00585166"/>
    <w:rsid w:val="00585296"/>
    <w:rsid w:val="00587D5D"/>
    <w:rsid w:val="00587E1F"/>
    <w:rsid w:val="00593846"/>
    <w:rsid w:val="00594F81"/>
    <w:rsid w:val="005964C8"/>
    <w:rsid w:val="005968B1"/>
    <w:rsid w:val="005968C0"/>
    <w:rsid w:val="005A0AA2"/>
    <w:rsid w:val="005A323F"/>
    <w:rsid w:val="005A3400"/>
    <w:rsid w:val="005A3C26"/>
    <w:rsid w:val="005A3DDC"/>
    <w:rsid w:val="005A435A"/>
    <w:rsid w:val="005A66E7"/>
    <w:rsid w:val="005A7CB1"/>
    <w:rsid w:val="005A7EF4"/>
    <w:rsid w:val="005B083F"/>
    <w:rsid w:val="005B0C40"/>
    <w:rsid w:val="005B1947"/>
    <w:rsid w:val="005B1B68"/>
    <w:rsid w:val="005B407F"/>
    <w:rsid w:val="005B5AA4"/>
    <w:rsid w:val="005B6534"/>
    <w:rsid w:val="005B6FE8"/>
    <w:rsid w:val="005C3146"/>
    <w:rsid w:val="005C380A"/>
    <w:rsid w:val="005C5375"/>
    <w:rsid w:val="005C7289"/>
    <w:rsid w:val="005D0D48"/>
    <w:rsid w:val="005D35EF"/>
    <w:rsid w:val="005D3E02"/>
    <w:rsid w:val="005D59EA"/>
    <w:rsid w:val="005D620B"/>
    <w:rsid w:val="005D6687"/>
    <w:rsid w:val="005E00F4"/>
    <w:rsid w:val="005E1D5D"/>
    <w:rsid w:val="005E259B"/>
    <w:rsid w:val="005E30B9"/>
    <w:rsid w:val="005E3173"/>
    <w:rsid w:val="005E41C4"/>
    <w:rsid w:val="005E5EFC"/>
    <w:rsid w:val="005E7838"/>
    <w:rsid w:val="005F0E8B"/>
    <w:rsid w:val="005F3D12"/>
    <w:rsid w:val="005F716F"/>
    <w:rsid w:val="005F7E01"/>
    <w:rsid w:val="0060158C"/>
    <w:rsid w:val="006025ED"/>
    <w:rsid w:val="00603FAF"/>
    <w:rsid w:val="0061089F"/>
    <w:rsid w:val="00612F7C"/>
    <w:rsid w:val="00620553"/>
    <w:rsid w:val="0062460E"/>
    <w:rsid w:val="00625761"/>
    <w:rsid w:val="00633235"/>
    <w:rsid w:val="00634F58"/>
    <w:rsid w:val="00634F5F"/>
    <w:rsid w:val="00636D58"/>
    <w:rsid w:val="00642B68"/>
    <w:rsid w:val="0064613A"/>
    <w:rsid w:val="00646BC2"/>
    <w:rsid w:val="00647C45"/>
    <w:rsid w:val="0065115E"/>
    <w:rsid w:val="0065325A"/>
    <w:rsid w:val="00654EC1"/>
    <w:rsid w:val="006600E3"/>
    <w:rsid w:val="0066080C"/>
    <w:rsid w:val="0066363F"/>
    <w:rsid w:val="00665597"/>
    <w:rsid w:val="0067297B"/>
    <w:rsid w:val="00673F3D"/>
    <w:rsid w:val="00674316"/>
    <w:rsid w:val="00675E57"/>
    <w:rsid w:val="00677C0E"/>
    <w:rsid w:val="006807E0"/>
    <w:rsid w:val="00683A98"/>
    <w:rsid w:val="00684E74"/>
    <w:rsid w:val="006870D0"/>
    <w:rsid w:val="0069347C"/>
    <w:rsid w:val="006965C7"/>
    <w:rsid w:val="006A1801"/>
    <w:rsid w:val="006A27DB"/>
    <w:rsid w:val="006A742C"/>
    <w:rsid w:val="006B11B1"/>
    <w:rsid w:val="006B1E34"/>
    <w:rsid w:val="006B25CE"/>
    <w:rsid w:val="006B2806"/>
    <w:rsid w:val="006B5819"/>
    <w:rsid w:val="006B6031"/>
    <w:rsid w:val="006B7328"/>
    <w:rsid w:val="006C0B3C"/>
    <w:rsid w:val="006C23F9"/>
    <w:rsid w:val="006C2A7D"/>
    <w:rsid w:val="006C4E40"/>
    <w:rsid w:val="006C60E9"/>
    <w:rsid w:val="006C7748"/>
    <w:rsid w:val="006C792A"/>
    <w:rsid w:val="006C79A1"/>
    <w:rsid w:val="006D0212"/>
    <w:rsid w:val="006D1E45"/>
    <w:rsid w:val="006D22C5"/>
    <w:rsid w:val="006D6EAC"/>
    <w:rsid w:val="006D6F9E"/>
    <w:rsid w:val="006E0F94"/>
    <w:rsid w:val="006E1844"/>
    <w:rsid w:val="006E5893"/>
    <w:rsid w:val="006E5E23"/>
    <w:rsid w:val="006E6EB2"/>
    <w:rsid w:val="006E7EC8"/>
    <w:rsid w:val="006F0128"/>
    <w:rsid w:val="006F281E"/>
    <w:rsid w:val="006F484E"/>
    <w:rsid w:val="006F65FC"/>
    <w:rsid w:val="006F6724"/>
    <w:rsid w:val="00706618"/>
    <w:rsid w:val="007074CE"/>
    <w:rsid w:val="0071058E"/>
    <w:rsid w:val="0071423C"/>
    <w:rsid w:val="0072349B"/>
    <w:rsid w:val="007250EC"/>
    <w:rsid w:val="00731DB5"/>
    <w:rsid w:val="00732CF8"/>
    <w:rsid w:val="00733F41"/>
    <w:rsid w:val="0073675C"/>
    <w:rsid w:val="007375BC"/>
    <w:rsid w:val="00737ED2"/>
    <w:rsid w:val="00741647"/>
    <w:rsid w:val="007419EB"/>
    <w:rsid w:val="00744B4C"/>
    <w:rsid w:val="00744FA8"/>
    <w:rsid w:val="00747958"/>
    <w:rsid w:val="0074799C"/>
    <w:rsid w:val="007514FC"/>
    <w:rsid w:val="0075228B"/>
    <w:rsid w:val="00753B1D"/>
    <w:rsid w:val="00755024"/>
    <w:rsid w:val="00756510"/>
    <w:rsid w:val="00761537"/>
    <w:rsid w:val="00767623"/>
    <w:rsid w:val="00770BF1"/>
    <w:rsid w:val="00772EA6"/>
    <w:rsid w:val="007748CA"/>
    <w:rsid w:val="00774E81"/>
    <w:rsid w:val="0077542A"/>
    <w:rsid w:val="00784AC5"/>
    <w:rsid w:val="00785D25"/>
    <w:rsid w:val="00791640"/>
    <w:rsid w:val="0079461B"/>
    <w:rsid w:val="0079627A"/>
    <w:rsid w:val="0079789A"/>
    <w:rsid w:val="007A10BF"/>
    <w:rsid w:val="007A232D"/>
    <w:rsid w:val="007A28B9"/>
    <w:rsid w:val="007A29DC"/>
    <w:rsid w:val="007A2B94"/>
    <w:rsid w:val="007A3F26"/>
    <w:rsid w:val="007A4C10"/>
    <w:rsid w:val="007A5346"/>
    <w:rsid w:val="007B0633"/>
    <w:rsid w:val="007B2797"/>
    <w:rsid w:val="007B5497"/>
    <w:rsid w:val="007B5A2B"/>
    <w:rsid w:val="007B71B4"/>
    <w:rsid w:val="007C1E7B"/>
    <w:rsid w:val="007C2BD5"/>
    <w:rsid w:val="007C615D"/>
    <w:rsid w:val="007D0659"/>
    <w:rsid w:val="007D2C78"/>
    <w:rsid w:val="007D4E3C"/>
    <w:rsid w:val="007D6D64"/>
    <w:rsid w:val="007D79AE"/>
    <w:rsid w:val="007D7C5D"/>
    <w:rsid w:val="007E0B1E"/>
    <w:rsid w:val="007E1A49"/>
    <w:rsid w:val="007E3824"/>
    <w:rsid w:val="007E3A11"/>
    <w:rsid w:val="007E3F19"/>
    <w:rsid w:val="007E4003"/>
    <w:rsid w:val="007F218A"/>
    <w:rsid w:val="007F35CA"/>
    <w:rsid w:val="007F5605"/>
    <w:rsid w:val="007F6D2F"/>
    <w:rsid w:val="007F70CB"/>
    <w:rsid w:val="007F79C4"/>
    <w:rsid w:val="00800990"/>
    <w:rsid w:val="00802798"/>
    <w:rsid w:val="00810953"/>
    <w:rsid w:val="00811EA5"/>
    <w:rsid w:val="00813989"/>
    <w:rsid w:val="00814526"/>
    <w:rsid w:val="00814DDF"/>
    <w:rsid w:val="00822503"/>
    <w:rsid w:val="00822A21"/>
    <w:rsid w:val="00823078"/>
    <w:rsid w:val="00823668"/>
    <w:rsid w:val="00825094"/>
    <w:rsid w:val="00826EB1"/>
    <w:rsid w:val="00831436"/>
    <w:rsid w:val="00833977"/>
    <w:rsid w:val="0083579D"/>
    <w:rsid w:val="00842A90"/>
    <w:rsid w:val="00844EF2"/>
    <w:rsid w:val="00845732"/>
    <w:rsid w:val="00845B11"/>
    <w:rsid w:val="008469F4"/>
    <w:rsid w:val="00847160"/>
    <w:rsid w:val="008471AF"/>
    <w:rsid w:val="008502D0"/>
    <w:rsid w:val="00851CF0"/>
    <w:rsid w:val="008571BB"/>
    <w:rsid w:val="008572D9"/>
    <w:rsid w:val="0085740A"/>
    <w:rsid w:val="0086069D"/>
    <w:rsid w:val="00860BC6"/>
    <w:rsid w:val="00861E13"/>
    <w:rsid w:val="0086490A"/>
    <w:rsid w:val="00873436"/>
    <w:rsid w:val="00877FF2"/>
    <w:rsid w:val="00880F62"/>
    <w:rsid w:val="008821DA"/>
    <w:rsid w:val="008827FA"/>
    <w:rsid w:val="00883CBA"/>
    <w:rsid w:val="00883F41"/>
    <w:rsid w:val="008852C8"/>
    <w:rsid w:val="00886C34"/>
    <w:rsid w:val="0089021A"/>
    <w:rsid w:val="008914D7"/>
    <w:rsid w:val="0089203C"/>
    <w:rsid w:val="00892496"/>
    <w:rsid w:val="00896B19"/>
    <w:rsid w:val="00897665"/>
    <w:rsid w:val="008A18F4"/>
    <w:rsid w:val="008A1C6B"/>
    <w:rsid w:val="008A6F22"/>
    <w:rsid w:val="008A7BDD"/>
    <w:rsid w:val="008B0A65"/>
    <w:rsid w:val="008B2FB9"/>
    <w:rsid w:val="008B4D71"/>
    <w:rsid w:val="008B5D8F"/>
    <w:rsid w:val="008B633C"/>
    <w:rsid w:val="008B6414"/>
    <w:rsid w:val="008C354D"/>
    <w:rsid w:val="008C785A"/>
    <w:rsid w:val="008D1416"/>
    <w:rsid w:val="008D52A9"/>
    <w:rsid w:val="008E139E"/>
    <w:rsid w:val="008E3478"/>
    <w:rsid w:val="008E355A"/>
    <w:rsid w:val="008E3E65"/>
    <w:rsid w:val="008E47E3"/>
    <w:rsid w:val="008E4CF3"/>
    <w:rsid w:val="008E6DB1"/>
    <w:rsid w:val="008F377D"/>
    <w:rsid w:val="008F4E0B"/>
    <w:rsid w:val="008F522A"/>
    <w:rsid w:val="008F6D5E"/>
    <w:rsid w:val="00902AC0"/>
    <w:rsid w:val="00903B44"/>
    <w:rsid w:val="00903DCD"/>
    <w:rsid w:val="0090567C"/>
    <w:rsid w:val="00907866"/>
    <w:rsid w:val="00907CE9"/>
    <w:rsid w:val="00912B30"/>
    <w:rsid w:val="00915659"/>
    <w:rsid w:val="00917538"/>
    <w:rsid w:val="009225C1"/>
    <w:rsid w:val="00922659"/>
    <w:rsid w:val="009332AF"/>
    <w:rsid w:val="009342E9"/>
    <w:rsid w:val="009344C6"/>
    <w:rsid w:val="009449D2"/>
    <w:rsid w:val="00944EE0"/>
    <w:rsid w:val="00944F14"/>
    <w:rsid w:val="009453E1"/>
    <w:rsid w:val="00946085"/>
    <w:rsid w:val="009468D8"/>
    <w:rsid w:val="009479DC"/>
    <w:rsid w:val="0095345F"/>
    <w:rsid w:val="00954A0F"/>
    <w:rsid w:val="009571D7"/>
    <w:rsid w:val="00957FAB"/>
    <w:rsid w:val="0096050F"/>
    <w:rsid w:val="0096253C"/>
    <w:rsid w:val="009642C3"/>
    <w:rsid w:val="00965EC9"/>
    <w:rsid w:val="00966659"/>
    <w:rsid w:val="009669AD"/>
    <w:rsid w:val="00971792"/>
    <w:rsid w:val="00974028"/>
    <w:rsid w:val="0098362A"/>
    <w:rsid w:val="00983AAE"/>
    <w:rsid w:val="00984D15"/>
    <w:rsid w:val="009939FB"/>
    <w:rsid w:val="009943C4"/>
    <w:rsid w:val="00995370"/>
    <w:rsid w:val="009A04F8"/>
    <w:rsid w:val="009A199C"/>
    <w:rsid w:val="009A20FE"/>
    <w:rsid w:val="009A63ED"/>
    <w:rsid w:val="009A6B94"/>
    <w:rsid w:val="009B209A"/>
    <w:rsid w:val="009B46EA"/>
    <w:rsid w:val="009B52D2"/>
    <w:rsid w:val="009B7B63"/>
    <w:rsid w:val="009B7C52"/>
    <w:rsid w:val="009C6983"/>
    <w:rsid w:val="009C6B17"/>
    <w:rsid w:val="009D23F7"/>
    <w:rsid w:val="009D2B01"/>
    <w:rsid w:val="009D4C1B"/>
    <w:rsid w:val="009D670A"/>
    <w:rsid w:val="009E2633"/>
    <w:rsid w:val="009E3BFD"/>
    <w:rsid w:val="009E48AE"/>
    <w:rsid w:val="009E5545"/>
    <w:rsid w:val="009F1794"/>
    <w:rsid w:val="009F390B"/>
    <w:rsid w:val="009F6529"/>
    <w:rsid w:val="009F6CE7"/>
    <w:rsid w:val="00A03AB1"/>
    <w:rsid w:val="00A04545"/>
    <w:rsid w:val="00A055A4"/>
    <w:rsid w:val="00A05FC8"/>
    <w:rsid w:val="00A07960"/>
    <w:rsid w:val="00A10005"/>
    <w:rsid w:val="00A125F5"/>
    <w:rsid w:val="00A30FD4"/>
    <w:rsid w:val="00A3248C"/>
    <w:rsid w:val="00A32E8B"/>
    <w:rsid w:val="00A33EEF"/>
    <w:rsid w:val="00A34AD0"/>
    <w:rsid w:val="00A35710"/>
    <w:rsid w:val="00A41250"/>
    <w:rsid w:val="00A41D4E"/>
    <w:rsid w:val="00A42335"/>
    <w:rsid w:val="00A43D76"/>
    <w:rsid w:val="00A45995"/>
    <w:rsid w:val="00A46A6C"/>
    <w:rsid w:val="00A510A2"/>
    <w:rsid w:val="00A52A8F"/>
    <w:rsid w:val="00A55155"/>
    <w:rsid w:val="00A55624"/>
    <w:rsid w:val="00A55826"/>
    <w:rsid w:val="00A6179E"/>
    <w:rsid w:val="00A62C8C"/>
    <w:rsid w:val="00A62E21"/>
    <w:rsid w:val="00A640FF"/>
    <w:rsid w:val="00A666B7"/>
    <w:rsid w:val="00A72F99"/>
    <w:rsid w:val="00A753D2"/>
    <w:rsid w:val="00A810D8"/>
    <w:rsid w:val="00A83349"/>
    <w:rsid w:val="00A83B38"/>
    <w:rsid w:val="00A97C1A"/>
    <w:rsid w:val="00AA6010"/>
    <w:rsid w:val="00AB48D1"/>
    <w:rsid w:val="00AB5BEA"/>
    <w:rsid w:val="00AB7E56"/>
    <w:rsid w:val="00AC3AFA"/>
    <w:rsid w:val="00AC73A7"/>
    <w:rsid w:val="00AD2B8E"/>
    <w:rsid w:val="00AD6EC2"/>
    <w:rsid w:val="00AE4C26"/>
    <w:rsid w:val="00AE50BA"/>
    <w:rsid w:val="00AE58AC"/>
    <w:rsid w:val="00AE79B3"/>
    <w:rsid w:val="00AF2203"/>
    <w:rsid w:val="00AF2204"/>
    <w:rsid w:val="00AF425E"/>
    <w:rsid w:val="00AF4297"/>
    <w:rsid w:val="00AF4366"/>
    <w:rsid w:val="00AF6C56"/>
    <w:rsid w:val="00B012F3"/>
    <w:rsid w:val="00B03129"/>
    <w:rsid w:val="00B064A8"/>
    <w:rsid w:val="00B07CD9"/>
    <w:rsid w:val="00B1145A"/>
    <w:rsid w:val="00B123D8"/>
    <w:rsid w:val="00B1273F"/>
    <w:rsid w:val="00B17699"/>
    <w:rsid w:val="00B2256F"/>
    <w:rsid w:val="00B227C8"/>
    <w:rsid w:val="00B2382B"/>
    <w:rsid w:val="00B24254"/>
    <w:rsid w:val="00B26BD8"/>
    <w:rsid w:val="00B2798F"/>
    <w:rsid w:val="00B33137"/>
    <w:rsid w:val="00B36019"/>
    <w:rsid w:val="00B4397D"/>
    <w:rsid w:val="00B47F9D"/>
    <w:rsid w:val="00B53493"/>
    <w:rsid w:val="00B55D18"/>
    <w:rsid w:val="00B56CC8"/>
    <w:rsid w:val="00B62904"/>
    <w:rsid w:val="00B62AA4"/>
    <w:rsid w:val="00B64090"/>
    <w:rsid w:val="00B65281"/>
    <w:rsid w:val="00B65924"/>
    <w:rsid w:val="00B668FB"/>
    <w:rsid w:val="00B71324"/>
    <w:rsid w:val="00B76B8E"/>
    <w:rsid w:val="00B80FB7"/>
    <w:rsid w:val="00B819DD"/>
    <w:rsid w:val="00B92513"/>
    <w:rsid w:val="00B92B2B"/>
    <w:rsid w:val="00B93D5E"/>
    <w:rsid w:val="00BA029A"/>
    <w:rsid w:val="00BA1102"/>
    <w:rsid w:val="00BA37CE"/>
    <w:rsid w:val="00BA3A4E"/>
    <w:rsid w:val="00BA40A8"/>
    <w:rsid w:val="00BA45AE"/>
    <w:rsid w:val="00BA4F4A"/>
    <w:rsid w:val="00BA53C0"/>
    <w:rsid w:val="00BA628E"/>
    <w:rsid w:val="00BA66AD"/>
    <w:rsid w:val="00BA7612"/>
    <w:rsid w:val="00BB3CA8"/>
    <w:rsid w:val="00BB3EE1"/>
    <w:rsid w:val="00BB4156"/>
    <w:rsid w:val="00BB5A6A"/>
    <w:rsid w:val="00BB6060"/>
    <w:rsid w:val="00BC026C"/>
    <w:rsid w:val="00BC2DD3"/>
    <w:rsid w:val="00BC40A7"/>
    <w:rsid w:val="00BC5DF3"/>
    <w:rsid w:val="00BC67B1"/>
    <w:rsid w:val="00BC6D18"/>
    <w:rsid w:val="00BD285A"/>
    <w:rsid w:val="00BD52CF"/>
    <w:rsid w:val="00BD7CF3"/>
    <w:rsid w:val="00BE16D4"/>
    <w:rsid w:val="00BE3B02"/>
    <w:rsid w:val="00BE63B2"/>
    <w:rsid w:val="00BF030F"/>
    <w:rsid w:val="00BF10D6"/>
    <w:rsid w:val="00BF1E45"/>
    <w:rsid w:val="00BF2C53"/>
    <w:rsid w:val="00BF3D46"/>
    <w:rsid w:val="00BF4099"/>
    <w:rsid w:val="00BF44E8"/>
    <w:rsid w:val="00BF7B41"/>
    <w:rsid w:val="00C000C3"/>
    <w:rsid w:val="00C01631"/>
    <w:rsid w:val="00C02856"/>
    <w:rsid w:val="00C02E60"/>
    <w:rsid w:val="00C0405B"/>
    <w:rsid w:val="00C04A86"/>
    <w:rsid w:val="00C0572D"/>
    <w:rsid w:val="00C05F06"/>
    <w:rsid w:val="00C10095"/>
    <w:rsid w:val="00C13878"/>
    <w:rsid w:val="00C1680B"/>
    <w:rsid w:val="00C20877"/>
    <w:rsid w:val="00C209FB"/>
    <w:rsid w:val="00C240FD"/>
    <w:rsid w:val="00C24374"/>
    <w:rsid w:val="00C26D4D"/>
    <w:rsid w:val="00C26E09"/>
    <w:rsid w:val="00C27DD7"/>
    <w:rsid w:val="00C302EF"/>
    <w:rsid w:val="00C3129C"/>
    <w:rsid w:val="00C34F5C"/>
    <w:rsid w:val="00C36455"/>
    <w:rsid w:val="00C36A7E"/>
    <w:rsid w:val="00C40FE3"/>
    <w:rsid w:val="00C428D9"/>
    <w:rsid w:val="00C42CD8"/>
    <w:rsid w:val="00C44128"/>
    <w:rsid w:val="00C53907"/>
    <w:rsid w:val="00C564C4"/>
    <w:rsid w:val="00C6199A"/>
    <w:rsid w:val="00C620B2"/>
    <w:rsid w:val="00C63DD3"/>
    <w:rsid w:val="00C65361"/>
    <w:rsid w:val="00C655E7"/>
    <w:rsid w:val="00C65BF0"/>
    <w:rsid w:val="00C6668F"/>
    <w:rsid w:val="00C666AE"/>
    <w:rsid w:val="00C67702"/>
    <w:rsid w:val="00C703B4"/>
    <w:rsid w:val="00C73916"/>
    <w:rsid w:val="00C74C53"/>
    <w:rsid w:val="00C7518E"/>
    <w:rsid w:val="00C752B5"/>
    <w:rsid w:val="00C755AC"/>
    <w:rsid w:val="00C7787A"/>
    <w:rsid w:val="00C77945"/>
    <w:rsid w:val="00C866D0"/>
    <w:rsid w:val="00C871A7"/>
    <w:rsid w:val="00C93094"/>
    <w:rsid w:val="00C941F0"/>
    <w:rsid w:val="00C955B4"/>
    <w:rsid w:val="00C97431"/>
    <w:rsid w:val="00C9759C"/>
    <w:rsid w:val="00CA1E3B"/>
    <w:rsid w:val="00CA3A82"/>
    <w:rsid w:val="00CA3CD8"/>
    <w:rsid w:val="00CA4149"/>
    <w:rsid w:val="00CA6411"/>
    <w:rsid w:val="00CA6A20"/>
    <w:rsid w:val="00CB13BC"/>
    <w:rsid w:val="00CB345E"/>
    <w:rsid w:val="00CB4D9B"/>
    <w:rsid w:val="00CB5A23"/>
    <w:rsid w:val="00CC0918"/>
    <w:rsid w:val="00CC1C27"/>
    <w:rsid w:val="00CC1FA9"/>
    <w:rsid w:val="00CC4A5D"/>
    <w:rsid w:val="00CC764A"/>
    <w:rsid w:val="00CD08DD"/>
    <w:rsid w:val="00CD1AE1"/>
    <w:rsid w:val="00CD1F92"/>
    <w:rsid w:val="00CD2C86"/>
    <w:rsid w:val="00CD32B5"/>
    <w:rsid w:val="00CD5119"/>
    <w:rsid w:val="00CE0E66"/>
    <w:rsid w:val="00CE1EFF"/>
    <w:rsid w:val="00CE4A8F"/>
    <w:rsid w:val="00CE5561"/>
    <w:rsid w:val="00CE5BE8"/>
    <w:rsid w:val="00CF1512"/>
    <w:rsid w:val="00CF566E"/>
    <w:rsid w:val="00D00835"/>
    <w:rsid w:val="00D0228B"/>
    <w:rsid w:val="00D03E01"/>
    <w:rsid w:val="00D07D80"/>
    <w:rsid w:val="00D11EDB"/>
    <w:rsid w:val="00D148A3"/>
    <w:rsid w:val="00D15CA1"/>
    <w:rsid w:val="00D23587"/>
    <w:rsid w:val="00D23665"/>
    <w:rsid w:val="00D241D3"/>
    <w:rsid w:val="00D253E1"/>
    <w:rsid w:val="00D260BF"/>
    <w:rsid w:val="00D27FA8"/>
    <w:rsid w:val="00D32946"/>
    <w:rsid w:val="00D34DB1"/>
    <w:rsid w:val="00D365D3"/>
    <w:rsid w:val="00D42F7B"/>
    <w:rsid w:val="00D43C43"/>
    <w:rsid w:val="00D44F08"/>
    <w:rsid w:val="00D46A5D"/>
    <w:rsid w:val="00D46E07"/>
    <w:rsid w:val="00D517FE"/>
    <w:rsid w:val="00D55089"/>
    <w:rsid w:val="00D56912"/>
    <w:rsid w:val="00D63051"/>
    <w:rsid w:val="00D65684"/>
    <w:rsid w:val="00D67F89"/>
    <w:rsid w:val="00D75157"/>
    <w:rsid w:val="00D779AF"/>
    <w:rsid w:val="00D80594"/>
    <w:rsid w:val="00D82AAE"/>
    <w:rsid w:val="00D83394"/>
    <w:rsid w:val="00D8621C"/>
    <w:rsid w:val="00D86BFC"/>
    <w:rsid w:val="00D91CF9"/>
    <w:rsid w:val="00D93991"/>
    <w:rsid w:val="00D94430"/>
    <w:rsid w:val="00D96A2F"/>
    <w:rsid w:val="00DA1E8A"/>
    <w:rsid w:val="00DA67E0"/>
    <w:rsid w:val="00DA76FA"/>
    <w:rsid w:val="00DB2B49"/>
    <w:rsid w:val="00DB2EC6"/>
    <w:rsid w:val="00DB50C7"/>
    <w:rsid w:val="00DB7279"/>
    <w:rsid w:val="00DC1E9C"/>
    <w:rsid w:val="00DC28FE"/>
    <w:rsid w:val="00DC290C"/>
    <w:rsid w:val="00DC2D30"/>
    <w:rsid w:val="00DC33B4"/>
    <w:rsid w:val="00DC4162"/>
    <w:rsid w:val="00DC4F7D"/>
    <w:rsid w:val="00DC5165"/>
    <w:rsid w:val="00DC658B"/>
    <w:rsid w:val="00DC7430"/>
    <w:rsid w:val="00DD0620"/>
    <w:rsid w:val="00DD10FD"/>
    <w:rsid w:val="00DD1170"/>
    <w:rsid w:val="00DD2003"/>
    <w:rsid w:val="00DD3C3D"/>
    <w:rsid w:val="00DD4656"/>
    <w:rsid w:val="00DD64E1"/>
    <w:rsid w:val="00DD72AF"/>
    <w:rsid w:val="00DE05CB"/>
    <w:rsid w:val="00DE0985"/>
    <w:rsid w:val="00DE7B34"/>
    <w:rsid w:val="00DF00C2"/>
    <w:rsid w:val="00DF01DF"/>
    <w:rsid w:val="00DF0684"/>
    <w:rsid w:val="00DF5755"/>
    <w:rsid w:val="00E018FB"/>
    <w:rsid w:val="00E135C8"/>
    <w:rsid w:val="00E14D6E"/>
    <w:rsid w:val="00E154B0"/>
    <w:rsid w:val="00E16F29"/>
    <w:rsid w:val="00E170FE"/>
    <w:rsid w:val="00E20589"/>
    <w:rsid w:val="00E21778"/>
    <w:rsid w:val="00E218D9"/>
    <w:rsid w:val="00E21DC0"/>
    <w:rsid w:val="00E2398A"/>
    <w:rsid w:val="00E24058"/>
    <w:rsid w:val="00E26499"/>
    <w:rsid w:val="00E30CD3"/>
    <w:rsid w:val="00E347CE"/>
    <w:rsid w:val="00E35419"/>
    <w:rsid w:val="00E35834"/>
    <w:rsid w:val="00E4035B"/>
    <w:rsid w:val="00E412F8"/>
    <w:rsid w:val="00E456C3"/>
    <w:rsid w:val="00E463E0"/>
    <w:rsid w:val="00E53767"/>
    <w:rsid w:val="00E570F7"/>
    <w:rsid w:val="00E57324"/>
    <w:rsid w:val="00E57CF3"/>
    <w:rsid w:val="00E62730"/>
    <w:rsid w:val="00E66951"/>
    <w:rsid w:val="00E6730E"/>
    <w:rsid w:val="00E6763B"/>
    <w:rsid w:val="00E70DFB"/>
    <w:rsid w:val="00E72D69"/>
    <w:rsid w:val="00E74D81"/>
    <w:rsid w:val="00E7530B"/>
    <w:rsid w:val="00E75612"/>
    <w:rsid w:val="00E83C12"/>
    <w:rsid w:val="00E86EE4"/>
    <w:rsid w:val="00E90C7B"/>
    <w:rsid w:val="00E93BB6"/>
    <w:rsid w:val="00E93E1D"/>
    <w:rsid w:val="00E97FBA"/>
    <w:rsid w:val="00EA172B"/>
    <w:rsid w:val="00EA68C7"/>
    <w:rsid w:val="00EB111F"/>
    <w:rsid w:val="00EB3264"/>
    <w:rsid w:val="00EB5346"/>
    <w:rsid w:val="00EB56C6"/>
    <w:rsid w:val="00EB58BD"/>
    <w:rsid w:val="00EC073A"/>
    <w:rsid w:val="00EC0920"/>
    <w:rsid w:val="00EC0FFC"/>
    <w:rsid w:val="00EC2974"/>
    <w:rsid w:val="00EC40F3"/>
    <w:rsid w:val="00EC520E"/>
    <w:rsid w:val="00EC7184"/>
    <w:rsid w:val="00EC7ED4"/>
    <w:rsid w:val="00ED2E33"/>
    <w:rsid w:val="00ED3024"/>
    <w:rsid w:val="00ED340A"/>
    <w:rsid w:val="00ED6217"/>
    <w:rsid w:val="00ED71B6"/>
    <w:rsid w:val="00EE3ECB"/>
    <w:rsid w:val="00EE4E7C"/>
    <w:rsid w:val="00EE4F62"/>
    <w:rsid w:val="00EE5474"/>
    <w:rsid w:val="00EE63F1"/>
    <w:rsid w:val="00EE6FBE"/>
    <w:rsid w:val="00EF0E10"/>
    <w:rsid w:val="00EF1236"/>
    <w:rsid w:val="00EF2076"/>
    <w:rsid w:val="00EF2700"/>
    <w:rsid w:val="00EF2AFB"/>
    <w:rsid w:val="00EF48D4"/>
    <w:rsid w:val="00EF7D84"/>
    <w:rsid w:val="00EF7F35"/>
    <w:rsid w:val="00F02288"/>
    <w:rsid w:val="00F03F4E"/>
    <w:rsid w:val="00F04081"/>
    <w:rsid w:val="00F04330"/>
    <w:rsid w:val="00F060A4"/>
    <w:rsid w:val="00F12269"/>
    <w:rsid w:val="00F15BE2"/>
    <w:rsid w:val="00F17D12"/>
    <w:rsid w:val="00F22904"/>
    <w:rsid w:val="00F23776"/>
    <w:rsid w:val="00F2572C"/>
    <w:rsid w:val="00F2639F"/>
    <w:rsid w:val="00F30038"/>
    <w:rsid w:val="00F30238"/>
    <w:rsid w:val="00F32866"/>
    <w:rsid w:val="00F33D5C"/>
    <w:rsid w:val="00F3402F"/>
    <w:rsid w:val="00F40151"/>
    <w:rsid w:val="00F416EC"/>
    <w:rsid w:val="00F431FB"/>
    <w:rsid w:val="00F432B2"/>
    <w:rsid w:val="00F44065"/>
    <w:rsid w:val="00F45626"/>
    <w:rsid w:val="00F461A3"/>
    <w:rsid w:val="00F46AFE"/>
    <w:rsid w:val="00F46B1B"/>
    <w:rsid w:val="00F47735"/>
    <w:rsid w:val="00F500AE"/>
    <w:rsid w:val="00F503D1"/>
    <w:rsid w:val="00F5126B"/>
    <w:rsid w:val="00F53ACB"/>
    <w:rsid w:val="00F5637F"/>
    <w:rsid w:val="00F57691"/>
    <w:rsid w:val="00F60E46"/>
    <w:rsid w:val="00F6184E"/>
    <w:rsid w:val="00F626B4"/>
    <w:rsid w:val="00F62F1F"/>
    <w:rsid w:val="00F67A2A"/>
    <w:rsid w:val="00F72341"/>
    <w:rsid w:val="00F728F2"/>
    <w:rsid w:val="00F74535"/>
    <w:rsid w:val="00F8007E"/>
    <w:rsid w:val="00F81C8A"/>
    <w:rsid w:val="00F84805"/>
    <w:rsid w:val="00F8552C"/>
    <w:rsid w:val="00F86CD8"/>
    <w:rsid w:val="00F872FC"/>
    <w:rsid w:val="00F90657"/>
    <w:rsid w:val="00F93E64"/>
    <w:rsid w:val="00F958AE"/>
    <w:rsid w:val="00FA05BB"/>
    <w:rsid w:val="00FA09B2"/>
    <w:rsid w:val="00FA10BA"/>
    <w:rsid w:val="00FA12CC"/>
    <w:rsid w:val="00FA2B02"/>
    <w:rsid w:val="00FA32C4"/>
    <w:rsid w:val="00FA6154"/>
    <w:rsid w:val="00FA6DAB"/>
    <w:rsid w:val="00FB1115"/>
    <w:rsid w:val="00FB18F6"/>
    <w:rsid w:val="00FB2C51"/>
    <w:rsid w:val="00FB4AE4"/>
    <w:rsid w:val="00FB614D"/>
    <w:rsid w:val="00FB6331"/>
    <w:rsid w:val="00FB666F"/>
    <w:rsid w:val="00FB7C13"/>
    <w:rsid w:val="00FC4473"/>
    <w:rsid w:val="00FC5968"/>
    <w:rsid w:val="00FC5994"/>
    <w:rsid w:val="00FC656D"/>
    <w:rsid w:val="00FD578B"/>
    <w:rsid w:val="00FD64DA"/>
    <w:rsid w:val="00FE1DB3"/>
    <w:rsid w:val="00FE20E6"/>
    <w:rsid w:val="00FE46E6"/>
    <w:rsid w:val="00FE690F"/>
    <w:rsid w:val="00FE7A02"/>
    <w:rsid w:val="00FF6455"/>
    <w:rsid w:val="00FF781B"/>
    <w:rsid w:val="00FF7C38"/>
    <w:rsid w:val="00FF7EE9"/>
    <w:rsid w:val="2418F764"/>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B01D64"/>
  <w15:docId w15:val="{37D56EDD-7D7E-4E78-99AC-C5EED2A0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0">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6"/>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0"/>
    <w:uiPriority w:val="4"/>
    <w:qFormat/>
    <w:rsid w:val="00E14D6E"/>
    <w:pPr>
      <w:numPr>
        <w:ilvl w:val="1"/>
      </w:numPr>
    </w:pPr>
  </w:style>
  <w:style w:type="paragraph" w:styleId="ListBullet3">
    <w:name w:val="List Bullet 3"/>
    <w:basedOn w:val="ListBullet0"/>
    <w:uiPriority w:val="4"/>
    <w:qFormat/>
    <w:rsid w:val="00E14D6E"/>
    <w:pPr>
      <w:numPr>
        <w:ilvl w:val="2"/>
      </w:numPr>
    </w:pPr>
  </w:style>
  <w:style w:type="paragraph" w:styleId="ListBullet4">
    <w:name w:val="List Bullet 4"/>
    <w:basedOn w:val="ListBullet0"/>
    <w:uiPriority w:val="99"/>
    <w:rsid w:val="00D8621C"/>
    <w:pPr>
      <w:numPr>
        <w:ilvl w:val="3"/>
      </w:numPr>
      <w:tabs>
        <w:tab w:val="clear" w:pos="851"/>
        <w:tab w:val="left" w:pos="1134"/>
      </w:tabs>
    </w:pPr>
  </w:style>
  <w:style w:type="paragraph" w:styleId="ListBullet5">
    <w:name w:val="List Bullet 5"/>
    <w:basedOn w:val="ListBullet0"/>
    <w:uiPriority w:val="4"/>
    <w:semiHidden/>
    <w:rsid w:val="00BF7B41"/>
    <w:pPr>
      <w:numPr>
        <w:ilvl w:val="4"/>
        <w:numId w:val="12"/>
      </w:numPr>
    </w:pPr>
  </w:style>
  <w:style w:type="paragraph" w:customStyle="1" w:styleId="ListBullet6">
    <w:name w:val="List Bullet 6"/>
    <w:basedOn w:val="ListBullet0"/>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224695"/>
    <w:pPr>
      <w:numPr>
        <w:ilvl w:val="1"/>
        <w:numId w:val="20"/>
      </w:numPr>
      <w:tabs>
        <w:tab w:val="clear" w:pos="170"/>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0"/>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5"/>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226C37"/>
    <w:rPr>
      <w:rFonts w:asciiTheme="minorHAnsi" w:hAnsiTheme="minorHAnsi"/>
      <w:u w:val="dotted"/>
      <w:bdr w:val="none" w:sz="0" w:space="0" w:color="auto"/>
      <w:shd w:val="clear" w:color="auto" w:fill="FFE2C6"/>
    </w:rPr>
  </w:style>
  <w:style w:type="numbering" w:customStyle="1" w:styleId="ListTableBullet">
    <w:name w:val="List_Table Bullet"/>
    <w:uiPriority w:val="99"/>
    <w:rsid w:val="008E6DB1"/>
    <w:pPr>
      <w:numPr>
        <w:numId w:val="26"/>
      </w:numPr>
    </w:pPr>
  </w:style>
  <w:style w:type="paragraph" w:customStyle="1" w:styleId="TableHeading0">
    <w:name w:val="Table Heading"/>
    <w:basedOn w:val="Normal"/>
    <w:uiPriority w:val="3"/>
    <w:qFormat/>
    <w:rsid w:val="008E6DB1"/>
    <w:pPr>
      <w:spacing w:before="40" w:after="40" w:line="264" w:lineRule="auto"/>
    </w:pPr>
    <w:rPr>
      <w:rFonts w:asciiTheme="majorHAnsi" w:eastAsia="Times New Roman" w:hAnsiTheme="majorHAnsi" w:cs="Times New Roman"/>
      <w:b/>
      <w:sz w:val="20"/>
      <w:szCs w:val="21"/>
    </w:rPr>
  </w:style>
  <w:style w:type="numbering" w:customStyle="1" w:styleId="ListTableNumber">
    <w:name w:val="List_TableNumber"/>
    <w:uiPriority w:val="99"/>
    <w:rsid w:val="008E6DB1"/>
    <w:pPr>
      <w:numPr>
        <w:numId w:val="24"/>
      </w:numPr>
    </w:pPr>
  </w:style>
  <w:style w:type="paragraph" w:styleId="ListParagraph">
    <w:name w:val="List Paragraph"/>
    <w:basedOn w:val="Normal"/>
    <w:uiPriority w:val="99"/>
    <w:semiHidden/>
    <w:rsid w:val="008E6DB1"/>
    <w:pPr>
      <w:ind w:left="720"/>
      <w:contextualSpacing/>
    </w:pPr>
  </w:style>
  <w:style w:type="table" w:customStyle="1" w:styleId="TextLayout">
    <w:name w:val="Text Layout"/>
    <w:basedOn w:val="TableNormal"/>
    <w:uiPriority w:val="99"/>
    <w:rsid w:val="005A0AA2"/>
    <w:pPr>
      <w:spacing w:before="0" w:after="0" w:line="249" w:lineRule="auto"/>
    </w:pPr>
    <w:rPr>
      <w:rFonts w:ascii="Arial" w:eastAsia="Times New Roman" w:hAnsi="Arial" w:cs="Times New Roman"/>
      <w:sz w:val="21"/>
      <w:szCs w:val="21"/>
      <w:lang w:eastAsia="en-AU"/>
    </w:rPr>
    <w:tblPr>
      <w:tblInd w:w="0" w:type="nil"/>
      <w:tblCellMar>
        <w:left w:w="0" w:type="dxa"/>
        <w:right w:w="0" w:type="dxa"/>
      </w:tblCellMar>
    </w:tblPr>
  </w:style>
  <w:style w:type="numbering" w:customStyle="1" w:styleId="ListBullet">
    <w:name w:val="List_Bullet"/>
    <w:uiPriority w:val="99"/>
    <w:rsid w:val="005A0AA2"/>
    <w:pPr>
      <w:numPr>
        <w:numId w:val="29"/>
      </w:numPr>
    </w:pPr>
  </w:style>
  <w:style w:type="table" w:customStyle="1" w:styleId="QCAAtablestyle41">
    <w:name w:val="QCAA table style 41"/>
    <w:basedOn w:val="TableGrid"/>
    <w:rsid w:val="00462C5B"/>
    <w:pPr>
      <w:spacing w:before="0"/>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paragraph" w:customStyle="1" w:styleId="Checklistchecked">
    <w:name w:val="Checklist checked"/>
    <w:basedOn w:val="Checklist"/>
    <w:uiPriority w:val="8"/>
    <w:qFormat/>
    <w:rsid w:val="00C67702"/>
    <w:pPr>
      <w:numPr>
        <w:numId w:val="31"/>
      </w:numPr>
      <w:spacing w:line="240" w:lineRule="auto"/>
      <w:ind w:left="397" w:hanging="397"/>
    </w:pPr>
    <w:rPr>
      <w:rFonts w:eastAsiaTheme="minorHAnsi" w:cstheme="minorBidi"/>
      <w:szCs w:val="22"/>
      <w:lang w:eastAsia="en-US"/>
    </w:rPr>
  </w:style>
  <w:style w:type="numbering" w:customStyle="1" w:styleId="BulletsList1">
    <w:name w:val="BulletsList1"/>
    <w:uiPriority w:val="99"/>
    <w:rsid w:val="00C6770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1148">
      <w:bodyDiv w:val="1"/>
      <w:marLeft w:val="0"/>
      <w:marRight w:val="0"/>
      <w:marTop w:val="0"/>
      <w:marBottom w:val="0"/>
      <w:divBdr>
        <w:top w:val="none" w:sz="0" w:space="0" w:color="auto"/>
        <w:left w:val="none" w:sz="0" w:space="0" w:color="auto"/>
        <w:bottom w:val="none" w:sz="0" w:space="0" w:color="auto"/>
        <w:right w:val="none" w:sz="0" w:space="0" w:color="auto"/>
      </w:divBdr>
      <w:divsChild>
        <w:div w:id="1785691528">
          <w:marLeft w:val="0"/>
          <w:marRight w:val="0"/>
          <w:marTop w:val="0"/>
          <w:marBottom w:val="0"/>
          <w:divBdr>
            <w:top w:val="none" w:sz="0" w:space="0" w:color="auto"/>
            <w:left w:val="none" w:sz="0" w:space="0" w:color="auto"/>
            <w:bottom w:val="none" w:sz="0" w:space="0" w:color="auto"/>
            <w:right w:val="none" w:sz="0" w:space="0" w:color="auto"/>
          </w:divBdr>
        </w:div>
      </w:divsChild>
    </w:div>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178203146">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573009667">
      <w:bodyDiv w:val="1"/>
      <w:marLeft w:val="0"/>
      <w:marRight w:val="0"/>
      <w:marTop w:val="0"/>
      <w:marBottom w:val="0"/>
      <w:divBdr>
        <w:top w:val="none" w:sz="0" w:space="0" w:color="auto"/>
        <w:left w:val="none" w:sz="0" w:space="0" w:color="auto"/>
        <w:bottom w:val="none" w:sz="0" w:space="0" w:color="auto"/>
        <w:right w:val="none" w:sz="0" w:space="0" w:color="auto"/>
      </w:divBdr>
    </w:div>
    <w:div w:id="665743056">
      <w:bodyDiv w:val="1"/>
      <w:marLeft w:val="0"/>
      <w:marRight w:val="0"/>
      <w:marTop w:val="0"/>
      <w:marBottom w:val="0"/>
      <w:divBdr>
        <w:top w:val="none" w:sz="0" w:space="0" w:color="auto"/>
        <w:left w:val="none" w:sz="0" w:space="0" w:color="auto"/>
        <w:bottom w:val="none" w:sz="0" w:space="0" w:color="auto"/>
        <w:right w:val="none" w:sz="0" w:space="0" w:color="auto"/>
      </w:divBdr>
    </w:div>
    <w:div w:id="907618582">
      <w:bodyDiv w:val="1"/>
      <w:marLeft w:val="0"/>
      <w:marRight w:val="0"/>
      <w:marTop w:val="0"/>
      <w:marBottom w:val="0"/>
      <w:divBdr>
        <w:top w:val="none" w:sz="0" w:space="0" w:color="auto"/>
        <w:left w:val="none" w:sz="0" w:space="0" w:color="auto"/>
        <w:bottom w:val="none" w:sz="0" w:space="0" w:color="auto"/>
        <w:right w:val="none" w:sz="0" w:space="0" w:color="auto"/>
      </w:divBdr>
      <w:divsChild>
        <w:div w:id="531380863">
          <w:marLeft w:val="0"/>
          <w:marRight w:val="0"/>
          <w:marTop w:val="0"/>
          <w:marBottom w:val="0"/>
          <w:divBdr>
            <w:top w:val="none" w:sz="0" w:space="0" w:color="auto"/>
            <w:left w:val="none" w:sz="0" w:space="0" w:color="auto"/>
            <w:bottom w:val="none" w:sz="0" w:space="0" w:color="auto"/>
            <w:right w:val="none" w:sz="0" w:space="0" w:color="auto"/>
          </w:divBdr>
        </w:div>
      </w:divsChild>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1021468230">
          <w:marLeft w:val="0"/>
          <w:marRight w:val="0"/>
          <w:marTop w:val="0"/>
          <w:marBottom w:val="0"/>
          <w:divBdr>
            <w:top w:val="none" w:sz="0" w:space="0" w:color="auto"/>
            <w:left w:val="none" w:sz="0" w:space="0" w:color="auto"/>
            <w:bottom w:val="none" w:sz="0" w:space="0" w:color="auto"/>
            <w:right w:val="none" w:sz="0" w:space="0" w:color="auto"/>
          </w:divBdr>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24927688">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5384908">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782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v9.australiancurriculum.edu.au/content/dam/en/curriculum/ac-version-9/downloads/mathematics/mathematics-glossary-v9.docx"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hyperlink" Target="https://creativecommons.org/licenses/by/4.0"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2?view=quick&amp;detailed-content-descriptions=0&amp;hide-ccp=0&amp;hide-gc=0&amp;side-by-side=1&amp;strands-start-index=0&amp;subjects-start-index=0" TargetMode="External"/><Relationship Id="rId20" Type="http://schemas.openxmlformats.org/officeDocument/2006/relationships/header" Target="header4.xml"/><Relationship Id="rId29" Type="http://schemas.openxmlformats.org/officeDocument/2006/relationships/hyperlink" Target="http://www.australiancurriculum.edu.au/copyright-and-terms-of-us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svg"/><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australiancurriculum.edu.au/"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qcaa.qld.edu.au/copyright" TargetMode="External"/><Relationship Id="rId27" Type="http://schemas.openxmlformats.org/officeDocument/2006/relationships/hyperlink" Target="http://www.qcaa.qld.edu.au/copyright" TargetMode="External"/><Relationship Id="rId30" Type="http://schemas.openxmlformats.org/officeDocument/2006/relationships/header" Target="header5.xml"/><Relationship Id="rId35"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ow\Desktop\SEs%20Mathematics\AC_v9_Year_1_SE_Mathematics_3101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E84EB0E18A4D5CB25657C7CD2900F3"/>
        <w:category>
          <w:name w:val="General"/>
          <w:gallery w:val="placeholder"/>
        </w:category>
        <w:types>
          <w:type w:val="bbPlcHdr"/>
        </w:types>
        <w:behaviors>
          <w:behavior w:val="content"/>
        </w:behaviors>
        <w:guid w:val="{67EE10EC-B34F-4BCE-B076-6E3098F2FFB9}"/>
      </w:docPartPr>
      <w:docPartBody>
        <w:p w:rsidR="00421947" w:rsidRDefault="00421947">
          <w:pPr>
            <w:pStyle w:val="F3E84EB0E18A4D5CB25657C7CD2900F3"/>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4228ADEEF9574B9E9D1BA339B90E14A5"/>
        <w:category>
          <w:name w:val="General"/>
          <w:gallery w:val="placeholder"/>
        </w:category>
        <w:types>
          <w:type w:val="bbPlcHdr"/>
        </w:types>
        <w:behaviors>
          <w:behavior w:val="content"/>
        </w:behaviors>
        <w:guid w:val="{E023ED16-114B-41A8-A3C3-236561A9D9E9}"/>
      </w:docPartPr>
      <w:docPartBody>
        <w:p w:rsidR="00421947" w:rsidRDefault="00421947">
          <w:pPr>
            <w:pStyle w:val="4228ADEEF9574B9E9D1BA339B90E14A5"/>
          </w:pPr>
          <w:r w:rsidRPr="00AF425E">
            <w:rPr>
              <w:shd w:val="clear" w:color="auto" w:fill="70AD47" w:themeFill="accent6"/>
            </w:rPr>
            <w:t>[Subject]</w:t>
          </w:r>
        </w:p>
      </w:docPartBody>
    </w:docPart>
    <w:docPart>
      <w:docPartPr>
        <w:name w:val="A22B6C0E88614128B8F459555299F6BB"/>
        <w:category>
          <w:name w:val="General"/>
          <w:gallery w:val="placeholder"/>
        </w:category>
        <w:types>
          <w:type w:val="bbPlcHdr"/>
        </w:types>
        <w:behaviors>
          <w:behavior w:val="content"/>
        </w:behaviors>
        <w:guid w:val="{C7B31DDE-817D-4A9A-80EE-9FE9D935D05A}"/>
      </w:docPartPr>
      <w:docPartBody>
        <w:p w:rsidR="00421947" w:rsidRDefault="00421947">
          <w:pPr>
            <w:pStyle w:val="A22B6C0E88614128B8F459555299F6BB"/>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487305353F5A43FEB4D937371B23FE77"/>
        <w:category>
          <w:name w:val="General"/>
          <w:gallery w:val="placeholder"/>
        </w:category>
        <w:types>
          <w:type w:val="bbPlcHdr"/>
        </w:types>
        <w:behaviors>
          <w:behavior w:val="content"/>
        </w:behaviors>
        <w:guid w:val="{77E8FE02-D4BE-4A44-B61D-B689D9E1014F}"/>
      </w:docPartPr>
      <w:docPartBody>
        <w:p w:rsidR="00421947" w:rsidRDefault="00421947">
          <w:pPr>
            <w:pStyle w:val="487305353F5A43FEB4D937371B23FE77"/>
          </w:pPr>
          <w:r w:rsidRPr="00B123D8">
            <w:rPr>
              <w:shd w:val="clear" w:color="auto" w:fill="70AD47" w:themeFill="accent6"/>
            </w:rPr>
            <w:t>[Subject]</w:t>
          </w:r>
        </w:p>
      </w:docPartBody>
    </w:docPart>
    <w:docPart>
      <w:docPartPr>
        <w:name w:val="C112A2DEA1984D5094C27B04E3EAE5D5"/>
        <w:category>
          <w:name w:val="General"/>
          <w:gallery w:val="placeholder"/>
        </w:category>
        <w:types>
          <w:type w:val="bbPlcHdr"/>
        </w:types>
        <w:behaviors>
          <w:behavior w:val="content"/>
        </w:behaviors>
        <w:guid w:val="{6FBEF1A8-F639-46C3-940D-DC5EF2902CD3}"/>
      </w:docPartPr>
      <w:docPartBody>
        <w:p w:rsidR="00421947" w:rsidRDefault="00421947">
          <w:pPr>
            <w:pStyle w:val="C112A2DEA1984D5094C27B04E3EAE5D5"/>
          </w:pPr>
          <w:r w:rsidRPr="002E6121">
            <w:rPr>
              <w:shd w:val="clear" w:color="auto" w:fill="70AD47" w:themeFill="accent6"/>
            </w:rPr>
            <w:t>[Title]</w:t>
          </w:r>
        </w:p>
      </w:docPartBody>
    </w:docPart>
    <w:docPart>
      <w:docPartPr>
        <w:name w:val="F3D0DEAE4FF24C878A32E52CA8AE619C"/>
        <w:category>
          <w:name w:val="General"/>
          <w:gallery w:val="placeholder"/>
        </w:category>
        <w:types>
          <w:type w:val="bbPlcHdr"/>
        </w:types>
        <w:behaviors>
          <w:behavior w:val="content"/>
        </w:behaviors>
        <w:guid w:val="{AC6ED3D8-0AF5-4EBA-B49F-1AD48790A904}"/>
      </w:docPartPr>
      <w:docPartBody>
        <w:p w:rsidR="00421947" w:rsidRDefault="00421947">
          <w:pPr>
            <w:pStyle w:val="F3D0DEAE4FF24C878A32E52CA8AE619C"/>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5BF80E98D474B59BCDD6AE186236672"/>
        <w:category>
          <w:name w:val="General"/>
          <w:gallery w:val="placeholder"/>
        </w:category>
        <w:types>
          <w:type w:val="bbPlcHdr"/>
        </w:types>
        <w:behaviors>
          <w:behavior w:val="content"/>
        </w:behaviors>
        <w:guid w:val="{0C7B6D6F-7FF1-4F9A-84C4-A007E5BDF845}"/>
      </w:docPartPr>
      <w:docPartBody>
        <w:p w:rsidR="00421947" w:rsidRDefault="00421947">
          <w:pPr>
            <w:pStyle w:val="55BF80E98D474B59BCDD6AE18623667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651B5421414F83992CF9FBE888E9D2"/>
        <w:category>
          <w:name w:val="General"/>
          <w:gallery w:val="placeholder"/>
        </w:category>
        <w:types>
          <w:type w:val="bbPlcHdr"/>
        </w:types>
        <w:behaviors>
          <w:behavior w:val="content"/>
        </w:behaviors>
        <w:guid w:val="{98906EA5-C3BD-4666-BF0A-FA59A06A1DE8}"/>
      </w:docPartPr>
      <w:docPartBody>
        <w:p w:rsidR="00B27E5F" w:rsidRDefault="00B120EE" w:rsidP="00B120EE">
          <w:pPr>
            <w:pStyle w:val="36651B5421414F83992CF9FBE888E9D2"/>
          </w:pPr>
          <w:r w:rsidRPr="00392CCF">
            <w:rPr>
              <w:i/>
              <w:iCs/>
              <w:shd w:val="clear" w:color="auto" w:fill="70AD47" w:themeFill="accent6"/>
            </w:rPr>
            <w:t>[Subject]</w:t>
          </w:r>
        </w:p>
      </w:docPartBody>
    </w:docPart>
    <w:docPart>
      <w:docPartPr>
        <w:name w:val="3CDE9FA43A9649B1BEEA40470AE51B06"/>
        <w:category>
          <w:name w:val="General"/>
          <w:gallery w:val="placeholder"/>
        </w:category>
        <w:types>
          <w:type w:val="bbPlcHdr"/>
        </w:types>
        <w:behaviors>
          <w:behavior w:val="content"/>
        </w:behaviors>
        <w:guid w:val="{0F1673DE-F78F-45DB-B074-11B4FF282474}"/>
      </w:docPartPr>
      <w:docPartBody>
        <w:p w:rsidR="00AC70EA" w:rsidRDefault="00D1519F" w:rsidP="00D1519F">
          <w:pPr>
            <w:pStyle w:val="3CDE9FA43A9649B1BEEA40470AE51B06"/>
          </w:pPr>
          <w:r w:rsidRPr="00DD3C3D">
            <w:rPr>
              <w:shd w:val="clear" w:color="auto" w:fill="F7EA9F"/>
            </w:rPr>
            <w:t>[Year]</w:t>
          </w:r>
        </w:p>
      </w:docPartBody>
    </w:docPart>
    <w:docPart>
      <w:docPartPr>
        <w:name w:val="BEBAEF1070CE4641B99B0F5564F5E189"/>
        <w:category>
          <w:name w:val="General"/>
          <w:gallery w:val="placeholder"/>
        </w:category>
        <w:types>
          <w:type w:val="bbPlcHdr"/>
        </w:types>
        <w:behaviors>
          <w:behavior w:val="content"/>
        </w:behaviors>
        <w:guid w:val="{338BA1BC-8E09-401C-BD77-1C2B92039CBA}"/>
      </w:docPartPr>
      <w:docPartBody>
        <w:p w:rsidR="001B70F0" w:rsidRDefault="001B70F0" w:rsidP="001B70F0">
          <w:pPr>
            <w:pStyle w:val="BEBAEF1070CE4641B99B0F5564F5E189"/>
          </w:pPr>
          <w:r w:rsidRPr="002E6121">
            <w:rPr>
              <w:shd w:val="clear" w:color="auto" w:fill="70AD47" w:themeFill="accent6"/>
            </w:rPr>
            <w:t>[Title]</w:t>
          </w:r>
        </w:p>
      </w:docPartBody>
    </w:docPart>
    <w:docPart>
      <w:docPartPr>
        <w:name w:val="4909310D1F6E4990A274BC204F664029"/>
        <w:category>
          <w:name w:val="General"/>
          <w:gallery w:val="placeholder"/>
        </w:category>
        <w:types>
          <w:type w:val="bbPlcHdr"/>
        </w:types>
        <w:behaviors>
          <w:behavior w:val="content"/>
        </w:behaviors>
        <w:guid w:val="{422DF0AE-371A-45ED-9093-76997A2FA528}"/>
      </w:docPartPr>
      <w:docPartBody>
        <w:p w:rsidR="001B70F0" w:rsidRDefault="001B70F0" w:rsidP="001B70F0">
          <w:pPr>
            <w:pStyle w:val="4909310D1F6E4990A274BC204F66402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0C8"/>
    <w:rsid w:val="000A4A18"/>
    <w:rsid w:val="001B70F0"/>
    <w:rsid w:val="002C1F9C"/>
    <w:rsid w:val="003250C8"/>
    <w:rsid w:val="00421947"/>
    <w:rsid w:val="00445E2F"/>
    <w:rsid w:val="00483533"/>
    <w:rsid w:val="006A08C8"/>
    <w:rsid w:val="006A3C5D"/>
    <w:rsid w:val="006D49B3"/>
    <w:rsid w:val="006F797D"/>
    <w:rsid w:val="00782FF9"/>
    <w:rsid w:val="008B0F38"/>
    <w:rsid w:val="008B7265"/>
    <w:rsid w:val="008C2920"/>
    <w:rsid w:val="008D3762"/>
    <w:rsid w:val="00985C3A"/>
    <w:rsid w:val="009C5ECC"/>
    <w:rsid w:val="00A112C6"/>
    <w:rsid w:val="00A61F41"/>
    <w:rsid w:val="00A823E5"/>
    <w:rsid w:val="00AC4201"/>
    <w:rsid w:val="00AC6C48"/>
    <w:rsid w:val="00AC70EA"/>
    <w:rsid w:val="00AC78A5"/>
    <w:rsid w:val="00B120EE"/>
    <w:rsid w:val="00B27E5F"/>
    <w:rsid w:val="00B94BE0"/>
    <w:rsid w:val="00C812BE"/>
    <w:rsid w:val="00CB0B29"/>
    <w:rsid w:val="00CC4B30"/>
    <w:rsid w:val="00CF5E61"/>
    <w:rsid w:val="00D1519F"/>
    <w:rsid w:val="00D21E43"/>
    <w:rsid w:val="00D31CEE"/>
    <w:rsid w:val="00D42D08"/>
    <w:rsid w:val="00D937A2"/>
    <w:rsid w:val="00FE2C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E84EB0E18A4D5CB25657C7CD2900F3">
    <w:name w:val="F3E84EB0E18A4D5CB25657C7CD2900F3"/>
  </w:style>
  <w:style w:type="paragraph" w:customStyle="1" w:styleId="4228ADEEF9574B9E9D1BA339B90E14A5">
    <w:name w:val="4228ADEEF9574B9E9D1BA339B90E14A5"/>
  </w:style>
  <w:style w:type="paragraph" w:customStyle="1" w:styleId="A22B6C0E88614128B8F459555299F6BB">
    <w:name w:val="A22B6C0E88614128B8F459555299F6BB"/>
  </w:style>
  <w:style w:type="paragraph" w:customStyle="1" w:styleId="487305353F5A43FEB4D937371B23FE77">
    <w:name w:val="487305353F5A43FEB4D937371B23FE77"/>
  </w:style>
  <w:style w:type="paragraph" w:customStyle="1" w:styleId="C112A2DEA1984D5094C27B04E3EAE5D5">
    <w:name w:val="C112A2DEA1984D5094C27B04E3EAE5D5"/>
  </w:style>
  <w:style w:type="paragraph" w:customStyle="1" w:styleId="F3D0DEAE4FF24C878A32E52CA8AE619C">
    <w:name w:val="F3D0DEAE4FF24C878A32E52CA8AE619C"/>
  </w:style>
  <w:style w:type="paragraph" w:customStyle="1" w:styleId="55BF80E98D474B59BCDD6AE186236672">
    <w:name w:val="55BF80E98D474B59BCDD6AE186236672"/>
  </w:style>
  <w:style w:type="paragraph" w:customStyle="1" w:styleId="36651B5421414F83992CF9FBE888E9D2">
    <w:name w:val="36651B5421414F83992CF9FBE888E9D2"/>
    <w:rsid w:val="00B120EE"/>
  </w:style>
  <w:style w:type="paragraph" w:customStyle="1" w:styleId="3CDE9FA43A9649B1BEEA40470AE51B06">
    <w:name w:val="3CDE9FA43A9649B1BEEA40470AE51B06"/>
    <w:rsid w:val="00D1519F"/>
  </w:style>
  <w:style w:type="paragraph" w:customStyle="1" w:styleId="BEBAEF1070CE4641B99B0F5564F5E189">
    <w:name w:val="BEBAEF1070CE4641B99B0F5564F5E189"/>
    <w:rsid w:val="001B70F0"/>
    <w:rPr>
      <w:kern w:val="2"/>
      <w:lang w:eastAsia="ja-JP"/>
      <w14:ligatures w14:val="standardContextual"/>
    </w:rPr>
  </w:style>
  <w:style w:type="paragraph" w:customStyle="1" w:styleId="4909310D1F6E4990A274BC204F664029">
    <w:name w:val="4909310D1F6E4990A274BC204F664029"/>
    <w:rsid w:val="001B70F0"/>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2024-01-14T00:00:00</DocumentDate>
  <DocumentTitle>Year 2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151A38B-CBB5-44CF-99D8-1501E75A5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AC_v9_Year_1_SE_Mathematics_310123</Template>
  <TotalTime>1</TotalTime>
  <Pages>10</Pages>
  <Words>2980</Words>
  <Characters>16990</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Yesr 2 standard elaborations</vt:lpstr>
    </vt:vector>
  </TitlesOfParts>
  <Company>Queensland Curriculum and Assessment Authority</Company>
  <LinksUpToDate>false</LinksUpToDate>
  <CharactersWithSpaces>19931</CharactersWithSpaces>
  <SharedDoc>false</SharedDoc>
  <HLinks>
    <vt:vector size="42" baseType="variant">
      <vt:variant>
        <vt:i4>3342374</vt:i4>
      </vt:variant>
      <vt:variant>
        <vt:i4>18</vt:i4>
      </vt:variant>
      <vt:variant>
        <vt:i4>0</vt:i4>
      </vt:variant>
      <vt:variant>
        <vt:i4>5</vt:i4>
      </vt:variant>
      <vt:variant>
        <vt:lpwstr>http://www.australiancurriculum.edu.au/copyright-and-terms-of-use/</vt:lpwstr>
      </vt:variant>
      <vt:variant>
        <vt:lpwstr/>
      </vt:variant>
      <vt:variant>
        <vt:i4>1310788</vt:i4>
      </vt:variant>
      <vt:variant>
        <vt:i4>15</vt:i4>
      </vt:variant>
      <vt:variant>
        <vt:i4>0</vt:i4>
      </vt:variant>
      <vt:variant>
        <vt:i4>5</vt:i4>
      </vt:variant>
      <vt:variant>
        <vt:lpwstr>https://www.australiancurriculum.edu.au/</vt:lpwstr>
      </vt:variant>
      <vt:variant>
        <vt:lpwstr/>
      </vt:variant>
      <vt:variant>
        <vt:i4>1703950</vt:i4>
      </vt:variant>
      <vt:variant>
        <vt:i4>12</vt:i4>
      </vt:variant>
      <vt:variant>
        <vt:i4>0</vt:i4>
      </vt:variant>
      <vt:variant>
        <vt:i4>5</vt:i4>
      </vt:variant>
      <vt:variant>
        <vt:lpwstr>http://www.qcaa.qld.edu.au/copyright</vt:lpwstr>
      </vt:variant>
      <vt:variant>
        <vt:lpwstr/>
      </vt:variant>
      <vt:variant>
        <vt:i4>1441797</vt:i4>
      </vt:variant>
      <vt:variant>
        <vt:i4>9</vt:i4>
      </vt:variant>
      <vt:variant>
        <vt:i4>0</vt:i4>
      </vt:variant>
      <vt:variant>
        <vt:i4>5</vt:i4>
      </vt:variant>
      <vt:variant>
        <vt:lpwstr>https://www.qcaa.qld.edu.au/copyright</vt:lpwstr>
      </vt:variant>
      <vt:variant>
        <vt:lpwstr/>
      </vt:variant>
      <vt:variant>
        <vt:i4>8257592</vt:i4>
      </vt:variant>
      <vt:variant>
        <vt:i4>6</vt:i4>
      </vt:variant>
      <vt:variant>
        <vt:i4>0</vt:i4>
      </vt:variant>
      <vt:variant>
        <vt:i4>5</vt:i4>
      </vt:variant>
      <vt:variant>
        <vt:lpwstr>https://creativecommons.org/licenses/by/4.0</vt:lpwstr>
      </vt:variant>
      <vt:variant>
        <vt:lpwstr/>
      </vt:variant>
      <vt:variant>
        <vt:i4>5111879</vt:i4>
      </vt:variant>
      <vt:variant>
        <vt:i4>3</vt:i4>
      </vt:variant>
      <vt:variant>
        <vt:i4>0</vt:i4>
      </vt:variant>
      <vt:variant>
        <vt:i4>5</vt:i4>
      </vt:variant>
      <vt:variant>
        <vt:lpwstr>https://v9.australiancurriculum.edu.au/content/dam/en/curriculum/ac-version-9/downloads/mathematics/mathematics-glossary-v9.docx</vt:lpwstr>
      </vt:variant>
      <vt:variant>
        <vt:lpwstr/>
      </vt:variant>
      <vt:variant>
        <vt:i4>524294</vt:i4>
      </vt:variant>
      <vt:variant>
        <vt:i4>0</vt:i4>
      </vt:variant>
      <vt:variant>
        <vt:i4>0</vt:i4>
      </vt:variant>
      <vt:variant>
        <vt:i4>5</vt:i4>
      </vt:variant>
      <vt:variant>
        <vt:lpwstr>https://v9.australiancurriculum.edu.au/f-10-curriculum/learning-areas/mathematics/year-2?view=quick&amp;detailed-content-descriptions=0&amp;hide-ccp=0&amp;hide-gc=0&amp;side-by-side=1&amp;strands-start-index=0&amp;subjects-start-index=0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Yesr 2 standard elaborations</dc:title>
  <dc:subject>Australian Curriculum v9.0: Mathematics</dc:subject>
  <dc:creator>Queensland Curriculum and Assessment Authority</dc:creator>
  <cp:keywords/>
  <cp:lastPrinted>2023-02-26T09:06:00Z</cp:lastPrinted>
  <dcterms:created xsi:type="dcterms:W3CDTF">2024-01-23T03:56:00Z</dcterms:created>
  <dcterms:modified xsi:type="dcterms:W3CDTF">2024-01-23T03:56:00Z</dcterms:modified>
  <cp:category>230309-03</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