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34498D" w:rsidRPr="002D704B" w14:paraId="45C0E4A4" w14:textId="77777777" w:rsidTr="0016202A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488841092"/>
          <w:p w14:paraId="2BA7219A" w14:textId="77777777" w:rsidR="0034498D" w:rsidRPr="000270D4" w:rsidRDefault="00000000" w:rsidP="0016202A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83CE73C3BDC34F94A53C3D956076067A"/>
                </w:placeholder>
                <w:showingPlcHdr/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34498D" w:rsidRPr="0034498D">
                  <w:rPr>
                    <w:shd w:val="clear" w:color="auto" w:fill="F7EA9F" w:themeFill="accent6"/>
                  </w:rPr>
                  <w:t>[</w:t>
                </w:r>
                <w:r w:rsidR="00515B36" w:rsidRPr="00515B36">
                  <w:rPr>
                    <w:shd w:val="clear" w:color="auto" w:fill="F7EA9F" w:themeFill="accent6"/>
                  </w:rPr>
                  <w:t>Examination/Supervised assessment task</w:t>
                </w:r>
                <w:r w:rsidR="0034498D" w:rsidRPr="0034498D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34498D">
              <w:rPr>
                <w:rStyle w:val="CommentReference"/>
                <w:rFonts w:asciiTheme="minorHAnsi" w:eastAsiaTheme="minorHAnsi" w:hAnsiTheme="minorHAnsi" w:cstheme="minorBidi"/>
                <w:b w:val="0"/>
              </w:rPr>
              <w:t xml:space="preserve"> </w:t>
            </w:r>
          </w:p>
        </w:tc>
      </w:tr>
      <w:bookmarkEnd w:id="0"/>
    </w:tbl>
    <w:p w14:paraId="14103D4D" w14:textId="77777777" w:rsidR="009F6529" w:rsidRPr="00B26BD8" w:rsidRDefault="009F6529" w:rsidP="009F6529">
      <w:pPr>
        <w:rPr>
          <w:sz w:val="2"/>
          <w:szCs w:val="2"/>
        </w:rPr>
      </w:pPr>
    </w:p>
    <w:p w14:paraId="4E0C5EA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bookmarkEnd w:id="1"/>
    <w:p w14:paraId="4B9828E6" w14:textId="77777777" w:rsidR="009B319F" w:rsidRDefault="009B319F" w:rsidP="00515B36"/>
    <w:p w14:paraId="2765DF8A" w14:textId="77777777" w:rsidR="00515B36" w:rsidRDefault="00515B36" w:rsidP="00515B36">
      <w:pPr>
        <w:pStyle w:val="Instructiontowriters"/>
      </w:pPr>
      <w:bookmarkStart w:id="2" w:name="_Toc381954905"/>
      <w:r>
        <w:t>Schools may u</w:t>
      </w:r>
      <w:r w:rsidRPr="00011F44">
        <w:t>se this template to construct an examination/supervised assessment task.</w:t>
      </w:r>
    </w:p>
    <w:p w14:paraId="0A3D7EC3" w14:textId="77777777" w:rsidR="00515B36" w:rsidRPr="00762E4F" w:rsidRDefault="00515B36" w:rsidP="00515B36">
      <w:pPr>
        <w:pStyle w:val="Instructiontowriters"/>
        <w:rPr>
          <w:shd w:val="clear" w:color="auto" w:fill="C1F0FF"/>
          <w14:numForm w14:val="lining"/>
        </w:rPr>
      </w:pPr>
      <w:r w:rsidRPr="003E52E9">
        <w:rPr>
          <w:b/>
          <w:bCs/>
        </w:rPr>
        <w:t>How to use this template:</w:t>
      </w:r>
      <w:r w:rsidRPr="003E52E9">
        <w:t xml:space="preserve"> </w:t>
      </w:r>
      <w:r>
        <w:t>Type information</w:t>
      </w:r>
      <w:r w:rsidRPr="004D2D8F">
        <w:t xml:space="preserve"> in</w:t>
      </w:r>
      <w:r>
        <w:t>to</w:t>
      </w:r>
      <w:r w:rsidRPr="004D2D8F">
        <w:t xml:space="preserve"> the fields</w:t>
      </w:r>
      <w:r>
        <w:t xml:space="preserve"> (yellow shading)</w:t>
      </w:r>
      <w:r w:rsidRPr="00011F44">
        <w:t xml:space="preserve">, select options from the dropdown menus, or add your own information. </w:t>
      </w:r>
      <w:bookmarkStart w:id="3" w:name="_Hlk146611197"/>
      <w:r>
        <w:t>Insert/d</w:t>
      </w:r>
      <w:r w:rsidRPr="004D2D8F">
        <w:t>elete</w:t>
      </w:r>
      <w:r>
        <w:t xml:space="preserve"> rows as required. Insert the school logo in the footer. When complete, </w:t>
      </w:r>
      <w:r w:rsidRPr="003E52E9">
        <w:t>delete the highlighted instructions (blue shading)</w:t>
      </w:r>
      <w:r>
        <w:t xml:space="preserve">. </w:t>
      </w:r>
      <w:r w:rsidRPr="0028569D">
        <w:rPr>
          <w:rStyle w:val="InstructiontowritersChar"/>
        </w:rPr>
        <w:t xml:space="preserve">To do so, select the instruction text, click the </w:t>
      </w:r>
      <w:r w:rsidRPr="0028569D">
        <w:rPr>
          <w:rStyle w:val="InstructiontowritersChar"/>
          <w:b/>
          <w:bCs/>
        </w:rPr>
        <w:t>Home</w:t>
      </w:r>
      <w:r>
        <w:rPr>
          <w:rStyle w:val="InstructiontowritersChar"/>
          <w:b/>
          <w:bCs/>
        </w:rPr>
        <w:t> </w:t>
      </w:r>
      <w:r w:rsidRPr="0028569D">
        <w:rPr>
          <w:rStyle w:val="InstructiontowritersChar"/>
          <w:b/>
          <w:bCs/>
        </w:rPr>
        <w:t>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bookmarkEnd w:id="3" w:displacedByCustomXml="next"/>
    <w:sdt>
      <w:sdtPr>
        <w:rPr>
          <w:rFonts w:eastAsiaTheme="majorEastAsia"/>
        </w:rPr>
        <w:id w:val="1505551117"/>
        <w:placeholder>
          <w:docPart w:val="381F4A85BA694EC18A2C10B5EAA0C81A"/>
        </w:placeholder>
      </w:sdtPr>
      <w:sdtEndPr>
        <w:rPr>
          <w:rFonts w:eastAsia="Times New Roman"/>
        </w:rPr>
      </w:sdtEndPr>
      <w:sdtContent>
        <w:p w14:paraId="7434B935" w14:textId="77777777" w:rsidR="00515B36" w:rsidRPr="00BE183A" w:rsidRDefault="00515B36" w:rsidP="00515B36">
          <w:pPr>
            <w:pStyle w:val="Heading2"/>
          </w:pPr>
          <w:r w:rsidRPr="00BE183A">
            <w:rPr>
              <w:rFonts w:eastAsiaTheme="majorEastAsia"/>
              <w:shd w:val="clear" w:color="auto" w:fill="F7EA9F" w:themeFill="accent6"/>
            </w:rPr>
            <w:t xml:space="preserve">Year [#] </w:t>
          </w:r>
          <w:r>
            <w:rPr>
              <w:rFonts w:eastAsiaTheme="majorEastAsia"/>
              <w:shd w:val="clear" w:color="auto" w:fill="F7EA9F" w:themeFill="accent6"/>
            </w:rPr>
            <w:t>[L</w:t>
          </w:r>
          <w:r w:rsidRPr="00BE183A">
            <w:rPr>
              <w:rFonts w:eastAsiaTheme="majorEastAsia"/>
              <w:shd w:val="clear" w:color="auto" w:fill="F7EA9F" w:themeFill="accent6"/>
            </w:rPr>
            <w:t>earning area/</w:t>
          </w:r>
          <w:r>
            <w:rPr>
              <w:rFonts w:eastAsiaTheme="majorEastAsia"/>
              <w:shd w:val="clear" w:color="auto" w:fill="F7EA9F" w:themeFill="accent6"/>
            </w:rPr>
            <w:t>S</w:t>
          </w:r>
          <w:r w:rsidRPr="00BE183A">
            <w:rPr>
              <w:rFonts w:eastAsiaTheme="majorEastAsia"/>
              <w:shd w:val="clear" w:color="auto" w:fill="F7EA9F" w:themeFill="accent6"/>
            </w:rPr>
            <w:t>ubject</w:t>
          </w:r>
          <w:r>
            <w:rPr>
              <w:rFonts w:eastAsiaTheme="majorEastAsia"/>
              <w:shd w:val="clear" w:color="auto" w:fill="F7EA9F" w:themeFill="accent6"/>
            </w:rPr>
            <w:t>]</w:t>
          </w:r>
          <w:r w:rsidRPr="00BE183A">
            <w:rPr>
              <w:rFonts w:eastAsiaTheme="majorEastAsia"/>
              <w:shd w:val="clear" w:color="auto" w:fill="F7EA9F" w:themeFill="accent6"/>
            </w:rPr>
            <w:t xml:space="preserve">: </w:t>
          </w:r>
          <w:r>
            <w:rPr>
              <w:rFonts w:eastAsiaTheme="majorEastAsia"/>
              <w:shd w:val="clear" w:color="auto" w:fill="F7EA9F" w:themeFill="accent6"/>
            </w:rPr>
            <w:t>[E</w:t>
          </w:r>
          <w:r w:rsidRPr="00BE183A">
            <w:rPr>
              <w:rFonts w:eastAsiaTheme="majorEastAsia"/>
              <w:shd w:val="clear" w:color="auto" w:fill="F7EA9F" w:themeFill="accent6"/>
            </w:rPr>
            <w:t>xamination</w:t>
          </w:r>
          <w:r>
            <w:rPr>
              <w:rFonts w:eastAsiaTheme="majorEastAsia"/>
              <w:shd w:val="clear" w:color="auto" w:fill="F7EA9F" w:themeFill="accent6"/>
            </w:rPr>
            <w:t>/Supervised assessment task]</w:t>
          </w:r>
        </w:p>
      </w:sdtContent>
    </w:sdt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2095"/>
        <w:gridCol w:w="2321"/>
        <w:gridCol w:w="826"/>
        <w:gridCol w:w="1138"/>
        <w:gridCol w:w="357"/>
        <w:gridCol w:w="2323"/>
      </w:tblGrid>
      <w:tr w:rsidR="00515B36" w14:paraId="747F31CA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156" w:type="pct"/>
            <w:shd w:val="clear" w:color="auto" w:fill="E6E6E6"/>
            <w:vAlign w:val="center"/>
            <w:hideMark/>
          </w:tcPr>
          <w:p w14:paraId="25B21334" w14:textId="77777777" w:rsidR="00515B36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Student</w:t>
            </w:r>
          </w:p>
        </w:tc>
        <w:sdt>
          <w:sdtPr>
            <w:rPr>
              <w:lang w:eastAsia="en-US"/>
            </w:rPr>
            <w:id w:val="650259716"/>
            <w:placeholder>
              <w:docPart w:val="5E865789DEF746438069C8B615EE209D"/>
            </w:placeholder>
            <w:showingPlcHdr/>
          </w:sdtPr>
          <w:sdtContent>
            <w:tc>
              <w:tcPr>
                <w:tcW w:w="1737" w:type="pct"/>
                <w:gridSpan w:val="2"/>
                <w:vAlign w:val="center"/>
                <w:hideMark/>
              </w:tcPr>
              <w:p w14:paraId="3B976990" w14:textId="77777777" w:rsidR="00515B36" w:rsidRDefault="00515B36" w:rsidP="0016202A">
                <w:pPr>
                  <w:pStyle w:val="Tabletext"/>
                  <w:rPr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[Enter student name.]</w:t>
                </w:r>
              </w:p>
            </w:tc>
          </w:sdtContent>
        </w:sdt>
        <w:tc>
          <w:tcPr>
            <w:tcW w:w="628" w:type="pct"/>
            <w:shd w:val="clear" w:color="auto" w:fill="E6E6E6"/>
            <w:vAlign w:val="center"/>
            <w:hideMark/>
          </w:tcPr>
          <w:p w14:paraId="3AB99194" w14:textId="77777777" w:rsidR="00515B36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Student no. (optional)</w:t>
            </w:r>
          </w:p>
        </w:tc>
        <w:sdt>
          <w:sdtPr>
            <w:rPr>
              <w:lang w:eastAsia="en-US"/>
            </w:rPr>
            <w:id w:val="105704099"/>
            <w:placeholder>
              <w:docPart w:val="CF74F8B1ECDC4BAEBDA307ADCFCAE2A7"/>
            </w:placeholder>
            <w:showingPlcHdr/>
          </w:sdtPr>
          <w:sdtContent>
            <w:tc>
              <w:tcPr>
                <w:tcW w:w="1479" w:type="pct"/>
                <w:gridSpan w:val="2"/>
                <w:vAlign w:val="center"/>
                <w:hideMark/>
              </w:tcPr>
              <w:p w14:paraId="7C12B38D" w14:textId="77777777" w:rsidR="00515B36" w:rsidRDefault="00515B36" w:rsidP="0016202A">
                <w:pPr>
                  <w:pStyle w:val="Tabletext"/>
                  <w:rPr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[Enter student no.]</w:t>
                </w:r>
              </w:p>
            </w:tc>
          </w:sdtContent>
        </w:sdt>
      </w:tr>
      <w:tr w:rsidR="00515B36" w14:paraId="7E5B36F1" w14:textId="77777777" w:rsidTr="0016202A">
        <w:trPr>
          <w:trHeight w:val="397"/>
        </w:trPr>
        <w:tc>
          <w:tcPr>
            <w:tcW w:w="1156" w:type="pct"/>
            <w:shd w:val="clear" w:color="auto" w:fill="E6E6E6"/>
            <w:vAlign w:val="center"/>
          </w:tcPr>
          <w:p w14:paraId="4EA5FF1A" w14:textId="77777777" w:rsidR="00515B36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Teacher</w:t>
            </w:r>
          </w:p>
        </w:tc>
        <w:sdt>
          <w:sdtPr>
            <w:rPr>
              <w:lang w:eastAsia="en-US"/>
            </w:rPr>
            <w:id w:val="-284505248"/>
            <w:placeholder>
              <w:docPart w:val="38C7769F2A7A413FBB6C9568961A32FC"/>
            </w:placeholder>
            <w:showingPlcHdr/>
          </w:sdtPr>
          <w:sdtContent>
            <w:tc>
              <w:tcPr>
                <w:tcW w:w="3844" w:type="pct"/>
                <w:gridSpan w:val="5"/>
                <w:vAlign w:val="center"/>
              </w:tcPr>
              <w:p w14:paraId="513877DD" w14:textId="77777777" w:rsidR="00515B36" w:rsidRDefault="00515B36" w:rsidP="0016202A">
                <w:pPr>
                  <w:pStyle w:val="Tabletext"/>
                  <w:rPr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[Enter teacher name.]</w:t>
                </w:r>
              </w:p>
            </w:tc>
          </w:sdtContent>
        </w:sdt>
      </w:tr>
      <w:tr w:rsidR="00515B36" w14:paraId="597D1570" w14:textId="77777777" w:rsidTr="0016202A">
        <w:trPr>
          <w:trHeight w:val="397"/>
        </w:trPr>
        <w:tc>
          <w:tcPr>
            <w:tcW w:w="1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0C57BDB4" w14:textId="77777777" w:rsidR="00515B36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sdt>
          <w:sdtPr>
            <w:rPr>
              <w:lang w:eastAsia="en-US"/>
            </w:rPr>
            <w:id w:val="1502002325"/>
            <w:placeholder>
              <w:docPart w:val="61397E6EE257495FA5A7AC344853591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844" w:type="pct"/>
                <w:gridSpan w:val="5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1D156980" w14:textId="77777777" w:rsidR="00515B36" w:rsidRDefault="00515B36" w:rsidP="0016202A">
                <w:pPr>
                  <w:pStyle w:val="Tabletext"/>
                  <w:rPr>
                    <w:lang w:eastAsia="en-US"/>
                  </w:rPr>
                </w:pPr>
                <w:r w:rsidRPr="00636C94">
                  <w:rPr>
                    <w:shd w:val="clear" w:color="auto" w:fill="FFEB99"/>
                    <w:lang w:eastAsia="en-US"/>
                  </w:rPr>
                  <w:t>[Enter a date from the dropdown calendar.</w:t>
                </w:r>
                <w:r w:rsidRPr="00636C94">
                  <w:rPr>
                    <w:rStyle w:val="PlaceholderText"/>
                    <w:shd w:val="clear" w:color="auto" w:fill="FFEB99"/>
                    <w:lang w:eastAsia="en-US"/>
                  </w:rPr>
                  <w:t>]</w:t>
                </w:r>
              </w:p>
            </w:tc>
          </w:sdtContent>
        </w:sdt>
      </w:tr>
      <w:tr w:rsidR="00515B36" w14:paraId="37A8259E" w14:textId="77777777" w:rsidTr="0016202A">
        <w:tc>
          <w:tcPr>
            <w:tcW w:w="1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hideMark/>
          </w:tcPr>
          <w:p w14:paraId="2EAC3D89" w14:textId="77777777" w:rsidR="00515B36" w:rsidRPr="007D5578" w:rsidRDefault="00515B36" w:rsidP="0016202A">
            <w:pPr>
              <w:pStyle w:val="Tablesubhead"/>
              <w:rPr>
                <w:highlight w:val="lightGray"/>
                <w:lang w:eastAsia="en-US"/>
              </w:rPr>
            </w:pPr>
            <w:r w:rsidRPr="005A4D3C">
              <w:rPr>
                <w:lang w:eastAsia="en-US"/>
              </w:rPr>
              <w:t>Conditions</w:t>
            </w:r>
          </w:p>
        </w:tc>
        <w:tc>
          <w:tcPr>
            <w:tcW w:w="3844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0C16E10" w14:textId="77777777" w:rsidR="00515B36" w:rsidRPr="007D5578" w:rsidRDefault="00515B36" w:rsidP="0016202A">
            <w:pPr>
              <w:pStyle w:val="Tabletext"/>
              <w:rPr>
                <w:highlight w:val="lightGray"/>
              </w:rPr>
            </w:pPr>
            <w:r w:rsidRPr="00041EDE">
              <w:rPr>
                <w:lang w:eastAsia="en-US"/>
              </w:rPr>
              <w:t>Completed in class under supervised conditions.</w:t>
            </w:r>
          </w:p>
        </w:tc>
      </w:tr>
      <w:tr w:rsidR="00515B36" w14:paraId="57425480" w14:textId="77777777" w:rsidTr="0016202A">
        <w:tc>
          <w:tcPr>
            <w:tcW w:w="1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14:paraId="48B7F504" w14:textId="77777777" w:rsidR="00515B36" w:rsidRPr="005A4D3C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Duration</w:t>
            </w:r>
          </w:p>
        </w:tc>
        <w:tc>
          <w:tcPr>
            <w:tcW w:w="128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lang w:eastAsia="en-US"/>
              </w:rPr>
              <w:id w:val="1996288698"/>
              <w:placeholder>
                <w:docPart w:val="222E9C5474B042B4A24B3A89590A92C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43F7364" w14:textId="77777777" w:rsidR="00515B36" w:rsidRPr="00041EDE" w:rsidRDefault="00515B36" w:rsidP="0016202A">
                <w:pPr>
                  <w:pStyle w:val="Tabletext"/>
                  <w:rPr>
                    <w:shd w:val="clear" w:color="auto" w:fill="FFEB99"/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[I</w:t>
                </w:r>
                <w:r w:rsidRPr="00041EDE">
                  <w:rPr>
                    <w:shd w:val="clear" w:color="auto" w:fill="FFEB99"/>
                    <w:lang w:eastAsia="en-US"/>
                  </w:rPr>
                  <w:t>nsert the time.</w:t>
                </w:r>
              </w:p>
              <w:p w14:paraId="213AB479" w14:textId="77777777" w:rsidR="00515B36" w:rsidRPr="00BE183A" w:rsidRDefault="00515B36" w:rsidP="0016202A">
                <w:pPr>
                  <w:pStyle w:val="Tabletext"/>
                  <w:rPr>
                    <w:shd w:val="clear" w:color="auto" w:fill="FFEB99"/>
                    <w:lang w:eastAsia="en-US"/>
                  </w:rPr>
                </w:pPr>
                <w:r w:rsidRPr="00041EDE">
                  <w:rPr>
                    <w:shd w:val="clear" w:color="auto" w:fill="FFEB99"/>
                    <w:lang w:eastAsia="en-US"/>
                  </w:rPr>
                  <w:t>If relevant, state if the task is completed over more than one session.</w:t>
                </w:r>
                <w:r>
                  <w:rPr>
                    <w:shd w:val="clear" w:color="auto" w:fill="FFEB99"/>
                    <w:lang w:eastAsia="en-US"/>
                  </w:rPr>
                  <w:t>]</w:t>
                </w:r>
              </w:p>
            </w:sdtContent>
          </w:sdt>
        </w:tc>
        <w:tc>
          <w:tcPr>
            <w:tcW w:w="12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 w:themeFill="background2"/>
          </w:tcPr>
          <w:p w14:paraId="642A4412" w14:textId="77777777" w:rsidR="00515B36" w:rsidRPr="00041EDE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Perusal/planning</w:t>
            </w:r>
          </w:p>
        </w:tc>
        <w:tc>
          <w:tcPr>
            <w:tcW w:w="1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lang w:eastAsia="en-US"/>
              </w:rPr>
              <w:id w:val="2012248953"/>
              <w:placeholder>
                <w:docPart w:val="12398A67CBAF4707804EACB4657C989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48256A2" w14:textId="77777777" w:rsidR="00515B36" w:rsidRPr="00041EDE" w:rsidRDefault="00515B36" w:rsidP="0016202A">
                <w:pPr>
                  <w:pStyle w:val="Tabletext"/>
                  <w:rPr>
                    <w:shd w:val="clear" w:color="auto" w:fill="FFEB99"/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[I</w:t>
                </w:r>
                <w:r w:rsidRPr="00041EDE">
                  <w:rPr>
                    <w:shd w:val="clear" w:color="auto" w:fill="FFEB99"/>
                    <w:lang w:eastAsia="en-US"/>
                  </w:rPr>
                  <w:t xml:space="preserve">nsert the </w:t>
                </w:r>
                <w:r>
                  <w:rPr>
                    <w:shd w:val="clear" w:color="auto" w:fill="FFEB99"/>
                    <w:lang w:eastAsia="en-US"/>
                  </w:rPr>
                  <w:t xml:space="preserve">number of minutes provided for </w:t>
                </w:r>
                <w:r w:rsidRPr="00041EDE">
                  <w:rPr>
                    <w:shd w:val="clear" w:color="auto" w:fill="FFEB99"/>
                    <w:lang w:eastAsia="en-US"/>
                  </w:rPr>
                  <w:t>perusal or planning</w:t>
                </w:r>
                <w:r>
                  <w:rPr>
                    <w:shd w:val="clear" w:color="auto" w:fill="FFEB99"/>
                    <w:lang w:eastAsia="en-US"/>
                  </w:rPr>
                  <w:t>.]</w:t>
                </w:r>
              </w:p>
            </w:sdtContent>
          </w:sdt>
        </w:tc>
      </w:tr>
      <w:tr w:rsidR="00515B36" w14:paraId="7BCBC17A" w14:textId="77777777" w:rsidTr="0016202A">
        <w:tc>
          <w:tcPr>
            <w:tcW w:w="1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14:paraId="26B08F90" w14:textId="77777777" w:rsidR="00515B36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Other</w:t>
            </w:r>
          </w:p>
        </w:tc>
        <w:tc>
          <w:tcPr>
            <w:tcW w:w="3844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lang w:eastAsia="en-US"/>
              </w:rPr>
              <w:id w:val="-1658220830"/>
              <w:placeholder>
                <w:docPart w:val="F483ABF6DA3B40839F5BFAD51BEF3653"/>
              </w:placeholder>
              <w:showingPlcHdr/>
            </w:sdtPr>
            <w:sdtContent>
              <w:p w14:paraId="5E8051B7" w14:textId="77777777" w:rsidR="00515B36" w:rsidRPr="00041EDE" w:rsidRDefault="00515B36" w:rsidP="0016202A">
                <w:pPr>
                  <w:pStyle w:val="Tabletext"/>
                  <w:rPr>
                    <w:shd w:val="clear" w:color="auto" w:fill="FFEB99"/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[Identify here if there is stimulus to be used, access to resources or technology, use of notes, audience, genre, word length etc. Add a row for each instruction.]</w:t>
                </w:r>
              </w:p>
            </w:sdtContent>
          </w:sdt>
        </w:tc>
      </w:tr>
      <w:tr w:rsidR="00515B36" w14:paraId="3A520FAB" w14:textId="77777777" w:rsidTr="0016202A">
        <w:trPr>
          <w:trHeight w:val="22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  <w:hideMark/>
          </w:tcPr>
          <w:p w14:paraId="52CA6A04" w14:textId="77777777" w:rsidR="00515B36" w:rsidRDefault="00515B36" w:rsidP="0016202A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 xml:space="preserve">Instructions to complete this </w:t>
            </w:r>
            <w:sdt>
              <w:sdtPr>
                <w:rPr>
                  <w:lang w:eastAsia="en-US"/>
                </w:rPr>
                <w:id w:val="-567345788"/>
                <w:placeholder>
                  <w:docPart w:val="412EC5CD71534A96BCC1B3F76DF2AF9D"/>
                </w:placeholder>
                <w:temporary/>
                <w:showingPlcHdr/>
                <w:text w:multiLine="1"/>
              </w:sdtPr>
              <w:sdtContent>
                <w:r w:rsidR="00D21874" w:rsidRPr="00D21874">
                  <w:rPr>
                    <w:shd w:val="clear" w:color="auto" w:fill="F7EA9F" w:themeFill="accent6"/>
                    <w:lang w:eastAsia="en-US"/>
                  </w:rPr>
                  <w:t>[</w:t>
                </w:r>
                <w:r w:rsidR="00D21874">
                  <w:rPr>
                    <w:shd w:val="clear" w:color="auto" w:fill="F7EA9F" w:themeFill="accent6"/>
                    <w:lang w:eastAsia="en-US"/>
                  </w:rPr>
                  <w:t>examination/supervised assessment task</w:t>
                </w:r>
                <w:r w:rsidR="00D21874" w:rsidRPr="00D21874">
                  <w:rPr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  <w:tr w:rsidR="00515B36" w14:paraId="68EC7324" w14:textId="77777777" w:rsidTr="0016202A">
        <w:trPr>
          <w:trHeight w:val="1194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92FE264" w14:textId="77777777" w:rsidR="00515B36" w:rsidRDefault="00515B36" w:rsidP="0016202A">
            <w:pPr>
              <w:pStyle w:val="Instructiontowriters"/>
            </w:pPr>
            <w:r>
              <w:t xml:space="preserve">Identify whether students should answer questions in the space provided on the test paper, separate lined paper or in a response booklet. </w:t>
            </w:r>
            <w:r w:rsidRPr="00177F60">
              <w:t>Add any further instructions required, e.g. if students can write during planning time, or if planning paper will be collected and marked.</w:t>
            </w:r>
          </w:p>
          <w:p w14:paraId="3D0D1D46" w14:textId="77777777" w:rsidR="00515B36" w:rsidRDefault="00515B36" w:rsidP="0016202A">
            <w:pPr>
              <w:pStyle w:val="Instructiontowriters"/>
            </w:pPr>
            <w:r>
              <w:t>Consider using brief statements or dot points to support accessibility and avoid unnecessary cognitive demand</w:t>
            </w:r>
            <w:r w:rsidRPr="00177F60">
              <w:t>.</w:t>
            </w:r>
          </w:p>
          <w:p w14:paraId="3B28E584" w14:textId="77777777" w:rsidR="00515B36" w:rsidRPr="00163DAE" w:rsidRDefault="00000000" w:rsidP="00515B36">
            <w:pPr>
              <w:pStyle w:val="TableBullet"/>
              <w:numPr>
                <w:ilvl w:val="0"/>
                <w:numId w:val="4"/>
              </w:numPr>
              <w:ind w:left="170" w:hanging="170"/>
            </w:pPr>
            <w:sdt>
              <w:sdtPr>
                <w:id w:val="1374801334"/>
                <w:placeholder>
                  <w:docPart w:val="FD63EF86E6C0406EA79254FCF8D41D62"/>
                </w:placeholder>
                <w:temporary/>
                <w:showingPlcHdr/>
                <w:text w:multiLine="1"/>
              </w:sdtPr>
              <w:sdtContent>
                <w:r w:rsidR="00515B36" w:rsidRPr="00163DAE">
                  <w:rPr>
                    <w:shd w:val="clear" w:color="auto" w:fill="F7EA9F" w:themeFill="accent6"/>
                  </w:rPr>
                  <w:t>[Insert instruction 1</w:t>
                </w:r>
                <w:r w:rsidR="00515B36">
                  <w:rPr>
                    <w:shd w:val="clear" w:color="auto" w:fill="F7EA9F" w:themeFill="accent6"/>
                  </w:rPr>
                  <w:t>.</w:t>
                </w:r>
                <w:r w:rsidR="00515B36" w:rsidRPr="00163DAE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AF9BFB0" w14:textId="77777777" w:rsidR="00515B36" w:rsidRPr="00163DAE" w:rsidRDefault="00000000" w:rsidP="00515B36">
            <w:pPr>
              <w:pStyle w:val="TableBullet"/>
              <w:numPr>
                <w:ilvl w:val="0"/>
                <w:numId w:val="4"/>
              </w:numPr>
              <w:ind w:left="170" w:hanging="170"/>
            </w:pPr>
            <w:sdt>
              <w:sdtPr>
                <w:id w:val="1055279682"/>
                <w:placeholder>
                  <w:docPart w:val="21633D1E690444948F4817EEDFF49E26"/>
                </w:placeholder>
                <w:temporary/>
                <w:showingPlcHdr/>
                <w:text w:multiLine="1"/>
              </w:sdtPr>
              <w:sdtContent>
                <w:r w:rsidR="00515B36" w:rsidRPr="00163DAE">
                  <w:rPr>
                    <w:shd w:val="clear" w:color="auto" w:fill="F7EA9F" w:themeFill="accent6"/>
                  </w:rPr>
                  <w:t>[Insert instruction 2</w:t>
                </w:r>
                <w:r w:rsidR="00515B36">
                  <w:rPr>
                    <w:shd w:val="clear" w:color="auto" w:fill="F7EA9F" w:themeFill="accent6"/>
                  </w:rPr>
                  <w:t>.</w:t>
                </w:r>
                <w:r w:rsidR="00515B36" w:rsidRPr="00163DAE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A3B8865" w14:textId="77777777" w:rsidR="00515B36" w:rsidRPr="00177F60" w:rsidRDefault="00000000" w:rsidP="00515B36">
            <w:pPr>
              <w:pStyle w:val="TableBullet"/>
              <w:numPr>
                <w:ilvl w:val="0"/>
                <w:numId w:val="4"/>
              </w:numPr>
              <w:ind w:left="170" w:hanging="170"/>
            </w:pPr>
            <w:sdt>
              <w:sdtPr>
                <w:id w:val="-1082297829"/>
                <w:placeholder>
                  <w:docPart w:val="D742860933FB48C59CC48470A1A846B2"/>
                </w:placeholder>
                <w:temporary/>
                <w:showingPlcHdr/>
                <w:text w:multiLine="1"/>
              </w:sdtPr>
              <w:sdtContent>
                <w:r w:rsidR="00515B36" w:rsidRPr="00163DAE">
                  <w:rPr>
                    <w:shd w:val="clear" w:color="auto" w:fill="F7EA9F" w:themeFill="accent6"/>
                  </w:rPr>
                  <w:t>[Insert instruction 3</w:t>
                </w:r>
                <w:r w:rsidR="00515B36">
                  <w:rPr>
                    <w:shd w:val="clear" w:color="auto" w:fill="F7EA9F" w:themeFill="accent6"/>
                  </w:rPr>
                  <w:t>.</w:t>
                </w:r>
                <w:r w:rsidR="00515B36" w:rsidRPr="00163DAE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15B36" w14:paraId="074926B0" w14:textId="77777777" w:rsidTr="0016202A">
        <w:trPr>
          <w:trHeight w:val="1194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0A0DDC" w14:textId="77777777" w:rsidR="00515B36" w:rsidRDefault="00515B36" w:rsidP="0016202A">
            <w:pPr>
              <w:pStyle w:val="Tableheading"/>
              <w:rPr>
                <w:sz w:val="21"/>
                <w:szCs w:val="21"/>
              </w:rPr>
            </w:pPr>
            <w:r>
              <w:t>Task</w:t>
            </w:r>
          </w:p>
          <w:p w14:paraId="66C28C55" w14:textId="77777777" w:rsidR="00515B36" w:rsidRPr="00163DAE" w:rsidRDefault="00000000" w:rsidP="0016202A">
            <w:pPr>
              <w:pStyle w:val="Tabletext"/>
            </w:pPr>
            <w:sdt>
              <w:sdtPr>
                <w:id w:val="-2027249074"/>
                <w:placeholder>
                  <w:docPart w:val="072B0CBF4E3B443BBB283654E487AFF5"/>
                </w:placeholder>
              </w:sdtPr>
              <w:sdtContent>
                <w:r w:rsidR="00515B36" w:rsidRPr="00163DAE">
                  <w:rPr>
                    <w:shd w:val="clear" w:color="auto" w:fill="F7EA9F" w:themeFill="accent6"/>
                  </w:rPr>
                  <w:t xml:space="preserve">[For </w:t>
                </w:r>
                <w:r w:rsidR="002E753A">
                  <w:rPr>
                    <w:shd w:val="clear" w:color="auto" w:fill="F7EA9F" w:themeFill="accent6"/>
                  </w:rPr>
                  <w:t xml:space="preserve">an </w:t>
                </w:r>
                <w:r w:rsidR="00515B36" w:rsidRPr="00163DAE">
                  <w:rPr>
                    <w:shd w:val="clear" w:color="auto" w:fill="F7EA9F" w:themeFill="accent6"/>
                  </w:rPr>
                  <w:t>extended response, single-question exam</w:t>
                </w:r>
                <w:r w:rsidR="002E753A">
                  <w:rPr>
                    <w:shd w:val="clear" w:color="auto" w:fill="F7EA9F" w:themeFill="accent6"/>
                  </w:rPr>
                  <w:t>ination/supervised assessment task</w:t>
                </w:r>
                <w:r w:rsidR="00515B36" w:rsidRPr="00163DAE">
                  <w:rPr>
                    <w:shd w:val="clear" w:color="auto" w:fill="F7EA9F" w:themeFill="accent6"/>
                  </w:rPr>
                  <w:t>, the question will appear here.]</w:t>
                </w:r>
              </w:sdtContent>
            </w:sdt>
          </w:p>
          <w:p w14:paraId="508E89CC" w14:textId="77777777" w:rsidR="00515B36" w:rsidRDefault="00515B36" w:rsidP="0016202A">
            <w:pPr>
              <w:pStyle w:val="Instructiontowriters"/>
            </w:pPr>
            <w:r>
              <w:t xml:space="preserve">Delete this box </w:t>
            </w:r>
            <w:r w:rsidR="005E1063">
              <w:t>for</w:t>
            </w:r>
            <w:r>
              <w:t xml:space="preserve"> a short response examination</w:t>
            </w:r>
            <w:r w:rsidR="002E753A">
              <w:t>/supervised assessment task</w:t>
            </w:r>
            <w:r w:rsidRPr="00591A1B">
              <w:t>.</w:t>
            </w:r>
          </w:p>
        </w:tc>
      </w:tr>
    </w:tbl>
    <w:bookmarkEnd w:id="2"/>
    <w:p w14:paraId="1C5DDDAB" w14:textId="77777777" w:rsidR="00515B36" w:rsidRPr="00591A1B" w:rsidRDefault="00515B36" w:rsidP="00515B36">
      <w:pPr>
        <w:pStyle w:val="Instructiontowriters"/>
        <w:pageBreakBefore/>
      </w:pPr>
      <w:r>
        <w:lastRenderedPageBreak/>
        <w:t>The following question templates are designed for short response examinations</w:t>
      </w:r>
      <w:r w:rsidR="002E753A">
        <w:t>/supervised assessment tasks</w:t>
      </w:r>
      <w:r>
        <w:t>. Delete these if the examination</w:t>
      </w:r>
      <w:r w:rsidR="002E753A">
        <w:t>/supervised assessment task</w:t>
      </w:r>
      <w:r>
        <w:t xml:space="preserve"> is an extended response, single-question examination</w:t>
      </w:r>
      <w:r w:rsidR="002E753A">
        <w:t>/supervised assessment task</w:t>
      </w:r>
      <w:r w:rsidRPr="00591A1B">
        <w:t>.</w:t>
      </w:r>
    </w:p>
    <w:p w14:paraId="580DB7A5" w14:textId="77777777" w:rsidR="00515B36" w:rsidRPr="00591A1B" w:rsidRDefault="00515B36" w:rsidP="00515B36">
      <w:pPr>
        <w:pStyle w:val="Heading2"/>
      </w:pPr>
      <w:r w:rsidRPr="00591A1B">
        <w:t xml:space="preserve">Part </w:t>
      </w:r>
      <w:sdt>
        <w:sdtPr>
          <w:id w:val="-1488386139"/>
          <w:placeholder>
            <w:docPart w:val="D91C33F31E8441F7B5CCF91C233BC056"/>
          </w:placeholder>
          <w:temporary/>
          <w:showingPlcHdr/>
          <w:text w:multiLine="1"/>
        </w:sdtPr>
        <w:sdtContent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sdtContent>
      </w:sdt>
    </w:p>
    <w:p w14:paraId="214B1C92" w14:textId="77777777" w:rsidR="00515B36" w:rsidRPr="00591A1B" w:rsidRDefault="00515B36" w:rsidP="00515B36">
      <w:pPr>
        <w:pStyle w:val="Heading3"/>
      </w:pPr>
      <w:r w:rsidRPr="00591A1B">
        <w:t xml:space="preserve">Section </w:t>
      </w:r>
      <w:sdt>
        <w:sdtPr>
          <w:id w:val="1896000331"/>
          <w:placeholder>
            <w:docPart w:val="BC1FF05C2DDB46CDAC81860F43092745"/>
          </w:placeholder>
          <w:temporary/>
          <w:showingPlcHdr/>
          <w:text w:multiLine="1"/>
        </w:sdtPr>
        <w:sdtContent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sdtContent>
      </w:sdt>
    </w:p>
    <w:p w14:paraId="5993C888" w14:textId="77777777" w:rsidR="00515B36" w:rsidRPr="00591A1B" w:rsidRDefault="00515B36" w:rsidP="00515B36">
      <w:pPr>
        <w:pStyle w:val="Instructiontowriters"/>
      </w:pPr>
      <w:r w:rsidRPr="00591A1B">
        <w:t>Use the appropriate headings if the examination</w:t>
      </w:r>
      <w:r w:rsidR="002E753A">
        <w:t>/supervised assessment task</w:t>
      </w:r>
      <w:r w:rsidRPr="00591A1B">
        <w:t xml:space="preserve"> is separated into parts and/or sections.</w:t>
      </w:r>
    </w:p>
    <w:p w14:paraId="1580EBCA" w14:textId="77777777" w:rsidR="00515B36" w:rsidRPr="00591A1B" w:rsidRDefault="00515B36" w:rsidP="00515B36">
      <w:pPr>
        <w:pStyle w:val="Instructiontowriters"/>
      </w:pPr>
      <w:r w:rsidRPr="00591A1B">
        <w:t>When constructing the examination</w:t>
      </w:r>
      <w:r w:rsidR="002E753A">
        <w:t>/supervised assessment task</w:t>
      </w:r>
      <w:r w:rsidRPr="00591A1B">
        <w:t>, select the appropriate question template from the options below.</w:t>
      </w:r>
    </w:p>
    <w:p w14:paraId="0DE26AD2" w14:textId="77777777" w:rsidR="00515B36" w:rsidRDefault="00515B36" w:rsidP="00515B36">
      <w:pPr>
        <w:pStyle w:val="Instructiontowriters"/>
      </w:pPr>
      <w:r w:rsidRPr="00591A1B">
        <w:t>Copy or delete the headings or question templates as needed.</w:t>
      </w:r>
    </w:p>
    <w:tbl>
      <w:tblPr>
        <w:tblStyle w:val="QCAAtablestyle4"/>
        <w:tblW w:w="5000" w:type="pct"/>
        <w:tblBorders>
          <w:bottom w:val="single" w:sz="12" w:space="0" w:color="D52B1E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98"/>
        <w:gridCol w:w="3962"/>
      </w:tblGrid>
      <w:tr w:rsidR="00515B36" w:rsidRPr="00591A1B" w14:paraId="6CFC1632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98" w:type="dxa"/>
            <w:tcBorders>
              <w:bottom w:val="none" w:sz="0" w:space="0" w:color="auto"/>
            </w:tcBorders>
          </w:tcPr>
          <w:p w14:paraId="4228A3E0" w14:textId="77777777" w:rsidR="00515B36" w:rsidRPr="00D969A7" w:rsidRDefault="00515B36" w:rsidP="0016202A">
            <w:pPr>
              <w:pStyle w:val="Tableheading"/>
              <w:rPr>
                <w:sz w:val="21"/>
              </w:rPr>
            </w:pPr>
            <w:r w:rsidRPr="00D969A7">
              <w:rPr>
                <w:sz w:val="21"/>
              </w:rPr>
              <w:t xml:space="preserve">Question </w:t>
            </w:r>
            <w:sdt>
              <w:sdtPr>
                <w:rPr>
                  <w:sz w:val="21"/>
                </w:rPr>
                <w:id w:val="489599069"/>
                <w:placeholder>
                  <w:docPart w:val="ACB9766B1B8C472AA22425C06C11C6A8"/>
                </w:placeholder>
                <w:temporary/>
                <w:showingPlcHdr/>
                <w:text w:multiLine="1"/>
              </w:sdtPr>
              <w:sdtContent>
                <w:r w:rsidRPr="00D969A7">
                  <w:rPr>
                    <w:sz w:val="21"/>
                    <w:shd w:val="clear" w:color="auto" w:fill="F7EA9F"/>
                  </w:rPr>
                  <w:t>[#]</w:t>
                </w:r>
              </w:sdtContent>
            </w:sdt>
            <w:r w:rsidRPr="00D969A7">
              <w:rPr>
                <w:sz w:val="21"/>
              </w:rPr>
              <w:t xml:space="preserve"> (</w:t>
            </w:r>
            <w:sdt>
              <w:sdtPr>
                <w:rPr>
                  <w:sz w:val="21"/>
                </w:rPr>
                <w:id w:val="969412475"/>
                <w:placeholder>
                  <w:docPart w:val="B745670E60E1409881597737894F5E1F"/>
                </w:placeholder>
                <w:temporary/>
                <w:showingPlcHdr/>
                <w:text w:multiLine="1"/>
              </w:sdtPr>
              <w:sdtContent>
                <w:r w:rsidRPr="00D969A7">
                  <w:rPr>
                    <w:sz w:val="21"/>
                    <w:shd w:val="clear" w:color="auto" w:fill="F7EA9F" w:themeFill="accent6"/>
                  </w:rPr>
                  <w:t>[#]</w:t>
                </w:r>
              </w:sdtContent>
            </w:sdt>
            <w:r w:rsidRPr="00D969A7">
              <w:rPr>
                <w:sz w:val="21"/>
              </w:rPr>
              <w:t xml:space="preserve"> mark/s)</w:t>
            </w:r>
          </w:p>
        </w:tc>
        <w:tc>
          <w:tcPr>
            <w:tcW w:w="3962" w:type="dxa"/>
            <w:tcBorders>
              <w:bottom w:val="none" w:sz="0" w:space="0" w:color="auto"/>
            </w:tcBorders>
          </w:tcPr>
          <w:p w14:paraId="2C239AF3" w14:textId="77777777" w:rsidR="00515B36" w:rsidRPr="00C25F36" w:rsidRDefault="00515B36" w:rsidP="0016202A">
            <w:pPr>
              <w:pStyle w:val="Tableheading"/>
              <w:jc w:val="right"/>
              <w:rPr>
                <w:sz w:val="21"/>
              </w:rPr>
            </w:pPr>
          </w:p>
        </w:tc>
      </w:tr>
    </w:tbl>
    <w:p w14:paraId="1DEC65AA" w14:textId="77777777" w:rsidR="00515B36" w:rsidRPr="00591A1B" w:rsidRDefault="00515B36" w:rsidP="00515B36">
      <w:pPr>
        <w:pStyle w:val="Instructiontowriters"/>
      </w:pPr>
      <w:r w:rsidRPr="00591A1B">
        <w:t>Use this question template for single questions. Copy this template as required.</w:t>
      </w:r>
    </w:p>
    <w:p w14:paraId="1104FB02" w14:textId="77777777" w:rsidR="00515B36" w:rsidRDefault="00515B36" w:rsidP="00515B36">
      <w:pPr>
        <w:pStyle w:val="Instructiontowriters"/>
      </w:pPr>
      <w:r w:rsidRPr="00591A1B">
        <w:t xml:space="preserve">Remove any reference to </w:t>
      </w:r>
      <w:r>
        <w:t>marks</w:t>
      </w:r>
      <w:r w:rsidRPr="00591A1B">
        <w:t xml:space="preserve"> if it is not required for the question.</w:t>
      </w:r>
    </w:p>
    <w:p w14:paraId="071E43D0" w14:textId="77777777" w:rsidR="00515B36" w:rsidRPr="00591A1B" w:rsidRDefault="00000000" w:rsidP="00515B36">
      <w:pPr>
        <w:pStyle w:val="BodyText"/>
      </w:pPr>
      <w:sdt>
        <w:sdtPr>
          <w:id w:val="1446503320"/>
          <w:placeholder>
            <w:docPart w:val="88CFCE81E52642CC9AD460ADC110FCB6"/>
          </w:placeholder>
          <w:temporary/>
          <w:showingPlcHdr/>
          <w:text w:multiLine="1"/>
        </w:sdtPr>
        <w:sdtContent>
          <w:r w:rsidR="00515B36" w:rsidRPr="003D0EE6">
            <w:rPr>
              <w:shd w:val="clear" w:color="auto" w:fill="F7EA9F" w:themeFill="accent6"/>
            </w:rPr>
            <w:t>[Insert the question</w:t>
          </w:r>
          <w:r w:rsidR="00515B36">
            <w:rPr>
              <w:shd w:val="clear" w:color="auto" w:fill="F7EA9F" w:themeFill="accent6"/>
            </w:rPr>
            <w:t>.</w:t>
          </w:r>
          <w:r w:rsidR="00515B36" w:rsidRPr="003D0EE6">
            <w:rPr>
              <w:shd w:val="clear" w:color="auto" w:fill="F7EA9F" w:themeFill="accent6"/>
            </w:rPr>
            <w:t>]</w:t>
          </w:r>
        </w:sdtContent>
      </w:sdt>
    </w:p>
    <w:p w14:paraId="2F1C2C00" w14:textId="77777777" w:rsidR="00515B36" w:rsidRPr="00591A1B" w:rsidRDefault="00515B36" w:rsidP="00515B36">
      <w:pPr>
        <w:pStyle w:val="Instructiontowriters"/>
      </w:pPr>
      <w:r w:rsidRPr="00591A1B">
        <w:t>Add space for response</w:t>
      </w:r>
      <w:r>
        <w:t xml:space="preserve"> </w:t>
      </w:r>
      <w:r w:rsidRPr="00591A1B">
        <w:t>— copy lines or blank space as appropriate.</w:t>
      </w:r>
    </w:p>
    <w:p w14:paraId="66D0C0A2" w14:textId="77777777" w:rsidR="00515B36" w:rsidRPr="00591A1B" w:rsidRDefault="00515B36" w:rsidP="00515B36">
      <w:pPr>
        <w:pStyle w:val="Answerlinefull"/>
      </w:pPr>
      <w:r w:rsidRPr="00591A1B">
        <w:tab/>
      </w:r>
    </w:p>
    <w:p w14:paraId="717AEF60" w14:textId="77777777" w:rsidR="00515B36" w:rsidRDefault="00515B36" w:rsidP="00515B36">
      <w:pPr>
        <w:pStyle w:val="Answerlinefull"/>
      </w:pPr>
      <w:r w:rsidRPr="00591A1B">
        <w:tab/>
      </w:r>
    </w:p>
    <w:p w14:paraId="143E1EA1" w14:textId="77777777" w:rsidR="00515B36" w:rsidRPr="00E87F1B" w:rsidRDefault="00515B36" w:rsidP="00515B36"/>
    <w:tbl>
      <w:tblPr>
        <w:tblStyle w:val="QCAAtablestyle4"/>
        <w:tblW w:w="5000" w:type="pct"/>
        <w:tblBorders>
          <w:bottom w:val="single" w:sz="12" w:space="0" w:color="D52B1E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98"/>
        <w:gridCol w:w="3962"/>
      </w:tblGrid>
      <w:tr w:rsidR="00515B36" w:rsidRPr="00591A1B" w14:paraId="2C5EAE4F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98" w:type="dxa"/>
            <w:tcBorders>
              <w:bottom w:val="none" w:sz="0" w:space="0" w:color="auto"/>
            </w:tcBorders>
          </w:tcPr>
          <w:p w14:paraId="2E29B791" w14:textId="77777777" w:rsidR="00515B36" w:rsidRPr="00D42AE3" w:rsidRDefault="00515B36" w:rsidP="0016202A">
            <w:pPr>
              <w:pStyle w:val="Tableheading"/>
              <w:rPr>
                <w:sz w:val="21"/>
              </w:rPr>
            </w:pPr>
            <w:r w:rsidRPr="00D42AE3">
              <w:rPr>
                <w:sz w:val="21"/>
              </w:rPr>
              <w:t xml:space="preserve">Question </w:t>
            </w:r>
            <w:sdt>
              <w:sdtPr>
                <w:rPr>
                  <w:sz w:val="21"/>
                </w:rPr>
                <w:id w:val="-370846678"/>
                <w:placeholder>
                  <w:docPart w:val="787497F994404662B1E64B2F27DDEF1A"/>
                </w:placeholder>
                <w:temporary/>
                <w:showingPlcHdr/>
                <w:text w:multiLine="1"/>
              </w:sdtPr>
              <w:sdtContent>
                <w:r w:rsidRPr="00D42AE3">
                  <w:rPr>
                    <w:sz w:val="21"/>
                    <w:shd w:val="clear" w:color="auto" w:fill="F7EA9F"/>
                  </w:rPr>
                  <w:t>[#]</w:t>
                </w:r>
              </w:sdtContent>
            </w:sdt>
            <w:r w:rsidRPr="00D42AE3">
              <w:rPr>
                <w:sz w:val="21"/>
              </w:rPr>
              <w:t xml:space="preserve"> (</w:t>
            </w:r>
            <w:sdt>
              <w:sdtPr>
                <w:rPr>
                  <w:sz w:val="21"/>
                </w:rPr>
                <w:id w:val="641778222"/>
                <w:placeholder>
                  <w:docPart w:val="4D751B52D6AC4D7E9643711D5C79233E"/>
                </w:placeholder>
                <w:temporary/>
                <w:showingPlcHdr/>
                <w:text w:multiLine="1"/>
              </w:sdtPr>
              <w:sdtContent>
                <w:r w:rsidRPr="00D42AE3">
                  <w:rPr>
                    <w:sz w:val="21"/>
                    <w:shd w:val="clear" w:color="auto" w:fill="F7EA9F" w:themeFill="accent6"/>
                  </w:rPr>
                  <w:t>[#]</w:t>
                </w:r>
              </w:sdtContent>
            </w:sdt>
            <w:r w:rsidRPr="00D42AE3">
              <w:rPr>
                <w:sz w:val="21"/>
              </w:rPr>
              <w:t xml:space="preserve"> mark/s)</w:t>
            </w:r>
          </w:p>
        </w:tc>
        <w:tc>
          <w:tcPr>
            <w:tcW w:w="3962" w:type="dxa"/>
            <w:tcBorders>
              <w:bottom w:val="none" w:sz="0" w:space="0" w:color="auto"/>
            </w:tcBorders>
          </w:tcPr>
          <w:p w14:paraId="11740E8B" w14:textId="77777777" w:rsidR="00515B36" w:rsidRPr="00C25F36" w:rsidRDefault="00515B36" w:rsidP="0016202A">
            <w:pPr>
              <w:pStyle w:val="Tableheading"/>
              <w:jc w:val="right"/>
              <w:rPr>
                <w:sz w:val="21"/>
              </w:rPr>
            </w:pPr>
          </w:p>
        </w:tc>
      </w:tr>
    </w:tbl>
    <w:p w14:paraId="4751CEF0" w14:textId="77777777" w:rsidR="00515B36" w:rsidRPr="00591A1B" w:rsidRDefault="00515B36" w:rsidP="00515B36">
      <w:pPr>
        <w:pStyle w:val="Instructiontowriters"/>
      </w:pPr>
      <w:r w:rsidRPr="00591A1B">
        <w:t>Use this question template for questions with additional sub-questions. Copy this template as required.</w:t>
      </w:r>
    </w:p>
    <w:p w14:paraId="287C968B" w14:textId="77777777" w:rsidR="00515B36" w:rsidRPr="00591A1B" w:rsidRDefault="00515B36" w:rsidP="00515B36">
      <w:pPr>
        <w:pStyle w:val="Instructiontowriters"/>
      </w:pPr>
      <w:r w:rsidRPr="00591A1B">
        <w:t xml:space="preserve">Remove any reference to </w:t>
      </w:r>
      <w:r>
        <w:t>marks</w:t>
      </w:r>
      <w:r w:rsidRPr="00591A1B">
        <w:t xml:space="preserve"> if it is not required for the question.</w:t>
      </w:r>
    </w:p>
    <w:bookmarkStart w:id="4" w:name="_Hlk72753448"/>
    <w:p w14:paraId="4EA825AA" w14:textId="77777777" w:rsidR="00515B36" w:rsidRPr="003D0EE6" w:rsidRDefault="00000000" w:rsidP="00515B36">
      <w:pPr>
        <w:pStyle w:val="BodyText"/>
      </w:pPr>
      <w:sdt>
        <w:sdtPr>
          <w:id w:val="-386333058"/>
          <w:placeholder>
            <w:docPart w:val="DBE967BD170E44FC8FD22B4DB70BA08E"/>
          </w:placeholder>
          <w:temporary/>
          <w:showingPlcHdr/>
          <w:text w:multiLine="1"/>
        </w:sdtPr>
        <w:sdtContent>
          <w:r w:rsidR="00515B36" w:rsidRPr="00C128DE">
            <w:rPr>
              <w:shd w:val="clear" w:color="auto" w:fill="F7EA9F" w:themeFill="accent6"/>
            </w:rPr>
            <w:t>[Insert the question</w:t>
          </w:r>
          <w:r w:rsidR="00515B36">
            <w:rPr>
              <w:shd w:val="clear" w:color="auto" w:fill="F7EA9F" w:themeFill="accent6"/>
            </w:rPr>
            <w:t>.</w:t>
          </w:r>
          <w:r w:rsidR="00515B36" w:rsidRPr="00C128DE">
            <w:rPr>
              <w:shd w:val="clear" w:color="auto" w:fill="F7EA9F" w:themeFill="accent6"/>
            </w:rPr>
            <w:t>]</w:t>
          </w:r>
        </w:sdtContent>
      </w:sdt>
    </w:p>
    <w:p w14:paraId="23B9DC6D" w14:textId="77777777" w:rsidR="00515B36" w:rsidRPr="00591A1B" w:rsidRDefault="00000000" w:rsidP="00515B36">
      <w:pPr>
        <w:pStyle w:val="ListNumber2"/>
        <w:numPr>
          <w:ilvl w:val="1"/>
          <w:numId w:val="46"/>
        </w:numPr>
        <w:ind w:left="397"/>
      </w:pPr>
      <w:sdt>
        <w:sdtPr>
          <w:id w:val="-2146034802"/>
          <w:placeholder>
            <w:docPart w:val="E73EE11DE6264C68A82D36C18379BBE0"/>
          </w:placeholder>
          <w:temporary/>
          <w:showingPlcHdr/>
          <w:text w:multiLine="1"/>
        </w:sdtPr>
        <w:sdtContent>
          <w:r w:rsidR="00515B36" w:rsidRPr="00591A1B">
            <w:rPr>
              <w:shd w:val="clear" w:color="auto" w:fill="F7EA9F"/>
            </w:rPr>
            <w:t>[Insert or delete the sub-question</w:t>
          </w:r>
          <w:r w:rsidR="00515B36">
            <w:rPr>
              <w:shd w:val="clear" w:color="auto" w:fill="F7EA9F"/>
            </w:rPr>
            <w:t>.</w:t>
          </w:r>
          <w:r w:rsidR="00515B36" w:rsidRPr="00591A1B">
            <w:rPr>
              <w:shd w:val="clear" w:color="auto" w:fill="F7EA9F"/>
            </w:rPr>
            <w:t>]</w:t>
          </w:r>
        </w:sdtContent>
      </w:sdt>
    </w:p>
    <w:p w14:paraId="2C4A0A21" w14:textId="77777777" w:rsidR="00515B36" w:rsidRPr="00591A1B" w:rsidRDefault="00000000" w:rsidP="00515B36">
      <w:pPr>
        <w:pStyle w:val="ListNumber2"/>
        <w:numPr>
          <w:ilvl w:val="1"/>
          <w:numId w:val="46"/>
        </w:numPr>
        <w:ind w:left="397"/>
      </w:pPr>
      <w:sdt>
        <w:sdtPr>
          <w:id w:val="-1203636150"/>
          <w:placeholder>
            <w:docPart w:val="CEEAD1F5453043B099255FBBDD3FA9C8"/>
          </w:placeholder>
          <w:temporary/>
          <w:showingPlcHdr/>
          <w:text w:multiLine="1"/>
        </w:sdtPr>
        <w:sdtContent>
          <w:r w:rsidR="00515B36" w:rsidRPr="00591A1B">
            <w:rPr>
              <w:shd w:val="clear" w:color="auto" w:fill="F7EA9F"/>
            </w:rPr>
            <w:t>[Insert or delete the sub-question</w:t>
          </w:r>
          <w:r w:rsidR="00515B36">
            <w:rPr>
              <w:shd w:val="clear" w:color="auto" w:fill="F7EA9F"/>
            </w:rPr>
            <w:t>.</w:t>
          </w:r>
          <w:r w:rsidR="00515B36" w:rsidRPr="00591A1B">
            <w:rPr>
              <w:shd w:val="clear" w:color="auto" w:fill="F7EA9F"/>
            </w:rPr>
            <w:t>]</w:t>
          </w:r>
        </w:sdtContent>
      </w:sdt>
    </w:p>
    <w:p w14:paraId="2F73673C" w14:textId="77777777" w:rsidR="00515B36" w:rsidRPr="00591A1B" w:rsidRDefault="00000000" w:rsidP="00515B36">
      <w:pPr>
        <w:pStyle w:val="ListNumber2"/>
        <w:numPr>
          <w:ilvl w:val="1"/>
          <w:numId w:val="46"/>
        </w:numPr>
        <w:ind w:left="397"/>
      </w:pPr>
      <w:sdt>
        <w:sdtPr>
          <w:id w:val="1273133581"/>
          <w:placeholder>
            <w:docPart w:val="2A3D43A1158F478A80975C0F6B9911AA"/>
          </w:placeholder>
          <w:temporary/>
          <w:showingPlcHdr/>
          <w:text w:multiLine="1"/>
        </w:sdtPr>
        <w:sdtContent>
          <w:r w:rsidR="00515B36" w:rsidRPr="00591A1B">
            <w:rPr>
              <w:shd w:val="clear" w:color="auto" w:fill="F7EA9F"/>
            </w:rPr>
            <w:t>[Insert or delete the sub-question</w:t>
          </w:r>
          <w:r w:rsidR="00515B36">
            <w:rPr>
              <w:shd w:val="clear" w:color="auto" w:fill="F7EA9F"/>
            </w:rPr>
            <w:t>.</w:t>
          </w:r>
          <w:r w:rsidR="00515B36" w:rsidRPr="00591A1B">
            <w:rPr>
              <w:shd w:val="clear" w:color="auto" w:fill="F7EA9F"/>
            </w:rPr>
            <w:t>]</w:t>
          </w:r>
        </w:sdtContent>
      </w:sdt>
    </w:p>
    <w:bookmarkEnd w:id="4"/>
    <w:p w14:paraId="794C3B11" w14:textId="77777777" w:rsidR="00515B36" w:rsidRPr="00591A1B" w:rsidRDefault="00515B36" w:rsidP="00515B36">
      <w:pPr>
        <w:pStyle w:val="Instructiontowriters"/>
      </w:pPr>
      <w:r w:rsidRPr="00591A1B">
        <w:t>Add space for response</w:t>
      </w:r>
      <w:r>
        <w:t xml:space="preserve"> </w:t>
      </w:r>
      <w:r w:rsidRPr="00591A1B">
        <w:t>— copy lines or blank space as appropriate.</w:t>
      </w:r>
    </w:p>
    <w:p w14:paraId="7C82E5F2" w14:textId="77777777" w:rsidR="00515B36" w:rsidRPr="00591A1B" w:rsidRDefault="00515B36" w:rsidP="00515B36">
      <w:pPr>
        <w:pStyle w:val="Answerlinefull"/>
      </w:pPr>
      <w:r w:rsidRPr="00591A1B">
        <w:tab/>
      </w:r>
    </w:p>
    <w:p w14:paraId="44BC6EF9" w14:textId="77777777" w:rsidR="00515B36" w:rsidRPr="00591A1B" w:rsidRDefault="00515B36" w:rsidP="00515B36">
      <w:pPr>
        <w:pStyle w:val="Answerlinefull"/>
      </w:pPr>
      <w:r w:rsidRPr="00591A1B">
        <w:tab/>
      </w:r>
    </w:p>
    <w:p w14:paraId="0BFA1C41" w14:textId="77777777" w:rsidR="00515B36" w:rsidRPr="00591A1B" w:rsidRDefault="00515B36" w:rsidP="00515B36"/>
    <w:tbl>
      <w:tblPr>
        <w:tblStyle w:val="QCAAtablestyle4"/>
        <w:tblW w:w="5000" w:type="pct"/>
        <w:tblBorders>
          <w:bottom w:val="single" w:sz="12" w:space="0" w:color="D52B1E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98"/>
        <w:gridCol w:w="3962"/>
      </w:tblGrid>
      <w:tr w:rsidR="00515B36" w:rsidRPr="00591A1B" w14:paraId="77D65222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98" w:type="dxa"/>
            <w:tcBorders>
              <w:bottom w:val="none" w:sz="0" w:space="0" w:color="auto"/>
            </w:tcBorders>
          </w:tcPr>
          <w:p w14:paraId="151A9C45" w14:textId="77777777" w:rsidR="00515B36" w:rsidRPr="00C25F36" w:rsidRDefault="00515B36" w:rsidP="0016202A">
            <w:pPr>
              <w:pStyle w:val="Tableheading"/>
              <w:pageBreakBefore/>
              <w:rPr>
                <w:sz w:val="21"/>
              </w:rPr>
            </w:pPr>
            <w:r w:rsidRPr="00C25F36">
              <w:rPr>
                <w:sz w:val="21"/>
              </w:rPr>
              <w:lastRenderedPageBreak/>
              <w:t xml:space="preserve">Question </w:t>
            </w:r>
            <w:sdt>
              <w:sdtPr>
                <w:rPr>
                  <w:sz w:val="21"/>
                </w:rPr>
                <w:id w:val="-1137182311"/>
                <w:placeholder>
                  <w:docPart w:val="AF96BF71FDA54762994C82D2234487DE"/>
                </w:placeholder>
                <w:temporary/>
                <w:showingPlcHdr/>
                <w:text w:multiLine="1"/>
              </w:sdtPr>
              <w:sdtContent>
                <w:r w:rsidRPr="00C25F36">
                  <w:rPr>
                    <w:sz w:val="21"/>
                    <w:shd w:val="clear" w:color="auto" w:fill="F7EA9F"/>
                  </w:rPr>
                  <w:t>[#]</w:t>
                </w:r>
              </w:sdtContent>
            </w:sdt>
            <w:r w:rsidRPr="00C25F36">
              <w:rPr>
                <w:sz w:val="21"/>
              </w:rPr>
              <w:t xml:space="preserve"> (</w:t>
            </w:r>
            <w:sdt>
              <w:sdtPr>
                <w:rPr>
                  <w:sz w:val="21"/>
                </w:rPr>
                <w:id w:val="-606575917"/>
                <w:placeholder>
                  <w:docPart w:val="ED7E63963FCE47B39FF6D8AF537F526D"/>
                </w:placeholder>
                <w:temporary/>
                <w:showingPlcHdr/>
                <w:text w:multiLine="1"/>
              </w:sdtPr>
              <w:sdtContent>
                <w:r w:rsidRPr="00C25F36">
                  <w:rPr>
                    <w:sz w:val="21"/>
                    <w:shd w:val="clear" w:color="auto" w:fill="F7EA9F" w:themeFill="accent6"/>
                  </w:rPr>
                  <w:t>[#]</w:t>
                </w:r>
              </w:sdtContent>
            </w:sdt>
            <w:r w:rsidRPr="00C25F36">
              <w:rPr>
                <w:sz w:val="21"/>
              </w:rPr>
              <w:t xml:space="preserve"> mark/s)</w:t>
            </w:r>
          </w:p>
        </w:tc>
        <w:tc>
          <w:tcPr>
            <w:tcW w:w="3962" w:type="dxa"/>
            <w:tcBorders>
              <w:bottom w:val="none" w:sz="0" w:space="0" w:color="auto"/>
            </w:tcBorders>
          </w:tcPr>
          <w:p w14:paraId="38E9AE73" w14:textId="77777777" w:rsidR="00515B36" w:rsidRPr="00C25F36" w:rsidRDefault="00515B36" w:rsidP="0016202A">
            <w:pPr>
              <w:pStyle w:val="Tableheading"/>
              <w:jc w:val="right"/>
              <w:rPr>
                <w:sz w:val="21"/>
              </w:rPr>
            </w:pPr>
          </w:p>
        </w:tc>
      </w:tr>
    </w:tbl>
    <w:p w14:paraId="7419D2D1" w14:textId="77777777" w:rsidR="00515B36" w:rsidRPr="00591A1B" w:rsidRDefault="00515B36" w:rsidP="00515B36">
      <w:pPr>
        <w:pStyle w:val="Instructiontowriters"/>
      </w:pPr>
      <w:r w:rsidRPr="00591A1B">
        <w:t>Use this question template if inserting a stimulus image in the question. Copy this template as required.</w:t>
      </w:r>
    </w:p>
    <w:p w14:paraId="1DB98E7E" w14:textId="77777777" w:rsidR="00515B36" w:rsidRPr="00591A1B" w:rsidRDefault="00515B36" w:rsidP="00515B36">
      <w:pPr>
        <w:pStyle w:val="Instructiontowriters"/>
      </w:pPr>
      <w:r w:rsidRPr="00591A1B">
        <w:t>Ensure the source of the stimulus is identified</w:t>
      </w:r>
      <w:r>
        <w:t>.</w:t>
      </w:r>
    </w:p>
    <w:p w14:paraId="729C4745" w14:textId="77777777" w:rsidR="00515B36" w:rsidRPr="00591A1B" w:rsidRDefault="00515B36" w:rsidP="00515B36">
      <w:pPr>
        <w:pStyle w:val="Instructiontowriters"/>
      </w:pPr>
      <w:r w:rsidRPr="00591A1B">
        <w:t xml:space="preserve">Remove any reference to </w:t>
      </w:r>
      <w:r>
        <w:t>marks</w:t>
      </w:r>
      <w:r w:rsidRPr="00591A1B">
        <w:t xml:space="preserve"> if it is not required for the question.</w:t>
      </w:r>
    </w:p>
    <w:p w14:paraId="7067178D" w14:textId="77777777" w:rsidR="00515B36" w:rsidRPr="003D0EE6" w:rsidRDefault="00000000" w:rsidP="00515B36">
      <w:pPr>
        <w:pStyle w:val="BodyText"/>
      </w:pPr>
      <w:sdt>
        <w:sdtPr>
          <w:id w:val="217409865"/>
          <w:placeholder>
            <w:docPart w:val="9E3DDE384C574866B1D39D2DB32C9223"/>
          </w:placeholder>
          <w:temporary/>
          <w:showingPlcHdr/>
          <w:text w:multiLine="1"/>
        </w:sdtPr>
        <w:sdtContent>
          <w:r w:rsidR="00515B36" w:rsidRPr="003D0EE6">
            <w:rPr>
              <w:shd w:val="clear" w:color="auto" w:fill="F7EA9F" w:themeFill="accent6"/>
            </w:rPr>
            <w:t>[Insert the question</w:t>
          </w:r>
          <w:r w:rsidR="00515B36">
            <w:rPr>
              <w:shd w:val="clear" w:color="auto" w:fill="F7EA9F" w:themeFill="accent6"/>
            </w:rPr>
            <w:t>.</w:t>
          </w:r>
          <w:r w:rsidR="00515B36" w:rsidRPr="003D0EE6">
            <w:rPr>
              <w:shd w:val="clear" w:color="auto" w:fill="F7EA9F" w:themeFill="accent6"/>
            </w:rPr>
            <w:t>]</w:t>
          </w:r>
        </w:sdtContent>
      </w:sdt>
    </w:p>
    <w:p w14:paraId="3DFF753B" w14:textId="77777777" w:rsidR="00515B36" w:rsidRPr="00591A1B" w:rsidRDefault="00515B36" w:rsidP="00515B36">
      <w:pPr>
        <w:pStyle w:val="Caption"/>
        <w:keepNext/>
      </w:pPr>
      <w:bookmarkStart w:id="5" w:name="_Hlk72753629"/>
      <w:r w:rsidRPr="00591A1B">
        <w:t xml:space="preserve">Figure/Table </w:t>
      </w:r>
      <w:sdt>
        <w:sdtPr>
          <w:id w:val="-1900268944"/>
          <w:placeholder>
            <w:docPart w:val="68F62047DEE740D78652B4A2D3AE9423"/>
          </w:placeholder>
          <w:temporary/>
          <w:showingPlcHdr/>
          <w:text w:multiLine="1"/>
        </w:sdtPr>
        <w:sdtContent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sdtContent>
      </w:sdt>
      <w:r>
        <w:t xml:space="preserve">: </w:t>
      </w:r>
      <w:sdt>
        <w:sdtPr>
          <w:id w:val="-562097299"/>
          <w:placeholder>
            <w:docPart w:val="755FF3DC50FD477BA389B98A946BBC45"/>
          </w:placeholder>
          <w:temporary/>
          <w:showingPlcHdr/>
          <w:text w:multiLine="1"/>
        </w:sdtPr>
        <w:sdtContent>
          <w:r w:rsidRPr="00D03E01">
            <w:rPr>
              <w:shd w:val="clear" w:color="auto" w:fill="F7EA9F" w:themeFill="accent6"/>
            </w:rPr>
            <w:t>[</w:t>
          </w:r>
          <w:r>
            <w:rPr>
              <w:shd w:val="clear" w:color="auto" w:fill="F7EA9F" w:themeFill="accent6"/>
            </w:rPr>
            <w:t>Title</w:t>
          </w:r>
          <w:r w:rsidRPr="00D03E01">
            <w:rPr>
              <w:shd w:val="clear" w:color="auto" w:fill="F7EA9F" w:themeFill="accent6"/>
            </w:rPr>
            <w:t>]</w:t>
          </w:r>
        </w:sdtContent>
      </w:sdt>
    </w:p>
    <w:bookmarkEnd w:id="5" w:displacedByCustomXml="next"/>
    <w:sdt>
      <w:sdtPr>
        <w:rPr>
          <w:rFonts w:ascii="Arial" w:eastAsia="Arial" w:hAnsi="Arial" w:cs="Times New Roman"/>
        </w:rPr>
        <w:id w:val="-1803219236"/>
        <w:showingPlcHdr/>
        <w:picture/>
      </w:sdtPr>
      <w:sdtContent>
        <w:p w14:paraId="0C413FC3" w14:textId="77777777" w:rsidR="00515B36" w:rsidRPr="00591A1B" w:rsidRDefault="00515B36" w:rsidP="00515B36">
          <w:pPr>
            <w:rPr>
              <w:rFonts w:ascii="Arial" w:eastAsia="Arial" w:hAnsi="Arial" w:cs="Times New Roman"/>
            </w:rPr>
          </w:pPr>
          <w:r w:rsidRPr="00D81A53">
            <w:rPr>
              <w:rStyle w:val="BodyTextChar"/>
              <w:rFonts w:eastAsia="Arial"/>
              <w:noProof/>
            </w:rPr>
            <w:drawing>
              <wp:inline distT="0" distB="0" distL="0" distR="0" wp14:anchorId="5306AEA9" wp14:editId="42676675">
                <wp:extent cx="1906270" cy="1906270"/>
                <wp:effectExtent l="0" t="0" r="0" b="0"/>
                <wp:docPr id="4" name="Picture 4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37E1D3" w14:textId="77777777" w:rsidR="00515B36" w:rsidRPr="00591A1B" w:rsidRDefault="00515B36" w:rsidP="00515B36">
      <w:pPr>
        <w:pStyle w:val="Sourceattribution"/>
      </w:pPr>
      <w:r w:rsidRPr="003D0EE6">
        <w:t>[Insert source of image]</w:t>
      </w:r>
    </w:p>
    <w:p w14:paraId="00DF2829" w14:textId="77777777" w:rsidR="00515B36" w:rsidRPr="00591A1B" w:rsidRDefault="00515B36" w:rsidP="00515B36">
      <w:pPr>
        <w:pStyle w:val="Instructiontowriters"/>
      </w:pPr>
      <w:r w:rsidRPr="00591A1B">
        <w:t>Add space for response</w:t>
      </w:r>
      <w:r>
        <w:t xml:space="preserve"> </w:t>
      </w:r>
      <w:r w:rsidRPr="00591A1B">
        <w:t>— copy lines or blank space as appropriate.</w:t>
      </w:r>
    </w:p>
    <w:p w14:paraId="0C144B78" w14:textId="77777777" w:rsidR="00515B36" w:rsidRPr="00591A1B" w:rsidRDefault="00515B36" w:rsidP="00515B36">
      <w:pPr>
        <w:pStyle w:val="Answerlinefull"/>
      </w:pPr>
      <w:r w:rsidRPr="00591A1B">
        <w:tab/>
      </w:r>
    </w:p>
    <w:p w14:paraId="019FF245" w14:textId="77777777" w:rsidR="00515B36" w:rsidRDefault="00515B36" w:rsidP="00515B36">
      <w:pPr>
        <w:pStyle w:val="Answerlinefull"/>
      </w:pPr>
      <w:r w:rsidRPr="00591A1B">
        <w:tab/>
      </w:r>
    </w:p>
    <w:p w14:paraId="701DFE78" w14:textId="77777777" w:rsidR="00515B36" w:rsidRPr="00591A1B" w:rsidRDefault="00515B36" w:rsidP="00515B36"/>
    <w:tbl>
      <w:tblPr>
        <w:tblStyle w:val="QCAAtablestyle4"/>
        <w:tblW w:w="5000" w:type="pct"/>
        <w:tblBorders>
          <w:bottom w:val="single" w:sz="12" w:space="0" w:color="D52B1E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98"/>
        <w:gridCol w:w="3962"/>
      </w:tblGrid>
      <w:tr w:rsidR="00515B36" w:rsidRPr="00591A1B" w14:paraId="77195954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98" w:type="dxa"/>
            <w:tcBorders>
              <w:bottom w:val="none" w:sz="0" w:space="0" w:color="auto"/>
            </w:tcBorders>
          </w:tcPr>
          <w:p w14:paraId="49B82908" w14:textId="77777777" w:rsidR="00515B36" w:rsidRPr="00D81A53" w:rsidRDefault="00515B36" w:rsidP="0016202A">
            <w:pPr>
              <w:pStyle w:val="Tableheading"/>
              <w:rPr>
                <w:sz w:val="21"/>
              </w:rPr>
            </w:pPr>
            <w:r w:rsidRPr="00D81A53">
              <w:rPr>
                <w:sz w:val="21"/>
              </w:rPr>
              <w:t xml:space="preserve">Question </w:t>
            </w:r>
            <w:sdt>
              <w:sdtPr>
                <w:rPr>
                  <w:sz w:val="21"/>
                </w:rPr>
                <w:id w:val="-492871574"/>
                <w:placeholder>
                  <w:docPart w:val="71A07A1F599D4F688D4E10EB5A0B8CA4"/>
                </w:placeholder>
                <w:temporary/>
                <w:showingPlcHdr/>
                <w:text w:multiLine="1"/>
              </w:sdtPr>
              <w:sdtContent>
                <w:r w:rsidRPr="00D81A53">
                  <w:rPr>
                    <w:sz w:val="21"/>
                    <w:shd w:val="clear" w:color="auto" w:fill="F7EA9F"/>
                  </w:rPr>
                  <w:t>[#]</w:t>
                </w:r>
              </w:sdtContent>
            </w:sdt>
            <w:r w:rsidRPr="00D81A53">
              <w:rPr>
                <w:sz w:val="21"/>
              </w:rPr>
              <w:t xml:space="preserve"> (</w:t>
            </w:r>
            <w:sdt>
              <w:sdtPr>
                <w:rPr>
                  <w:sz w:val="21"/>
                </w:rPr>
                <w:id w:val="726963078"/>
                <w:placeholder>
                  <w:docPart w:val="06D0A8FAC7CE4079AF0C0A5C76356E7C"/>
                </w:placeholder>
                <w:temporary/>
                <w:showingPlcHdr/>
                <w:text w:multiLine="1"/>
              </w:sdtPr>
              <w:sdtContent>
                <w:r w:rsidRPr="00D81A53">
                  <w:rPr>
                    <w:sz w:val="21"/>
                    <w:shd w:val="clear" w:color="auto" w:fill="F7EA9F" w:themeFill="accent6"/>
                  </w:rPr>
                  <w:t>[#]</w:t>
                </w:r>
              </w:sdtContent>
            </w:sdt>
            <w:r w:rsidRPr="00D81A53">
              <w:rPr>
                <w:sz w:val="21"/>
              </w:rPr>
              <w:t xml:space="preserve"> mark/s)</w:t>
            </w:r>
          </w:p>
        </w:tc>
        <w:tc>
          <w:tcPr>
            <w:tcW w:w="3962" w:type="dxa"/>
            <w:tcBorders>
              <w:bottom w:val="none" w:sz="0" w:space="0" w:color="auto"/>
            </w:tcBorders>
          </w:tcPr>
          <w:p w14:paraId="390B0707" w14:textId="77777777" w:rsidR="00515B36" w:rsidRPr="00247D5E" w:rsidRDefault="00515B36" w:rsidP="0016202A">
            <w:pPr>
              <w:pStyle w:val="Tableheading"/>
              <w:jc w:val="right"/>
              <w:rPr>
                <w:sz w:val="21"/>
              </w:rPr>
            </w:pPr>
          </w:p>
        </w:tc>
      </w:tr>
    </w:tbl>
    <w:p w14:paraId="2284D7CA" w14:textId="77777777" w:rsidR="00515B36" w:rsidRPr="00591A1B" w:rsidRDefault="00515B36" w:rsidP="00515B36">
      <w:pPr>
        <w:pStyle w:val="Instructiontowriters"/>
      </w:pPr>
      <w:r w:rsidRPr="00591A1B">
        <w:t>Use this question template if the question has additional sub-questions and requires a stimulus image to be added.</w:t>
      </w:r>
    </w:p>
    <w:p w14:paraId="5D5725FD" w14:textId="77777777" w:rsidR="00515B36" w:rsidRPr="00591A1B" w:rsidRDefault="00515B36" w:rsidP="00515B36">
      <w:pPr>
        <w:pStyle w:val="Instructiontowriters"/>
      </w:pPr>
      <w:r w:rsidRPr="00591A1B">
        <w:t>Ensure the source of the stimulus is identified</w:t>
      </w:r>
      <w:r>
        <w:t>.</w:t>
      </w:r>
    </w:p>
    <w:p w14:paraId="7359514B" w14:textId="77777777" w:rsidR="00515B36" w:rsidRPr="00591A1B" w:rsidRDefault="00515B36" w:rsidP="00515B36">
      <w:pPr>
        <w:pStyle w:val="Instructiontowriters"/>
      </w:pPr>
      <w:r w:rsidRPr="00591A1B">
        <w:t xml:space="preserve">Remove any reference to </w:t>
      </w:r>
      <w:r>
        <w:t>marks</w:t>
      </w:r>
      <w:r w:rsidRPr="00591A1B">
        <w:t xml:space="preserve"> if it is not required for the question.</w:t>
      </w:r>
    </w:p>
    <w:p w14:paraId="4490AA26" w14:textId="77777777" w:rsidR="00515B36" w:rsidRPr="00591A1B" w:rsidRDefault="00000000" w:rsidP="00515B36">
      <w:pPr>
        <w:pStyle w:val="BodyText"/>
      </w:pPr>
      <w:sdt>
        <w:sdtPr>
          <w:id w:val="-1658991068"/>
          <w:placeholder>
            <w:docPart w:val="E22E219DEEB04EFB9F65F09DA2E4F1EE"/>
          </w:placeholder>
          <w:temporary/>
          <w:showingPlcHdr/>
          <w:text w:multiLine="1"/>
        </w:sdtPr>
        <w:sdtContent>
          <w:r w:rsidR="00515B36" w:rsidRPr="00591A1B">
            <w:rPr>
              <w:shd w:val="clear" w:color="auto" w:fill="F7EA9F"/>
            </w:rPr>
            <w:t>[Insert the question</w:t>
          </w:r>
          <w:r w:rsidR="00515B36">
            <w:rPr>
              <w:shd w:val="clear" w:color="auto" w:fill="F7EA9F"/>
            </w:rPr>
            <w:t>.</w:t>
          </w:r>
          <w:r w:rsidR="00515B36" w:rsidRPr="00591A1B">
            <w:rPr>
              <w:shd w:val="clear" w:color="auto" w:fill="F7EA9F"/>
            </w:rPr>
            <w:t>]</w:t>
          </w:r>
        </w:sdtContent>
      </w:sdt>
    </w:p>
    <w:p w14:paraId="7CDC500A" w14:textId="77777777" w:rsidR="00515B36" w:rsidRPr="00591A1B" w:rsidRDefault="00000000" w:rsidP="00515B36">
      <w:pPr>
        <w:pStyle w:val="ListNumber2"/>
        <w:numPr>
          <w:ilvl w:val="1"/>
          <w:numId w:val="9"/>
        </w:numPr>
        <w:ind w:left="397"/>
      </w:pPr>
      <w:sdt>
        <w:sdtPr>
          <w:id w:val="-1715643729"/>
          <w:placeholder>
            <w:docPart w:val="3E6BBE7A50DB4D29AE4CE918C19D8370"/>
          </w:placeholder>
          <w:temporary/>
          <w:showingPlcHdr/>
          <w:text w:multiLine="1"/>
        </w:sdtPr>
        <w:sdtContent>
          <w:r w:rsidR="00515B36" w:rsidRPr="003D0EE6">
            <w:rPr>
              <w:shd w:val="clear" w:color="auto" w:fill="F7EA9F"/>
            </w:rPr>
            <w:t>[Insert or delete the sub-question</w:t>
          </w:r>
          <w:r w:rsidR="00515B36">
            <w:rPr>
              <w:shd w:val="clear" w:color="auto" w:fill="F7EA9F"/>
            </w:rPr>
            <w:t>.</w:t>
          </w:r>
          <w:r w:rsidR="00515B36" w:rsidRPr="003D0EE6">
            <w:rPr>
              <w:shd w:val="clear" w:color="auto" w:fill="F7EA9F"/>
            </w:rPr>
            <w:t>]</w:t>
          </w:r>
        </w:sdtContent>
      </w:sdt>
    </w:p>
    <w:p w14:paraId="2AF7807A" w14:textId="77777777" w:rsidR="00515B36" w:rsidRPr="00591A1B" w:rsidRDefault="00000000" w:rsidP="00515B36">
      <w:pPr>
        <w:pStyle w:val="ListNumber2"/>
        <w:numPr>
          <w:ilvl w:val="1"/>
          <w:numId w:val="9"/>
        </w:numPr>
        <w:ind w:left="397"/>
      </w:pPr>
      <w:sdt>
        <w:sdtPr>
          <w:id w:val="1031843389"/>
          <w:placeholder>
            <w:docPart w:val="C1E10982B40B4364A515D9B8FE44E814"/>
          </w:placeholder>
          <w:temporary/>
          <w:showingPlcHdr/>
          <w:text w:multiLine="1"/>
        </w:sdtPr>
        <w:sdtContent>
          <w:r w:rsidR="00515B36" w:rsidRPr="003D0EE6">
            <w:rPr>
              <w:shd w:val="clear" w:color="auto" w:fill="F7EA9F"/>
            </w:rPr>
            <w:t>[Insert or delete the sub-question</w:t>
          </w:r>
          <w:r w:rsidR="00515B36">
            <w:rPr>
              <w:shd w:val="clear" w:color="auto" w:fill="F7EA9F"/>
            </w:rPr>
            <w:t>.</w:t>
          </w:r>
          <w:r w:rsidR="00515B36" w:rsidRPr="003D0EE6">
            <w:rPr>
              <w:shd w:val="clear" w:color="auto" w:fill="F7EA9F"/>
            </w:rPr>
            <w:t>]</w:t>
          </w:r>
        </w:sdtContent>
      </w:sdt>
    </w:p>
    <w:p w14:paraId="74089113" w14:textId="77777777" w:rsidR="00515B36" w:rsidRPr="00591A1B" w:rsidRDefault="00000000" w:rsidP="00515B36">
      <w:pPr>
        <w:pStyle w:val="ListNumber2"/>
        <w:numPr>
          <w:ilvl w:val="1"/>
          <w:numId w:val="9"/>
        </w:numPr>
        <w:ind w:left="397"/>
      </w:pPr>
      <w:sdt>
        <w:sdtPr>
          <w:id w:val="-1074965880"/>
          <w:placeholder>
            <w:docPart w:val="5A84E2D462544D0BBFE72B10CD33AEA0"/>
          </w:placeholder>
          <w:temporary/>
          <w:showingPlcHdr/>
          <w:text w:multiLine="1"/>
        </w:sdtPr>
        <w:sdtContent>
          <w:r w:rsidR="00515B36" w:rsidRPr="003D0EE6">
            <w:rPr>
              <w:shd w:val="clear" w:color="auto" w:fill="F7EA9F"/>
            </w:rPr>
            <w:t>[Insert or delete the sub-question</w:t>
          </w:r>
          <w:r w:rsidR="00515B36">
            <w:rPr>
              <w:shd w:val="clear" w:color="auto" w:fill="F7EA9F"/>
            </w:rPr>
            <w:t>.</w:t>
          </w:r>
          <w:r w:rsidR="00515B36" w:rsidRPr="003D0EE6">
            <w:rPr>
              <w:shd w:val="clear" w:color="auto" w:fill="F7EA9F"/>
            </w:rPr>
            <w:t>]</w:t>
          </w:r>
        </w:sdtContent>
      </w:sdt>
    </w:p>
    <w:p w14:paraId="07B26E0E" w14:textId="77777777" w:rsidR="00515B36" w:rsidRPr="00591A1B" w:rsidRDefault="00515B36" w:rsidP="00515B36">
      <w:pPr>
        <w:pStyle w:val="Caption"/>
        <w:keepNext/>
      </w:pPr>
      <w:r w:rsidRPr="00591A1B">
        <w:lastRenderedPageBreak/>
        <w:t xml:space="preserve">Figure/Table </w:t>
      </w:r>
      <w:sdt>
        <w:sdtPr>
          <w:id w:val="-1385639402"/>
          <w:placeholder>
            <w:docPart w:val="6B3546782B734D178F0990CEC47D5655"/>
          </w:placeholder>
          <w:temporary/>
          <w:showingPlcHdr/>
          <w:text w:multiLine="1"/>
        </w:sdtPr>
        <w:sdtContent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sdtContent>
      </w:sdt>
      <w:r>
        <w:t xml:space="preserve">: </w:t>
      </w:r>
      <w:sdt>
        <w:sdtPr>
          <w:id w:val="-34820762"/>
          <w:placeholder>
            <w:docPart w:val="4D0CC8C5A1F14ECB8764BEE9281E8E36"/>
          </w:placeholder>
          <w:temporary/>
          <w:showingPlcHdr/>
          <w:text w:multiLine="1"/>
        </w:sdtPr>
        <w:sdtContent>
          <w:r w:rsidRPr="00D03E01">
            <w:rPr>
              <w:shd w:val="clear" w:color="auto" w:fill="F7EA9F" w:themeFill="accent6"/>
            </w:rPr>
            <w:t>[</w:t>
          </w:r>
          <w:r>
            <w:rPr>
              <w:shd w:val="clear" w:color="auto" w:fill="F7EA9F" w:themeFill="accent6"/>
            </w:rPr>
            <w:t>Title</w:t>
          </w:r>
          <w:r w:rsidRPr="00D03E01">
            <w:rPr>
              <w:shd w:val="clear" w:color="auto" w:fill="F7EA9F" w:themeFill="accent6"/>
            </w:rPr>
            <w:t>]</w:t>
          </w:r>
        </w:sdtContent>
      </w:sdt>
    </w:p>
    <w:sdt>
      <w:sdtPr>
        <w:rPr>
          <w:rFonts w:ascii="Arial" w:eastAsia="Arial" w:hAnsi="Arial" w:cs="Times New Roman"/>
        </w:rPr>
        <w:id w:val="654957717"/>
        <w:showingPlcHdr/>
        <w:picture/>
      </w:sdtPr>
      <w:sdtContent>
        <w:p w14:paraId="6334D524" w14:textId="77777777" w:rsidR="00515B36" w:rsidRPr="00591A1B" w:rsidRDefault="00515B36" w:rsidP="00515B36">
          <w:pPr>
            <w:rPr>
              <w:rFonts w:ascii="Arial" w:eastAsia="Arial" w:hAnsi="Arial" w:cs="Times New Roman"/>
            </w:rPr>
          </w:pPr>
          <w:r w:rsidRPr="00591A1B">
            <w:rPr>
              <w:rFonts w:ascii="Arial" w:eastAsia="Arial" w:hAnsi="Arial" w:cs="Times New Roman"/>
              <w:noProof/>
              <w:lang w:eastAsia="en-AU"/>
            </w:rPr>
            <w:drawing>
              <wp:inline distT="0" distB="0" distL="0" distR="0" wp14:anchorId="13D260E9" wp14:editId="08DC8C49">
                <wp:extent cx="1906270" cy="1906270"/>
                <wp:effectExtent l="0" t="0" r="0" b="0"/>
                <wp:docPr id="7" name="Picture 7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E1BFE8" w14:textId="77777777" w:rsidR="00515B36" w:rsidRPr="00591A1B" w:rsidRDefault="00515B36" w:rsidP="00515B36">
      <w:pPr>
        <w:pStyle w:val="Sourceattribution"/>
      </w:pPr>
      <w:r w:rsidRPr="003D0EE6">
        <w:t>[Insert source of image]</w:t>
      </w:r>
    </w:p>
    <w:p w14:paraId="7B8C34D1" w14:textId="77777777" w:rsidR="00515B36" w:rsidRPr="00591A1B" w:rsidRDefault="00515B36" w:rsidP="00515B36"/>
    <w:tbl>
      <w:tblPr>
        <w:tblStyle w:val="QCAAtablestyle4"/>
        <w:tblW w:w="5000" w:type="pct"/>
        <w:tblBorders>
          <w:bottom w:val="single" w:sz="12" w:space="0" w:color="D52B1E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98"/>
        <w:gridCol w:w="3962"/>
      </w:tblGrid>
      <w:tr w:rsidR="00515B36" w:rsidRPr="00591A1B" w14:paraId="534FEEE0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98" w:type="dxa"/>
            <w:tcBorders>
              <w:bottom w:val="none" w:sz="0" w:space="0" w:color="auto"/>
            </w:tcBorders>
          </w:tcPr>
          <w:p w14:paraId="4CD33AC6" w14:textId="77777777" w:rsidR="00515B36" w:rsidRPr="00C25F36" w:rsidRDefault="00515B36" w:rsidP="0016202A">
            <w:pPr>
              <w:pStyle w:val="Tableheading"/>
              <w:rPr>
                <w:sz w:val="21"/>
              </w:rPr>
            </w:pPr>
            <w:r w:rsidRPr="00C25F36">
              <w:rPr>
                <w:sz w:val="21"/>
              </w:rPr>
              <w:t xml:space="preserve">Question </w:t>
            </w:r>
            <w:sdt>
              <w:sdtPr>
                <w:rPr>
                  <w:sz w:val="21"/>
                </w:rPr>
                <w:id w:val="-340239405"/>
                <w:placeholder>
                  <w:docPart w:val="BFF1FCB296004A0A8E2F71A614F70B2E"/>
                </w:placeholder>
                <w:temporary/>
                <w:showingPlcHdr/>
                <w:text w:multiLine="1"/>
              </w:sdtPr>
              <w:sdtContent>
                <w:r w:rsidRPr="00C25F36">
                  <w:rPr>
                    <w:sz w:val="21"/>
                    <w:shd w:val="clear" w:color="auto" w:fill="F7EA9F"/>
                  </w:rPr>
                  <w:t>[#]</w:t>
                </w:r>
              </w:sdtContent>
            </w:sdt>
            <w:r w:rsidRPr="00C25F36">
              <w:rPr>
                <w:sz w:val="21"/>
              </w:rPr>
              <w:t xml:space="preserve"> (</w:t>
            </w:r>
            <w:sdt>
              <w:sdtPr>
                <w:rPr>
                  <w:sz w:val="21"/>
                </w:rPr>
                <w:id w:val="382076389"/>
                <w:placeholder>
                  <w:docPart w:val="EDF29CD248DE47CFB933A03ABD93A41C"/>
                </w:placeholder>
                <w:temporary/>
                <w:showingPlcHdr/>
                <w:text w:multiLine="1"/>
              </w:sdtPr>
              <w:sdtContent>
                <w:r w:rsidRPr="00C25F36">
                  <w:rPr>
                    <w:sz w:val="21"/>
                    <w:shd w:val="clear" w:color="auto" w:fill="F7EA9F" w:themeFill="accent6"/>
                  </w:rPr>
                  <w:t>[#]</w:t>
                </w:r>
              </w:sdtContent>
            </w:sdt>
            <w:r w:rsidRPr="00C25F36">
              <w:rPr>
                <w:sz w:val="21"/>
              </w:rPr>
              <w:t xml:space="preserve"> mark/s)</w:t>
            </w:r>
          </w:p>
        </w:tc>
        <w:tc>
          <w:tcPr>
            <w:tcW w:w="3962" w:type="dxa"/>
            <w:tcBorders>
              <w:bottom w:val="none" w:sz="0" w:space="0" w:color="auto"/>
            </w:tcBorders>
          </w:tcPr>
          <w:p w14:paraId="5E8299B7" w14:textId="77777777" w:rsidR="00515B36" w:rsidRPr="00C25F36" w:rsidRDefault="00515B36" w:rsidP="0016202A">
            <w:pPr>
              <w:pStyle w:val="Tableheading"/>
              <w:jc w:val="right"/>
              <w:rPr>
                <w:sz w:val="21"/>
              </w:rPr>
            </w:pPr>
          </w:p>
        </w:tc>
      </w:tr>
    </w:tbl>
    <w:p w14:paraId="3C8BE8B5" w14:textId="77777777" w:rsidR="00515B36" w:rsidRDefault="00515B36" w:rsidP="00515B36">
      <w:pPr>
        <w:pStyle w:val="Instructiontowriters"/>
      </w:pPr>
      <w:r w:rsidRPr="00591A1B">
        <w:t>Use this question template if using multiple choice questions.</w:t>
      </w:r>
    </w:p>
    <w:p w14:paraId="5E6B3FB8" w14:textId="77777777" w:rsidR="00515B36" w:rsidRPr="00591A1B" w:rsidRDefault="00515B36" w:rsidP="00515B36">
      <w:pPr>
        <w:pStyle w:val="Instructiontowriters"/>
      </w:pPr>
      <w:r w:rsidRPr="00591A1B">
        <w:t xml:space="preserve">Remove any reference to </w:t>
      </w:r>
      <w:r>
        <w:t>marks</w:t>
      </w:r>
      <w:r w:rsidRPr="00591A1B">
        <w:t xml:space="preserve"> if it is not required for the question.</w:t>
      </w:r>
    </w:p>
    <w:bookmarkStart w:id="6" w:name="_Hlk73548896"/>
    <w:p w14:paraId="5378591F" w14:textId="77777777" w:rsidR="00515B36" w:rsidRDefault="00000000" w:rsidP="00515B36">
      <w:pPr>
        <w:pStyle w:val="BodyText"/>
      </w:pPr>
      <w:sdt>
        <w:sdtPr>
          <w:id w:val="-1562941899"/>
          <w:placeholder>
            <w:docPart w:val="23497BFB43934C468B5E9A9D2E027C0C"/>
          </w:placeholder>
          <w:temporary/>
          <w:showingPlcHdr/>
          <w:text w:multiLine="1"/>
        </w:sdtPr>
        <w:sdtContent>
          <w:r w:rsidR="00515B36" w:rsidRPr="00D03E01">
            <w:rPr>
              <w:shd w:val="clear" w:color="auto" w:fill="F7EA9F" w:themeFill="accent6"/>
            </w:rPr>
            <w:t>[</w:t>
          </w:r>
          <w:r w:rsidR="00515B36">
            <w:rPr>
              <w:shd w:val="clear" w:color="auto" w:fill="F7EA9F" w:themeFill="accent6"/>
            </w:rPr>
            <w:t>Insert the stem.</w:t>
          </w:r>
          <w:r w:rsidR="00515B36" w:rsidRPr="00D03E01">
            <w:rPr>
              <w:shd w:val="clear" w:color="auto" w:fill="F7EA9F" w:themeFill="accent6"/>
            </w:rPr>
            <w:t>]</w:t>
          </w:r>
        </w:sdtContent>
      </w:sdt>
    </w:p>
    <w:p w14:paraId="4AFFEDF3" w14:textId="77777777" w:rsidR="00515B36" w:rsidRPr="00591A1B" w:rsidRDefault="00000000" w:rsidP="00515B36">
      <w:pPr>
        <w:pStyle w:val="multiplechoiceoption"/>
        <w:numPr>
          <w:ilvl w:val="0"/>
          <w:numId w:val="47"/>
        </w:numPr>
      </w:pPr>
      <w:sdt>
        <w:sdtPr>
          <w:id w:val="-930508219"/>
          <w:placeholder>
            <w:docPart w:val="A246EA102B784443B44DB2D80A42FD09"/>
          </w:placeholder>
          <w:temporary/>
          <w:showingPlcHdr/>
          <w:text w:multiLine="1"/>
        </w:sdtPr>
        <w:sdtContent>
          <w:r w:rsidR="00515B36" w:rsidRPr="00D03E01">
            <w:rPr>
              <w:shd w:val="clear" w:color="auto" w:fill="F7EA9F" w:themeFill="accent6"/>
            </w:rPr>
            <w:t>[</w:t>
          </w:r>
          <w:r w:rsidR="00515B36">
            <w:rPr>
              <w:shd w:val="clear" w:color="auto" w:fill="F7EA9F" w:themeFill="accent6"/>
            </w:rPr>
            <w:t>Insert the response.</w:t>
          </w:r>
          <w:r w:rsidR="00515B36" w:rsidRPr="00D03E01">
            <w:rPr>
              <w:shd w:val="clear" w:color="auto" w:fill="F7EA9F" w:themeFill="accent6"/>
            </w:rPr>
            <w:t>]</w:t>
          </w:r>
        </w:sdtContent>
      </w:sdt>
    </w:p>
    <w:p w14:paraId="57586E80" w14:textId="77777777" w:rsidR="00515B36" w:rsidRPr="00591A1B" w:rsidRDefault="00000000" w:rsidP="00515B36">
      <w:pPr>
        <w:pStyle w:val="multiplechoiceoption"/>
        <w:numPr>
          <w:ilvl w:val="0"/>
          <w:numId w:val="47"/>
        </w:numPr>
      </w:pPr>
      <w:sdt>
        <w:sdtPr>
          <w:id w:val="-1455472510"/>
          <w:placeholder>
            <w:docPart w:val="2C204A8576714A4F9380438A1D10DAA9"/>
          </w:placeholder>
          <w:temporary/>
          <w:showingPlcHdr/>
          <w:text w:multiLine="1"/>
        </w:sdtPr>
        <w:sdtContent>
          <w:r w:rsidR="00515B36" w:rsidRPr="00D03E01">
            <w:rPr>
              <w:shd w:val="clear" w:color="auto" w:fill="F7EA9F" w:themeFill="accent6"/>
            </w:rPr>
            <w:t>[</w:t>
          </w:r>
          <w:r w:rsidR="00515B36">
            <w:rPr>
              <w:shd w:val="clear" w:color="auto" w:fill="F7EA9F" w:themeFill="accent6"/>
            </w:rPr>
            <w:t>Insert the response.</w:t>
          </w:r>
          <w:r w:rsidR="00515B36" w:rsidRPr="00D03E01">
            <w:rPr>
              <w:shd w:val="clear" w:color="auto" w:fill="F7EA9F" w:themeFill="accent6"/>
            </w:rPr>
            <w:t>]</w:t>
          </w:r>
        </w:sdtContent>
      </w:sdt>
    </w:p>
    <w:p w14:paraId="7693FB90" w14:textId="77777777" w:rsidR="00515B36" w:rsidRPr="00591A1B" w:rsidRDefault="00000000" w:rsidP="00515B36">
      <w:pPr>
        <w:pStyle w:val="multiplechoiceoption"/>
        <w:numPr>
          <w:ilvl w:val="0"/>
          <w:numId w:val="47"/>
        </w:numPr>
      </w:pPr>
      <w:sdt>
        <w:sdtPr>
          <w:id w:val="1848438027"/>
          <w:placeholder>
            <w:docPart w:val="157F616E3BE84CF99675DF7D2150A903"/>
          </w:placeholder>
          <w:temporary/>
          <w:showingPlcHdr/>
          <w:text w:multiLine="1"/>
        </w:sdtPr>
        <w:sdtContent>
          <w:r w:rsidR="00515B36" w:rsidRPr="00D03E01">
            <w:rPr>
              <w:shd w:val="clear" w:color="auto" w:fill="F7EA9F" w:themeFill="accent6"/>
            </w:rPr>
            <w:t>[</w:t>
          </w:r>
          <w:r w:rsidR="00515B36">
            <w:rPr>
              <w:shd w:val="clear" w:color="auto" w:fill="F7EA9F" w:themeFill="accent6"/>
            </w:rPr>
            <w:t>Insert the response.</w:t>
          </w:r>
          <w:r w:rsidR="00515B36" w:rsidRPr="00D03E01">
            <w:rPr>
              <w:shd w:val="clear" w:color="auto" w:fill="F7EA9F" w:themeFill="accent6"/>
            </w:rPr>
            <w:t>]</w:t>
          </w:r>
        </w:sdtContent>
      </w:sdt>
    </w:p>
    <w:p w14:paraId="2626C610" w14:textId="77777777" w:rsidR="00515B36" w:rsidRPr="00591A1B" w:rsidRDefault="00000000" w:rsidP="00515B36">
      <w:pPr>
        <w:pStyle w:val="multiplechoiceoption"/>
        <w:numPr>
          <w:ilvl w:val="0"/>
          <w:numId w:val="47"/>
        </w:numPr>
      </w:pPr>
      <w:sdt>
        <w:sdtPr>
          <w:id w:val="-27339281"/>
          <w:placeholder>
            <w:docPart w:val="141DEBEB55594B728BDEB9244474362A"/>
          </w:placeholder>
          <w:temporary/>
          <w:showingPlcHdr/>
          <w:text w:multiLine="1"/>
        </w:sdtPr>
        <w:sdtContent>
          <w:r w:rsidR="00515B36" w:rsidRPr="00D03E01">
            <w:rPr>
              <w:shd w:val="clear" w:color="auto" w:fill="F7EA9F" w:themeFill="accent6"/>
            </w:rPr>
            <w:t>[</w:t>
          </w:r>
          <w:r w:rsidR="00515B36">
            <w:rPr>
              <w:shd w:val="clear" w:color="auto" w:fill="F7EA9F" w:themeFill="accent6"/>
            </w:rPr>
            <w:t>Insert the response.</w:t>
          </w:r>
          <w:r w:rsidR="00515B36" w:rsidRPr="00D03E01">
            <w:rPr>
              <w:shd w:val="clear" w:color="auto" w:fill="F7EA9F" w:themeFill="accent6"/>
            </w:rPr>
            <w:t>]</w:t>
          </w:r>
        </w:sdtContent>
      </w:sdt>
    </w:p>
    <w:bookmarkEnd w:id="6"/>
    <w:p w14:paraId="38892C4E" w14:textId="77777777" w:rsidR="00515B36" w:rsidRPr="00591A1B" w:rsidRDefault="00515B36" w:rsidP="00515B36"/>
    <w:tbl>
      <w:tblPr>
        <w:tblStyle w:val="QCAAtablestyle4"/>
        <w:tblW w:w="5000" w:type="pct"/>
        <w:tblBorders>
          <w:bottom w:val="single" w:sz="12" w:space="0" w:color="D52B1E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98"/>
        <w:gridCol w:w="3962"/>
      </w:tblGrid>
      <w:tr w:rsidR="00515B36" w:rsidRPr="00591A1B" w14:paraId="55CCF436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98" w:type="dxa"/>
            <w:tcBorders>
              <w:bottom w:val="none" w:sz="0" w:space="0" w:color="auto"/>
            </w:tcBorders>
          </w:tcPr>
          <w:p w14:paraId="017573AC" w14:textId="77777777" w:rsidR="00515B36" w:rsidRPr="00702771" w:rsidRDefault="00515B36" w:rsidP="0016202A">
            <w:pPr>
              <w:pStyle w:val="Tableheading"/>
              <w:rPr>
                <w:sz w:val="21"/>
              </w:rPr>
            </w:pPr>
            <w:r w:rsidRPr="00702771">
              <w:rPr>
                <w:sz w:val="21"/>
              </w:rPr>
              <w:t xml:space="preserve">Question </w:t>
            </w:r>
            <w:sdt>
              <w:sdtPr>
                <w:rPr>
                  <w:sz w:val="21"/>
                </w:rPr>
                <w:id w:val="-1752196406"/>
                <w:placeholder>
                  <w:docPart w:val="7F9F0229A4C547938E61F62BB59E9D9C"/>
                </w:placeholder>
                <w:temporary/>
                <w:showingPlcHdr/>
                <w:text w:multiLine="1"/>
              </w:sdtPr>
              <w:sdtContent>
                <w:r w:rsidRPr="00702771">
                  <w:rPr>
                    <w:sz w:val="21"/>
                    <w:shd w:val="clear" w:color="auto" w:fill="F7EA9F"/>
                  </w:rPr>
                  <w:t>[#]</w:t>
                </w:r>
              </w:sdtContent>
            </w:sdt>
            <w:r w:rsidRPr="00702771">
              <w:rPr>
                <w:sz w:val="21"/>
              </w:rPr>
              <w:t xml:space="preserve"> (</w:t>
            </w:r>
            <w:sdt>
              <w:sdtPr>
                <w:rPr>
                  <w:sz w:val="21"/>
                </w:rPr>
                <w:id w:val="-1949463299"/>
                <w:placeholder>
                  <w:docPart w:val="E10AA2147E1D4A9CB93C6D973F735D1B"/>
                </w:placeholder>
                <w:temporary/>
                <w:showingPlcHdr/>
                <w:text w:multiLine="1"/>
              </w:sdtPr>
              <w:sdtContent>
                <w:r w:rsidRPr="00702771">
                  <w:rPr>
                    <w:sz w:val="21"/>
                    <w:shd w:val="clear" w:color="auto" w:fill="F7EA9F" w:themeFill="accent6"/>
                  </w:rPr>
                  <w:t>[#]</w:t>
                </w:r>
              </w:sdtContent>
            </w:sdt>
            <w:r w:rsidRPr="00702771">
              <w:rPr>
                <w:sz w:val="21"/>
              </w:rPr>
              <w:t xml:space="preserve"> mark/s)</w:t>
            </w:r>
          </w:p>
        </w:tc>
        <w:tc>
          <w:tcPr>
            <w:tcW w:w="3962" w:type="dxa"/>
            <w:tcBorders>
              <w:bottom w:val="none" w:sz="0" w:space="0" w:color="auto"/>
            </w:tcBorders>
          </w:tcPr>
          <w:p w14:paraId="11E33DF7" w14:textId="77777777" w:rsidR="00515B36" w:rsidRPr="00C25F36" w:rsidRDefault="00515B36" w:rsidP="0016202A">
            <w:pPr>
              <w:pStyle w:val="Tableheading"/>
              <w:jc w:val="right"/>
              <w:rPr>
                <w:sz w:val="21"/>
              </w:rPr>
            </w:pPr>
          </w:p>
        </w:tc>
      </w:tr>
    </w:tbl>
    <w:p w14:paraId="32C1ABE6" w14:textId="77777777" w:rsidR="00515B36" w:rsidRDefault="00515B36" w:rsidP="00515B36">
      <w:pPr>
        <w:pStyle w:val="Instructiontowriters"/>
        <w:rPr>
          <w:rFonts w:eastAsia="Arial"/>
        </w:rPr>
      </w:pPr>
      <w:r w:rsidRPr="00591A1B">
        <w:rPr>
          <w:rFonts w:eastAsia="Arial"/>
        </w:rPr>
        <w:t>Use this question template if using multiple choice questions with graphics.</w:t>
      </w:r>
    </w:p>
    <w:p w14:paraId="4AEC647B" w14:textId="77777777" w:rsidR="00515B36" w:rsidRDefault="00515B36" w:rsidP="00515B36">
      <w:pPr>
        <w:pStyle w:val="Instructiontowriters"/>
        <w:rPr>
          <w:rFonts w:eastAsia="Arial"/>
        </w:rPr>
      </w:pPr>
      <w:r w:rsidRPr="00591A1B">
        <w:rPr>
          <w:rFonts w:eastAsia="Arial"/>
        </w:rPr>
        <w:t xml:space="preserve">Ensure the source of the </w:t>
      </w:r>
      <w:r>
        <w:rPr>
          <w:rFonts w:eastAsia="Arial"/>
        </w:rPr>
        <w:t>stimulus</w:t>
      </w:r>
      <w:r w:rsidRPr="00591A1B">
        <w:rPr>
          <w:rFonts w:eastAsia="Arial"/>
        </w:rPr>
        <w:t xml:space="preserve"> is identified</w:t>
      </w:r>
      <w:r>
        <w:rPr>
          <w:rFonts w:eastAsia="Arial"/>
        </w:rPr>
        <w:t>.</w:t>
      </w:r>
    </w:p>
    <w:p w14:paraId="69D798ED" w14:textId="77777777" w:rsidR="00515B36" w:rsidRPr="00FF254F" w:rsidRDefault="00515B36" w:rsidP="00515B36">
      <w:pPr>
        <w:pStyle w:val="Instructiontowriters"/>
      </w:pPr>
      <w:r w:rsidRPr="00591A1B">
        <w:t xml:space="preserve">Remove any reference to </w:t>
      </w:r>
      <w:r>
        <w:t>marks</w:t>
      </w:r>
      <w:r w:rsidRPr="00591A1B">
        <w:t xml:space="preserve"> if it is not required for the question</w:t>
      </w:r>
      <w:r>
        <w:t>.</w:t>
      </w:r>
    </w:p>
    <w:p w14:paraId="0F129890" w14:textId="77777777" w:rsidR="00515B36" w:rsidRPr="00A072CC" w:rsidRDefault="00515B36" w:rsidP="00515B36">
      <w:pPr>
        <w:pStyle w:val="Caption"/>
        <w:keepNext/>
        <w:rPr>
          <w:rFonts w:ascii="Arial" w:eastAsia="Arial" w:hAnsi="Arial" w:cs="Times New Roman"/>
        </w:rPr>
      </w:pPr>
      <w:r w:rsidRPr="00591A1B">
        <w:rPr>
          <w:rFonts w:ascii="Arial" w:eastAsia="Arial" w:hAnsi="Arial" w:cs="Times New Roman"/>
        </w:rPr>
        <w:t>Figure/Table</w:t>
      </w:r>
      <w:r w:rsidRPr="00591A1B">
        <w:t xml:space="preserve"> </w:t>
      </w:r>
      <w:sdt>
        <w:sdtPr>
          <w:id w:val="-341323002"/>
          <w:placeholder>
            <w:docPart w:val="AA8585F8B4DE4F388089B15699278CD4"/>
          </w:placeholder>
          <w:temporary/>
          <w:showingPlcHdr/>
          <w:text w:multiLine="1"/>
        </w:sdtPr>
        <w:sdtContent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sdtContent>
      </w:sdt>
      <w:r>
        <w:t xml:space="preserve">: </w:t>
      </w:r>
      <w:sdt>
        <w:sdtPr>
          <w:id w:val="18054890"/>
          <w:placeholder>
            <w:docPart w:val="86403603A312444C99DB0D720179347C"/>
          </w:placeholder>
          <w:temporary/>
          <w:showingPlcHdr/>
          <w:text w:multiLine="1"/>
        </w:sdtPr>
        <w:sdtContent>
          <w:r w:rsidRPr="00D03E01">
            <w:rPr>
              <w:shd w:val="clear" w:color="auto" w:fill="F7EA9F" w:themeFill="accent6"/>
            </w:rPr>
            <w:t>[</w:t>
          </w:r>
          <w:r>
            <w:rPr>
              <w:shd w:val="clear" w:color="auto" w:fill="F7EA9F" w:themeFill="accent6"/>
            </w:rPr>
            <w:t>Title</w:t>
          </w:r>
          <w:r w:rsidRPr="00D03E01">
            <w:rPr>
              <w:shd w:val="clear" w:color="auto" w:fill="F7EA9F" w:themeFill="accent6"/>
            </w:rPr>
            <w:t>]</w:t>
          </w:r>
        </w:sdtContent>
      </w:sdt>
    </w:p>
    <w:sdt>
      <w:sdtPr>
        <w:rPr>
          <w:rFonts w:ascii="Arial" w:eastAsia="Arial" w:hAnsi="Arial" w:cs="Times New Roman"/>
        </w:rPr>
        <w:id w:val="-654141357"/>
        <w:showingPlcHdr/>
        <w:picture/>
      </w:sdtPr>
      <w:sdtContent>
        <w:p w14:paraId="57738555" w14:textId="77777777" w:rsidR="00515B36" w:rsidRPr="00702771" w:rsidRDefault="00515B36" w:rsidP="00515B36">
          <w:pPr>
            <w:rPr>
              <w:rFonts w:ascii="Arial" w:eastAsia="Arial" w:hAnsi="Arial" w:cs="Times New Roman"/>
            </w:rPr>
          </w:pPr>
          <w:r w:rsidRPr="00591A1B">
            <w:rPr>
              <w:rFonts w:ascii="Arial" w:eastAsia="Arial" w:hAnsi="Arial" w:cs="Times New Roman"/>
              <w:noProof/>
              <w:lang w:eastAsia="en-AU"/>
            </w:rPr>
            <w:drawing>
              <wp:inline distT="0" distB="0" distL="0" distR="0" wp14:anchorId="0FFE847F" wp14:editId="322DA38D">
                <wp:extent cx="1906270" cy="1906270"/>
                <wp:effectExtent l="0" t="0" r="0" b="0"/>
                <wp:docPr id="6" name="Picture 6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5CEF07D" w14:textId="77777777" w:rsidR="00515B36" w:rsidRPr="00591A1B" w:rsidRDefault="00515B36" w:rsidP="00515B36">
      <w:pPr>
        <w:pStyle w:val="Sourceattribution"/>
      </w:pPr>
      <w:r w:rsidRPr="003D0EE6">
        <w:t>[Insert source of image]</w:t>
      </w:r>
    </w:p>
    <w:p w14:paraId="6EECA062" w14:textId="77777777" w:rsidR="00515B36" w:rsidRPr="00591A1B" w:rsidRDefault="00000000" w:rsidP="00515B36">
      <w:pPr>
        <w:pStyle w:val="BodyText"/>
        <w:keepNext/>
        <w:keepLines/>
      </w:pPr>
      <w:sdt>
        <w:sdtPr>
          <w:id w:val="-1855878159"/>
          <w:placeholder>
            <w:docPart w:val="142CCD6FF9EF4195801C56923352945A"/>
          </w:placeholder>
          <w:temporary/>
          <w:showingPlcHdr/>
          <w:text w:multiLine="1"/>
        </w:sdtPr>
        <w:sdtContent>
          <w:r w:rsidR="00515B36" w:rsidRPr="00D03E01">
            <w:rPr>
              <w:shd w:val="clear" w:color="auto" w:fill="F7EA9F" w:themeFill="accent6"/>
            </w:rPr>
            <w:t>[</w:t>
          </w:r>
          <w:r w:rsidR="00515B36">
            <w:rPr>
              <w:shd w:val="clear" w:color="auto" w:fill="F7EA9F" w:themeFill="accent6"/>
            </w:rPr>
            <w:t>Insert the stem.</w:t>
          </w:r>
          <w:r w:rsidR="00515B36" w:rsidRPr="00D03E01">
            <w:rPr>
              <w:shd w:val="clear" w:color="auto" w:fill="F7EA9F" w:themeFill="accent6"/>
            </w:rPr>
            <w:t>]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15B36" w:rsidRPr="00591A1B" w14:paraId="3802B1D5" w14:textId="77777777" w:rsidTr="0016202A">
        <w:trPr>
          <w:trHeight w:val="850"/>
        </w:trPr>
        <w:tc>
          <w:tcPr>
            <w:tcW w:w="4535" w:type="dxa"/>
          </w:tcPr>
          <w:p w14:paraId="06D1B98E" w14:textId="77777777" w:rsidR="00515B36" w:rsidRPr="00591A1B" w:rsidRDefault="00515B36" w:rsidP="00515B36">
            <w:pPr>
              <w:pStyle w:val="multiplechoiceoption"/>
            </w:pPr>
          </w:p>
        </w:tc>
        <w:tc>
          <w:tcPr>
            <w:tcW w:w="4535" w:type="dxa"/>
          </w:tcPr>
          <w:p w14:paraId="36C82A11" w14:textId="77777777" w:rsidR="00515B36" w:rsidRPr="00591A1B" w:rsidRDefault="00515B36" w:rsidP="00515B36">
            <w:pPr>
              <w:pStyle w:val="multiplechoiceoption"/>
              <w:numPr>
                <w:ilvl w:val="0"/>
                <w:numId w:val="47"/>
              </w:numPr>
            </w:pPr>
          </w:p>
        </w:tc>
      </w:tr>
      <w:tr w:rsidR="00515B36" w:rsidRPr="00591A1B" w14:paraId="5CD6AE3D" w14:textId="77777777" w:rsidTr="0016202A">
        <w:trPr>
          <w:trHeight w:val="850"/>
        </w:trPr>
        <w:tc>
          <w:tcPr>
            <w:tcW w:w="4535" w:type="dxa"/>
          </w:tcPr>
          <w:p w14:paraId="5A6D022F" w14:textId="77777777" w:rsidR="00515B36" w:rsidRPr="00591A1B" w:rsidRDefault="00515B36" w:rsidP="00515B36">
            <w:pPr>
              <w:pStyle w:val="multiplechoiceoption"/>
              <w:numPr>
                <w:ilvl w:val="0"/>
                <w:numId w:val="47"/>
              </w:numPr>
            </w:pPr>
          </w:p>
        </w:tc>
        <w:tc>
          <w:tcPr>
            <w:tcW w:w="4535" w:type="dxa"/>
          </w:tcPr>
          <w:p w14:paraId="22F99BB2" w14:textId="77777777" w:rsidR="00515B36" w:rsidRPr="00591A1B" w:rsidRDefault="00515B36" w:rsidP="00515B36">
            <w:pPr>
              <w:pStyle w:val="multiplechoiceoption"/>
              <w:numPr>
                <w:ilvl w:val="0"/>
                <w:numId w:val="47"/>
              </w:numPr>
            </w:pPr>
          </w:p>
        </w:tc>
      </w:tr>
    </w:tbl>
    <w:p w14:paraId="32E74B4E" w14:textId="77777777" w:rsidR="00515B36" w:rsidRPr="00AF51FD" w:rsidRDefault="00515B36" w:rsidP="00515B36">
      <w:pPr>
        <w:pStyle w:val="Legalnotice"/>
        <w:spacing w:before="480"/>
        <w:rPr>
          <w:lang w:eastAsia="en-AU"/>
        </w:rPr>
      </w:pPr>
      <w:r>
        <w:rPr>
          <w:i/>
          <w:iCs/>
          <w:lang w:eastAsia="en-AU"/>
        </w:rPr>
        <w:t>Examination/supervised assessment task template</w:t>
      </w:r>
      <w:r>
        <w:rPr>
          <w:lang w:eastAsia="en-AU"/>
        </w:rPr>
        <w:t xml:space="preserve">, </w:t>
      </w:r>
      <w:r w:rsidRPr="001F1942">
        <w:rPr>
          <w:lang w:eastAsia="en-AU"/>
        </w:rPr>
        <w:t>originally published by State of Queensland (</w:t>
      </w:r>
      <w:hyperlink r:id="rId16" w:history="1">
        <w:r w:rsidRPr="001F1942">
          <w:rPr>
            <w:rStyle w:val="Hyperlink"/>
            <w:sz w:val="20"/>
            <w:szCs w:val="20"/>
          </w:rPr>
          <w:t>QCAA</w:t>
        </w:r>
      </w:hyperlink>
      <w:r w:rsidRPr="001F1942">
        <w:rPr>
          <w:lang w:eastAsia="en-AU"/>
        </w:rPr>
        <w:t xml:space="preserve">) </w:t>
      </w:r>
      <w:r>
        <w:rPr>
          <w:lang w:eastAsia="en-AU"/>
        </w:rPr>
        <w:t>2025</w:t>
      </w:r>
      <w:r w:rsidRPr="00AF51FD">
        <w:rPr>
          <w:lang w:eastAsia="en-AU"/>
        </w:rPr>
        <w:t xml:space="preserve"> | </w:t>
      </w:r>
      <w:r w:rsidRPr="001F1942">
        <w:rPr>
          <w:lang w:eastAsia="en-AU"/>
        </w:rPr>
        <w:t>CC BY 4.0</w:t>
      </w:r>
      <w:r>
        <w:rPr>
          <w:lang w:eastAsia="en-AU"/>
        </w:rPr>
        <w:t>.</w:t>
      </w:r>
    </w:p>
    <w:p w14:paraId="6E40AD73" w14:textId="77777777" w:rsidR="00515B36" w:rsidRPr="001F1942" w:rsidRDefault="00515B36" w:rsidP="00515B36">
      <w:pPr>
        <w:pStyle w:val="Legalnotice"/>
        <w:rPr>
          <w:lang w:eastAsia="en-AU"/>
        </w:rPr>
      </w:pPr>
      <w:r w:rsidRPr="001F1942">
        <w:rPr>
          <w:b/>
          <w:bCs/>
          <w:lang w:eastAsia="en-AU"/>
        </w:rPr>
        <w:t>Attribution:</w:t>
      </w:r>
      <w:r w:rsidRPr="00AF51FD">
        <w:rPr>
          <w:b/>
          <w:bCs/>
          <w:lang w:eastAsia="en-AU"/>
        </w:rPr>
        <w:t xml:space="preserve"> </w:t>
      </w:r>
      <w:r w:rsidRPr="001F1942">
        <w:rPr>
          <w:lang w:eastAsia="en-AU"/>
        </w:rPr>
        <w:t>No attribution is required</w:t>
      </w:r>
      <w:r>
        <w:rPr>
          <w:lang w:eastAsia="en-AU"/>
        </w:rPr>
        <w:t>.</w:t>
      </w:r>
    </w:p>
    <w:p w14:paraId="424B04DF" w14:textId="77777777" w:rsidR="00515B36" w:rsidRPr="009B319F" w:rsidRDefault="00515B36" w:rsidP="00686326">
      <w:pPr>
        <w:pStyle w:val="Legalnotice"/>
      </w:pPr>
      <w:r w:rsidRPr="001F1942">
        <w:rPr>
          <w:b/>
          <w:bCs/>
          <w:lang w:eastAsia="en-AU"/>
        </w:rPr>
        <w:t xml:space="preserve">Supplementary </w:t>
      </w:r>
      <w:r>
        <w:rPr>
          <w:b/>
          <w:bCs/>
          <w:lang w:eastAsia="en-AU"/>
        </w:rPr>
        <w:t>n</w:t>
      </w:r>
      <w:r w:rsidRPr="001F1942">
        <w:rPr>
          <w:b/>
          <w:bCs/>
          <w:lang w:eastAsia="en-AU"/>
        </w:rPr>
        <w:t>otice:</w:t>
      </w:r>
      <w:r w:rsidRPr="001F1942">
        <w:rPr>
          <w:lang w:eastAsia="en-AU"/>
        </w:rPr>
        <w:t xml:space="preserve"> Any personal information contained within the completed document must be managed according to </w:t>
      </w:r>
      <w:r>
        <w:rPr>
          <w:lang w:eastAsia="en-AU"/>
        </w:rPr>
        <w:t>your</w:t>
      </w:r>
      <w:r w:rsidRPr="001F1942">
        <w:rPr>
          <w:lang w:eastAsia="en-AU"/>
        </w:rPr>
        <w:t xml:space="preserve"> school</w:t>
      </w:r>
      <w:r>
        <w:rPr>
          <w:lang w:eastAsia="en-AU"/>
        </w:rPr>
        <w:t>’</w:t>
      </w:r>
      <w:r w:rsidRPr="001F1942">
        <w:rPr>
          <w:lang w:eastAsia="en-AU"/>
        </w:rPr>
        <w:t>s privacy obligations.</w:t>
      </w:r>
    </w:p>
    <w:sectPr w:rsidR="00515B36" w:rsidRPr="009B319F" w:rsidSect="00B26BD8">
      <w:footerReference w:type="default" r:id="rId17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BF24" w14:textId="77777777" w:rsidR="0090696A" w:rsidRDefault="0090696A" w:rsidP="00185154">
      <w:r>
        <w:separator/>
      </w:r>
    </w:p>
    <w:p w14:paraId="5C928046" w14:textId="77777777" w:rsidR="0090696A" w:rsidRDefault="0090696A"/>
    <w:p w14:paraId="7B4FE01B" w14:textId="77777777" w:rsidR="0090696A" w:rsidRDefault="0090696A"/>
  </w:endnote>
  <w:endnote w:type="continuationSeparator" w:id="0">
    <w:p w14:paraId="63625225" w14:textId="77777777" w:rsidR="0090696A" w:rsidRDefault="0090696A" w:rsidP="00185154">
      <w:r>
        <w:continuationSeparator/>
      </w:r>
    </w:p>
    <w:p w14:paraId="4DF64FE0" w14:textId="77777777" w:rsidR="0090696A" w:rsidRDefault="0090696A"/>
    <w:p w14:paraId="7D631691" w14:textId="77777777" w:rsidR="0090696A" w:rsidRDefault="00906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5950" w:type="pct"/>
      <w:tblInd w:w="-851" w:type="dxa"/>
      <w:tblLook w:val="04A0" w:firstRow="1" w:lastRow="0" w:firstColumn="1" w:lastColumn="0" w:noHBand="0" w:noVBand="1"/>
    </w:tblPr>
    <w:tblGrid>
      <w:gridCol w:w="10594"/>
      <w:gridCol w:w="199"/>
    </w:tblGrid>
    <w:tr w:rsidR="0034498D" w14:paraId="489B9509" w14:textId="77777777" w:rsidTr="0034498D">
      <w:trPr>
        <w:cantSplit/>
        <w:trHeight w:val="1984"/>
      </w:trPr>
      <w:sdt>
        <w:sdtPr>
          <w:alias w:val="School logo"/>
          <w:tag w:val="School logo"/>
          <w:id w:val="1613549734"/>
          <w:showingPlcHdr/>
          <w:picture/>
        </w:sdtPr>
        <w:sdtContent>
          <w:tc>
            <w:tcPr>
              <w:tcW w:w="10594" w:type="dxa"/>
              <w:vAlign w:val="bottom"/>
            </w:tcPr>
            <w:p w14:paraId="74A6495E" w14:textId="77777777" w:rsidR="0034498D" w:rsidRPr="002606D6" w:rsidRDefault="0034498D" w:rsidP="0034498D">
              <w:r>
                <w:rPr>
                  <w:noProof/>
                </w:rPr>
                <w:drawing>
                  <wp:inline distT="0" distB="0" distL="0" distR="0" wp14:anchorId="00767FBB" wp14:editId="5D0EDBF5">
                    <wp:extent cx="1260000" cy="1260000"/>
                    <wp:effectExtent l="0" t="0" r="0" b="0"/>
                    <wp:docPr id="1727105044" name="Picture 1" descr="A white square with a blue border&#10;&#10;AI-generated content may be incorrec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27105044" name="Picture 1" descr="A white square with a blue border&#10;&#10;AI-generated content may be incorrect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12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199" w:type="dxa"/>
          <w:textDirection w:val="btLr"/>
          <w:vAlign w:val="bottom"/>
        </w:tcPr>
        <w:p w14:paraId="2A598DA4" w14:textId="77777777" w:rsidR="0034498D" w:rsidRDefault="00000000" w:rsidP="0034498D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8C7769F2A7A413FBB6C9568961A32F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A05AA">
                <w:t>250388</w:t>
              </w:r>
            </w:sdtContent>
          </w:sdt>
        </w:p>
      </w:tc>
    </w:tr>
    <w:tr w:rsidR="0034498D" w14:paraId="12EC3F41" w14:textId="77777777" w:rsidTr="0034498D">
      <w:trPr>
        <w:trHeight w:val="283"/>
      </w:trPr>
      <w:tc>
        <w:tcPr>
          <w:tcW w:w="10793" w:type="dxa"/>
          <w:gridSpan w:val="2"/>
          <w:vAlign w:val="bottom"/>
        </w:tcPr>
        <w:p w14:paraId="13B1468D" w14:textId="77777777" w:rsidR="0034498D" w:rsidRDefault="00000000" w:rsidP="0034498D">
          <w:pPr>
            <w:pStyle w:val="Footer"/>
            <w:tabs>
              <w:tab w:val="clear" w:pos="9639"/>
              <w:tab w:val="right" w:pos="10774"/>
            </w:tabs>
            <w:spacing w:before="120"/>
          </w:pPr>
          <w:sdt>
            <w:sdtPr>
              <w:alias w:val="Document Title"/>
              <w:tag w:val="DocumentTitle"/>
              <w:id w:val="232666802"/>
              <w:placeholder>
                <w:docPart w:val="61397E6EE257495FA5A7AC3448535910"/>
              </w:placeholder>
              <w:showingPlcHdr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34498D" w:rsidRPr="0034498D">
                <w:rPr>
                  <w:shd w:val="clear" w:color="auto" w:fill="F7EA9F" w:themeFill="accent6"/>
                </w:rPr>
                <w:t>[</w:t>
              </w:r>
              <w:r w:rsidR="00515B36" w:rsidRPr="00515B36">
                <w:rPr>
                  <w:shd w:val="clear" w:color="auto" w:fill="F7EA9F" w:themeFill="accent6"/>
                </w:rPr>
                <w:t>Examination/Supervised assessment task</w:t>
              </w:r>
              <w:r w:rsidR="0034498D" w:rsidRPr="0034498D">
                <w:rPr>
                  <w:shd w:val="clear" w:color="auto" w:fill="F7EA9F" w:themeFill="accent6"/>
                </w:rPr>
                <w:t>]</w:t>
              </w:r>
            </w:sdtContent>
          </w:sdt>
          <w:r w:rsidR="0034498D">
            <w:rPr>
              <w:rStyle w:val="CommentReference"/>
              <w:b w:val="0"/>
            </w:rPr>
            <w:t xml:space="preserve"> </w:t>
          </w:r>
        </w:p>
      </w:tc>
    </w:tr>
  </w:tbl>
  <w:p w14:paraId="0C4364A7" w14:textId="77777777" w:rsidR="00B26BD8" w:rsidRPr="0034498D" w:rsidRDefault="00B26BD8" w:rsidP="00344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295B2306" w14:textId="77777777" w:rsidTr="00C9759C">
      <w:trPr>
        <w:cantSplit/>
        <w:trHeight w:val="856"/>
      </w:trPr>
      <w:tc>
        <w:tcPr>
          <w:tcW w:w="4530" w:type="dxa"/>
        </w:tcPr>
        <w:p w14:paraId="0EB8F7C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90614DC" w14:textId="77777777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83CE73C3BDC34F94A53C3D956076067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A05AA">
                <w:t>250388</w:t>
              </w:r>
            </w:sdtContent>
          </w:sdt>
        </w:p>
      </w:tc>
    </w:tr>
    <w:tr w:rsidR="00346472" w14:paraId="2971744D" w14:textId="77777777" w:rsidTr="00346472">
      <w:trPr>
        <w:trHeight w:val="532"/>
      </w:trPr>
      <w:tc>
        <w:tcPr>
          <w:tcW w:w="4530" w:type="dxa"/>
        </w:tcPr>
        <w:p w14:paraId="285B749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795D0A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00877037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E193A99" wp14:editId="48E9B06F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97834958" name="Picture 97834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526DAA7E" w14:textId="77777777" w:rsidTr="00233502">
      <w:trPr>
        <w:trHeight w:val="340"/>
      </w:trPr>
      <w:tc>
        <w:tcPr>
          <w:tcW w:w="2500" w:type="pct"/>
          <w:noWrap/>
          <w:hideMark/>
        </w:tcPr>
        <w:p w14:paraId="030E73A2" w14:textId="77777777" w:rsidR="00B64090" w:rsidRPr="00233502" w:rsidRDefault="00000000" w:rsidP="00233502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2C204A8576714A4F9380438A1D10DAA9"/>
              </w:placeholder>
              <w:showingPlcHdr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515B36" w:rsidRPr="00515B36">
                <w:rPr>
                  <w:shd w:val="clear" w:color="auto" w:fill="F7EA9F" w:themeFill="accent6"/>
                </w:rPr>
                <w:t>[Examination/Supervised assessment task]</w:t>
              </w:r>
            </w:sdtContent>
          </w:sdt>
        </w:p>
      </w:tc>
      <w:tc>
        <w:tcPr>
          <w:tcW w:w="2500" w:type="pct"/>
          <w:hideMark/>
        </w:tcPr>
        <w:sdt>
          <w:sdtPr>
            <w:alias w:val="Publication Date"/>
            <w:tag w:val="DocumentDate"/>
            <w:id w:val="-1402664508"/>
            <w:placeholder>
              <w:docPart w:val="157F616E3BE84CF99675DF7D2150A903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C76BE41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2FFE423A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54327D50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83F6E95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A2BD" w14:textId="77777777" w:rsidR="0090696A" w:rsidRPr="001B4733" w:rsidRDefault="0090696A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CCF0839" w14:textId="77777777" w:rsidR="0090696A" w:rsidRPr="001B4733" w:rsidRDefault="0090696A">
      <w:pPr>
        <w:rPr>
          <w:sz w:val="4"/>
          <w:szCs w:val="4"/>
        </w:rPr>
      </w:pPr>
    </w:p>
  </w:footnote>
  <w:footnote w:type="continuationSeparator" w:id="0">
    <w:p w14:paraId="3E00AADC" w14:textId="77777777" w:rsidR="0090696A" w:rsidRPr="001B4733" w:rsidRDefault="0090696A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AA790C4" w14:textId="77777777" w:rsidR="0090696A" w:rsidRPr="001B4733" w:rsidRDefault="0090696A">
      <w:pPr>
        <w:rPr>
          <w:sz w:val="4"/>
          <w:szCs w:val="4"/>
        </w:rPr>
      </w:pPr>
    </w:p>
  </w:footnote>
  <w:footnote w:type="continuationNotice" w:id="1">
    <w:p w14:paraId="6DFAFC5A" w14:textId="77777777" w:rsidR="0090696A" w:rsidRPr="001B4733" w:rsidRDefault="0090696A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641959"/>
    <w:multiLevelType w:val="multilevel"/>
    <w:tmpl w:val="7A8CB00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cs="Times New Roman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369478CB"/>
    <w:multiLevelType w:val="multilevel"/>
    <w:tmpl w:val="8E1EBBAA"/>
    <w:styleLink w:val="ListGroupACTableNumber"/>
    <w:lvl w:ilvl="0">
      <w:start w:val="1"/>
      <w:numFmt w:val="decimal"/>
      <w:pStyle w:val="AC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ACtable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ACtablenumber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7930A10"/>
    <w:multiLevelType w:val="multilevel"/>
    <w:tmpl w:val="41B40D6C"/>
    <w:lvl w:ilvl="0">
      <w:start w:val="1"/>
      <w:numFmt w:val="upperLetter"/>
      <w:pStyle w:val="multiplechoiceoption"/>
      <w:lvlText w:val="%1"/>
      <w:lvlJc w:val="left"/>
      <w:pPr>
        <w:ind w:left="340" w:hanging="340"/>
      </w:pPr>
      <w:rPr>
        <w:rFonts w:ascii="Arial" w:hAnsi="Arial" w:hint="default"/>
        <w:b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6"/>
  </w:num>
  <w:num w:numId="2" w16cid:durableId="1362125104">
    <w:abstractNumId w:val="0"/>
  </w:num>
  <w:num w:numId="3" w16cid:durableId="1076510854">
    <w:abstractNumId w:val="4"/>
  </w:num>
  <w:num w:numId="4" w16cid:durableId="1503929331">
    <w:abstractNumId w:val="7"/>
  </w:num>
  <w:num w:numId="5" w16cid:durableId="589583720">
    <w:abstractNumId w:val="5"/>
  </w:num>
  <w:num w:numId="6" w16cid:durableId="1162116063">
    <w:abstractNumId w:val="8"/>
  </w:num>
  <w:num w:numId="7" w16cid:durableId="618294273">
    <w:abstractNumId w:val="1"/>
  </w:num>
  <w:num w:numId="8" w16cid:durableId="1377895616">
    <w:abstractNumId w:val="9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3"/>
  </w:num>
  <w:num w:numId="11" w16cid:durableId="1853640756">
    <w:abstractNumId w:val="13"/>
  </w:num>
  <w:num w:numId="12" w16cid:durableId="74867754">
    <w:abstractNumId w:val="2"/>
  </w:num>
  <w:num w:numId="13" w16cid:durableId="1923297036">
    <w:abstractNumId w:val="3"/>
  </w:num>
  <w:num w:numId="14" w16cid:durableId="416444924">
    <w:abstractNumId w:val="0"/>
  </w:num>
  <w:num w:numId="15" w16cid:durableId="1684084921">
    <w:abstractNumId w:val="12"/>
  </w:num>
  <w:num w:numId="16" w16cid:durableId="1628512668">
    <w:abstractNumId w:val="7"/>
  </w:num>
  <w:num w:numId="17" w16cid:durableId="1200389022">
    <w:abstractNumId w:val="14"/>
  </w:num>
  <w:num w:numId="18" w16cid:durableId="979264329">
    <w:abstractNumId w:val="7"/>
  </w:num>
  <w:num w:numId="19" w16cid:durableId="1367751521">
    <w:abstractNumId w:val="10"/>
  </w:num>
  <w:num w:numId="20" w16cid:durableId="1891188616">
    <w:abstractNumId w:val="3"/>
  </w:num>
  <w:num w:numId="21" w16cid:durableId="1521161779">
    <w:abstractNumId w:val="3"/>
  </w:num>
  <w:num w:numId="22" w16cid:durableId="550964705">
    <w:abstractNumId w:val="3"/>
  </w:num>
  <w:num w:numId="23" w16cid:durableId="399405392">
    <w:abstractNumId w:val="3"/>
  </w:num>
  <w:num w:numId="24" w16cid:durableId="1251819076">
    <w:abstractNumId w:val="0"/>
  </w:num>
  <w:num w:numId="25" w16cid:durableId="1637445289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2"/>
  </w:num>
  <w:num w:numId="30" w16cid:durableId="778529065">
    <w:abstractNumId w:val="3"/>
  </w:num>
  <w:num w:numId="31" w16cid:durableId="2031565734">
    <w:abstractNumId w:val="0"/>
  </w:num>
  <w:num w:numId="32" w16cid:durableId="1029255390">
    <w:abstractNumId w:val="12"/>
  </w:num>
  <w:num w:numId="33" w16cid:durableId="1416854051">
    <w:abstractNumId w:val="7"/>
  </w:num>
  <w:num w:numId="34" w16cid:durableId="838888161">
    <w:abstractNumId w:val="14"/>
  </w:num>
  <w:num w:numId="35" w16cid:durableId="1599365559">
    <w:abstractNumId w:val="7"/>
  </w:num>
  <w:num w:numId="36" w16cid:durableId="2007899802">
    <w:abstractNumId w:val="7"/>
  </w:num>
  <w:num w:numId="37" w16cid:durableId="2014844427">
    <w:abstractNumId w:val="7"/>
  </w:num>
  <w:num w:numId="38" w16cid:durableId="561982997">
    <w:abstractNumId w:val="7"/>
  </w:num>
  <w:num w:numId="39" w16cid:durableId="1831288826">
    <w:abstractNumId w:val="10"/>
  </w:num>
  <w:num w:numId="40" w16cid:durableId="1016033424">
    <w:abstractNumId w:val="10"/>
  </w:num>
  <w:num w:numId="41" w16cid:durableId="2011132537">
    <w:abstractNumId w:val="10"/>
  </w:num>
  <w:num w:numId="42" w16cid:durableId="2093774878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9994724">
    <w:abstractNumId w:val="11"/>
    <w:lvlOverride w:ilvl="0">
      <w:lvl w:ilvl="0">
        <w:start w:val="1"/>
        <w:numFmt w:val="decimal"/>
        <w:pStyle w:val="ACtablenumber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b w:val="0"/>
          <w:bCs w:val="0"/>
        </w:rPr>
      </w:lvl>
    </w:lvlOverride>
  </w:num>
  <w:num w:numId="44" w16cid:durableId="2122994632">
    <w:abstractNumId w:val="11"/>
  </w:num>
  <w:num w:numId="45" w16cid:durableId="19658846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92787519">
    <w:abstractNumId w:val="0"/>
    <w:lvlOverride w:ilvl="1">
      <w:lvl w:ilvl="1">
        <w:start w:val="1"/>
        <w:numFmt w:val="lowerLetter"/>
        <w:pStyle w:val="ListNumber2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</w:num>
  <w:num w:numId="47" w16cid:durableId="6306484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89"/>
    <w:rsid w:val="00003B33"/>
    <w:rsid w:val="000048C9"/>
    <w:rsid w:val="00006100"/>
    <w:rsid w:val="000120D7"/>
    <w:rsid w:val="0001760F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1F64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247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05AA"/>
    <w:rsid w:val="001A5839"/>
    <w:rsid w:val="001A5EEA"/>
    <w:rsid w:val="001A6BE8"/>
    <w:rsid w:val="001B4733"/>
    <w:rsid w:val="001B6A89"/>
    <w:rsid w:val="001C2479"/>
    <w:rsid w:val="001D5B7F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156"/>
    <w:rsid w:val="00222215"/>
    <w:rsid w:val="00233502"/>
    <w:rsid w:val="00241A23"/>
    <w:rsid w:val="0025119D"/>
    <w:rsid w:val="00252201"/>
    <w:rsid w:val="00254DD8"/>
    <w:rsid w:val="00260CF9"/>
    <w:rsid w:val="00261E1A"/>
    <w:rsid w:val="00266880"/>
    <w:rsid w:val="002744D3"/>
    <w:rsid w:val="00275ED9"/>
    <w:rsid w:val="00291317"/>
    <w:rsid w:val="00291376"/>
    <w:rsid w:val="0029216D"/>
    <w:rsid w:val="00292DD8"/>
    <w:rsid w:val="00297D0F"/>
    <w:rsid w:val="002A577D"/>
    <w:rsid w:val="002A58E7"/>
    <w:rsid w:val="002B0BB3"/>
    <w:rsid w:val="002B1D93"/>
    <w:rsid w:val="002B4003"/>
    <w:rsid w:val="002C5B1C"/>
    <w:rsid w:val="002C7BC0"/>
    <w:rsid w:val="002D4254"/>
    <w:rsid w:val="002D4E6E"/>
    <w:rsid w:val="002D704B"/>
    <w:rsid w:val="002D750D"/>
    <w:rsid w:val="002E5482"/>
    <w:rsid w:val="002E6121"/>
    <w:rsid w:val="002E753A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98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D7C88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57A9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941D6"/>
    <w:rsid w:val="0049682C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15B36"/>
    <w:rsid w:val="0052190A"/>
    <w:rsid w:val="00526F36"/>
    <w:rsid w:val="005317FB"/>
    <w:rsid w:val="00532847"/>
    <w:rsid w:val="005331C9"/>
    <w:rsid w:val="00533363"/>
    <w:rsid w:val="00540116"/>
    <w:rsid w:val="005408A9"/>
    <w:rsid w:val="00545D8F"/>
    <w:rsid w:val="0055219D"/>
    <w:rsid w:val="0055353F"/>
    <w:rsid w:val="00553877"/>
    <w:rsid w:val="00561CF5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1063"/>
    <w:rsid w:val="005E259B"/>
    <w:rsid w:val="005E4E81"/>
    <w:rsid w:val="005F2573"/>
    <w:rsid w:val="005F318A"/>
    <w:rsid w:val="005F3D12"/>
    <w:rsid w:val="005F4D79"/>
    <w:rsid w:val="005F65EE"/>
    <w:rsid w:val="006025ED"/>
    <w:rsid w:val="0061089F"/>
    <w:rsid w:val="00620553"/>
    <w:rsid w:val="00633235"/>
    <w:rsid w:val="00637583"/>
    <w:rsid w:val="006375CB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4E74"/>
    <w:rsid w:val="00686326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233EE"/>
    <w:rsid w:val="00726ABC"/>
    <w:rsid w:val="007375BC"/>
    <w:rsid w:val="00741647"/>
    <w:rsid w:val="00747958"/>
    <w:rsid w:val="007514FC"/>
    <w:rsid w:val="00755C9F"/>
    <w:rsid w:val="00761537"/>
    <w:rsid w:val="00770BF1"/>
    <w:rsid w:val="00774E81"/>
    <w:rsid w:val="00783E08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335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696A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7D65"/>
    <w:rsid w:val="009713F0"/>
    <w:rsid w:val="009716E4"/>
    <w:rsid w:val="00974028"/>
    <w:rsid w:val="009775E5"/>
    <w:rsid w:val="009834ED"/>
    <w:rsid w:val="00983E07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D7CDB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6358"/>
    <w:rsid w:val="00AB7E56"/>
    <w:rsid w:val="00AD0DB6"/>
    <w:rsid w:val="00AD6EC2"/>
    <w:rsid w:val="00AE1E91"/>
    <w:rsid w:val="00AE4C26"/>
    <w:rsid w:val="00AF2204"/>
    <w:rsid w:val="00AF6C56"/>
    <w:rsid w:val="00B012F3"/>
    <w:rsid w:val="00B03F1A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8656B"/>
    <w:rsid w:val="00B95C18"/>
    <w:rsid w:val="00BA3C8C"/>
    <w:rsid w:val="00BA45AE"/>
    <w:rsid w:val="00BA4F4A"/>
    <w:rsid w:val="00BA66AD"/>
    <w:rsid w:val="00BB024D"/>
    <w:rsid w:val="00BB0954"/>
    <w:rsid w:val="00BB3EE1"/>
    <w:rsid w:val="00BC0B03"/>
    <w:rsid w:val="00BC2DD3"/>
    <w:rsid w:val="00BC5DF3"/>
    <w:rsid w:val="00BC653C"/>
    <w:rsid w:val="00BC67B1"/>
    <w:rsid w:val="00BD048F"/>
    <w:rsid w:val="00BD0652"/>
    <w:rsid w:val="00BD38E8"/>
    <w:rsid w:val="00BD52CF"/>
    <w:rsid w:val="00BD7CF3"/>
    <w:rsid w:val="00BE16D4"/>
    <w:rsid w:val="00BE276A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5326"/>
    <w:rsid w:val="00C27DD7"/>
    <w:rsid w:val="00C302EF"/>
    <w:rsid w:val="00C31F5D"/>
    <w:rsid w:val="00C36A7E"/>
    <w:rsid w:val="00C378A4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CE55D7"/>
    <w:rsid w:val="00D00835"/>
    <w:rsid w:val="00D021D4"/>
    <w:rsid w:val="00D03E01"/>
    <w:rsid w:val="00D04315"/>
    <w:rsid w:val="00D17FF4"/>
    <w:rsid w:val="00D21874"/>
    <w:rsid w:val="00D233C8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D73CC"/>
    <w:rsid w:val="00DE7B34"/>
    <w:rsid w:val="00DE7D89"/>
    <w:rsid w:val="00DF01DF"/>
    <w:rsid w:val="00DF0684"/>
    <w:rsid w:val="00DF2AE4"/>
    <w:rsid w:val="00E018FB"/>
    <w:rsid w:val="00E01D14"/>
    <w:rsid w:val="00E0730F"/>
    <w:rsid w:val="00E135C8"/>
    <w:rsid w:val="00E21DC0"/>
    <w:rsid w:val="00E30D12"/>
    <w:rsid w:val="00E347CE"/>
    <w:rsid w:val="00E35419"/>
    <w:rsid w:val="00E35834"/>
    <w:rsid w:val="00E4035B"/>
    <w:rsid w:val="00E456C3"/>
    <w:rsid w:val="00E46BCF"/>
    <w:rsid w:val="00E53767"/>
    <w:rsid w:val="00E6406A"/>
    <w:rsid w:val="00E66951"/>
    <w:rsid w:val="00E6730E"/>
    <w:rsid w:val="00E6763B"/>
    <w:rsid w:val="00E70DFB"/>
    <w:rsid w:val="00E74D81"/>
    <w:rsid w:val="00E93E1D"/>
    <w:rsid w:val="00EA20F2"/>
    <w:rsid w:val="00EA248D"/>
    <w:rsid w:val="00EA49FB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3D09"/>
    <w:rsid w:val="00EF4C68"/>
    <w:rsid w:val="00EF59F4"/>
    <w:rsid w:val="00F04123"/>
    <w:rsid w:val="00F218DE"/>
    <w:rsid w:val="00F27D48"/>
    <w:rsid w:val="00F3045E"/>
    <w:rsid w:val="00F33D5C"/>
    <w:rsid w:val="00F3402F"/>
    <w:rsid w:val="00F36CEC"/>
    <w:rsid w:val="00F431FB"/>
    <w:rsid w:val="00F461A3"/>
    <w:rsid w:val="00F53ACB"/>
    <w:rsid w:val="00F55889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5A2D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1760"/>
    <w:rsid w:val="00FE7A02"/>
    <w:rsid w:val="00FF2074"/>
    <w:rsid w:val="00FF4CE3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8D151B"/>
  <w15:docId w15:val="{29BE50E5-6FCB-42FB-AC45-A9A2D8CB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link w:val="AnswerlinefullChar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CommentText">
    <w:name w:val="annotation text"/>
    <w:basedOn w:val="Normal"/>
    <w:link w:val="CommentTextChar"/>
    <w:uiPriority w:val="99"/>
    <w:unhideWhenUsed/>
    <w:rsid w:val="0034498D"/>
    <w:rPr>
      <w:sz w:val="20"/>
      <w:szCs w:val="20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98D"/>
    <w:rPr>
      <w:sz w:val="20"/>
      <w:szCs w:val="20"/>
      <w14:numForm w14:val="lining"/>
    </w:rPr>
  </w:style>
  <w:style w:type="character" w:styleId="CommentReference">
    <w:name w:val="annotation reference"/>
    <w:basedOn w:val="DefaultParagraphFont"/>
    <w:uiPriority w:val="99"/>
    <w:semiHidden/>
    <w:unhideWhenUsed/>
    <w:rsid w:val="0034498D"/>
    <w:rPr>
      <w:sz w:val="16"/>
      <w:szCs w:val="16"/>
    </w:rPr>
  </w:style>
  <w:style w:type="paragraph" w:customStyle="1" w:styleId="ACtabletext">
    <w:name w:val="AC table text"/>
    <w:uiPriority w:val="10"/>
    <w:qFormat/>
    <w:rsid w:val="0034498D"/>
    <w:pPr>
      <w:spacing w:before="60" w:after="60" w:line="360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ACtablenumber">
    <w:name w:val="AC table number"/>
    <w:uiPriority w:val="11"/>
    <w:qFormat/>
    <w:rsid w:val="0034498D"/>
    <w:pPr>
      <w:numPr>
        <w:numId w:val="43"/>
      </w:numPr>
      <w:spacing w:before="60" w:after="60" w:line="360" w:lineRule="auto"/>
    </w:pPr>
    <w:rPr>
      <w:rFonts w:ascii="Arial" w:eastAsia="Times New Roman" w:hAnsi="Arial" w:cs="Times New Roman"/>
      <w:kern w:val="2"/>
      <w:sz w:val="19"/>
      <w:szCs w:val="21"/>
      <w:lang w:eastAsia="en-AU"/>
      <w14:ligatures w14:val="standardContextual"/>
    </w:rPr>
  </w:style>
  <w:style w:type="paragraph" w:customStyle="1" w:styleId="ACtablenumber2">
    <w:name w:val="AC table number 2"/>
    <w:basedOn w:val="ACtablenumber"/>
    <w:uiPriority w:val="11"/>
    <w:qFormat/>
    <w:rsid w:val="0034498D"/>
    <w:pPr>
      <w:numPr>
        <w:ilvl w:val="1"/>
      </w:numPr>
    </w:pPr>
  </w:style>
  <w:style w:type="paragraph" w:customStyle="1" w:styleId="ACtablenumber3">
    <w:name w:val="AC table number 3"/>
    <w:basedOn w:val="ACtablenumber2"/>
    <w:uiPriority w:val="11"/>
    <w:qFormat/>
    <w:rsid w:val="0034498D"/>
    <w:pPr>
      <w:numPr>
        <w:ilvl w:val="2"/>
      </w:numPr>
    </w:pPr>
  </w:style>
  <w:style w:type="numbering" w:customStyle="1" w:styleId="ListGroupACTableNumber">
    <w:name w:val="List_GroupACTableNumber"/>
    <w:basedOn w:val="NoList"/>
    <w:uiPriority w:val="99"/>
    <w:rsid w:val="0034498D"/>
    <w:pPr>
      <w:numPr>
        <w:numId w:val="44"/>
      </w:numPr>
    </w:pPr>
  </w:style>
  <w:style w:type="paragraph" w:customStyle="1" w:styleId="multiplechoiceoption">
    <w:name w:val="multiple choice option"/>
    <w:uiPriority w:val="19"/>
    <w:qFormat/>
    <w:rsid w:val="00515B36"/>
    <w:pPr>
      <w:numPr>
        <w:numId w:val="45"/>
      </w:numPr>
      <w:spacing w:before="160" w:after="120" w:line="264" w:lineRule="auto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AnswerlinefullChar">
    <w:name w:val="Answer line full Char"/>
    <w:link w:val="Answerlinefull"/>
    <w:uiPriority w:val="58"/>
    <w:rsid w:val="00515B36"/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08A9"/>
    <w:rPr>
      <w:b/>
      <w:bCs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A9"/>
    <w:rPr>
      <w:b/>
      <w:bCs/>
      <w:sz w:val="20"/>
      <w:szCs w:val="20"/>
      <w14:numForm w14:val="lining"/>
    </w:rPr>
  </w:style>
  <w:style w:type="paragraph" w:styleId="Revision">
    <w:name w:val="Revision"/>
    <w:hidden/>
    <w:uiPriority w:val="99"/>
    <w:semiHidden/>
    <w:rsid w:val="002E753A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copyrigh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ves%20saves\April%202025\AC\2629\250388_school_use_examination_supervised_assessment_v10_k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CE73C3BDC34F94A53C3D956076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AEFB-C382-4332-94EC-0FDCF1194426}"/>
      </w:docPartPr>
      <w:docPartBody>
        <w:p w:rsidR="00000000" w:rsidRDefault="00000000">
          <w:pPr>
            <w:pStyle w:val="83CE73C3BDC34F94A53C3D956076067A"/>
          </w:pPr>
          <w:r w:rsidRPr="0034498D">
            <w:rPr>
              <w:shd w:val="clear" w:color="auto" w:fill="4EA72E" w:themeFill="accent6"/>
            </w:rPr>
            <w:t>[</w:t>
          </w:r>
          <w:r w:rsidRPr="00515B36">
            <w:rPr>
              <w:shd w:val="clear" w:color="auto" w:fill="4EA72E" w:themeFill="accent6"/>
            </w:rPr>
            <w:t>Examination/Supervised assessment task</w:t>
          </w:r>
          <w:r w:rsidRPr="0034498D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381F4A85BA694EC18A2C10B5EAA0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2992-5123-4BA5-AAB4-853BC2AF2EE7}"/>
      </w:docPartPr>
      <w:docPartBody>
        <w:p w:rsidR="00000000" w:rsidRDefault="00000000">
          <w:pPr>
            <w:pStyle w:val="381F4A85BA694EC18A2C10B5EAA0C81A"/>
          </w:pPr>
          <w:r>
            <w:rPr>
              <w:rStyle w:val="Heading2Char"/>
              <w:rFonts w:eastAsiaTheme="minorEastAsia"/>
              <w:shd w:val="clear" w:color="auto" w:fill="FFEB99"/>
            </w:rPr>
            <w:t>[Enter school name.]</w:t>
          </w:r>
        </w:p>
      </w:docPartBody>
    </w:docPart>
    <w:docPart>
      <w:docPartPr>
        <w:name w:val="5E865789DEF746438069C8B615EE2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2D3A-8F5B-450A-AA54-BFAA204329BF}"/>
      </w:docPartPr>
      <w:docPartBody>
        <w:p w:rsidR="00000000" w:rsidRDefault="00000000">
          <w:pPr>
            <w:pStyle w:val="5E865789DEF746438069C8B615EE209D"/>
          </w:pPr>
          <w:r>
            <w:rPr>
              <w:shd w:val="clear" w:color="auto" w:fill="FFEB99"/>
              <w:lang w:eastAsia="en-US"/>
            </w:rPr>
            <w:t>[Enter student name.]</w:t>
          </w:r>
        </w:p>
      </w:docPartBody>
    </w:docPart>
    <w:docPart>
      <w:docPartPr>
        <w:name w:val="CF74F8B1ECDC4BAEBDA307ADCFCA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E5B4-9170-4534-9EFF-5779327FF4B8}"/>
      </w:docPartPr>
      <w:docPartBody>
        <w:p w:rsidR="00000000" w:rsidRDefault="00000000">
          <w:pPr>
            <w:pStyle w:val="CF74F8B1ECDC4BAEBDA307ADCFCAE2A7"/>
          </w:pPr>
          <w:r>
            <w:rPr>
              <w:shd w:val="clear" w:color="auto" w:fill="FFEB99"/>
              <w:lang w:eastAsia="en-US"/>
            </w:rPr>
            <w:t>[Enter student no.]</w:t>
          </w:r>
        </w:p>
      </w:docPartBody>
    </w:docPart>
    <w:docPart>
      <w:docPartPr>
        <w:name w:val="38C7769F2A7A413FBB6C9568961A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9A76-2B1D-443A-A83C-D3351B2F9643}"/>
      </w:docPartPr>
      <w:docPartBody>
        <w:p w:rsidR="00000000" w:rsidRDefault="00000000">
          <w:pPr>
            <w:pStyle w:val="38C7769F2A7A413FBB6C9568961A32FC"/>
          </w:pPr>
          <w:r>
            <w:rPr>
              <w:shd w:val="clear" w:color="auto" w:fill="FFEB99"/>
              <w:lang w:eastAsia="en-US"/>
            </w:rPr>
            <w:t>[Enter teacher name.]</w:t>
          </w:r>
        </w:p>
      </w:docPartBody>
    </w:docPart>
    <w:docPart>
      <w:docPartPr>
        <w:name w:val="61397E6EE257495FA5A7AC344853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85AC-681E-463D-BBD5-884FA296A2D5}"/>
      </w:docPartPr>
      <w:docPartBody>
        <w:p w:rsidR="00000000" w:rsidRDefault="00000000">
          <w:pPr>
            <w:pStyle w:val="61397E6EE257495FA5A7AC3448535910"/>
          </w:pPr>
          <w:r w:rsidRPr="00636C94">
            <w:rPr>
              <w:shd w:val="clear" w:color="auto" w:fill="FFEB99"/>
              <w:lang w:eastAsia="en-US"/>
            </w:rPr>
            <w:t>[Enter a date from the dropdown calendar.</w:t>
          </w:r>
          <w:r w:rsidRPr="00636C94">
            <w:rPr>
              <w:rStyle w:val="PlaceholderText"/>
              <w:shd w:val="clear" w:color="auto" w:fill="FFEB99"/>
              <w:lang w:eastAsia="en-US"/>
            </w:rPr>
            <w:t>]</w:t>
          </w:r>
        </w:p>
      </w:docPartBody>
    </w:docPart>
    <w:docPart>
      <w:docPartPr>
        <w:name w:val="222E9C5474B042B4A24B3A89590A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85A7-524D-4DD0-BCF9-657EAC7AECDD}"/>
      </w:docPartPr>
      <w:docPartBody>
        <w:p w:rsidR="00000000" w:rsidRPr="00041EDE" w:rsidRDefault="00000000" w:rsidP="0016202A">
          <w:pPr>
            <w:pStyle w:val="Tabletext"/>
            <w:rPr>
              <w:shd w:val="clear" w:color="auto" w:fill="FFEB99"/>
              <w:lang w:eastAsia="en-US"/>
            </w:rPr>
          </w:pPr>
          <w:r>
            <w:rPr>
              <w:shd w:val="clear" w:color="auto" w:fill="FFEB99"/>
              <w:lang w:eastAsia="en-US"/>
            </w:rPr>
            <w:t>[I</w:t>
          </w:r>
          <w:r w:rsidRPr="00041EDE">
            <w:rPr>
              <w:shd w:val="clear" w:color="auto" w:fill="FFEB99"/>
              <w:lang w:eastAsia="en-US"/>
            </w:rPr>
            <w:t>nsert the time.</w:t>
          </w:r>
        </w:p>
        <w:p w:rsidR="00000000" w:rsidRDefault="00000000">
          <w:pPr>
            <w:pStyle w:val="222E9C5474B042B4A24B3A89590A92C0"/>
          </w:pPr>
          <w:r w:rsidRPr="00041EDE">
            <w:rPr>
              <w:shd w:val="clear" w:color="auto" w:fill="FFEB99"/>
              <w:lang w:eastAsia="en-US"/>
            </w:rPr>
            <w:t>If relevant, state if the task is completed over more than one session.</w:t>
          </w:r>
          <w:r>
            <w:rPr>
              <w:shd w:val="clear" w:color="auto" w:fill="FFEB99"/>
              <w:lang w:eastAsia="en-US"/>
            </w:rPr>
            <w:t>]</w:t>
          </w:r>
        </w:p>
      </w:docPartBody>
    </w:docPart>
    <w:docPart>
      <w:docPartPr>
        <w:name w:val="12398A67CBAF4707804EACB4657C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BD4-0DF6-4BB7-9DDF-CB96AD5413A0}"/>
      </w:docPartPr>
      <w:docPartBody>
        <w:p w:rsidR="00000000" w:rsidRDefault="00000000">
          <w:pPr>
            <w:pStyle w:val="12398A67CBAF4707804EACB4657C9896"/>
          </w:pPr>
          <w:r>
            <w:rPr>
              <w:shd w:val="clear" w:color="auto" w:fill="FFEB99"/>
              <w:lang w:eastAsia="en-US"/>
            </w:rPr>
            <w:t>[I</w:t>
          </w:r>
          <w:r w:rsidRPr="00041EDE">
            <w:rPr>
              <w:shd w:val="clear" w:color="auto" w:fill="FFEB99"/>
              <w:lang w:eastAsia="en-US"/>
            </w:rPr>
            <w:t xml:space="preserve">nsert the </w:t>
          </w:r>
          <w:r>
            <w:rPr>
              <w:shd w:val="clear" w:color="auto" w:fill="FFEB99"/>
              <w:lang w:eastAsia="en-US"/>
            </w:rPr>
            <w:t xml:space="preserve">number of minutes provided for </w:t>
          </w:r>
          <w:r w:rsidRPr="00041EDE">
            <w:rPr>
              <w:shd w:val="clear" w:color="auto" w:fill="FFEB99"/>
              <w:lang w:eastAsia="en-US"/>
            </w:rPr>
            <w:t>perusal or planning</w:t>
          </w:r>
          <w:r>
            <w:rPr>
              <w:shd w:val="clear" w:color="auto" w:fill="FFEB99"/>
              <w:lang w:eastAsia="en-US"/>
            </w:rPr>
            <w:t>.]</w:t>
          </w:r>
        </w:p>
      </w:docPartBody>
    </w:docPart>
    <w:docPart>
      <w:docPartPr>
        <w:name w:val="F483ABF6DA3B40839F5BFAD51BEF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8B91-0009-4B0B-8063-2439A36C98EB}"/>
      </w:docPartPr>
      <w:docPartBody>
        <w:p w:rsidR="00000000" w:rsidRDefault="00000000">
          <w:pPr>
            <w:pStyle w:val="F483ABF6DA3B40839F5BFAD51BEF3653"/>
          </w:pPr>
          <w:r>
            <w:rPr>
              <w:shd w:val="clear" w:color="auto" w:fill="FFEB99"/>
              <w:lang w:eastAsia="en-US"/>
            </w:rPr>
            <w:t xml:space="preserve">[Identify here if there is stimulus to be used, </w:t>
          </w:r>
          <w:r>
            <w:rPr>
              <w:shd w:val="clear" w:color="auto" w:fill="FFEB99"/>
              <w:lang w:eastAsia="en-US"/>
            </w:rPr>
            <w:t>access to resources or technology, use of notes, audience, genre, word length etc. Add a row for each instruction.]</w:t>
          </w:r>
        </w:p>
      </w:docPartBody>
    </w:docPart>
    <w:docPart>
      <w:docPartPr>
        <w:name w:val="412EC5CD71534A96BCC1B3F76DF2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BD82-AA4F-42C9-A483-DEAA5454985F}"/>
      </w:docPartPr>
      <w:docPartBody>
        <w:p w:rsidR="00000000" w:rsidRDefault="00000000">
          <w:pPr>
            <w:pStyle w:val="412EC5CD71534A96BCC1B3F76DF2AF9D"/>
          </w:pPr>
          <w:r w:rsidRPr="00D21874">
            <w:rPr>
              <w:shd w:val="clear" w:color="auto" w:fill="4EA72E" w:themeFill="accent6"/>
              <w:lang w:eastAsia="en-US"/>
            </w:rPr>
            <w:t>[</w:t>
          </w:r>
          <w:r>
            <w:rPr>
              <w:shd w:val="clear" w:color="auto" w:fill="4EA72E" w:themeFill="accent6"/>
              <w:lang w:eastAsia="en-US"/>
            </w:rPr>
            <w:t>examination/supervised assessment task</w:t>
          </w:r>
          <w:r w:rsidRPr="00D21874">
            <w:rPr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FD63EF86E6C0406EA79254FCF8D4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4E66-9F66-4027-9013-398C593BED89}"/>
      </w:docPartPr>
      <w:docPartBody>
        <w:p w:rsidR="00000000" w:rsidRDefault="00000000">
          <w:pPr>
            <w:pStyle w:val="FD63EF86E6C0406EA79254FCF8D41D62"/>
          </w:pPr>
          <w:r w:rsidRPr="00163DAE">
            <w:rPr>
              <w:shd w:val="clear" w:color="auto" w:fill="4EA72E" w:themeFill="accent6"/>
            </w:rPr>
            <w:t>[Insert instruction 1</w:t>
          </w:r>
          <w:r>
            <w:rPr>
              <w:shd w:val="clear" w:color="auto" w:fill="4EA72E" w:themeFill="accent6"/>
            </w:rPr>
            <w:t>.</w:t>
          </w:r>
          <w:r w:rsidRPr="00163DAE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1633D1E690444948F4817EEDFF4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77DF-45F1-4AB8-BE31-A0A94A8F5C46}"/>
      </w:docPartPr>
      <w:docPartBody>
        <w:p w:rsidR="00000000" w:rsidRDefault="00000000">
          <w:pPr>
            <w:pStyle w:val="21633D1E690444948F4817EEDFF49E26"/>
          </w:pPr>
          <w:r w:rsidRPr="00163DAE">
            <w:rPr>
              <w:shd w:val="clear" w:color="auto" w:fill="4EA72E" w:themeFill="accent6"/>
            </w:rPr>
            <w:t>[Insert instruction 2</w:t>
          </w:r>
          <w:r>
            <w:rPr>
              <w:shd w:val="clear" w:color="auto" w:fill="4EA72E" w:themeFill="accent6"/>
            </w:rPr>
            <w:t>.</w:t>
          </w:r>
          <w:r w:rsidRPr="00163DAE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D742860933FB48C59CC48470A1A8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1B77-DA95-420C-A2C2-F11517853038}"/>
      </w:docPartPr>
      <w:docPartBody>
        <w:p w:rsidR="00000000" w:rsidRDefault="00000000">
          <w:pPr>
            <w:pStyle w:val="D742860933FB48C59CC48470A1A846B2"/>
          </w:pPr>
          <w:r w:rsidRPr="00163DAE">
            <w:rPr>
              <w:shd w:val="clear" w:color="auto" w:fill="4EA72E" w:themeFill="accent6"/>
            </w:rPr>
            <w:t>[Insert instruction 3</w:t>
          </w:r>
          <w:r>
            <w:rPr>
              <w:shd w:val="clear" w:color="auto" w:fill="4EA72E" w:themeFill="accent6"/>
            </w:rPr>
            <w:t>.</w:t>
          </w:r>
          <w:r w:rsidRPr="00163DAE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072B0CBF4E3B443BBB283654E487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1013-4E73-4981-A5F0-055BF10250A9}"/>
      </w:docPartPr>
      <w:docPartBody>
        <w:p w:rsidR="00000000" w:rsidRDefault="00000000">
          <w:pPr>
            <w:pStyle w:val="072B0CBF4E3B443BBB283654E487AFF5"/>
          </w:pPr>
          <w:r w:rsidRPr="00163DAE">
            <w:rPr>
              <w:shd w:val="clear" w:color="auto" w:fill="4EA72E" w:themeFill="accent6"/>
            </w:rPr>
            <w:t xml:space="preserve">[For extended response, single-question exams, the question will </w:t>
          </w:r>
          <w:r w:rsidRPr="00163DAE">
            <w:rPr>
              <w:shd w:val="clear" w:color="auto" w:fill="4EA72E" w:themeFill="accent6"/>
            </w:rPr>
            <w:t>appear here.]</w:t>
          </w:r>
        </w:p>
      </w:docPartBody>
    </w:docPart>
    <w:docPart>
      <w:docPartPr>
        <w:name w:val="D91C33F31E8441F7B5CCF91C233B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5E92-C7FD-4BC4-9429-70688BD0EE2E}"/>
      </w:docPartPr>
      <w:docPartBody>
        <w:p w:rsidR="00000000" w:rsidRDefault="00000000">
          <w:pPr>
            <w:pStyle w:val="D91C33F31E8441F7B5CCF91C233BC056"/>
          </w:pPr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BC1FF05C2DDB46CDAC81860F4309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6D8A-B4EA-41C3-81E8-0E8041F38F17}"/>
      </w:docPartPr>
      <w:docPartBody>
        <w:p w:rsidR="00000000" w:rsidRDefault="00000000">
          <w:pPr>
            <w:pStyle w:val="BC1FF05C2DDB46CDAC81860F43092745"/>
          </w:pPr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ACB9766B1B8C472AA22425C06C11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56EA-2EE0-4E36-BEF8-FB7D299E86B1}"/>
      </w:docPartPr>
      <w:docPartBody>
        <w:p w:rsidR="00000000" w:rsidRDefault="00000000">
          <w:pPr>
            <w:pStyle w:val="ACB9766B1B8C472AA22425C06C11C6A8"/>
          </w:pPr>
          <w:r w:rsidRPr="00D969A7">
            <w:rPr>
              <w:sz w:val="21"/>
              <w:shd w:val="clear" w:color="auto" w:fill="F7EA9F"/>
            </w:rPr>
            <w:t>[#]</w:t>
          </w:r>
        </w:p>
      </w:docPartBody>
    </w:docPart>
    <w:docPart>
      <w:docPartPr>
        <w:name w:val="B745670E60E1409881597737894F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CAD3-5FE3-4AD4-8725-562FB02C5309}"/>
      </w:docPartPr>
      <w:docPartBody>
        <w:p w:rsidR="00000000" w:rsidRDefault="00000000">
          <w:pPr>
            <w:pStyle w:val="B745670E60E1409881597737894F5E1F"/>
          </w:pPr>
          <w:r w:rsidRPr="00D969A7">
            <w:rPr>
              <w:sz w:val="21"/>
              <w:shd w:val="clear" w:color="auto" w:fill="4EA72E" w:themeFill="accent6"/>
            </w:rPr>
            <w:t>[#]</w:t>
          </w:r>
        </w:p>
      </w:docPartBody>
    </w:docPart>
    <w:docPart>
      <w:docPartPr>
        <w:name w:val="88CFCE81E52642CC9AD460ADC110F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F0DB-FE7D-4E66-84A6-283A4B6AAFBF}"/>
      </w:docPartPr>
      <w:docPartBody>
        <w:p w:rsidR="00000000" w:rsidRDefault="00000000">
          <w:pPr>
            <w:pStyle w:val="88CFCE81E52642CC9AD460ADC110FCB6"/>
          </w:pPr>
          <w:r w:rsidRPr="003D0EE6">
            <w:rPr>
              <w:shd w:val="clear" w:color="auto" w:fill="4EA72E" w:themeFill="accent6"/>
            </w:rPr>
            <w:t>[Insert the question</w:t>
          </w:r>
          <w:r>
            <w:rPr>
              <w:shd w:val="clear" w:color="auto" w:fill="4EA72E" w:themeFill="accent6"/>
            </w:rPr>
            <w:t>.</w:t>
          </w:r>
          <w:r w:rsidRPr="003D0EE6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787497F994404662B1E64B2F27DD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9F64-F68B-4FFF-ACC4-6ACB947B4CE8}"/>
      </w:docPartPr>
      <w:docPartBody>
        <w:p w:rsidR="00000000" w:rsidRDefault="00000000">
          <w:pPr>
            <w:pStyle w:val="787497F994404662B1E64B2F27DDEF1A"/>
          </w:pPr>
          <w:r w:rsidRPr="00D42AE3">
            <w:rPr>
              <w:sz w:val="21"/>
              <w:shd w:val="clear" w:color="auto" w:fill="F7EA9F"/>
            </w:rPr>
            <w:t>[#]</w:t>
          </w:r>
        </w:p>
      </w:docPartBody>
    </w:docPart>
    <w:docPart>
      <w:docPartPr>
        <w:name w:val="4D751B52D6AC4D7E9643711D5C79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9821-D02B-45AD-B13F-99F150514656}"/>
      </w:docPartPr>
      <w:docPartBody>
        <w:p w:rsidR="00000000" w:rsidRDefault="00000000">
          <w:pPr>
            <w:pStyle w:val="4D751B52D6AC4D7E9643711D5C79233E"/>
          </w:pPr>
          <w:r w:rsidRPr="00D42AE3">
            <w:rPr>
              <w:sz w:val="21"/>
              <w:shd w:val="clear" w:color="auto" w:fill="4EA72E" w:themeFill="accent6"/>
            </w:rPr>
            <w:t>[#]</w:t>
          </w:r>
        </w:p>
      </w:docPartBody>
    </w:docPart>
    <w:docPart>
      <w:docPartPr>
        <w:name w:val="DBE967BD170E44FC8FD22B4DB70B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3BC5-733A-4672-A5D4-11D3776DCCB2}"/>
      </w:docPartPr>
      <w:docPartBody>
        <w:p w:rsidR="00000000" w:rsidRDefault="00000000">
          <w:pPr>
            <w:pStyle w:val="DBE967BD170E44FC8FD22B4DB70BA08E"/>
          </w:pPr>
          <w:r w:rsidRPr="00C128DE">
            <w:rPr>
              <w:shd w:val="clear" w:color="auto" w:fill="4EA72E" w:themeFill="accent6"/>
            </w:rPr>
            <w:t>[Insert the question</w:t>
          </w:r>
          <w:r>
            <w:rPr>
              <w:shd w:val="clear" w:color="auto" w:fill="4EA72E" w:themeFill="accent6"/>
            </w:rPr>
            <w:t>.</w:t>
          </w:r>
          <w:r w:rsidRPr="00C128DE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73EE11DE6264C68A82D36C18379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EEE9-DCFD-4D82-B020-5072A561016E}"/>
      </w:docPartPr>
      <w:docPartBody>
        <w:p w:rsidR="00000000" w:rsidRDefault="00000000">
          <w:pPr>
            <w:pStyle w:val="E73EE11DE6264C68A82D36C18379BBE0"/>
          </w:pPr>
          <w:r w:rsidRPr="00591A1B">
            <w:rPr>
              <w:shd w:val="clear" w:color="auto" w:fill="F7EA9F"/>
            </w:rPr>
            <w:t>[Insert or delete the sub-question</w:t>
          </w:r>
          <w:r>
            <w:rPr>
              <w:shd w:val="clear" w:color="auto" w:fill="F7EA9F"/>
            </w:rPr>
            <w:t>.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CEEAD1F5453043B099255FBBDD3F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7561-5348-4000-8DC2-B3E1C226781E}"/>
      </w:docPartPr>
      <w:docPartBody>
        <w:p w:rsidR="00000000" w:rsidRDefault="00000000">
          <w:pPr>
            <w:pStyle w:val="CEEAD1F5453043B099255FBBDD3FA9C8"/>
          </w:pPr>
          <w:r w:rsidRPr="00591A1B">
            <w:rPr>
              <w:shd w:val="clear" w:color="auto" w:fill="F7EA9F"/>
            </w:rPr>
            <w:t>[Insert or delete the sub-question</w:t>
          </w:r>
          <w:r>
            <w:rPr>
              <w:shd w:val="clear" w:color="auto" w:fill="F7EA9F"/>
            </w:rPr>
            <w:t>.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2A3D43A1158F478A80975C0F6B99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6BD4-A5C5-46B3-881F-85F8BBEEEC26}"/>
      </w:docPartPr>
      <w:docPartBody>
        <w:p w:rsidR="00000000" w:rsidRDefault="00000000">
          <w:pPr>
            <w:pStyle w:val="2A3D43A1158F478A80975C0F6B9911AA"/>
          </w:pPr>
          <w:r w:rsidRPr="00591A1B">
            <w:rPr>
              <w:shd w:val="clear" w:color="auto" w:fill="F7EA9F"/>
            </w:rPr>
            <w:t>[Insert or delete the sub-question</w:t>
          </w:r>
          <w:r>
            <w:rPr>
              <w:shd w:val="clear" w:color="auto" w:fill="F7EA9F"/>
            </w:rPr>
            <w:t>.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AF96BF71FDA54762994C82D22344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A223-E3F8-4FC0-A652-697EF37188D7}"/>
      </w:docPartPr>
      <w:docPartBody>
        <w:p w:rsidR="00000000" w:rsidRDefault="00000000">
          <w:pPr>
            <w:pStyle w:val="AF96BF71FDA54762994C82D2234487DE"/>
          </w:pPr>
          <w:r w:rsidRPr="00C25F36">
            <w:rPr>
              <w:sz w:val="21"/>
              <w:shd w:val="clear" w:color="auto" w:fill="F7EA9F"/>
            </w:rPr>
            <w:t>[#]</w:t>
          </w:r>
        </w:p>
      </w:docPartBody>
    </w:docPart>
    <w:docPart>
      <w:docPartPr>
        <w:name w:val="ED7E63963FCE47B39FF6D8AF537F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AA63-8808-46CF-8C8C-6B7DBCEC5B88}"/>
      </w:docPartPr>
      <w:docPartBody>
        <w:p w:rsidR="00000000" w:rsidRDefault="00000000">
          <w:pPr>
            <w:pStyle w:val="ED7E63963FCE47B39FF6D8AF537F526D"/>
          </w:pPr>
          <w:r w:rsidRPr="00C25F36">
            <w:rPr>
              <w:sz w:val="21"/>
              <w:shd w:val="clear" w:color="auto" w:fill="4EA72E" w:themeFill="accent6"/>
            </w:rPr>
            <w:t>[#]</w:t>
          </w:r>
        </w:p>
      </w:docPartBody>
    </w:docPart>
    <w:docPart>
      <w:docPartPr>
        <w:name w:val="9E3DDE384C574866B1D39D2DB32C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1F00-7EAF-4B29-AD11-AE1DFE8BFEEC}"/>
      </w:docPartPr>
      <w:docPartBody>
        <w:p w:rsidR="00000000" w:rsidRDefault="00000000">
          <w:pPr>
            <w:pStyle w:val="9E3DDE384C574866B1D39D2DB32C9223"/>
          </w:pPr>
          <w:r w:rsidRPr="003D0EE6">
            <w:rPr>
              <w:shd w:val="clear" w:color="auto" w:fill="4EA72E" w:themeFill="accent6"/>
            </w:rPr>
            <w:t>[Insert the question</w:t>
          </w:r>
          <w:r>
            <w:rPr>
              <w:shd w:val="clear" w:color="auto" w:fill="4EA72E" w:themeFill="accent6"/>
            </w:rPr>
            <w:t>.</w:t>
          </w:r>
          <w:r w:rsidRPr="003D0EE6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68F62047DEE740D78652B4A2D3AE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83EB-51C1-4C78-ADB6-A191A33B97F8}"/>
      </w:docPartPr>
      <w:docPartBody>
        <w:p w:rsidR="00000000" w:rsidRDefault="00000000">
          <w:pPr>
            <w:pStyle w:val="68F62047DEE740D78652B4A2D3AE9423"/>
          </w:pPr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755FF3DC50FD477BA389B98A946B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1EC9-5D50-4097-8F2B-CC1DECD1387D}"/>
      </w:docPartPr>
      <w:docPartBody>
        <w:p w:rsidR="00000000" w:rsidRDefault="00000000">
          <w:pPr>
            <w:pStyle w:val="755FF3DC50FD477BA389B98A946BBC45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Title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71A07A1F599D4F688D4E10EB5A0B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7486-69A6-435B-AEE2-20CFFD053589}"/>
      </w:docPartPr>
      <w:docPartBody>
        <w:p w:rsidR="00000000" w:rsidRDefault="00000000">
          <w:pPr>
            <w:pStyle w:val="71A07A1F599D4F688D4E10EB5A0B8CA4"/>
          </w:pPr>
          <w:r w:rsidRPr="00D81A53">
            <w:rPr>
              <w:sz w:val="21"/>
              <w:shd w:val="clear" w:color="auto" w:fill="F7EA9F"/>
            </w:rPr>
            <w:t>[#]</w:t>
          </w:r>
        </w:p>
      </w:docPartBody>
    </w:docPart>
    <w:docPart>
      <w:docPartPr>
        <w:name w:val="06D0A8FAC7CE4079AF0C0A5C763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09C8-E397-4189-8074-BB1108BBDFAC}"/>
      </w:docPartPr>
      <w:docPartBody>
        <w:p w:rsidR="00000000" w:rsidRDefault="00000000">
          <w:pPr>
            <w:pStyle w:val="06D0A8FAC7CE4079AF0C0A5C76356E7C"/>
          </w:pPr>
          <w:r w:rsidRPr="00D81A53">
            <w:rPr>
              <w:sz w:val="21"/>
              <w:shd w:val="clear" w:color="auto" w:fill="4EA72E" w:themeFill="accent6"/>
            </w:rPr>
            <w:t>[#]</w:t>
          </w:r>
        </w:p>
      </w:docPartBody>
    </w:docPart>
    <w:docPart>
      <w:docPartPr>
        <w:name w:val="E22E219DEEB04EFB9F65F09DA2E4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BB26-61FF-4C55-858A-4ACC22ED713F}"/>
      </w:docPartPr>
      <w:docPartBody>
        <w:p w:rsidR="00000000" w:rsidRDefault="00000000">
          <w:pPr>
            <w:pStyle w:val="E22E219DEEB04EFB9F65F09DA2E4F1EE"/>
          </w:pPr>
          <w:r w:rsidRPr="00591A1B">
            <w:rPr>
              <w:shd w:val="clear" w:color="auto" w:fill="F7EA9F"/>
            </w:rPr>
            <w:t>[Insert the question</w:t>
          </w:r>
          <w:r>
            <w:rPr>
              <w:shd w:val="clear" w:color="auto" w:fill="F7EA9F"/>
            </w:rPr>
            <w:t>.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3E6BBE7A50DB4D29AE4CE918C19D8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DB80-1CE3-4464-BFEE-2E7DAE0FE80F}"/>
      </w:docPartPr>
      <w:docPartBody>
        <w:p w:rsidR="00000000" w:rsidRDefault="00000000">
          <w:pPr>
            <w:pStyle w:val="3E6BBE7A50DB4D29AE4CE918C19D8370"/>
          </w:pPr>
          <w:r w:rsidRPr="003D0EE6">
            <w:rPr>
              <w:shd w:val="clear" w:color="auto" w:fill="F7EA9F"/>
            </w:rPr>
            <w:t>[Insert or delete the sub-question</w:t>
          </w:r>
          <w:r>
            <w:rPr>
              <w:shd w:val="clear" w:color="auto" w:fill="F7EA9F"/>
            </w:rPr>
            <w:t>.</w:t>
          </w:r>
          <w:r w:rsidRPr="003D0EE6">
            <w:rPr>
              <w:shd w:val="clear" w:color="auto" w:fill="F7EA9F"/>
            </w:rPr>
            <w:t>]</w:t>
          </w:r>
        </w:p>
      </w:docPartBody>
    </w:docPart>
    <w:docPart>
      <w:docPartPr>
        <w:name w:val="C1E10982B40B4364A515D9B8FE44E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61AF-015E-4659-BAF5-F71B8B5E5079}"/>
      </w:docPartPr>
      <w:docPartBody>
        <w:p w:rsidR="00000000" w:rsidRDefault="00000000">
          <w:pPr>
            <w:pStyle w:val="C1E10982B40B4364A515D9B8FE44E814"/>
          </w:pPr>
          <w:r w:rsidRPr="003D0EE6">
            <w:rPr>
              <w:shd w:val="clear" w:color="auto" w:fill="F7EA9F"/>
            </w:rPr>
            <w:t>[Insert or delete the sub-question</w:t>
          </w:r>
          <w:r>
            <w:rPr>
              <w:shd w:val="clear" w:color="auto" w:fill="F7EA9F"/>
            </w:rPr>
            <w:t>.</w:t>
          </w:r>
          <w:r w:rsidRPr="003D0EE6">
            <w:rPr>
              <w:shd w:val="clear" w:color="auto" w:fill="F7EA9F"/>
            </w:rPr>
            <w:t>]</w:t>
          </w:r>
        </w:p>
      </w:docPartBody>
    </w:docPart>
    <w:docPart>
      <w:docPartPr>
        <w:name w:val="5A84E2D462544D0BBFE72B10CD33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1ED34-A1A3-4C97-AE30-D38FA487687A}"/>
      </w:docPartPr>
      <w:docPartBody>
        <w:p w:rsidR="00000000" w:rsidRDefault="00000000">
          <w:pPr>
            <w:pStyle w:val="5A84E2D462544D0BBFE72B10CD33AEA0"/>
          </w:pPr>
          <w:r w:rsidRPr="003D0EE6">
            <w:rPr>
              <w:shd w:val="clear" w:color="auto" w:fill="F7EA9F"/>
            </w:rPr>
            <w:t>[Insert or delete the sub-question</w:t>
          </w:r>
          <w:r>
            <w:rPr>
              <w:shd w:val="clear" w:color="auto" w:fill="F7EA9F"/>
            </w:rPr>
            <w:t>.</w:t>
          </w:r>
          <w:r w:rsidRPr="003D0EE6">
            <w:rPr>
              <w:shd w:val="clear" w:color="auto" w:fill="F7EA9F"/>
            </w:rPr>
            <w:t>]</w:t>
          </w:r>
        </w:p>
      </w:docPartBody>
    </w:docPart>
    <w:docPart>
      <w:docPartPr>
        <w:name w:val="6B3546782B734D178F0990CEC47D5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A65E-01F9-49B7-8463-4FDC2399E8F3}"/>
      </w:docPartPr>
      <w:docPartBody>
        <w:p w:rsidR="00000000" w:rsidRDefault="00000000">
          <w:pPr>
            <w:pStyle w:val="6B3546782B734D178F0990CEC47D5655"/>
          </w:pPr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4D0CC8C5A1F14ECB8764BEE9281E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B8C7-A0DC-4FBF-9C81-44AFCE5E5A0F}"/>
      </w:docPartPr>
      <w:docPartBody>
        <w:p w:rsidR="00000000" w:rsidRDefault="00000000">
          <w:pPr>
            <w:pStyle w:val="4D0CC8C5A1F14ECB8764BEE9281E8E36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Title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BFF1FCB296004A0A8E2F71A614F7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2C7B-D4B9-42A2-8520-E4BF25D9E2B4}"/>
      </w:docPartPr>
      <w:docPartBody>
        <w:p w:rsidR="00000000" w:rsidRDefault="00000000">
          <w:pPr>
            <w:pStyle w:val="BFF1FCB296004A0A8E2F71A614F70B2E"/>
          </w:pPr>
          <w:r w:rsidRPr="00C25F36">
            <w:rPr>
              <w:sz w:val="21"/>
              <w:shd w:val="clear" w:color="auto" w:fill="F7EA9F"/>
            </w:rPr>
            <w:t>[#]</w:t>
          </w:r>
        </w:p>
      </w:docPartBody>
    </w:docPart>
    <w:docPart>
      <w:docPartPr>
        <w:name w:val="EDF29CD248DE47CFB933A03ABD93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E6D1-2974-4110-A493-035D263C552E}"/>
      </w:docPartPr>
      <w:docPartBody>
        <w:p w:rsidR="00000000" w:rsidRDefault="00000000">
          <w:pPr>
            <w:pStyle w:val="EDF29CD248DE47CFB933A03ABD93A41C"/>
          </w:pPr>
          <w:r w:rsidRPr="00C25F36">
            <w:rPr>
              <w:sz w:val="21"/>
              <w:shd w:val="clear" w:color="auto" w:fill="4EA72E" w:themeFill="accent6"/>
            </w:rPr>
            <w:t>[#]</w:t>
          </w:r>
        </w:p>
      </w:docPartBody>
    </w:docPart>
    <w:docPart>
      <w:docPartPr>
        <w:name w:val="23497BFB43934C468B5E9A9D2E02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556B-D3FD-4BCA-BA1D-3A2FBDED851E}"/>
      </w:docPartPr>
      <w:docPartBody>
        <w:p w:rsidR="00000000" w:rsidRDefault="00000000">
          <w:pPr>
            <w:pStyle w:val="23497BFB43934C468B5E9A9D2E027C0C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the stem.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A246EA102B784443B44DB2D80A42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12D6-F3F5-4FCC-8FAC-F9179F616684}"/>
      </w:docPartPr>
      <w:docPartBody>
        <w:p w:rsidR="00000000" w:rsidRDefault="00000000">
          <w:pPr>
            <w:pStyle w:val="A246EA102B784443B44DB2D80A42FD09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the response.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C204A8576714A4F9380438A1D10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A339-C0AB-4B42-A96E-AFBF893F9E99}"/>
      </w:docPartPr>
      <w:docPartBody>
        <w:p w:rsidR="00000000" w:rsidRDefault="00000000">
          <w:pPr>
            <w:pStyle w:val="2C204A8576714A4F9380438A1D10DAA9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the response.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157F616E3BE84CF99675DF7D2150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FD05-486B-4094-881D-1577E32AF905}"/>
      </w:docPartPr>
      <w:docPartBody>
        <w:p w:rsidR="00000000" w:rsidRDefault="00000000">
          <w:pPr>
            <w:pStyle w:val="157F616E3BE84CF99675DF7D2150A903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the response.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141DEBEB55594B728BDEB9244474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717A-D74C-4246-BA57-100BA3ED0E35}"/>
      </w:docPartPr>
      <w:docPartBody>
        <w:p w:rsidR="00000000" w:rsidRDefault="00000000">
          <w:pPr>
            <w:pStyle w:val="141DEBEB55594B728BDEB9244474362A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the response.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7F9F0229A4C547938E61F62BB59E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3893-78A8-4C76-8FAC-13EE2932E395}"/>
      </w:docPartPr>
      <w:docPartBody>
        <w:p w:rsidR="00000000" w:rsidRDefault="00000000">
          <w:pPr>
            <w:pStyle w:val="7F9F0229A4C547938E61F62BB59E9D9C"/>
          </w:pPr>
          <w:r w:rsidRPr="00702771">
            <w:rPr>
              <w:sz w:val="21"/>
              <w:shd w:val="clear" w:color="auto" w:fill="F7EA9F"/>
            </w:rPr>
            <w:t>[#]</w:t>
          </w:r>
        </w:p>
      </w:docPartBody>
    </w:docPart>
    <w:docPart>
      <w:docPartPr>
        <w:name w:val="E10AA2147E1D4A9CB93C6D973F73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02CE-2F9D-465E-8BE5-AB66AA6C04D1}"/>
      </w:docPartPr>
      <w:docPartBody>
        <w:p w:rsidR="00000000" w:rsidRDefault="00000000">
          <w:pPr>
            <w:pStyle w:val="E10AA2147E1D4A9CB93C6D973F735D1B"/>
          </w:pPr>
          <w:r w:rsidRPr="00702771">
            <w:rPr>
              <w:sz w:val="21"/>
              <w:shd w:val="clear" w:color="auto" w:fill="4EA72E" w:themeFill="accent6"/>
            </w:rPr>
            <w:t>[#]</w:t>
          </w:r>
        </w:p>
      </w:docPartBody>
    </w:docPart>
    <w:docPart>
      <w:docPartPr>
        <w:name w:val="AA8585F8B4DE4F388089B1569927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ABF9-7EE9-4943-9E81-5F66A55157BC}"/>
      </w:docPartPr>
      <w:docPartBody>
        <w:p w:rsidR="00000000" w:rsidRDefault="00000000">
          <w:pPr>
            <w:pStyle w:val="AA8585F8B4DE4F388089B15699278CD4"/>
          </w:pPr>
          <w:r w:rsidRPr="00591A1B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#</w:t>
          </w:r>
          <w:r w:rsidRPr="00591A1B">
            <w:rPr>
              <w:shd w:val="clear" w:color="auto" w:fill="F7EA9F"/>
            </w:rPr>
            <w:t>]</w:t>
          </w:r>
        </w:p>
      </w:docPartBody>
    </w:docPart>
    <w:docPart>
      <w:docPartPr>
        <w:name w:val="86403603A312444C99DB0D720179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A310-98AB-47BB-965F-EC2D3FD40FF3}"/>
      </w:docPartPr>
      <w:docPartBody>
        <w:p w:rsidR="00000000" w:rsidRDefault="00000000">
          <w:pPr>
            <w:pStyle w:val="86403603A312444C99DB0D720179347C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Title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142CCD6FF9EF4195801C56923352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4BA2-5F08-4272-B581-78D07B172F1A}"/>
      </w:docPartPr>
      <w:docPartBody>
        <w:p w:rsidR="00000000" w:rsidRDefault="00000000">
          <w:pPr>
            <w:pStyle w:val="142CCD6FF9EF4195801C56923352945A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the stem.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A4"/>
    <w:rsid w:val="001C2479"/>
    <w:rsid w:val="00F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1"/>
    <w:qFormat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kern w:val="0"/>
      <w:sz w:val="36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CE73C3BDC34F94A53C3D956076067A">
    <w:name w:val="83CE73C3BDC34F94A53C3D956076067A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="Times New Roman" w:hAnsiTheme="majorHAnsi" w:cs="Arial"/>
      <w:b/>
      <w:bCs/>
      <w:iCs/>
      <w:kern w:val="0"/>
      <w:sz w:val="36"/>
      <w:szCs w:val="28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381F4A85BA694EC18A2C10B5EAA0C81A">
    <w:name w:val="381F4A85BA694EC18A2C10B5EAA0C81A"/>
  </w:style>
  <w:style w:type="paragraph" w:customStyle="1" w:styleId="5E865789DEF746438069C8B615EE209D">
    <w:name w:val="5E865789DEF746438069C8B615EE209D"/>
  </w:style>
  <w:style w:type="paragraph" w:customStyle="1" w:styleId="CF74F8B1ECDC4BAEBDA307ADCFCAE2A7">
    <w:name w:val="CF74F8B1ECDC4BAEBDA307ADCFCAE2A7"/>
  </w:style>
  <w:style w:type="paragraph" w:customStyle="1" w:styleId="38C7769F2A7A413FBB6C9568961A32FC">
    <w:name w:val="38C7769F2A7A413FBB6C9568961A32FC"/>
  </w:style>
  <w:style w:type="character" w:styleId="PlaceholderText">
    <w:name w:val="Placeholder Text"/>
    <w:basedOn w:val="DefaultParagraphFont"/>
    <w:uiPriority w:val="51"/>
    <w:rPr>
      <w:color w:val="808080"/>
      <w14:numForm w14:val="lining"/>
    </w:rPr>
  </w:style>
  <w:style w:type="paragraph" w:customStyle="1" w:styleId="61397E6EE257495FA5A7AC3448535910">
    <w:name w:val="61397E6EE257495FA5A7AC3448535910"/>
  </w:style>
  <w:style w:type="paragraph" w:customStyle="1" w:styleId="Tabletext">
    <w:name w:val="Table text"/>
    <w:basedOn w:val="Normal"/>
    <w:link w:val="TabletextChar"/>
    <w:uiPriority w:val="9"/>
    <w:qFormat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character" w:customStyle="1" w:styleId="TabletextChar">
    <w:name w:val="Table text Char"/>
    <w:link w:val="Tabletext"/>
    <w:uiPriority w:val="9"/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222E9C5474B042B4A24B3A89590A92C0">
    <w:name w:val="222E9C5474B042B4A24B3A89590A92C0"/>
  </w:style>
  <w:style w:type="paragraph" w:customStyle="1" w:styleId="12398A67CBAF4707804EACB4657C9896">
    <w:name w:val="12398A67CBAF4707804EACB4657C9896"/>
  </w:style>
  <w:style w:type="paragraph" w:customStyle="1" w:styleId="F483ABF6DA3B40839F5BFAD51BEF3653">
    <w:name w:val="F483ABF6DA3B40839F5BFAD51BEF3653"/>
  </w:style>
  <w:style w:type="paragraph" w:customStyle="1" w:styleId="412EC5CD71534A96BCC1B3F76DF2AF9D">
    <w:name w:val="412EC5CD71534A96BCC1B3F76DF2AF9D"/>
  </w:style>
  <w:style w:type="paragraph" w:customStyle="1" w:styleId="FD63EF86E6C0406EA79254FCF8D41D62">
    <w:name w:val="FD63EF86E6C0406EA79254FCF8D41D62"/>
  </w:style>
  <w:style w:type="paragraph" w:customStyle="1" w:styleId="21633D1E690444948F4817EEDFF49E26">
    <w:name w:val="21633D1E690444948F4817EEDFF49E26"/>
  </w:style>
  <w:style w:type="paragraph" w:customStyle="1" w:styleId="D742860933FB48C59CC48470A1A846B2">
    <w:name w:val="D742860933FB48C59CC48470A1A846B2"/>
  </w:style>
  <w:style w:type="paragraph" w:customStyle="1" w:styleId="072B0CBF4E3B443BBB283654E487AFF5">
    <w:name w:val="072B0CBF4E3B443BBB283654E487AFF5"/>
  </w:style>
  <w:style w:type="paragraph" w:customStyle="1" w:styleId="D91C33F31E8441F7B5CCF91C233BC056">
    <w:name w:val="D91C33F31E8441F7B5CCF91C233BC056"/>
  </w:style>
  <w:style w:type="paragraph" w:customStyle="1" w:styleId="BC1FF05C2DDB46CDAC81860F43092745">
    <w:name w:val="BC1FF05C2DDB46CDAC81860F43092745"/>
  </w:style>
  <w:style w:type="paragraph" w:customStyle="1" w:styleId="ACB9766B1B8C472AA22425C06C11C6A8">
    <w:name w:val="ACB9766B1B8C472AA22425C06C11C6A8"/>
  </w:style>
  <w:style w:type="paragraph" w:customStyle="1" w:styleId="B745670E60E1409881597737894F5E1F">
    <w:name w:val="B745670E60E1409881597737894F5E1F"/>
  </w:style>
  <w:style w:type="paragraph" w:customStyle="1" w:styleId="88CFCE81E52642CC9AD460ADC110FCB6">
    <w:name w:val="88CFCE81E52642CC9AD460ADC110FCB6"/>
  </w:style>
  <w:style w:type="paragraph" w:customStyle="1" w:styleId="787497F994404662B1E64B2F27DDEF1A">
    <w:name w:val="787497F994404662B1E64B2F27DDEF1A"/>
  </w:style>
  <w:style w:type="paragraph" w:customStyle="1" w:styleId="4D751B52D6AC4D7E9643711D5C79233E">
    <w:name w:val="4D751B52D6AC4D7E9643711D5C79233E"/>
  </w:style>
  <w:style w:type="paragraph" w:customStyle="1" w:styleId="DBE967BD170E44FC8FD22B4DB70BA08E">
    <w:name w:val="DBE967BD170E44FC8FD22B4DB70BA08E"/>
  </w:style>
  <w:style w:type="paragraph" w:customStyle="1" w:styleId="E73EE11DE6264C68A82D36C18379BBE0">
    <w:name w:val="E73EE11DE6264C68A82D36C18379BBE0"/>
  </w:style>
  <w:style w:type="paragraph" w:customStyle="1" w:styleId="CEEAD1F5453043B099255FBBDD3FA9C8">
    <w:name w:val="CEEAD1F5453043B099255FBBDD3FA9C8"/>
  </w:style>
  <w:style w:type="paragraph" w:customStyle="1" w:styleId="2A3D43A1158F478A80975C0F6B9911AA">
    <w:name w:val="2A3D43A1158F478A80975C0F6B9911AA"/>
  </w:style>
  <w:style w:type="paragraph" w:customStyle="1" w:styleId="AF96BF71FDA54762994C82D2234487DE">
    <w:name w:val="AF96BF71FDA54762994C82D2234487DE"/>
  </w:style>
  <w:style w:type="paragraph" w:customStyle="1" w:styleId="ED7E63963FCE47B39FF6D8AF537F526D">
    <w:name w:val="ED7E63963FCE47B39FF6D8AF537F526D"/>
  </w:style>
  <w:style w:type="paragraph" w:customStyle="1" w:styleId="9E3DDE384C574866B1D39D2DB32C9223">
    <w:name w:val="9E3DDE384C574866B1D39D2DB32C9223"/>
  </w:style>
  <w:style w:type="paragraph" w:customStyle="1" w:styleId="68F62047DEE740D78652B4A2D3AE9423">
    <w:name w:val="68F62047DEE740D78652B4A2D3AE9423"/>
  </w:style>
  <w:style w:type="paragraph" w:customStyle="1" w:styleId="755FF3DC50FD477BA389B98A946BBC45">
    <w:name w:val="755FF3DC50FD477BA389B98A946BBC45"/>
  </w:style>
  <w:style w:type="paragraph" w:customStyle="1" w:styleId="71A07A1F599D4F688D4E10EB5A0B8CA4">
    <w:name w:val="71A07A1F599D4F688D4E10EB5A0B8CA4"/>
  </w:style>
  <w:style w:type="paragraph" w:customStyle="1" w:styleId="06D0A8FAC7CE4079AF0C0A5C76356E7C">
    <w:name w:val="06D0A8FAC7CE4079AF0C0A5C76356E7C"/>
  </w:style>
  <w:style w:type="paragraph" w:customStyle="1" w:styleId="E22E219DEEB04EFB9F65F09DA2E4F1EE">
    <w:name w:val="E22E219DEEB04EFB9F65F09DA2E4F1EE"/>
  </w:style>
  <w:style w:type="paragraph" w:customStyle="1" w:styleId="3E6BBE7A50DB4D29AE4CE918C19D8370">
    <w:name w:val="3E6BBE7A50DB4D29AE4CE918C19D8370"/>
  </w:style>
  <w:style w:type="paragraph" w:customStyle="1" w:styleId="C1E10982B40B4364A515D9B8FE44E814">
    <w:name w:val="C1E10982B40B4364A515D9B8FE44E814"/>
  </w:style>
  <w:style w:type="paragraph" w:customStyle="1" w:styleId="5A84E2D462544D0BBFE72B10CD33AEA0">
    <w:name w:val="5A84E2D462544D0BBFE72B10CD33AEA0"/>
  </w:style>
  <w:style w:type="paragraph" w:customStyle="1" w:styleId="6B3546782B734D178F0990CEC47D5655">
    <w:name w:val="6B3546782B734D178F0990CEC47D5655"/>
  </w:style>
  <w:style w:type="paragraph" w:customStyle="1" w:styleId="4D0CC8C5A1F14ECB8764BEE9281E8E36">
    <w:name w:val="4D0CC8C5A1F14ECB8764BEE9281E8E36"/>
  </w:style>
  <w:style w:type="paragraph" w:customStyle="1" w:styleId="BFF1FCB296004A0A8E2F71A614F70B2E">
    <w:name w:val="BFF1FCB296004A0A8E2F71A614F70B2E"/>
  </w:style>
  <w:style w:type="paragraph" w:customStyle="1" w:styleId="EDF29CD248DE47CFB933A03ABD93A41C">
    <w:name w:val="EDF29CD248DE47CFB933A03ABD93A41C"/>
  </w:style>
  <w:style w:type="paragraph" w:customStyle="1" w:styleId="23497BFB43934C468B5E9A9D2E027C0C">
    <w:name w:val="23497BFB43934C468B5E9A9D2E027C0C"/>
  </w:style>
  <w:style w:type="paragraph" w:customStyle="1" w:styleId="A246EA102B784443B44DB2D80A42FD09">
    <w:name w:val="A246EA102B784443B44DB2D80A42FD09"/>
  </w:style>
  <w:style w:type="paragraph" w:customStyle="1" w:styleId="2C204A8576714A4F9380438A1D10DAA9">
    <w:name w:val="2C204A8576714A4F9380438A1D10DAA9"/>
  </w:style>
  <w:style w:type="paragraph" w:customStyle="1" w:styleId="157F616E3BE84CF99675DF7D2150A903">
    <w:name w:val="157F616E3BE84CF99675DF7D2150A903"/>
  </w:style>
  <w:style w:type="paragraph" w:customStyle="1" w:styleId="141DEBEB55594B728BDEB9244474362A">
    <w:name w:val="141DEBEB55594B728BDEB9244474362A"/>
  </w:style>
  <w:style w:type="paragraph" w:customStyle="1" w:styleId="7F9F0229A4C547938E61F62BB59E9D9C">
    <w:name w:val="7F9F0229A4C547938E61F62BB59E9D9C"/>
  </w:style>
  <w:style w:type="paragraph" w:customStyle="1" w:styleId="E10AA2147E1D4A9CB93C6D973F735D1B">
    <w:name w:val="E10AA2147E1D4A9CB93C6D973F735D1B"/>
  </w:style>
  <w:style w:type="paragraph" w:customStyle="1" w:styleId="AA8585F8B4DE4F388089B15699278CD4">
    <w:name w:val="AA8585F8B4DE4F388089B15699278CD4"/>
  </w:style>
  <w:style w:type="paragraph" w:customStyle="1" w:styleId="86403603A312444C99DB0D720179347C">
    <w:name w:val="86403603A312444C99DB0D720179347C"/>
  </w:style>
  <w:style w:type="paragraph" w:customStyle="1" w:styleId="142CCD6FF9EF4195801C56923352945A">
    <w:name w:val="142CCD6FF9EF4195801C56923352945A"/>
  </w:style>
  <w:style w:type="paragraph" w:customStyle="1" w:styleId="9ED4235EB057472FAB971726FD0728B4">
    <w:name w:val="9ED4235EB057472FAB971726FD0728B4"/>
  </w:style>
  <w:style w:type="paragraph" w:customStyle="1" w:styleId="285B354EFDD6468C8816BC70B8C2107C">
    <w:name w:val="285B354EFDD6468C8816BC70B8C21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QCAA xmlns="http://QCAA.qld.edu.au">
  <DocumentDate/>
  <DocumentTitle/>
  <DocumentSubtitle/>
  <DocumentJobNumber/>
  <DocumentField1/>
  <DocumentField2/>
  <DocumentField3/>
  <DocumentField4/>
</QCAA>
</file>

<file path=customXml/item5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250388_school_use_examination_supervised_assessment_v10_kl.dotx</Template>
  <TotalTime>1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O'Malley</dc:creator>
  <dc:description>Creative Commons Attribution 4.0 International Licence_x000d_
https://creativecommons.org/licences/by/4.0/legalcode_x000d_
Please give attribution to: State of Queensland (QCAA) 2025</dc:description>
  <cp:lastModifiedBy>David O'Malley</cp:lastModifiedBy>
  <cp:revision>1</cp:revision>
  <cp:lastPrinted>2020-02-12T03:23:00Z</cp:lastPrinted>
  <dcterms:created xsi:type="dcterms:W3CDTF">2025-04-30T03:53:00Z</dcterms:created>
  <dcterms:modified xsi:type="dcterms:W3CDTF">2025-04-30T03:54:00Z</dcterms:modified>
  <cp:category>250388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