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24E22BC8" w14:textId="77777777" w:rsidTr="00165DCA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p w14:paraId="37E11BA0" w14:textId="6C37A62F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86548D44BE7F495894E97BFC9C0FB70F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0D3277" w:rsidRPr="002748F3">
                  <w:t xml:space="preserve">TWL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A6088E17407A408DA60B06A86067BD70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51EDA510" w14:textId="34380DA7" w:rsidR="00DD64E1" w:rsidRPr="002D704B" w:rsidRDefault="002748F3" w:rsidP="002D704B">
                <w:pPr>
                  <w:pStyle w:val="Subtitle"/>
                </w:pPr>
                <w:r w:rsidRPr="002748F3">
                  <w:t xml:space="preserve">Teaching strategies for reading comprehension </w:t>
                </w:r>
              </w:p>
            </w:sdtContent>
          </w:sdt>
        </w:tc>
      </w:tr>
    </w:tbl>
    <w:p w14:paraId="13B670C0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5910281A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195F12">
          <w:headerReference w:type="default" r:id="rId13"/>
          <w:footerReference w:type="defaul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p w14:paraId="5BDF49AE" w14:textId="77777777" w:rsidR="00B26BD8" w:rsidRPr="00B26BD8" w:rsidRDefault="00B26BD8" w:rsidP="00B26BD8"/>
    <w:bookmarkEnd w:id="1"/>
    <w:p w14:paraId="323C8AB2" w14:textId="27A384AB" w:rsidR="00ED23D6" w:rsidRDefault="00ED23D6" w:rsidP="00ED23D6">
      <w:pPr>
        <w:pStyle w:val="Caption"/>
      </w:pPr>
      <w:r>
        <w:t>TWL template</w:t>
      </w:r>
    </w:p>
    <w:tbl>
      <w:tblPr>
        <w:tblStyle w:val="QCAAtablestyle1"/>
        <w:tblW w:w="4900" w:type="pct"/>
        <w:tblLook w:val="04A0" w:firstRow="1" w:lastRow="0" w:firstColumn="1" w:lastColumn="0" w:noHBand="0" w:noVBand="1"/>
      </w:tblPr>
      <w:tblGrid>
        <w:gridCol w:w="4570"/>
        <w:gridCol w:w="4571"/>
        <w:gridCol w:w="4571"/>
      </w:tblGrid>
      <w:tr w:rsidR="00ED23D6" w14:paraId="2D56750E" w14:textId="77777777" w:rsidTr="000D3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57A19F36" w14:textId="77777777" w:rsidR="00ED23D6" w:rsidRPr="003D1F62" w:rsidRDefault="00ED23D6" w:rsidP="002A10CE">
            <w:pPr>
              <w:pStyle w:val="Tableheading"/>
            </w:pPr>
            <w:r>
              <w:t>T — What do I think?</w:t>
            </w:r>
          </w:p>
        </w:tc>
        <w:tc>
          <w:tcPr>
            <w:tcW w:w="4571" w:type="dxa"/>
          </w:tcPr>
          <w:p w14:paraId="6E65BE92" w14:textId="77777777" w:rsidR="00ED23D6" w:rsidRDefault="00ED23D6" w:rsidP="002A10CE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 — Why do I think that?</w:t>
            </w:r>
          </w:p>
        </w:tc>
        <w:tc>
          <w:tcPr>
            <w:tcW w:w="4571" w:type="dxa"/>
          </w:tcPr>
          <w:p w14:paraId="504CCCB7" w14:textId="77777777" w:rsidR="00ED23D6" w:rsidRDefault="00ED23D6" w:rsidP="002A10CE">
            <w:pPr>
              <w:pStyle w:val="Tableheading"/>
              <w:tabs>
                <w:tab w:val="left" w:pos="5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 — What did I learn about what I inferred?</w:t>
            </w:r>
          </w:p>
        </w:tc>
      </w:tr>
      <w:tr w:rsidR="00ED23D6" w14:paraId="3E7D120B" w14:textId="77777777" w:rsidTr="000D3277">
        <w:trPr>
          <w:trHeight w:val="5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68D55521" w14:textId="77777777" w:rsidR="00ED23D6" w:rsidRDefault="00ED23D6" w:rsidP="002A10CE">
            <w:pPr>
              <w:pStyle w:val="Tabletext"/>
            </w:pPr>
          </w:p>
          <w:p w14:paraId="5B2FB1EC" w14:textId="77777777" w:rsidR="00ED23D6" w:rsidRDefault="00ED23D6" w:rsidP="002A10CE">
            <w:pPr>
              <w:pStyle w:val="Tabletext"/>
            </w:pPr>
          </w:p>
          <w:p w14:paraId="4FC989E5" w14:textId="77777777" w:rsidR="00ED23D6" w:rsidRDefault="00ED23D6" w:rsidP="002A10CE">
            <w:pPr>
              <w:pStyle w:val="Tabletext"/>
            </w:pPr>
          </w:p>
          <w:p w14:paraId="01BBE3E5" w14:textId="77777777" w:rsidR="00ED23D6" w:rsidRDefault="00ED23D6" w:rsidP="002A10CE">
            <w:pPr>
              <w:pStyle w:val="Tabletext"/>
            </w:pPr>
          </w:p>
          <w:p w14:paraId="20228988" w14:textId="77777777" w:rsidR="00ED23D6" w:rsidRDefault="00ED23D6" w:rsidP="002A10CE">
            <w:pPr>
              <w:pStyle w:val="Tabletext"/>
            </w:pPr>
          </w:p>
          <w:p w14:paraId="6802E8DE" w14:textId="77777777" w:rsidR="00ED23D6" w:rsidRDefault="00ED23D6" w:rsidP="002A10CE">
            <w:pPr>
              <w:pStyle w:val="Tabletext"/>
            </w:pPr>
          </w:p>
          <w:p w14:paraId="52AC81E9" w14:textId="77777777" w:rsidR="00ED23D6" w:rsidRDefault="00ED23D6" w:rsidP="002A10CE">
            <w:pPr>
              <w:pStyle w:val="Tabletext"/>
            </w:pPr>
          </w:p>
          <w:p w14:paraId="3F00ABC0" w14:textId="77777777" w:rsidR="00ED23D6" w:rsidRDefault="00ED23D6" w:rsidP="002A10CE">
            <w:pPr>
              <w:pStyle w:val="Tabletext"/>
            </w:pPr>
          </w:p>
          <w:p w14:paraId="17C9B201" w14:textId="77777777" w:rsidR="00ED23D6" w:rsidRDefault="00ED23D6" w:rsidP="002A10CE">
            <w:pPr>
              <w:pStyle w:val="Tabletext"/>
            </w:pPr>
          </w:p>
          <w:p w14:paraId="2FBE8E41" w14:textId="77777777" w:rsidR="00ED23D6" w:rsidRDefault="00ED23D6" w:rsidP="002A10CE">
            <w:pPr>
              <w:pStyle w:val="Tabletext"/>
            </w:pPr>
          </w:p>
          <w:p w14:paraId="3C642ECD" w14:textId="77777777" w:rsidR="00ED23D6" w:rsidRDefault="00ED23D6" w:rsidP="002A10CE">
            <w:pPr>
              <w:pStyle w:val="Tabletext"/>
            </w:pPr>
          </w:p>
          <w:p w14:paraId="6A644A7B" w14:textId="77777777" w:rsidR="00ED23D6" w:rsidRDefault="00ED23D6" w:rsidP="002A10CE">
            <w:pPr>
              <w:pStyle w:val="Tabletext"/>
            </w:pPr>
          </w:p>
          <w:p w14:paraId="248A52FC" w14:textId="77777777" w:rsidR="00ED23D6" w:rsidRDefault="00ED23D6" w:rsidP="002A10CE">
            <w:pPr>
              <w:pStyle w:val="Tabletext"/>
            </w:pPr>
          </w:p>
          <w:p w14:paraId="699E6283" w14:textId="77777777" w:rsidR="00ED23D6" w:rsidRDefault="00ED23D6" w:rsidP="002A10CE">
            <w:pPr>
              <w:pStyle w:val="Tabletext"/>
            </w:pPr>
          </w:p>
          <w:p w14:paraId="7C363B0A" w14:textId="77777777" w:rsidR="00ED23D6" w:rsidRDefault="00ED23D6" w:rsidP="002A10CE">
            <w:pPr>
              <w:pStyle w:val="Tabletext"/>
            </w:pPr>
          </w:p>
          <w:p w14:paraId="4783EDB6" w14:textId="77777777" w:rsidR="00ED23D6" w:rsidRDefault="00ED23D6" w:rsidP="002A10CE">
            <w:pPr>
              <w:pStyle w:val="Tabletext"/>
            </w:pPr>
          </w:p>
          <w:p w14:paraId="2B433B5B" w14:textId="77777777" w:rsidR="00ED23D6" w:rsidRDefault="00ED23D6" w:rsidP="002A10CE">
            <w:pPr>
              <w:pStyle w:val="Tabletext"/>
            </w:pPr>
          </w:p>
          <w:p w14:paraId="0A75C6E1" w14:textId="77777777" w:rsidR="00ED23D6" w:rsidRDefault="00ED23D6" w:rsidP="002A10CE">
            <w:pPr>
              <w:pStyle w:val="Tabletext"/>
            </w:pPr>
          </w:p>
          <w:p w14:paraId="635B4D86" w14:textId="77777777" w:rsidR="00ED23D6" w:rsidRDefault="00ED23D6" w:rsidP="002A10CE">
            <w:pPr>
              <w:pStyle w:val="Tabletext"/>
            </w:pPr>
          </w:p>
        </w:tc>
        <w:tc>
          <w:tcPr>
            <w:tcW w:w="4571" w:type="dxa"/>
          </w:tcPr>
          <w:p w14:paraId="40B9F8D4" w14:textId="77777777" w:rsidR="00ED23D6" w:rsidRDefault="00ED23D6" w:rsidP="002A10CE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1" w:type="dxa"/>
          </w:tcPr>
          <w:p w14:paraId="398BAD1D" w14:textId="77777777" w:rsidR="00ED23D6" w:rsidRDefault="00ED23D6" w:rsidP="002A10CE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23364F" w14:textId="2120B702" w:rsidR="00DD3C3D" w:rsidRPr="00DD3C3D" w:rsidRDefault="00DD3C3D" w:rsidP="002748F3">
      <w:pPr>
        <w:pStyle w:val="BodyText"/>
        <w:spacing w:before="240"/>
      </w:pPr>
      <w:r w:rsidRPr="00DD3C3D">
        <w:rPr>
          <w:noProof/>
        </w:rPr>
        <w:drawing>
          <wp:inline distT="0" distB="0" distL="0" distR="0" wp14:anchorId="29946358" wp14:editId="3CB3F4A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2076467945"/>
          <w:placeholder>
            <w:docPart w:val="6F708D411F264E2DA5618134E9CEDBA2"/>
          </w:placeholder>
        </w:sdtPr>
        <w:sdtContent>
          <w:r w:rsidR="00ED23D6">
            <w:t>2022</w:t>
          </w:r>
        </w:sdtContent>
      </w:sdt>
    </w:p>
    <w:p w14:paraId="4F1D13FB" w14:textId="432FC308" w:rsidR="00530E72" w:rsidRDefault="0072349B" w:rsidP="00D0228B">
      <w:pPr>
        <w:pStyle w:val="Legalnotice"/>
      </w:pPr>
      <w:r>
        <w:rPr>
          <w:b/>
        </w:rPr>
        <w:t>Licence:</w:t>
      </w:r>
      <w:r>
        <w:t xml:space="preserve"> </w:t>
      </w:r>
      <w:hyperlink r:id="rId19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0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</w:t>
      </w:r>
      <w:r w:rsidR="005B407F" w:rsidRPr="005B407F">
        <w:rPr>
          <w:bCs/>
        </w:rPr>
        <w:t xml:space="preserve"> (include the link)</w:t>
      </w:r>
      <w:r w:rsidRPr="005B407F">
        <w:rPr>
          <w:bCs/>
        </w:rPr>
        <w:t xml:space="preserve">: </w:t>
      </w:r>
      <w:r>
        <w:t>© State of Queensland (</w:t>
      </w:r>
      <w:hyperlink r:id="rId21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6172CDC4798A4FB486162EBBF455F6A7"/>
          </w:placeholder>
        </w:sdtPr>
        <w:sdtContent>
          <w:r w:rsidR="00ED23D6">
            <w:t>2022</w:t>
          </w:r>
        </w:sdtContent>
      </w:sdt>
      <w:r>
        <w:t xml:space="preserve"> </w:t>
      </w:r>
      <w:hyperlink r:id="rId22" w:history="1">
        <w:r w:rsidR="005B407F">
          <w:rPr>
            <w:rStyle w:val="Hyperlink"/>
          </w:rPr>
          <w:t>www.qcaa.qld.edu.au/copyright</w:t>
        </w:r>
      </w:hyperlink>
      <w:r>
        <w:t>.</w:t>
      </w:r>
    </w:p>
    <w:sectPr w:rsidR="00530E72" w:rsidSect="00195F12">
      <w:headerReference w:type="default" r:id="rId23"/>
      <w:footerReference w:type="default" r:id="rId24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8D31" w14:textId="77777777" w:rsidR="00B737BF" w:rsidRDefault="00B737BF" w:rsidP="00185154">
      <w:r>
        <w:separator/>
      </w:r>
    </w:p>
    <w:p w14:paraId="672F95B9" w14:textId="77777777" w:rsidR="00B737BF" w:rsidRDefault="00B737BF"/>
    <w:p w14:paraId="278FBD0A" w14:textId="77777777" w:rsidR="00B737BF" w:rsidRDefault="00B737BF"/>
  </w:endnote>
  <w:endnote w:type="continuationSeparator" w:id="0">
    <w:p w14:paraId="3F8B692D" w14:textId="77777777" w:rsidR="00B737BF" w:rsidRDefault="00B737BF" w:rsidP="00185154">
      <w:r>
        <w:continuationSeparator/>
      </w:r>
    </w:p>
    <w:p w14:paraId="624EB82A" w14:textId="77777777" w:rsidR="00B737BF" w:rsidRDefault="00B737BF"/>
    <w:p w14:paraId="00FC14C7" w14:textId="77777777" w:rsidR="00B737BF" w:rsidRDefault="00B73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133E41" w14:paraId="5673D490" w14:textId="77777777" w:rsidTr="003524B6">
      <w:trPr>
        <w:cantSplit/>
        <w:trHeight w:val="964"/>
      </w:trPr>
      <w:tc>
        <w:tcPr>
          <w:tcW w:w="16004" w:type="dxa"/>
          <w:vAlign w:val="bottom"/>
          <w:hideMark/>
        </w:tcPr>
        <w:p w14:paraId="01E9FA7B" w14:textId="77777777" w:rsidR="00133E41" w:rsidRDefault="00133E41" w:rsidP="00133E41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5D15DE8" wp14:editId="5C0C6240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083AE51A" w14:textId="7F95CDF5" w:rsidR="00133E41" w:rsidRDefault="00000000" w:rsidP="00133E41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placeholder>
                <w:docPart w:val="F943F7C5C77B414D93EC3A4462C2EB4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748F3">
                <w:rPr>
                  <w:lang w:eastAsia="en-US"/>
                </w:rPr>
                <w:t>220155</w:t>
              </w:r>
            </w:sdtContent>
          </w:sdt>
        </w:p>
      </w:tc>
    </w:tr>
    <w:tr w:rsidR="00B64090" w14:paraId="24662BEF" w14:textId="77777777" w:rsidTr="003524B6">
      <w:trPr>
        <w:trHeight w:val="227"/>
      </w:trPr>
      <w:tc>
        <w:tcPr>
          <w:tcW w:w="16301" w:type="dxa"/>
          <w:gridSpan w:val="2"/>
          <w:vAlign w:val="center"/>
        </w:tcPr>
        <w:p w14:paraId="34AE7909" w14:textId="77777777" w:rsidR="00B64090" w:rsidRDefault="00B64090" w:rsidP="00B64090">
          <w:pPr>
            <w:pStyle w:val="Footer"/>
            <w:jc w:val="center"/>
          </w:pPr>
        </w:p>
      </w:tc>
    </w:tr>
  </w:tbl>
  <w:p w14:paraId="7EB0253F" w14:textId="77777777" w:rsidR="00B26BD8" w:rsidRPr="00B64090" w:rsidRDefault="00E62730" w:rsidP="00B64090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2220A57" wp14:editId="4EF3845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0920" cy="107892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92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AD46EA6" w14:textId="77777777" w:rsidTr="00C9759C">
      <w:trPr>
        <w:cantSplit/>
        <w:trHeight w:val="856"/>
      </w:trPr>
      <w:tc>
        <w:tcPr>
          <w:tcW w:w="4530" w:type="dxa"/>
        </w:tcPr>
        <w:p w14:paraId="60CAFB2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611FAEE" w14:textId="2BBF2147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844905731"/>
              <w:placeholder>
                <w:docPart w:val="86548D44BE7F495894E97BFC9C0FB70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748F3">
                <w:t>220155</w:t>
              </w:r>
            </w:sdtContent>
          </w:sdt>
        </w:p>
      </w:tc>
    </w:tr>
    <w:tr w:rsidR="00346472" w14:paraId="6D17E500" w14:textId="77777777" w:rsidTr="00346472">
      <w:trPr>
        <w:trHeight w:val="532"/>
      </w:trPr>
      <w:tc>
        <w:tcPr>
          <w:tcW w:w="4530" w:type="dxa"/>
        </w:tcPr>
        <w:p w14:paraId="22A5CF9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4E1A96C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8B9297C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6F281A06" wp14:editId="707B490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693651B5" w14:textId="77777777" w:rsidTr="00195F12">
      <w:tc>
        <w:tcPr>
          <w:tcW w:w="2500" w:type="pct"/>
          <w:noWrap/>
          <w:hideMark/>
        </w:tcPr>
        <w:p w14:paraId="0406F7F8" w14:textId="48A69C9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F943F7C5C77B414D93EC3A4462C2EB4B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0D3277">
                <w:t xml:space="preserve">TWL template </w:t>
              </w:r>
            </w:sdtContent>
          </w:sdt>
        </w:p>
        <w:sdt>
          <w:sdtPr>
            <w:rPr>
              <w:iCs/>
              <w:szCs w:val="16"/>
            </w:rPr>
            <w:alias w:val="Document Subtitle"/>
            <w:tag w:val="DocumentSubtitle"/>
            <w:id w:val="-1400518435"/>
            <w:placeholder>
              <w:docPart w:val="FCA0548AE37C46CEB16064B198627AED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A638CBC" w14:textId="2C02DECC" w:rsidR="00B64090" w:rsidRPr="005C5375" w:rsidRDefault="002748F3" w:rsidP="00B64090">
              <w:pPr>
                <w:pStyle w:val="Footersubtitle"/>
                <w:rPr>
                  <w:iCs/>
                  <w:szCs w:val="16"/>
                </w:rPr>
              </w:pPr>
              <w:r>
                <w:rPr>
                  <w:iCs/>
                  <w:szCs w:val="16"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781AD623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34DCE74D58AA439CA22C5DDF03320861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3895E31B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0D9B752D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63E970DB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936F9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936F9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FEAFD3E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5B6C" w14:textId="77777777" w:rsidR="00B737BF" w:rsidRPr="001B4733" w:rsidRDefault="00B737BF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D9219CC" w14:textId="77777777" w:rsidR="00B737BF" w:rsidRPr="001B4733" w:rsidRDefault="00B737BF">
      <w:pPr>
        <w:rPr>
          <w:sz w:val="4"/>
          <w:szCs w:val="4"/>
        </w:rPr>
      </w:pPr>
    </w:p>
  </w:footnote>
  <w:footnote w:type="continuationSeparator" w:id="0">
    <w:p w14:paraId="66CFFE46" w14:textId="77777777" w:rsidR="00B737BF" w:rsidRPr="001B4733" w:rsidRDefault="00B737BF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45AC0A2" w14:textId="77777777" w:rsidR="00B737BF" w:rsidRPr="001B4733" w:rsidRDefault="00B737BF">
      <w:pPr>
        <w:rPr>
          <w:sz w:val="4"/>
          <w:szCs w:val="4"/>
        </w:rPr>
      </w:pPr>
    </w:p>
  </w:footnote>
  <w:footnote w:type="continuationNotice" w:id="1">
    <w:p w14:paraId="78643571" w14:textId="77777777" w:rsidR="00B737BF" w:rsidRPr="001B4733" w:rsidRDefault="00B737BF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BD8E" w14:textId="57EA68C3" w:rsidR="00AE50BA" w:rsidRDefault="00530E7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C1E59E" wp14:editId="7E02F2C0">
          <wp:simplePos x="0" y="0"/>
          <wp:positionH relativeFrom="page">
            <wp:posOffset>9037320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2" name="Picture 2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A5EE" w14:textId="008E7A09" w:rsidR="00530E72" w:rsidRDefault="00530E7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EC5620" wp14:editId="337F1AC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3" name="Picture 3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289866815">
    <w:abstractNumId w:val="15"/>
  </w:num>
  <w:num w:numId="2" w16cid:durableId="676885120">
    <w:abstractNumId w:val="0"/>
  </w:num>
  <w:num w:numId="3" w16cid:durableId="1033457286">
    <w:abstractNumId w:val="6"/>
  </w:num>
  <w:num w:numId="4" w16cid:durableId="1640259346">
    <w:abstractNumId w:val="5"/>
  </w:num>
  <w:num w:numId="5" w16cid:durableId="183523444">
    <w:abstractNumId w:val="7"/>
  </w:num>
  <w:num w:numId="6" w16cid:durableId="69012388">
    <w:abstractNumId w:val="1"/>
  </w:num>
  <w:num w:numId="7" w16cid:durableId="1613707427">
    <w:abstractNumId w:val="8"/>
  </w:num>
  <w:num w:numId="8" w16cid:durableId="818496715">
    <w:abstractNumId w:val="14"/>
  </w:num>
  <w:num w:numId="9" w16cid:durableId="454518945">
    <w:abstractNumId w:val="13"/>
  </w:num>
  <w:num w:numId="10" w16cid:durableId="1075274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0628046">
    <w:abstractNumId w:val="11"/>
  </w:num>
  <w:num w:numId="12" w16cid:durableId="197358934">
    <w:abstractNumId w:val="4"/>
  </w:num>
  <w:num w:numId="13" w16cid:durableId="36469103">
    <w:abstractNumId w:val="11"/>
  </w:num>
  <w:num w:numId="14" w16cid:durableId="961614703">
    <w:abstractNumId w:val="2"/>
  </w:num>
  <w:num w:numId="15" w16cid:durableId="1031883598">
    <w:abstractNumId w:val="3"/>
  </w:num>
  <w:num w:numId="16" w16cid:durableId="1179737240">
    <w:abstractNumId w:val="0"/>
  </w:num>
  <w:num w:numId="17" w16cid:durableId="479884729">
    <w:abstractNumId w:val="10"/>
  </w:num>
  <w:num w:numId="18" w16cid:durableId="1645430668">
    <w:abstractNumId w:val="6"/>
  </w:num>
  <w:num w:numId="19" w16cid:durableId="1485390546">
    <w:abstractNumId w:val="12"/>
  </w:num>
  <w:num w:numId="20" w16cid:durableId="1185367115">
    <w:abstractNumId w:val="6"/>
  </w:num>
  <w:num w:numId="21" w16cid:durableId="9491087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D6"/>
    <w:rsid w:val="000048C9"/>
    <w:rsid w:val="00004FC5"/>
    <w:rsid w:val="00006100"/>
    <w:rsid w:val="00007851"/>
    <w:rsid w:val="000120D7"/>
    <w:rsid w:val="00025175"/>
    <w:rsid w:val="00040973"/>
    <w:rsid w:val="0004459E"/>
    <w:rsid w:val="00057821"/>
    <w:rsid w:val="00062C3E"/>
    <w:rsid w:val="00066432"/>
    <w:rsid w:val="00071C7D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3277"/>
    <w:rsid w:val="000E1250"/>
    <w:rsid w:val="000F4A35"/>
    <w:rsid w:val="000F5F76"/>
    <w:rsid w:val="0010405A"/>
    <w:rsid w:val="001063C6"/>
    <w:rsid w:val="00111674"/>
    <w:rsid w:val="00115EC2"/>
    <w:rsid w:val="00131D8F"/>
    <w:rsid w:val="0013218E"/>
    <w:rsid w:val="00133E41"/>
    <w:rsid w:val="00135AAE"/>
    <w:rsid w:val="00136F3F"/>
    <w:rsid w:val="00145CCD"/>
    <w:rsid w:val="001505D8"/>
    <w:rsid w:val="00154790"/>
    <w:rsid w:val="00156423"/>
    <w:rsid w:val="001600E5"/>
    <w:rsid w:val="001605B8"/>
    <w:rsid w:val="00165DCA"/>
    <w:rsid w:val="001829A7"/>
    <w:rsid w:val="00185154"/>
    <w:rsid w:val="0019114D"/>
    <w:rsid w:val="00195F12"/>
    <w:rsid w:val="001A5839"/>
    <w:rsid w:val="001A5EEA"/>
    <w:rsid w:val="001A6BE8"/>
    <w:rsid w:val="001B4733"/>
    <w:rsid w:val="001F16CA"/>
    <w:rsid w:val="001F2AD3"/>
    <w:rsid w:val="001F6AB0"/>
    <w:rsid w:val="00203A06"/>
    <w:rsid w:val="002078C1"/>
    <w:rsid w:val="002106C4"/>
    <w:rsid w:val="00210DEF"/>
    <w:rsid w:val="00211E11"/>
    <w:rsid w:val="002124A3"/>
    <w:rsid w:val="00222215"/>
    <w:rsid w:val="00250B39"/>
    <w:rsid w:val="0025119D"/>
    <w:rsid w:val="00252201"/>
    <w:rsid w:val="00254DD8"/>
    <w:rsid w:val="00260CF9"/>
    <w:rsid w:val="00261E1A"/>
    <w:rsid w:val="00266880"/>
    <w:rsid w:val="00270716"/>
    <w:rsid w:val="002721D7"/>
    <w:rsid w:val="002748F3"/>
    <w:rsid w:val="00275ED9"/>
    <w:rsid w:val="0029216D"/>
    <w:rsid w:val="00292DD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2F6E28"/>
    <w:rsid w:val="0030133C"/>
    <w:rsid w:val="00301893"/>
    <w:rsid w:val="003135C8"/>
    <w:rsid w:val="00320635"/>
    <w:rsid w:val="0033347E"/>
    <w:rsid w:val="00334A30"/>
    <w:rsid w:val="003411DD"/>
    <w:rsid w:val="00344A05"/>
    <w:rsid w:val="00346472"/>
    <w:rsid w:val="003524B6"/>
    <w:rsid w:val="003553D9"/>
    <w:rsid w:val="0035772F"/>
    <w:rsid w:val="003611D6"/>
    <w:rsid w:val="00367400"/>
    <w:rsid w:val="0037398C"/>
    <w:rsid w:val="0037433D"/>
    <w:rsid w:val="0037618F"/>
    <w:rsid w:val="003853C1"/>
    <w:rsid w:val="00391673"/>
    <w:rsid w:val="003936F9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2450"/>
    <w:rsid w:val="00413C60"/>
    <w:rsid w:val="004178B4"/>
    <w:rsid w:val="00421B2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16B"/>
    <w:rsid w:val="00475EFD"/>
    <w:rsid w:val="00477DD6"/>
    <w:rsid w:val="00491C59"/>
    <w:rsid w:val="004A715D"/>
    <w:rsid w:val="004B3FFD"/>
    <w:rsid w:val="004B7DAE"/>
    <w:rsid w:val="004C6139"/>
    <w:rsid w:val="004D7E14"/>
    <w:rsid w:val="004E4A29"/>
    <w:rsid w:val="004E79A4"/>
    <w:rsid w:val="004F0760"/>
    <w:rsid w:val="004F2A3C"/>
    <w:rsid w:val="004F3D6F"/>
    <w:rsid w:val="00500028"/>
    <w:rsid w:val="00504F96"/>
    <w:rsid w:val="0051056D"/>
    <w:rsid w:val="00514D1D"/>
    <w:rsid w:val="00526F36"/>
    <w:rsid w:val="00530E72"/>
    <w:rsid w:val="005317FB"/>
    <w:rsid w:val="00532847"/>
    <w:rsid w:val="005331C9"/>
    <w:rsid w:val="00535754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435A"/>
    <w:rsid w:val="005A7CB1"/>
    <w:rsid w:val="005A7EF4"/>
    <w:rsid w:val="005B0C40"/>
    <w:rsid w:val="005B1947"/>
    <w:rsid w:val="005B407F"/>
    <w:rsid w:val="005C3146"/>
    <w:rsid w:val="005C380A"/>
    <w:rsid w:val="005C5375"/>
    <w:rsid w:val="005D620B"/>
    <w:rsid w:val="005E259B"/>
    <w:rsid w:val="005F3D12"/>
    <w:rsid w:val="005F7E01"/>
    <w:rsid w:val="006025ED"/>
    <w:rsid w:val="0061089F"/>
    <w:rsid w:val="00620553"/>
    <w:rsid w:val="00633235"/>
    <w:rsid w:val="0064613A"/>
    <w:rsid w:val="0065325A"/>
    <w:rsid w:val="00654EC1"/>
    <w:rsid w:val="00674316"/>
    <w:rsid w:val="00677C0E"/>
    <w:rsid w:val="00683A98"/>
    <w:rsid w:val="00684E74"/>
    <w:rsid w:val="006A1801"/>
    <w:rsid w:val="006B25CE"/>
    <w:rsid w:val="006B5819"/>
    <w:rsid w:val="006B6031"/>
    <w:rsid w:val="006C23F9"/>
    <w:rsid w:val="006C4E40"/>
    <w:rsid w:val="006C792A"/>
    <w:rsid w:val="006C79A1"/>
    <w:rsid w:val="006D22C5"/>
    <w:rsid w:val="006F281E"/>
    <w:rsid w:val="00705052"/>
    <w:rsid w:val="00706618"/>
    <w:rsid w:val="0072349B"/>
    <w:rsid w:val="007375BC"/>
    <w:rsid w:val="00741647"/>
    <w:rsid w:val="00747958"/>
    <w:rsid w:val="0074799C"/>
    <w:rsid w:val="007514FC"/>
    <w:rsid w:val="00761537"/>
    <w:rsid w:val="00770BF1"/>
    <w:rsid w:val="00774E81"/>
    <w:rsid w:val="00784AC5"/>
    <w:rsid w:val="0079627A"/>
    <w:rsid w:val="0079789A"/>
    <w:rsid w:val="007A28B9"/>
    <w:rsid w:val="007A2B94"/>
    <w:rsid w:val="007A3F26"/>
    <w:rsid w:val="007A4C10"/>
    <w:rsid w:val="007A5346"/>
    <w:rsid w:val="007A7438"/>
    <w:rsid w:val="007B2797"/>
    <w:rsid w:val="007C2BD5"/>
    <w:rsid w:val="007C615D"/>
    <w:rsid w:val="007D2C78"/>
    <w:rsid w:val="007D6D64"/>
    <w:rsid w:val="007D79AE"/>
    <w:rsid w:val="007E3A11"/>
    <w:rsid w:val="007F218A"/>
    <w:rsid w:val="007F79C4"/>
    <w:rsid w:val="00810953"/>
    <w:rsid w:val="00822503"/>
    <w:rsid w:val="00823078"/>
    <w:rsid w:val="00845732"/>
    <w:rsid w:val="00845B11"/>
    <w:rsid w:val="008572D9"/>
    <w:rsid w:val="0085740A"/>
    <w:rsid w:val="00861E13"/>
    <w:rsid w:val="0089021A"/>
    <w:rsid w:val="00892496"/>
    <w:rsid w:val="00896B19"/>
    <w:rsid w:val="00897665"/>
    <w:rsid w:val="008A6F22"/>
    <w:rsid w:val="008B5D8F"/>
    <w:rsid w:val="008E3E65"/>
    <w:rsid w:val="008E4CF3"/>
    <w:rsid w:val="008F377D"/>
    <w:rsid w:val="008F4E0B"/>
    <w:rsid w:val="00903B44"/>
    <w:rsid w:val="00907866"/>
    <w:rsid w:val="00907CE9"/>
    <w:rsid w:val="00915659"/>
    <w:rsid w:val="00917538"/>
    <w:rsid w:val="009449D2"/>
    <w:rsid w:val="00944EE0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AD"/>
    <w:rsid w:val="00971792"/>
    <w:rsid w:val="00974028"/>
    <w:rsid w:val="0099782F"/>
    <w:rsid w:val="009A199C"/>
    <w:rsid w:val="009A63ED"/>
    <w:rsid w:val="009B4DBC"/>
    <w:rsid w:val="009B7B63"/>
    <w:rsid w:val="009B7C52"/>
    <w:rsid w:val="009C6983"/>
    <w:rsid w:val="009D23F7"/>
    <w:rsid w:val="009D31ED"/>
    <w:rsid w:val="009D670A"/>
    <w:rsid w:val="009E48AE"/>
    <w:rsid w:val="009F1794"/>
    <w:rsid w:val="009F6529"/>
    <w:rsid w:val="009F6CE7"/>
    <w:rsid w:val="00A05FC8"/>
    <w:rsid w:val="00A07960"/>
    <w:rsid w:val="00A10005"/>
    <w:rsid w:val="00A32E8B"/>
    <w:rsid w:val="00A35710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6010"/>
    <w:rsid w:val="00AB48D1"/>
    <w:rsid w:val="00AB5BEA"/>
    <w:rsid w:val="00AB7E56"/>
    <w:rsid w:val="00AD6EC2"/>
    <w:rsid w:val="00AE4C26"/>
    <w:rsid w:val="00AE50BA"/>
    <w:rsid w:val="00AF2204"/>
    <w:rsid w:val="00AF6C56"/>
    <w:rsid w:val="00B012F3"/>
    <w:rsid w:val="00B1273F"/>
    <w:rsid w:val="00B26BD8"/>
    <w:rsid w:val="00B47F9D"/>
    <w:rsid w:val="00B53493"/>
    <w:rsid w:val="00B55D18"/>
    <w:rsid w:val="00B56CC8"/>
    <w:rsid w:val="00B64090"/>
    <w:rsid w:val="00B65281"/>
    <w:rsid w:val="00B65924"/>
    <w:rsid w:val="00B668FB"/>
    <w:rsid w:val="00B737BF"/>
    <w:rsid w:val="00B76B8E"/>
    <w:rsid w:val="00B80FB7"/>
    <w:rsid w:val="00B819DD"/>
    <w:rsid w:val="00B81DB0"/>
    <w:rsid w:val="00B92B2B"/>
    <w:rsid w:val="00BA45AE"/>
    <w:rsid w:val="00BA4F4A"/>
    <w:rsid w:val="00BA66AD"/>
    <w:rsid w:val="00BA7612"/>
    <w:rsid w:val="00BB3EE1"/>
    <w:rsid w:val="00BB5A6A"/>
    <w:rsid w:val="00BC2DD3"/>
    <w:rsid w:val="00BC40A7"/>
    <w:rsid w:val="00BC5DF3"/>
    <w:rsid w:val="00BC67B1"/>
    <w:rsid w:val="00BD52CF"/>
    <w:rsid w:val="00BD7CF3"/>
    <w:rsid w:val="00BE16D4"/>
    <w:rsid w:val="00BF10D6"/>
    <w:rsid w:val="00BF2C53"/>
    <w:rsid w:val="00BF44E8"/>
    <w:rsid w:val="00BF7B41"/>
    <w:rsid w:val="00C000C3"/>
    <w:rsid w:val="00C02E60"/>
    <w:rsid w:val="00C0405B"/>
    <w:rsid w:val="00C10095"/>
    <w:rsid w:val="00C1680B"/>
    <w:rsid w:val="00C240FD"/>
    <w:rsid w:val="00C24374"/>
    <w:rsid w:val="00C27DD7"/>
    <w:rsid w:val="00C302EF"/>
    <w:rsid w:val="00C36455"/>
    <w:rsid w:val="00C36A7E"/>
    <w:rsid w:val="00C428D9"/>
    <w:rsid w:val="00C53907"/>
    <w:rsid w:val="00C6199A"/>
    <w:rsid w:val="00C63DD3"/>
    <w:rsid w:val="00C65BF0"/>
    <w:rsid w:val="00C74C53"/>
    <w:rsid w:val="00C7518E"/>
    <w:rsid w:val="00C755AC"/>
    <w:rsid w:val="00C941F0"/>
    <w:rsid w:val="00C97431"/>
    <w:rsid w:val="00C9759C"/>
    <w:rsid w:val="00CA3CD8"/>
    <w:rsid w:val="00CA6411"/>
    <w:rsid w:val="00CB4D9B"/>
    <w:rsid w:val="00CB5A23"/>
    <w:rsid w:val="00CC1FA9"/>
    <w:rsid w:val="00CC764A"/>
    <w:rsid w:val="00CD5119"/>
    <w:rsid w:val="00CE0E66"/>
    <w:rsid w:val="00D00835"/>
    <w:rsid w:val="00D0228B"/>
    <w:rsid w:val="00D03E01"/>
    <w:rsid w:val="00D241D3"/>
    <w:rsid w:val="00D253E1"/>
    <w:rsid w:val="00D27FA8"/>
    <w:rsid w:val="00D32946"/>
    <w:rsid w:val="00D365D3"/>
    <w:rsid w:val="00D42F7B"/>
    <w:rsid w:val="00D44F08"/>
    <w:rsid w:val="00D46A5D"/>
    <w:rsid w:val="00D55089"/>
    <w:rsid w:val="00D63051"/>
    <w:rsid w:val="00D65684"/>
    <w:rsid w:val="00D75157"/>
    <w:rsid w:val="00D83394"/>
    <w:rsid w:val="00D8621C"/>
    <w:rsid w:val="00D94430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4F7D"/>
    <w:rsid w:val="00DC5165"/>
    <w:rsid w:val="00DC658B"/>
    <w:rsid w:val="00DD0620"/>
    <w:rsid w:val="00DD10FD"/>
    <w:rsid w:val="00DD2003"/>
    <w:rsid w:val="00DD3C3D"/>
    <w:rsid w:val="00DD4656"/>
    <w:rsid w:val="00DD64E1"/>
    <w:rsid w:val="00DD72AF"/>
    <w:rsid w:val="00DE7B34"/>
    <w:rsid w:val="00DF01DF"/>
    <w:rsid w:val="00DF0684"/>
    <w:rsid w:val="00E018FB"/>
    <w:rsid w:val="00E135C8"/>
    <w:rsid w:val="00E14D6E"/>
    <w:rsid w:val="00E21DC0"/>
    <w:rsid w:val="00E30CD3"/>
    <w:rsid w:val="00E347CE"/>
    <w:rsid w:val="00E35419"/>
    <w:rsid w:val="00E35834"/>
    <w:rsid w:val="00E4035B"/>
    <w:rsid w:val="00E456C3"/>
    <w:rsid w:val="00E53767"/>
    <w:rsid w:val="00E55A72"/>
    <w:rsid w:val="00E62730"/>
    <w:rsid w:val="00E66951"/>
    <w:rsid w:val="00E6730E"/>
    <w:rsid w:val="00E6763B"/>
    <w:rsid w:val="00E70DFB"/>
    <w:rsid w:val="00E74D81"/>
    <w:rsid w:val="00E93E1D"/>
    <w:rsid w:val="00EA69EF"/>
    <w:rsid w:val="00EB58BD"/>
    <w:rsid w:val="00EC0FFC"/>
    <w:rsid w:val="00EC40F3"/>
    <w:rsid w:val="00EC7184"/>
    <w:rsid w:val="00ED23D6"/>
    <w:rsid w:val="00ED2E33"/>
    <w:rsid w:val="00ED3024"/>
    <w:rsid w:val="00ED6217"/>
    <w:rsid w:val="00ED71B6"/>
    <w:rsid w:val="00EE5474"/>
    <w:rsid w:val="00EF0E10"/>
    <w:rsid w:val="00EF2076"/>
    <w:rsid w:val="00EF2AFB"/>
    <w:rsid w:val="00EF7F35"/>
    <w:rsid w:val="00F129B1"/>
    <w:rsid w:val="00F32866"/>
    <w:rsid w:val="00F33D5C"/>
    <w:rsid w:val="00F3402F"/>
    <w:rsid w:val="00F40151"/>
    <w:rsid w:val="00F42681"/>
    <w:rsid w:val="00F431FB"/>
    <w:rsid w:val="00F461A3"/>
    <w:rsid w:val="00F53ACB"/>
    <w:rsid w:val="00F5637F"/>
    <w:rsid w:val="00F60E46"/>
    <w:rsid w:val="00F6184E"/>
    <w:rsid w:val="00F728F2"/>
    <w:rsid w:val="00F8007E"/>
    <w:rsid w:val="00F81C8A"/>
    <w:rsid w:val="00F84805"/>
    <w:rsid w:val="00FA09B2"/>
    <w:rsid w:val="00FA12CC"/>
    <w:rsid w:val="00FA2B02"/>
    <w:rsid w:val="00FA32C4"/>
    <w:rsid w:val="00FB1115"/>
    <w:rsid w:val="00FB18F6"/>
    <w:rsid w:val="00FB2C51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E400D"/>
  <w15:docId w15:val="{BCBA8F5A-106C-4A2A-A0C4-006F20F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C4F7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71792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D8621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4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BC40A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44F0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C658B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44EE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paragraph" w:customStyle="1" w:styleId="Bodytextpadtop">
    <w:name w:val="Body text pad top"/>
    <w:basedOn w:val="BodyText"/>
    <w:uiPriority w:val="2"/>
    <w:qFormat/>
    <w:rsid w:val="00784AC5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9B4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4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D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1ED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sv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copyright" TargetMode="External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2_factsheet_A4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48D44BE7F495894E97BFC9C0F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D809-B1A4-478E-8548-F2E7EDAEB593}"/>
      </w:docPartPr>
      <w:docPartBody>
        <w:p w:rsidR="00B7149F" w:rsidRDefault="00B7149F">
          <w:pPr>
            <w:pStyle w:val="86548D44BE7F495894E97BFC9C0FB70F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A6088E17407A408DA60B06A86067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6905-C8D7-4932-9606-22C6E7D16BDA}"/>
      </w:docPartPr>
      <w:docPartBody>
        <w:p w:rsidR="00B7149F" w:rsidRDefault="00B7149F">
          <w:pPr>
            <w:pStyle w:val="A6088E17407A408DA60B06A86067BD70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6F708D411F264E2DA5618134E9CE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C193-5F87-4AC6-B71B-7C4B64434531}"/>
      </w:docPartPr>
      <w:docPartBody>
        <w:p w:rsidR="00B7149F" w:rsidRDefault="00B7149F">
          <w:pPr>
            <w:pStyle w:val="6F708D411F264E2DA5618134E9CEDBA2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6172CDC4798A4FB486162EBBF455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128F-E597-4260-A4A7-E27FAE6EBF32}"/>
      </w:docPartPr>
      <w:docPartBody>
        <w:p w:rsidR="00B7149F" w:rsidRDefault="00B7149F">
          <w:pPr>
            <w:pStyle w:val="6172CDC4798A4FB486162EBBF455F6A7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F943F7C5C77B414D93EC3A4462C2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F897-F0C1-49C2-B6BA-599FF1026ABD}"/>
      </w:docPartPr>
      <w:docPartBody>
        <w:p w:rsidR="00B7149F" w:rsidRDefault="00B7149F">
          <w:pPr>
            <w:pStyle w:val="F943F7C5C77B414D93EC3A4462C2EB4B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FCA0548AE37C46CEB16064B19862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39787-7E9B-406D-B1E8-37F64F7865E0}"/>
      </w:docPartPr>
      <w:docPartBody>
        <w:p w:rsidR="00B7149F" w:rsidRDefault="00B7149F">
          <w:pPr>
            <w:pStyle w:val="FCA0548AE37C46CEB16064B198627AED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34DCE74D58AA439CA22C5DDF0332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5DA2-FD03-4969-9772-200E1B30147E}"/>
      </w:docPartPr>
      <w:docPartBody>
        <w:p w:rsidR="00B7149F" w:rsidRDefault="00B7149F">
          <w:pPr>
            <w:pStyle w:val="34DCE74D58AA439CA22C5DDF03320861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9F"/>
    <w:rsid w:val="00B5171B"/>
    <w:rsid w:val="00B7149F"/>
    <w:rsid w:val="00E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548D44BE7F495894E97BFC9C0FB70F">
    <w:name w:val="86548D44BE7F495894E97BFC9C0FB70F"/>
  </w:style>
  <w:style w:type="paragraph" w:customStyle="1" w:styleId="A6088E17407A408DA60B06A86067BD70">
    <w:name w:val="A6088E17407A408DA60B06A86067BD70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6F708D411F264E2DA5618134E9CEDBA2">
    <w:name w:val="6F708D411F264E2DA5618134E9CEDBA2"/>
  </w:style>
  <w:style w:type="paragraph" w:customStyle="1" w:styleId="6172CDC4798A4FB486162EBBF455F6A7">
    <w:name w:val="6172CDC4798A4FB486162EBBF455F6A7"/>
  </w:style>
  <w:style w:type="paragraph" w:customStyle="1" w:styleId="F943F7C5C77B414D93EC3A4462C2EB4B">
    <w:name w:val="F943F7C5C77B414D93EC3A4462C2EB4B"/>
  </w:style>
  <w:style w:type="paragraph" w:customStyle="1" w:styleId="FCA0548AE37C46CEB16064B198627AED">
    <w:name w:val="FCA0548AE37C46CEB16064B198627AED"/>
  </w:style>
  <w:style w:type="paragraph" w:customStyle="1" w:styleId="34DCE74D58AA439CA22C5DDF03320861">
    <w:name w:val="34DCE74D58AA439CA22C5DDF033208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QCAA xmlns="http://QCAA.qld.edu.au">
  <DocumentDate/>
  <DocumentTitle>TWL template </DocumentTitle>
  <DocumentSubtitle/>
  <DocumentJobNumber/>
  <DocumentField1/>
  <DocumentField2/>
  <DocumentField3/>
  <DocumentField4/>
</QCA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36CC9-E0A4-4498-8293-F30D17E74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2C9530D-07C5-46D7-849B-2D453564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2_factsheet_A4_landscape_CC_BY.dotx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TWL for inferrring template</vt:lpstr>
    </vt:vector>
  </TitlesOfParts>
  <Company>Queensland Curriculum and Assessment Authority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TWL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3</cp:revision>
  <cp:lastPrinted>2017-07-03T22:50:00Z</cp:lastPrinted>
  <dcterms:created xsi:type="dcterms:W3CDTF">2022-10-21T00:30:00Z</dcterms:created>
  <dcterms:modified xsi:type="dcterms:W3CDTF">2022-11-21T01:02:00Z</dcterms:modified>
  <cp:category>220155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