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602EB535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925EA9A" w14:textId="67356871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7E2471F7E84481D877D2D534B7983C1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7276E9" w:rsidRPr="007276E9">
                  <w:t xml:space="preserve">Graffiti wall </w:t>
                </w:r>
                <w:r w:rsidR="00104D79">
                  <w:t xml:space="preserve">— </w:t>
                </w:r>
                <w:r w:rsidR="007276E9" w:rsidRPr="007276E9">
                  <w:t xml:space="preserve">A3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81661928CF114EBE9AAA06CAC87E220E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EA5F82E" w14:textId="732C9C04" w:rsidR="00DD64E1" w:rsidRPr="002D704B" w:rsidRDefault="007276E9" w:rsidP="002D704B">
                <w:pPr>
                  <w:pStyle w:val="Subtitle"/>
                </w:pPr>
                <w:r w:rsidRPr="007276E9">
                  <w:t xml:space="preserve">Teaching strategies for reading comprehension </w:t>
                </w:r>
              </w:p>
            </w:sdtContent>
          </w:sdt>
        </w:tc>
      </w:tr>
    </w:tbl>
    <w:p w14:paraId="7AEA8A71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12CE093D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default" r:id="rId13"/>
          <w:footerReference w:type="defaul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05452A20" w14:textId="77777777" w:rsidR="00B26BD8" w:rsidRPr="00B26BD8" w:rsidRDefault="00B26BD8" w:rsidP="00B26BD8"/>
    <w:tbl>
      <w:tblPr>
        <w:tblW w:w="5000" w:type="pct"/>
        <w:tblBorders>
          <w:top w:val="single" w:sz="6" w:space="0" w:color="808184"/>
          <w:left w:val="single" w:sz="6" w:space="0" w:color="808184"/>
          <w:bottom w:val="single" w:sz="6" w:space="0" w:color="808184"/>
          <w:right w:val="single" w:sz="6" w:space="0" w:color="808184"/>
          <w:insideH w:val="single" w:sz="6" w:space="0" w:color="808184"/>
          <w:insideV w:val="single" w:sz="6" w:space="0" w:color="808184"/>
        </w:tblBorders>
        <w:shd w:val="clear" w:color="auto" w:fill="EBD9D5"/>
        <w:tblLook w:val="01E0" w:firstRow="1" w:lastRow="1" w:firstColumn="1" w:lastColumn="1" w:noHBand="0" w:noVBand="0"/>
      </w:tblPr>
      <w:tblGrid>
        <w:gridCol w:w="3320"/>
        <w:gridCol w:w="3580"/>
        <w:gridCol w:w="3579"/>
        <w:gridCol w:w="3579"/>
        <w:gridCol w:w="3579"/>
        <w:gridCol w:w="3319"/>
      </w:tblGrid>
      <w:tr w:rsidR="007276E9" w:rsidRPr="007276E9" w14:paraId="217D6D86" w14:textId="77777777" w:rsidTr="007276E9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4248C73A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  <w:bookmarkStart w:id="2" w:name="_Hlk33697583"/>
            <w:bookmarkEnd w:id="1"/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7D0FC19A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6083205D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</w:tr>
      <w:tr w:rsidR="007276E9" w:rsidRPr="007276E9" w14:paraId="178DD544" w14:textId="77777777" w:rsidTr="007276E9">
        <w:trPr>
          <w:trHeight w:val="1134"/>
        </w:trPr>
        <w:tc>
          <w:tcPr>
            <w:tcW w:w="792" w:type="pct"/>
            <w:shd w:val="clear" w:color="auto" w:fill="EBD9D5"/>
            <w:vAlign w:val="center"/>
          </w:tcPr>
          <w:p w14:paraId="63DF6A12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0CF51DD1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32859645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792" w:type="pct"/>
            <w:shd w:val="clear" w:color="auto" w:fill="EBD9D5"/>
            <w:vAlign w:val="center"/>
          </w:tcPr>
          <w:p w14:paraId="49E2A983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szCs w:val="21"/>
                <w:lang w:eastAsia="en-AU"/>
              </w:rPr>
            </w:pPr>
          </w:p>
        </w:tc>
      </w:tr>
      <w:tr w:rsidR="007276E9" w:rsidRPr="007276E9" w14:paraId="29977099" w14:textId="77777777" w:rsidTr="007276E9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373B60E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7C01578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5A87DF89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</w:tr>
      <w:tr w:rsidR="007276E9" w:rsidRPr="007276E9" w14:paraId="4A587A75" w14:textId="77777777" w:rsidTr="007276E9">
        <w:trPr>
          <w:trHeight w:val="1134"/>
        </w:trPr>
        <w:tc>
          <w:tcPr>
            <w:tcW w:w="792" w:type="pct"/>
            <w:shd w:val="clear" w:color="auto" w:fill="EBD9D5"/>
            <w:vAlign w:val="center"/>
          </w:tcPr>
          <w:p w14:paraId="31C771A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4B5FE5DD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3902331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792" w:type="pct"/>
            <w:shd w:val="clear" w:color="auto" w:fill="EBD9D5"/>
            <w:vAlign w:val="center"/>
          </w:tcPr>
          <w:p w14:paraId="246ED119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szCs w:val="21"/>
                <w:lang w:eastAsia="en-AU"/>
              </w:rPr>
            </w:pPr>
          </w:p>
        </w:tc>
      </w:tr>
      <w:tr w:rsidR="007276E9" w:rsidRPr="007276E9" w14:paraId="4DDAE0EA" w14:textId="77777777" w:rsidTr="007276E9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3F5EB432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2F33A5E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6B704A2F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</w:tr>
      <w:tr w:rsidR="007276E9" w:rsidRPr="007276E9" w14:paraId="67E732C7" w14:textId="77777777" w:rsidTr="007276E9">
        <w:trPr>
          <w:trHeight w:val="1134"/>
        </w:trPr>
        <w:tc>
          <w:tcPr>
            <w:tcW w:w="792" w:type="pct"/>
            <w:shd w:val="clear" w:color="auto" w:fill="EBD9D5"/>
            <w:vAlign w:val="center"/>
          </w:tcPr>
          <w:p w14:paraId="60F343F4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6F82C466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06B57851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792" w:type="pct"/>
            <w:shd w:val="clear" w:color="auto" w:fill="EBD9D5"/>
            <w:vAlign w:val="center"/>
          </w:tcPr>
          <w:p w14:paraId="7AD56741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szCs w:val="21"/>
                <w:lang w:eastAsia="en-AU"/>
              </w:rPr>
            </w:pPr>
          </w:p>
        </w:tc>
      </w:tr>
      <w:tr w:rsidR="007276E9" w:rsidRPr="007276E9" w14:paraId="01A89C68" w14:textId="77777777" w:rsidTr="007276E9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2B93FA66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66F9E96D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1C7CFAA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</w:tr>
      <w:tr w:rsidR="007276E9" w:rsidRPr="007276E9" w14:paraId="1A3ADF3B" w14:textId="77777777" w:rsidTr="007276E9">
        <w:trPr>
          <w:trHeight w:val="1134"/>
        </w:trPr>
        <w:tc>
          <w:tcPr>
            <w:tcW w:w="792" w:type="pct"/>
            <w:shd w:val="clear" w:color="auto" w:fill="EBD9D5"/>
            <w:vAlign w:val="center"/>
          </w:tcPr>
          <w:p w14:paraId="3C84FD0D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54ECA933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1623E7CA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792" w:type="pct"/>
            <w:shd w:val="clear" w:color="auto" w:fill="EBD9D5"/>
            <w:vAlign w:val="center"/>
          </w:tcPr>
          <w:p w14:paraId="7A7FF730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szCs w:val="21"/>
                <w:lang w:eastAsia="en-AU"/>
              </w:rPr>
            </w:pPr>
          </w:p>
        </w:tc>
      </w:tr>
      <w:tr w:rsidR="007276E9" w:rsidRPr="007276E9" w14:paraId="63AEE589" w14:textId="77777777" w:rsidTr="007276E9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5F929866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15ED6337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4F03E682" w14:textId="77777777" w:rsidR="007276E9" w:rsidRPr="007276E9" w:rsidRDefault="007276E9" w:rsidP="007276E9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</w:rPr>
            </w:pPr>
          </w:p>
        </w:tc>
      </w:tr>
    </w:tbl>
    <w:p w14:paraId="46AA1D74" w14:textId="20AB3192" w:rsidR="00D94E4F" w:rsidRPr="00D94E4F" w:rsidRDefault="00D94E4F" w:rsidP="00333DEC">
      <w:pPr>
        <w:pStyle w:val="BodyText"/>
        <w:spacing w:before="480"/>
      </w:pPr>
      <w:r w:rsidRPr="00D94E4F">
        <w:rPr>
          <w:noProof/>
        </w:rPr>
        <w:drawing>
          <wp:inline distT="0" distB="0" distL="0" distR="0" wp14:anchorId="10DFA73E" wp14:editId="6F1FAAC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99EE180BBB4B4EC49DFCF3E601870B7B"/>
          </w:placeholder>
        </w:sdtPr>
        <w:sdtContent>
          <w:r w:rsidR="007276E9">
            <w:t>2022</w:t>
          </w:r>
        </w:sdtContent>
      </w:sdt>
    </w:p>
    <w:p w14:paraId="636EEF77" w14:textId="22E2414E" w:rsidR="004C5608" w:rsidRDefault="007653B0" w:rsidP="00D94E4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19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0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1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E27B7F268EEC479FA964BE5933EFBB9C"/>
          </w:placeholder>
        </w:sdtPr>
        <w:sdtContent>
          <w:r w:rsidR="007276E9">
            <w:t>2022</w:t>
          </w:r>
        </w:sdtContent>
      </w:sdt>
      <w:r w:rsidRPr="003D2E09">
        <w:t xml:space="preserve"> </w:t>
      </w:r>
      <w:hyperlink r:id="rId22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2"/>
    </w:p>
    <w:p w14:paraId="3B861BB8" w14:textId="77777777" w:rsidR="00D94E4F" w:rsidRDefault="00D94E4F" w:rsidP="00D94E4F">
      <w:pPr>
        <w:pStyle w:val="Legalnotice"/>
      </w:pPr>
    </w:p>
    <w:sectPr w:rsidR="00D94E4F" w:rsidSect="000C1CBA">
      <w:headerReference w:type="default" r:id="rId23"/>
      <w:footerReference w:type="default" r:id="rId24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73D7" w14:textId="77777777" w:rsidR="00452AF8" w:rsidRDefault="00452AF8" w:rsidP="00185154">
      <w:r>
        <w:separator/>
      </w:r>
    </w:p>
    <w:p w14:paraId="4820EDC6" w14:textId="77777777" w:rsidR="00452AF8" w:rsidRDefault="00452AF8"/>
    <w:p w14:paraId="324EA9A2" w14:textId="77777777" w:rsidR="00452AF8" w:rsidRDefault="00452AF8"/>
  </w:endnote>
  <w:endnote w:type="continuationSeparator" w:id="0">
    <w:p w14:paraId="24A3A0B3" w14:textId="77777777" w:rsidR="00452AF8" w:rsidRDefault="00452AF8" w:rsidP="00185154">
      <w:r>
        <w:continuationSeparator/>
      </w:r>
    </w:p>
    <w:p w14:paraId="3458AADA" w14:textId="77777777" w:rsidR="00452AF8" w:rsidRDefault="00452AF8"/>
    <w:p w14:paraId="489F2D09" w14:textId="77777777" w:rsidR="00452AF8" w:rsidRDefault="00452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0E17663E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2C15DFB6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5124E9D0" wp14:editId="102AB306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5E340E59" w14:textId="18A1CC42" w:rsidR="00E15D6B" w:rsidRPr="00454DE4" w:rsidRDefault="00000000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C0EE4">
                <w:rPr>
                  <w:rFonts w:eastAsia="Times New Roman"/>
                  <w:color w:val="808080"/>
                  <w:sz w:val="10"/>
                  <w:szCs w:val="10"/>
                </w:rPr>
                <w:t>220137</w:t>
              </w:r>
            </w:sdtContent>
          </w:sdt>
        </w:p>
      </w:tc>
    </w:tr>
    <w:tr w:rsidR="00454DE4" w:rsidRPr="00454DE4" w14:paraId="29762AA0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32BA204E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354E113F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60288" behindDoc="1" locked="0" layoutInCell="1" allowOverlap="1" wp14:anchorId="51229437" wp14:editId="369CF42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0B59E1A" w14:textId="77777777" w:rsidTr="00C9759C">
      <w:trPr>
        <w:cantSplit/>
        <w:trHeight w:val="856"/>
      </w:trPr>
      <w:tc>
        <w:tcPr>
          <w:tcW w:w="4530" w:type="dxa"/>
        </w:tcPr>
        <w:p w14:paraId="695017B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0A9E4A6" w14:textId="127360F4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C7E2471F7E84481D877D2D534B7983C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1C0EE4">
                <w:t>220137</w:t>
              </w:r>
            </w:sdtContent>
          </w:sdt>
        </w:p>
      </w:tc>
    </w:tr>
    <w:tr w:rsidR="00346472" w14:paraId="63C3A583" w14:textId="77777777" w:rsidTr="00346472">
      <w:trPr>
        <w:trHeight w:val="532"/>
      </w:trPr>
      <w:tc>
        <w:tcPr>
          <w:tcW w:w="4530" w:type="dxa"/>
        </w:tcPr>
        <w:p w14:paraId="627F379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458393A3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3B16F80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3E500EEE" wp14:editId="20599D39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43B8C552" w14:textId="77777777" w:rsidTr="00AB33F6">
      <w:tc>
        <w:tcPr>
          <w:tcW w:w="2500" w:type="pct"/>
          <w:noWrap/>
          <w:hideMark/>
        </w:tcPr>
        <w:p w14:paraId="4E88DAC2" w14:textId="70478269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B2D29227EE443B1BAC71F5905D050B0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04D79">
                <w:t xml:space="preserve">Graffiti wall — A3 template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3C84085A51B14744BE618D3AFC8C5A97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733D220F" w14:textId="30DD3F5F" w:rsidR="00B64090" w:rsidRPr="00532847" w:rsidRDefault="007276E9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0B5094A3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1832E4077547409C8D713D7580A39EF0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2D62D602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3F3B9351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2276B647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B8F55E0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70B9" w14:textId="77777777" w:rsidR="00452AF8" w:rsidRPr="001B4733" w:rsidRDefault="00452AF8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5322753" w14:textId="77777777" w:rsidR="00452AF8" w:rsidRPr="001B4733" w:rsidRDefault="00452AF8">
      <w:pPr>
        <w:rPr>
          <w:sz w:val="4"/>
          <w:szCs w:val="4"/>
        </w:rPr>
      </w:pPr>
    </w:p>
  </w:footnote>
  <w:footnote w:type="continuationSeparator" w:id="0">
    <w:p w14:paraId="05FA01C1" w14:textId="77777777" w:rsidR="00452AF8" w:rsidRPr="001B4733" w:rsidRDefault="00452AF8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321FFCF" w14:textId="77777777" w:rsidR="00452AF8" w:rsidRPr="001B4733" w:rsidRDefault="00452AF8">
      <w:pPr>
        <w:rPr>
          <w:sz w:val="4"/>
          <w:szCs w:val="4"/>
        </w:rPr>
      </w:pPr>
    </w:p>
  </w:footnote>
  <w:footnote w:type="continuationNotice" w:id="1">
    <w:p w14:paraId="307C23BB" w14:textId="77777777" w:rsidR="00452AF8" w:rsidRPr="001B4733" w:rsidRDefault="00452AF8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F547" w14:textId="59C5DC0D" w:rsidR="00996C78" w:rsidRDefault="004C5608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697CC6C" wp14:editId="13FCBC53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C78">
      <w:rPr>
        <w:noProof/>
      </w:rPr>
      <w:drawing>
        <wp:anchor distT="0" distB="0" distL="114300" distR="114300" simplePos="0" relativeHeight="251662336" behindDoc="1" locked="0" layoutInCell="1" allowOverlap="1" wp14:anchorId="115D1343" wp14:editId="513F8132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BFD4" w14:textId="04295B0C" w:rsidR="00996C78" w:rsidRDefault="00996C7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1967C67" wp14:editId="507DFB4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611741528">
    <w:abstractNumId w:val="15"/>
  </w:num>
  <w:num w:numId="2" w16cid:durableId="1828090249">
    <w:abstractNumId w:val="2"/>
  </w:num>
  <w:num w:numId="3" w16cid:durableId="1251700584">
    <w:abstractNumId w:val="0"/>
  </w:num>
  <w:num w:numId="4" w16cid:durableId="448204925">
    <w:abstractNumId w:val="6"/>
  </w:num>
  <w:num w:numId="5" w16cid:durableId="929967856">
    <w:abstractNumId w:val="5"/>
  </w:num>
  <w:num w:numId="6" w16cid:durableId="1336541437">
    <w:abstractNumId w:val="7"/>
  </w:num>
  <w:num w:numId="7" w16cid:durableId="535780196">
    <w:abstractNumId w:val="1"/>
  </w:num>
  <w:num w:numId="8" w16cid:durableId="547759602">
    <w:abstractNumId w:val="8"/>
  </w:num>
  <w:num w:numId="9" w16cid:durableId="27032739">
    <w:abstractNumId w:val="14"/>
  </w:num>
  <w:num w:numId="10" w16cid:durableId="299767497">
    <w:abstractNumId w:val="13"/>
  </w:num>
  <w:num w:numId="11" w16cid:durableId="1174757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39528">
    <w:abstractNumId w:val="7"/>
  </w:num>
  <w:num w:numId="13" w16cid:durableId="545802163">
    <w:abstractNumId w:val="11"/>
  </w:num>
  <w:num w:numId="14" w16cid:durableId="727655844">
    <w:abstractNumId w:val="4"/>
  </w:num>
  <w:num w:numId="15" w16cid:durableId="944769191">
    <w:abstractNumId w:val="11"/>
  </w:num>
  <w:num w:numId="16" w16cid:durableId="1443303414">
    <w:abstractNumId w:val="3"/>
  </w:num>
  <w:num w:numId="17" w16cid:durableId="1353142107">
    <w:abstractNumId w:val="0"/>
  </w:num>
  <w:num w:numId="18" w16cid:durableId="85006574">
    <w:abstractNumId w:val="10"/>
  </w:num>
  <w:num w:numId="19" w16cid:durableId="1319573757">
    <w:abstractNumId w:val="6"/>
  </w:num>
  <w:num w:numId="20" w16cid:durableId="1814758316">
    <w:abstractNumId w:val="12"/>
  </w:num>
  <w:num w:numId="21" w16cid:durableId="1818262355">
    <w:abstractNumId w:val="5"/>
  </w:num>
  <w:num w:numId="22" w16cid:durableId="236018113">
    <w:abstractNumId w:val="6"/>
  </w:num>
  <w:num w:numId="23" w16cid:durableId="56953860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E9"/>
    <w:rsid w:val="000048C9"/>
    <w:rsid w:val="00006100"/>
    <w:rsid w:val="000120D7"/>
    <w:rsid w:val="00025175"/>
    <w:rsid w:val="0004459E"/>
    <w:rsid w:val="00050F57"/>
    <w:rsid w:val="00062C3E"/>
    <w:rsid w:val="00066432"/>
    <w:rsid w:val="000679B2"/>
    <w:rsid w:val="00071C7D"/>
    <w:rsid w:val="00076F97"/>
    <w:rsid w:val="000777A6"/>
    <w:rsid w:val="00077F2D"/>
    <w:rsid w:val="000870BB"/>
    <w:rsid w:val="000871A4"/>
    <w:rsid w:val="00087D93"/>
    <w:rsid w:val="000A658E"/>
    <w:rsid w:val="000B3EBE"/>
    <w:rsid w:val="000B6FA1"/>
    <w:rsid w:val="000B7310"/>
    <w:rsid w:val="000C0C22"/>
    <w:rsid w:val="000C1CBA"/>
    <w:rsid w:val="000C1D1E"/>
    <w:rsid w:val="000C7DA6"/>
    <w:rsid w:val="000D0A76"/>
    <w:rsid w:val="000E1250"/>
    <w:rsid w:val="000E42DC"/>
    <w:rsid w:val="000F4A35"/>
    <w:rsid w:val="0010405A"/>
    <w:rsid w:val="00104D79"/>
    <w:rsid w:val="001063C6"/>
    <w:rsid w:val="00111674"/>
    <w:rsid w:val="00115EC2"/>
    <w:rsid w:val="00130F9E"/>
    <w:rsid w:val="0013218E"/>
    <w:rsid w:val="00136F3F"/>
    <w:rsid w:val="00145CCD"/>
    <w:rsid w:val="001505D8"/>
    <w:rsid w:val="00154790"/>
    <w:rsid w:val="00156423"/>
    <w:rsid w:val="001600E5"/>
    <w:rsid w:val="001605B8"/>
    <w:rsid w:val="0016205A"/>
    <w:rsid w:val="001829A7"/>
    <w:rsid w:val="00185154"/>
    <w:rsid w:val="0019114D"/>
    <w:rsid w:val="001912AF"/>
    <w:rsid w:val="001A5839"/>
    <w:rsid w:val="001A5EEA"/>
    <w:rsid w:val="001A6BE8"/>
    <w:rsid w:val="001B3BAE"/>
    <w:rsid w:val="001B4733"/>
    <w:rsid w:val="001C0EE4"/>
    <w:rsid w:val="001F16CA"/>
    <w:rsid w:val="001F2AD3"/>
    <w:rsid w:val="001F6AB0"/>
    <w:rsid w:val="002078C1"/>
    <w:rsid w:val="002106C4"/>
    <w:rsid w:val="00210DEF"/>
    <w:rsid w:val="00211E11"/>
    <w:rsid w:val="00222215"/>
    <w:rsid w:val="0025119D"/>
    <w:rsid w:val="00252201"/>
    <w:rsid w:val="00254DD8"/>
    <w:rsid w:val="00260CF9"/>
    <w:rsid w:val="00261E1A"/>
    <w:rsid w:val="00266880"/>
    <w:rsid w:val="002745E2"/>
    <w:rsid w:val="00275ED9"/>
    <w:rsid w:val="0029216D"/>
    <w:rsid w:val="00292DD8"/>
    <w:rsid w:val="002A58E7"/>
    <w:rsid w:val="002B0BB3"/>
    <w:rsid w:val="002B1D93"/>
    <w:rsid w:val="002B4003"/>
    <w:rsid w:val="002C5B1C"/>
    <w:rsid w:val="002D41CE"/>
    <w:rsid w:val="002D4254"/>
    <w:rsid w:val="002D4E6E"/>
    <w:rsid w:val="002D704B"/>
    <w:rsid w:val="002D750D"/>
    <w:rsid w:val="002E5482"/>
    <w:rsid w:val="002E6121"/>
    <w:rsid w:val="002E7B5A"/>
    <w:rsid w:val="002F2AA4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611D6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2AF8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553B"/>
    <w:rsid w:val="004C5608"/>
    <w:rsid w:val="004C6139"/>
    <w:rsid w:val="004D25B4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E259B"/>
    <w:rsid w:val="005E6154"/>
    <w:rsid w:val="005F3D12"/>
    <w:rsid w:val="006025ED"/>
    <w:rsid w:val="0061089F"/>
    <w:rsid w:val="00616EC2"/>
    <w:rsid w:val="00620553"/>
    <w:rsid w:val="00632A72"/>
    <w:rsid w:val="00633235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A1801"/>
    <w:rsid w:val="006B25CE"/>
    <w:rsid w:val="006B2B0F"/>
    <w:rsid w:val="006B4AAD"/>
    <w:rsid w:val="006B5819"/>
    <w:rsid w:val="006C23F9"/>
    <w:rsid w:val="006C792A"/>
    <w:rsid w:val="006D22C5"/>
    <w:rsid w:val="006D67CD"/>
    <w:rsid w:val="006F281E"/>
    <w:rsid w:val="00706618"/>
    <w:rsid w:val="00710AD8"/>
    <w:rsid w:val="00720BC3"/>
    <w:rsid w:val="007240E8"/>
    <w:rsid w:val="007276E9"/>
    <w:rsid w:val="007375BC"/>
    <w:rsid w:val="00741647"/>
    <w:rsid w:val="00747958"/>
    <w:rsid w:val="00750F13"/>
    <w:rsid w:val="007514FC"/>
    <w:rsid w:val="00761537"/>
    <w:rsid w:val="00762E95"/>
    <w:rsid w:val="007653B0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615D"/>
    <w:rsid w:val="007D52F0"/>
    <w:rsid w:val="007D6D64"/>
    <w:rsid w:val="007D79AE"/>
    <w:rsid w:val="007F218A"/>
    <w:rsid w:val="007F79C4"/>
    <w:rsid w:val="00810953"/>
    <w:rsid w:val="00822503"/>
    <w:rsid w:val="00823078"/>
    <w:rsid w:val="0082667C"/>
    <w:rsid w:val="00845732"/>
    <w:rsid w:val="00845B11"/>
    <w:rsid w:val="008572D9"/>
    <w:rsid w:val="00861E13"/>
    <w:rsid w:val="0089021A"/>
    <w:rsid w:val="00892496"/>
    <w:rsid w:val="0089505C"/>
    <w:rsid w:val="00896B19"/>
    <w:rsid w:val="00897665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96C78"/>
    <w:rsid w:val="009A199C"/>
    <w:rsid w:val="009A63ED"/>
    <w:rsid w:val="009B7B63"/>
    <w:rsid w:val="009B7C52"/>
    <w:rsid w:val="009D23F7"/>
    <w:rsid w:val="009D670A"/>
    <w:rsid w:val="009E48AE"/>
    <w:rsid w:val="009F1794"/>
    <w:rsid w:val="009F6529"/>
    <w:rsid w:val="009F6CE7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A0E55"/>
    <w:rsid w:val="00CA3CD8"/>
    <w:rsid w:val="00CB3B26"/>
    <w:rsid w:val="00CB5A23"/>
    <w:rsid w:val="00CC764A"/>
    <w:rsid w:val="00CD5119"/>
    <w:rsid w:val="00CD764F"/>
    <w:rsid w:val="00CE0E66"/>
    <w:rsid w:val="00CE3455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56C3"/>
    <w:rsid w:val="00E53767"/>
    <w:rsid w:val="00E66951"/>
    <w:rsid w:val="00E6730E"/>
    <w:rsid w:val="00E6763B"/>
    <w:rsid w:val="00E70DFB"/>
    <w:rsid w:val="00E74D81"/>
    <w:rsid w:val="00E93E1D"/>
    <w:rsid w:val="00EA594A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4AD6"/>
    <w:rsid w:val="00F02919"/>
    <w:rsid w:val="00F05D01"/>
    <w:rsid w:val="00F33D5C"/>
    <w:rsid w:val="00F3402F"/>
    <w:rsid w:val="00F431FB"/>
    <w:rsid w:val="00F461A3"/>
    <w:rsid w:val="00F5122F"/>
    <w:rsid w:val="00F51DDF"/>
    <w:rsid w:val="00F53ACB"/>
    <w:rsid w:val="00F54A61"/>
    <w:rsid w:val="00F60E46"/>
    <w:rsid w:val="00F6184E"/>
    <w:rsid w:val="00F728F2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46AE11"/>
  <w15:docId w15:val="{3072D9E6-2F09-41E0-AD63-E142C60F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4_factsheet_A3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2471F7E84481D877D2D534B79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6E88-1E74-4FA5-8395-CB4E44D4DB27}"/>
      </w:docPartPr>
      <w:docPartBody>
        <w:p w:rsidR="00802823" w:rsidRDefault="00802823">
          <w:pPr>
            <w:pStyle w:val="C7E2471F7E84481D877D2D534B7983C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1661928CF114EBE9AAA06CAC87E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9BBC-CCFA-488D-A8D9-09D66D31C9A2}"/>
      </w:docPartPr>
      <w:docPartBody>
        <w:p w:rsidR="00802823" w:rsidRDefault="00802823">
          <w:pPr>
            <w:pStyle w:val="81661928CF114EBE9AAA06CAC87E220E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99EE180BBB4B4EC49DFCF3E60187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7811-711F-45CA-B39D-90665D883311}"/>
      </w:docPartPr>
      <w:docPartBody>
        <w:p w:rsidR="00802823" w:rsidRDefault="00802823">
          <w:pPr>
            <w:pStyle w:val="99EE180BBB4B4EC49DFCF3E601870B7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27B7F268EEC479FA964BE5933EFB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A02D-18D4-4657-8BA3-F07CDB4C365C}"/>
      </w:docPartPr>
      <w:docPartBody>
        <w:p w:rsidR="00802823" w:rsidRDefault="00802823">
          <w:pPr>
            <w:pStyle w:val="E27B7F268EEC479FA964BE5933EFBB9C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B2D29227EE443B1BAC71F5905D0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DE85-E2B7-4206-B3C6-A8C997C95741}"/>
      </w:docPartPr>
      <w:docPartBody>
        <w:p w:rsidR="00802823" w:rsidRDefault="00802823">
          <w:pPr>
            <w:pStyle w:val="DB2D29227EE443B1BAC71F5905D050B0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C84085A51B14744BE618D3AFC8C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BAEB-F216-4213-8B51-DB9DC125EDC2}"/>
      </w:docPartPr>
      <w:docPartBody>
        <w:p w:rsidR="00802823" w:rsidRDefault="00802823">
          <w:pPr>
            <w:pStyle w:val="3C84085A51B14744BE618D3AFC8C5A97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1832E4077547409C8D713D7580A39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2B94-15A6-4772-AE54-A4A159EC2CF7}"/>
      </w:docPartPr>
      <w:docPartBody>
        <w:p w:rsidR="00802823" w:rsidRDefault="00802823">
          <w:pPr>
            <w:pStyle w:val="1832E4077547409C8D713D7580A39EF0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23"/>
    <w:rsid w:val="00802823"/>
    <w:rsid w:val="008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2471F7E84481D877D2D534B7983C1">
    <w:name w:val="C7E2471F7E84481D877D2D534B7983C1"/>
  </w:style>
  <w:style w:type="paragraph" w:customStyle="1" w:styleId="81661928CF114EBE9AAA06CAC87E220E">
    <w:name w:val="81661928CF114EBE9AAA06CAC87E220E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99EE180BBB4B4EC49DFCF3E601870B7B">
    <w:name w:val="99EE180BBB4B4EC49DFCF3E601870B7B"/>
  </w:style>
  <w:style w:type="paragraph" w:customStyle="1" w:styleId="E27B7F268EEC479FA964BE5933EFBB9C">
    <w:name w:val="E27B7F268EEC479FA964BE5933EFBB9C"/>
  </w:style>
  <w:style w:type="paragraph" w:customStyle="1" w:styleId="DB2D29227EE443B1BAC71F5905D050B0">
    <w:name w:val="DB2D29227EE443B1BAC71F5905D050B0"/>
  </w:style>
  <w:style w:type="paragraph" w:customStyle="1" w:styleId="3C84085A51B14744BE618D3AFC8C5A97">
    <w:name w:val="3C84085A51B14744BE618D3AFC8C5A97"/>
  </w:style>
  <w:style w:type="paragraph" w:customStyle="1" w:styleId="1832E4077547409C8D713D7580A39EF0">
    <w:name w:val="1832E4077547409C8D713D7580A39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/>
  <DocumentTitle>Graffiti wall — A3 template </DocumentTitle>
  <DocumentSubtitle/>
  <DocumentJobNumber/>
  <DocumentField1/>
  <DocumentField2/>
  <DocumentField3/>
  <DocumentField4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4_factsheet_A3_landscape_CC_BY.dotx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Graffiti wall A3 template </vt:lpstr>
    </vt:vector>
  </TitlesOfParts>
  <Company>Queensland Curriculum and Assessment Authority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Graffiti wall — A3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2022-10-20T23:15:00Z</dcterms:created>
  <dcterms:modified xsi:type="dcterms:W3CDTF">2022-11-21T01:03:00Z</dcterms:modified>
  <cp:category>220137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